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6"/>
        <w:gridCol w:w="5294"/>
        <w:gridCol w:w="2655"/>
      </w:tblGrid>
      <w:tr w:rsidR="002A5953" w:rsidTr="006847E1">
        <w:trPr>
          <w:trHeight w:val="51"/>
        </w:trPr>
        <w:sdt>
          <w:sdtPr>
            <w:alias w:val="Author"/>
            <w:id w:val="91148862"/>
            <w:placeholder>
              <w:docPart w:val="C248015DA49642BE8359D4578CD24472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395" w:type="dxa"/>
                <w:gridSpan w:val="3"/>
                <w:vAlign w:val="bottom"/>
              </w:tcPr>
              <w:p w:rsidR="002A5953" w:rsidRDefault="00376F13" w:rsidP="00376F13">
                <w:pPr>
                  <w:pStyle w:val="YourName"/>
                </w:pPr>
                <w:r>
                  <w:t>Pavel ovsyannikov</w:t>
                </w:r>
              </w:p>
            </w:tc>
          </w:sdtContent>
        </w:sdt>
      </w:tr>
      <w:tr w:rsidR="002A5953" w:rsidTr="006847E1">
        <w:trPr>
          <w:trHeight w:val="88"/>
        </w:trPr>
        <w:tc>
          <w:tcPr>
            <w:tcW w:w="446" w:type="dxa"/>
          </w:tcPr>
          <w:p w:rsidR="002A5953" w:rsidRDefault="002A5953"/>
        </w:tc>
        <w:tc>
          <w:tcPr>
            <w:tcW w:w="7949" w:type="dxa"/>
            <w:gridSpan w:val="2"/>
          </w:tcPr>
          <w:p w:rsidR="002A5953" w:rsidRDefault="00FD1D13" w:rsidP="00D83904">
            <w:pPr>
              <w:pStyle w:val="PersonalInformation"/>
            </w:pPr>
            <w:r>
              <w:t>5260 W. 67</w:t>
            </w:r>
            <w:r w:rsidRPr="00FD1D13">
              <w:rPr>
                <w:vertAlign w:val="superscript"/>
              </w:rPr>
              <w:t>th</w:t>
            </w:r>
            <w:r>
              <w:t xml:space="preserve"> Ave Unit B </w:t>
            </w:r>
            <w:r w:rsidR="00376F13">
              <w:t xml:space="preserve">|  Arvada, Colorado  |  1 (303)523-2771  |  </w:t>
            </w:r>
            <w:r w:rsidR="00D83904">
              <w:t>povsyann@gmail.com</w:t>
            </w:r>
          </w:p>
        </w:tc>
      </w:tr>
      <w:tr w:rsidR="002A5953" w:rsidTr="006847E1">
        <w:trPr>
          <w:trHeight w:val="810"/>
        </w:trPr>
        <w:tc>
          <w:tcPr>
            <w:tcW w:w="8395" w:type="dxa"/>
            <w:gridSpan w:val="3"/>
          </w:tcPr>
          <w:p w:rsidR="002A5953" w:rsidRDefault="002A5953">
            <w:pPr>
              <w:pStyle w:val="PersonalInformation"/>
            </w:pPr>
          </w:p>
        </w:tc>
      </w:tr>
      <w:tr w:rsidR="002A5953" w:rsidTr="006847E1">
        <w:trPr>
          <w:trHeight w:val="219"/>
        </w:trPr>
        <w:tc>
          <w:tcPr>
            <w:tcW w:w="8395" w:type="dxa"/>
            <w:gridSpan w:val="3"/>
            <w:vAlign w:val="center"/>
          </w:tcPr>
          <w:p w:rsidR="002A5953" w:rsidRDefault="00376F13">
            <w:pPr>
              <w:pStyle w:val="SectionHeading"/>
            </w:pPr>
            <w:r>
              <w:t>Objective</w:t>
            </w:r>
          </w:p>
        </w:tc>
      </w:tr>
      <w:tr w:rsidR="002A5953" w:rsidTr="006847E1">
        <w:trPr>
          <w:trHeight w:val="519"/>
        </w:trPr>
        <w:tc>
          <w:tcPr>
            <w:tcW w:w="8395" w:type="dxa"/>
            <w:gridSpan w:val="3"/>
            <w:tcMar>
              <w:bottom w:w="259" w:type="dxa"/>
            </w:tcMar>
          </w:tcPr>
          <w:p w:rsidR="002A5953" w:rsidRDefault="00376F13" w:rsidP="00376F13">
            <w:pPr>
              <w:pStyle w:val="Copy"/>
            </w:pPr>
            <w:r>
              <w:t>Seeking a position as a</w:t>
            </w:r>
            <w:r w:rsidR="005C3D2B">
              <w:t>n office administrator/</w:t>
            </w:r>
            <w:r>
              <w:t>receptionist</w:t>
            </w:r>
            <w:r w:rsidR="0001590C">
              <w:t xml:space="preserve"> or a warehouse worker</w:t>
            </w:r>
            <w:r>
              <w:t xml:space="preserve"> at a </w:t>
            </w:r>
            <w:r w:rsidR="005C3D2B">
              <w:t xml:space="preserve">company where I can utilize my experience to improve customer satisfaction. </w:t>
            </w:r>
          </w:p>
        </w:tc>
      </w:tr>
      <w:tr w:rsidR="002A5953" w:rsidTr="006847E1">
        <w:trPr>
          <w:trHeight w:val="219"/>
        </w:trPr>
        <w:tc>
          <w:tcPr>
            <w:tcW w:w="8395" w:type="dxa"/>
            <w:gridSpan w:val="3"/>
          </w:tcPr>
          <w:p w:rsidR="002A5953" w:rsidRDefault="00376F13">
            <w:pPr>
              <w:pStyle w:val="SectionHeading"/>
            </w:pPr>
            <w:r>
              <w:t>Skills Profile</w:t>
            </w:r>
          </w:p>
        </w:tc>
      </w:tr>
      <w:tr w:rsidR="002A5953" w:rsidTr="006847E1">
        <w:trPr>
          <w:trHeight w:val="3013"/>
        </w:trPr>
        <w:tc>
          <w:tcPr>
            <w:tcW w:w="8395" w:type="dxa"/>
            <w:gridSpan w:val="3"/>
            <w:tcMar>
              <w:bottom w:w="259" w:type="dxa"/>
            </w:tcMar>
          </w:tcPr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 xml:space="preserve">Experienced in </w:t>
            </w:r>
            <w:proofErr w:type="spellStart"/>
            <w:r>
              <w:t>Quickbook</w:t>
            </w:r>
            <w:proofErr w:type="spellEnd"/>
            <w:r>
              <w:t>, Word, Excel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Bilingual (English/Russian)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Mathematical Skills</w:t>
            </w:r>
          </w:p>
          <w:p w:rsidR="00B81E70" w:rsidRDefault="00FF4878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 xml:space="preserve">Marvelous </w:t>
            </w:r>
            <w:r w:rsidR="00B81E70">
              <w:t>Communication Skills (took a course)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Customer Service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Great at organizing and filing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Scheduling</w:t>
            </w:r>
          </w:p>
          <w:p w:rsidR="002A5953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Marketing Skills</w:t>
            </w:r>
          </w:p>
          <w:p w:rsidR="00FF4878" w:rsidRDefault="00FF4878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 xml:space="preserve">Outstanding sales experience 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Excellent ability to adapt to difficult situations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Detail oriented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Leadership Skills</w:t>
            </w:r>
          </w:p>
          <w:p w:rsidR="00B81E70" w:rsidRDefault="00B81E70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High level of Energy</w:t>
            </w:r>
          </w:p>
          <w:p w:rsidR="00CB67AD" w:rsidRDefault="00CB67AD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 xml:space="preserve">Warehouse experience </w:t>
            </w:r>
          </w:p>
          <w:p w:rsidR="00CB67AD" w:rsidRDefault="00CB67AD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 xml:space="preserve">Production line experience </w:t>
            </w:r>
          </w:p>
          <w:p w:rsidR="00FF4878" w:rsidRDefault="00FF4878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Forklift operator</w:t>
            </w:r>
            <w:r w:rsidR="00C55606">
              <w:t xml:space="preserve"> (sit down, reach truck, power jack)</w:t>
            </w:r>
          </w:p>
          <w:p w:rsidR="00FF4878" w:rsidRDefault="00FF4878" w:rsidP="00B81E70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contextualSpacing/>
            </w:pPr>
            <w:r>
              <w:t>Fast pace worker</w:t>
            </w:r>
          </w:p>
          <w:p w:rsidR="00FF4878" w:rsidRDefault="00FF4878" w:rsidP="00FF4878">
            <w:pPr>
              <w:pStyle w:val="ListParagraph"/>
              <w:spacing w:after="200" w:line="276" w:lineRule="auto"/>
              <w:ind w:left="720"/>
              <w:contextualSpacing/>
            </w:pPr>
          </w:p>
        </w:tc>
      </w:tr>
      <w:tr w:rsidR="002A5953" w:rsidTr="006847E1">
        <w:trPr>
          <w:trHeight w:val="219"/>
        </w:trPr>
        <w:tc>
          <w:tcPr>
            <w:tcW w:w="8395" w:type="dxa"/>
            <w:gridSpan w:val="3"/>
            <w:vAlign w:val="center"/>
          </w:tcPr>
          <w:p w:rsidR="002A5953" w:rsidRDefault="00376F13">
            <w:pPr>
              <w:pStyle w:val="SectionHeading"/>
            </w:pPr>
            <w:r>
              <w:t>Employment History</w:t>
            </w:r>
          </w:p>
        </w:tc>
      </w:tr>
      <w:tr w:rsidR="002A5953" w:rsidTr="006847E1">
        <w:trPr>
          <w:trHeight w:val="219"/>
        </w:trPr>
        <w:tc>
          <w:tcPr>
            <w:tcW w:w="5740" w:type="dxa"/>
            <w:gridSpan w:val="2"/>
          </w:tcPr>
          <w:p w:rsidR="002A5953" w:rsidRDefault="005C3D2B" w:rsidP="00FF4878">
            <w:pPr>
              <w:pStyle w:val="Bold"/>
              <w:spacing w:line="360" w:lineRule="auto"/>
            </w:pPr>
            <w:r>
              <w:t>Touchstone Granite and Marble Inc.</w:t>
            </w:r>
          </w:p>
        </w:tc>
        <w:tc>
          <w:tcPr>
            <w:tcW w:w="2655" w:type="dxa"/>
          </w:tcPr>
          <w:p w:rsidR="002A5953" w:rsidRDefault="00AD5AFC" w:rsidP="005C3D2B">
            <w:pPr>
              <w:pStyle w:val="Dates"/>
            </w:pPr>
            <w:sdt>
              <w:sdtPr>
                <w:id w:val="270558851"/>
                <w:placeholder>
                  <w:docPart w:val="FA0854F91D5146EBA027C0AAC4FF24CC"/>
                </w:placeholder>
                <w:date w:fullDate="2013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D2B">
                  <w:t>4/5/2013</w:t>
                </w:r>
              </w:sdtContent>
            </w:sdt>
            <w:r w:rsidR="00376F13">
              <w:t xml:space="preserve"> — </w:t>
            </w:r>
            <w:sdt>
              <w:sdtPr>
                <w:id w:val="270558854"/>
                <w:placeholder>
                  <w:docPart w:val="C69D72B1CADD4713821B698A2D72C9F0"/>
                </w:placeholder>
                <w:date w:fullDate="2013-11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3904">
                  <w:t>11/8/2013</w:t>
                </w:r>
              </w:sdtContent>
            </w:sdt>
          </w:p>
        </w:tc>
      </w:tr>
      <w:tr w:rsidR="002A5953" w:rsidTr="006847E1">
        <w:trPr>
          <w:trHeight w:val="2707"/>
        </w:trPr>
        <w:tc>
          <w:tcPr>
            <w:tcW w:w="839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D8118F99BB8344978A0CC0F4A99F5CBA"/>
              </w:placeholder>
            </w:sdtPr>
            <w:sdtEndPr/>
            <w:sdtContent>
              <w:p w:rsidR="002A5953" w:rsidRDefault="005C3D2B">
                <w:pPr>
                  <w:pStyle w:val="Italics"/>
                </w:pPr>
                <w:r>
                  <w:t>Denver, CO</w:t>
                </w:r>
              </w:p>
            </w:sdtContent>
          </w:sdt>
          <w:p w:rsidR="002A5953" w:rsidRDefault="00B81E70" w:rsidP="00B81E70">
            <w:pPr>
              <w:ind w:left="360"/>
            </w:pPr>
            <w:r>
              <w:t>-</w:t>
            </w:r>
            <w:r w:rsidR="00FF4878">
              <w:t xml:space="preserve"> Worked</w:t>
            </w:r>
            <w:r w:rsidR="005C3D2B">
              <w:t xml:space="preserve"> as a full-time office administrator.</w:t>
            </w:r>
          </w:p>
          <w:p w:rsidR="00B81E70" w:rsidRDefault="00B81E70" w:rsidP="00B81E70">
            <w:pPr>
              <w:ind w:left="360"/>
            </w:pPr>
            <w:r>
              <w:t>-</w:t>
            </w:r>
            <w:r w:rsidR="00FF4878">
              <w:t xml:space="preserve"> </w:t>
            </w:r>
            <w:r w:rsidR="005C3D2B">
              <w:t xml:space="preserve">Responsibilities: </w:t>
            </w:r>
          </w:p>
          <w:p w:rsidR="00B81E70" w:rsidRDefault="005C3D2B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Customer service face to face and over the phone</w:t>
            </w:r>
          </w:p>
          <w:p w:rsidR="00B81E70" w:rsidRDefault="00B81E70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Sales</w:t>
            </w:r>
          </w:p>
          <w:p w:rsidR="00B81E70" w:rsidRDefault="00B81E70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Billing</w:t>
            </w:r>
          </w:p>
          <w:p w:rsidR="00B81E70" w:rsidRDefault="00B81E70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Estimates</w:t>
            </w:r>
          </w:p>
          <w:p w:rsidR="00B81E70" w:rsidRDefault="00B81E70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E</w:t>
            </w:r>
            <w:r w:rsidR="005C3D2B">
              <w:t>mailing</w:t>
            </w:r>
          </w:p>
          <w:p w:rsidR="00B81E70" w:rsidRDefault="00B81E70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Inventory</w:t>
            </w:r>
          </w:p>
          <w:p w:rsidR="00A73A57" w:rsidRDefault="00B81E70" w:rsidP="00A73A57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 xml:space="preserve">Shipping and receiving, </w:t>
            </w:r>
            <w:r w:rsidR="005C3D2B">
              <w:t xml:space="preserve">and many other office duties. </w:t>
            </w:r>
          </w:p>
          <w:p w:rsidR="00A73A57" w:rsidRDefault="00A73A57" w:rsidP="00A73A57">
            <w:pPr>
              <w:spacing w:line="240" w:lineRule="auto"/>
            </w:pPr>
          </w:p>
          <w:p w:rsidR="00A73A57" w:rsidRDefault="00A73A57" w:rsidP="00CB67AD">
            <w:pPr>
              <w:pStyle w:val="Bold"/>
              <w:spacing w:line="360" w:lineRule="auto"/>
            </w:pPr>
            <w:r w:rsidRPr="00A73A57">
              <w:t xml:space="preserve">Hands on Granite LLC.   </w:t>
            </w:r>
            <w:r w:rsidR="007119F1">
              <w:t xml:space="preserve">                                                                                                                 </w:t>
            </w:r>
            <w:r w:rsidR="00CB67AD">
              <w:t xml:space="preserve">11/11/13 – 2/17/14 </w:t>
            </w:r>
            <w:r w:rsidRPr="00A73A57">
              <w:t xml:space="preserve">                                                                                                                                </w:t>
            </w:r>
            <w:r w:rsidR="00FF4878">
              <w:t xml:space="preserve">                             </w:t>
            </w:r>
          </w:p>
          <w:p w:rsidR="00A73A57" w:rsidRDefault="00A73A57" w:rsidP="00A73A57">
            <w:pPr>
              <w:spacing w:line="240" w:lineRule="auto"/>
              <w:rPr>
                <w:i/>
              </w:rPr>
            </w:pPr>
            <w:r w:rsidRPr="00A73A57">
              <w:rPr>
                <w:i/>
              </w:rPr>
              <w:t>Commerce City, CO</w:t>
            </w:r>
          </w:p>
          <w:p w:rsidR="00A73A57" w:rsidRDefault="00A73A57" w:rsidP="00A73A57">
            <w:pPr>
              <w:spacing w:line="240" w:lineRule="auto"/>
            </w:pPr>
          </w:p>
          <w:p w:rsidR="00A73A57" w:rsidRDefault="00FF4878" w:rsidP="00A73A57">
            <w:pPr>
              <w:spacing w:line="240" w:lineRule="auto"/>
              <w:ind w:left="720" w:hanging="360"/>
            </w:pPr>
            <w:r>
              <w:t>-Worked</w:t>
            </w:r>
            <w:r w:rsidR="00A73A57">
              <w:t xml:space="preserve"> as a customer sales representative, fabricator and installer. </w:t>
            </w:r>
          </w:p>
          <w:p w:rsidR="00A73A57" w:rsidRDefault="00A73A57" w:rsidP="00A73A57">
            <w:pPr>
              <w:spacing w:line="240" w:lineRule="auto"/>
              <w:ind w:left="720" w:hanging="360"/>
            </w:pPr>
            <w:r>
              <w:t>-Responsibilities:</w:t>
            </w:r>
          </w:p>
          <w:p w:rsidR="00A73A57" w:rsidRDefault="00A73A57" w:rsidP="00A73A5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Customer service face to face and over the phone</w:t>
            </w:r>
          </w:p>
          <w:p w:rsidR="00A73A57" w:rsidRDefault="00A73A57" w:rsidP="00A73A5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lastRenderedPageBreak/>
              <w:t>Sales</w:t>
            </w:r>
          </w:p>
          <w:p w:rsidR="00A73A57" w:rsidRDefault="00A73A57" w:rsidP="00A73A5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Estimates</w:t>
            </w:r>
          </w:p>
          <w:p w:rsidR="00CB67AD" w:rsidRDefault="00CB67AD" w:rsidP="00A73A5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Warehouse  worker</w:t>
            </w:r>
          </w:p>
          <w:p w:rsidR="00A73A57" w:rsidRDefault="00A73A57" w:rsidP="00A73A5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 xml:space="preserve">Fabrication: cut, polished and prepared material for installs </w:t>
            </w:r>
          </w:p>
          <w:p w:rsidR="00CB67AD" w:rsidRDefault="00CB67AD" w:rsidP="00A73A57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 xml:space="preserve">Forklift operator </w:t>
            </w:r>
          </w:p>
          <w:p w:rsidR="00A73A57" w:rsidRDefault="00A73A57" w:rsidP="006015DD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Installer:</w:t>
            </w:r>
            <w:r w:rsidR="006015DD">
              <w:t xml:space="preserve"> Installed granite, p</w:t>
            </w:r>
            <w:r>
              <w:t xml:space="preserve">lumbing disconnection and reconnection, </w:t>
            </w:r>
            <w:r w:rsidR="006015DD">
              <w:t xml:space="preserve">cabinet installation, glued sinks, drilled faucet holes and cleaned counter tops. </w:t>
            </w:r>
          </w:p>
          <w:p w:rsidR="00FF4878" w:rsidRPr="00FF4878" w:rsidRDefault="00FF4878" w:rsidP="00FF4878">
            <w:pPr>
              <w:pStyle w:val="ListParagraph"/>
              <w:spacing w:line="240" w:lineRule="auto"/>
              <w:ind w:left="720"/>
              <w:rPr>
                <w:b/>
              </w:rPr>
            </w:pPr>
          </w:p>
          <w:p w:rsidR="00FF4878" w:rsidRDefault="00FF4878" w:rsidP="00FF4878">
            <w:pPr>
              <w:spacing w:line="360" w:lineRule="auto"/>
            </w:pPr>
            <w:r w:rsidRPr="00FF4878">
              <w:rPr>
                <w:b/>
              </w:rPr>
              <w:t>McKesson Specialt</w:t>
            </w:r>
            <w:r w:rsidR="002A4CED">
              <w:rPr>
                <w:b/>
              </w:rPr>
              <w:t xml:space="preserve">y </w:t>
            </w:r>
            <w:r w:rsidR="007119F1">
              <w:t xml:space="preserve">                                                                                                                                                                          3/3/2014 – present </w:t>
            </w:r>
          </w:p>
          <w:p w:rsidR="00FF4878" w:rsidRPr="007119F1" w:rsidRDefault="00FF4878" w:rsidP="00FF4878">
            <w:pPr>
              <w:spacing w:line="240" w:lineRule="auto"/>
              <w:rPr>
                <w:i/>
              </w:rPr>
            </w:pPr>
            <w:r w:rsidRPr="007119F1">
              <w:rPr>
                <w:i/>
              </w:rPr>
              <w:t>Aurora, CO</w:t>
            </w:r>
          </w:p>
          <w:p w:rsidR="00FF4878" w:rsidRDefault="00FF4878" w:rsidP="00FF4878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 xml:space="preserve">Working as a full-time </w:t>
            </w:r>
            <w:r w:rsidR="00C55606">
              <w:t xml:space="preserve">material-handler </w:t>
            </w:r>
            <w:r w:rsidR="002A4CED">
              <w:t>worker</w:t>
            </w:r>
          </w:p>
          <w:p w:rsidR="00FF4878" w:rsidRDefault="00FF4878" w:rsidP="00FF4878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Responsibilities:</w:t>
            </w:r>
          </w:p>
          <w:p w:rsidR="00CB67AD" w:rsidRDefault="00FF4878" w:rsidP="002A4CED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Packager</w:t>
            </w:r>
          </w:p>
          <w:p w:rsidR="00FF4878" w:rsidRDefault="00CB67AD" w:rsidP="00FF4878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Double Checker</w:t>
            </w:r>
          </w:p>
          <w:p w:rsidR="00CB67AD" w:rsidRDefault="00CB67AD" w:rsidP="00FF4878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Product picker</w:t>
            </w:r>
          </w:p>
          <w:p w:rsidR="00C55606" w:rsidRDefault="00C55606" w:rsidP="00C55606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Shipping and Receiving</w:t>
            </w:r>
          </w:p>
          <w:p w:rsidR="00AD5AFC" w:rsidRDefault="00AD5AFC" w:rsidP="00C55606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Product put-away</w:t>
            </w:r>
            <w:bookmarkStart w:id="0" w:name="_GoBack"/>
            <w:bookmarkEnd w:id="0"/>
          </w:p>
          <w:p w:rsidR="00AD5AFC" w:rsidRDefault="00AD5AFC" w:rsidP="00C55606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Replenishment</w:t>
            </w:r>
          </w:p>
          <w:p w:rsidR="00C55606" w:rsidRDefault="00C55606" w:rsidP="00C55606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Forklift operator (sit down, reach truck, power jack)</w:t>
            </w:r>
          </w:p>
          <w:p w:rsidR="00C55606" w:rsidRDefault="00C55606" w:rsidP="00C55606">
            <w:pPr>
              <w:pStyle w:val="ListParagraph"/>
              <w:spacing w:line="240" w:lineRule="auto"/>
              <w:ind w:left="720"/>
            </w:pPr>
          </w:p>
          <w:p w:rsidR="00FF4878" w:rsidRPr="00A73A57" w:rsidRDefault="00FF4878" w:rsidP="002A4CED">
            <w:pPr>
              <w:pStyle w:val="ListParagraph"/>
              <w:spacing w:line="240" w:lineRule="auto"/>
              <w:ind w:left="720"/>
            </w:pPr>
          </w:p>
        </w:tc>
      </w:tr>
      <w:tr w:rsidR="002A5953" w:rsidTr="006847E1">
        <w:trPr>
          <w:trHeight w:val="219"/>
        </w:trPr>
        <w:tc>
          <w:tcPr>
            <w:tcW w:w="5740" w:type="dxa"/>
            <w:gridSpan w:val="2"/>
          </w:tcPr>
          <w:p w:rsidR="002A5953" w:rsidRDefault="002A5953" w:rsidP="00376F13">
            <w:pPr>
              <w:pStyle w:val="Bold"/>
            </w:pPr>
          </w:p>
        </w:tc>
        <w:tc>
          <w:tcPr>
            <w:tcW w:w="2655" w:type="dxa"/>
          </w:tcPr>
          <w:p w:rsidR="002A5953" w:rsidRDefault="002A5953" w:rsidP="00376F13">
            <w:pPr>
              <w:pStyle w:val="Dates"/>
            </w:pPr>
          </w:p>
        </w:tc>
      </w:tr>
      <w:tr w:rsidR="002A5953" w:rsidTr="006847E1">
        <w:trPr>
          <w:trHeight w:val="301"/>
        </w:trPr>
        <w:tc>
          <w:tcPr>
            <w:tcW w:w="8395" w:type="dxa"/>
            <w:gridSpan w:val="3"/>
            <w:tcMar>
              <w:bottom w:w="115" w:type="dxa"/>
            </w:tcMar>
          </w:tcPr>
          <w:p w:rsidR="002A5953" w:rsidRDefault="002A5953" w:rsidP="006015DD"/>
        </w:tc>
      </w:tr>
      <w:tr w:rsidR="002A5953" w:rsidTr="006847E1">
        <w:trPr>
          <w:trHeight w:val="207"/>
        </w:trPr>
        <w:tc>
          <w:tcPr>
            <w:tcW w:w="5740" w:type="dxa"/>
            <w:gridSpan w:val="2"/>
          </w:tcPr>
          <w:p w:rsidR="002A5953" w:rsidRDefault="002A5953" w:rsidP="00376F13">
            <w:pPr>
              <w:pStyle w:val="Bold"/>
            </w:pPr>
          </w:p>
        </w:tc>
        <w:tc>
          <w:tcPr>
            <w:tcW w:w="2655" w:type="dxa"/>
          </w:tcPr>
          <w:p w:rsidR="002A5953" w:rsidRDefault="002A5953" w:rsidP="00376F13">
            <w:pPr>
              <w:pStyle w:val="Dates"/>
            </w:pPr>
          </w:p>
        </w:tc>
      </w:tr>
      <w:tr w:rsidR="002A5953" w:rsidTr="006847E1">
        <w:trPr>
          <w:trHeight w:val="51"/>
        </w:trPr>
        <w:tc>
          <w:tcPr>
            <w:tcW w:w="8395" w:type="dxa"/>
            <w:gridSpan w:val="3"/>
            <w:vAlign w:val="center"/>
          </w:tcPr>
          <w:p w:rsidR="002A5953" w:rsidRDefault="00376F13">
            <w:pPr>
              <w:pStyle w:val="SectionHeading"/>
            </w:pPr>
            <w:r>
              <w:t>Education</w:t>
            </w:r>
            <w:r w:rsidR="003D0C7C">
              <w:t xml:space="preserve"> activities</w:t>
            </w:r>
          </w:p>
        </w:tc>
      </w:tr>
      <w:tr w:rsidR="002A5953" w:rsidTr="006847E1">
        <w:trPr>
          <w:trHeight w:val="51"/>
        </w:trPr>
        <w:tc>
          <w:tcPr>
            <w:tcW w:w="8395" w:type="dxa"/>
            <w:gridSpan w:val="3"/>
            <w:tcMar>
              <w:bottom w:w="144" w:type="dxa"/>
            </w:tcMar>
          </w:tcPr>
          <w:p w:rsidR="0001590C" w:rsidRDefault="0001590C" w:rsidP="003D0C7C">
            <w:pPr>
              <w:pStyle w:val="ListContinue"/>
            </w:pPr>
            <w:r>
              <w:t>-High school graduate, Continental Academy, 2011</w:t>
            </w:r>
          </w:p>
          <w:p w:rsidR="0001590C" w:rsidRDefault="0001590C" w:rsidP="003D0C7C">
            <w:pPr>
              <w:pStyle w:val="ListContinue"/>
            </w:pPr>
            <w:r>
              <w:t>-Red Rocks Community College, took general education classes</w:t>
            </w:r>
          </w:p>
          <w:p w:rsidR="002A5953" w:rsidRDefault="003D0C7C" w:rsidP="003D0C7C">
            <w:pPr>
              <w:pStyle w:val="ListContinue"/>
            </w:pPr>
            <w:r>
              <w:t>-</w:t>
            </w:r>
            <w:r w:rsidR="00376F13">
              <w:t>Metro State University, Majoring in Civil Engineering</w:t>
            </w:r>
          </w:p>
          <w:p w:rsidR="002A5953" w:rsidRDefault="002A5953" w:rsidP="005C3D2B">
            <w:pPr>
              <w:pStyle w:val="ListContinue"/>
            </w:pPr>
          </w:p>
        </w:tc>
      </w:tr>
    </w:tbl>
    <w:p w:rsidR="002A5953" w:rsidRDefault="003D0C7C" w:rsidP="003D0C7C">
      <w:pPr>
        <w:pStyle w:val="SectionHeading"/>
      </w:pPr>
      <w:r>
        <w:t>References</w:t>
      </w:r>
    </w:p>
    <w:p w:rsidR="003D0C7C" w:rsidRDefault="003D0C7C" w:rsidP="003D0C7C">
      <w:pPr>
        <w:pStyle w:val="SectionHeading"/>
      </w:pPr>
    </w:p>
    <w:p w:rsidR="003D0C7C" w:rsidRDefault="003D0C7C" w:rsidP="0001590C">
      <w:pPr>
        <w:pStyle w:val="ListContinue"/>
      </w:pPr>
      <w:r>
        <w:t>-</w:t>
      </w:r>
      <w:proofErr w:type="spellStart"/>
      <w:r>
        <w:t>Veronika</w:t>
      </w:r>
      <w:proofErr w:type="spellEnd"/>
      <w:r>
        <w:t xml:space="preserve"> </w:t>
      </w:r>
      <w:proofErr w:type="spellStart"/>
      <w:r>
        <w:t>Kovtun</w:t>
      </w:r>
      <w:proofErr w:type="spellEnd"/>
      <w:r w:rsidR="0001590C">
        <w:t xml:space="preserve"> –</w:t>
      </w:r>
      <w:r w:rsidR="00C55606">
        <w:t xml:space="preserve"> Former</w:t>
      </w:r>
      <w:r w:rsidR="0001590C">
        <w:t xml:space="preserve"> co-worker - </w:t>
      </w:r>
      <w:r w:rsidR="001D3292">
        <w:t>(720)</w:t>
      </w:r>
      <w:r w:rsidR="006847E1">
        <w:t xml:space="preserve"> </w:t>
      </w:r>
      <w:r w:rsidR="001D3292">
        <w:t>937-0645</w:t>
      </w:r>
    </w:p>
    <w:p w:rsidR="003D0C7C" w:rsidRDefault="003D0C7C" w:rsidP="003D0C7C">
      <w:pPr>
        <w:pStyle w:val="ListContinue"/>
      </w:pPr>
      <w:r>
        <w:t>-</w:t>
      </w:r>
      <w:r w:rsidR="00717005">
        <w:t>Doug</w:t>
      </w:r>
      <w:r w:rsidR="006847E1">
        <w:t xml:space="preserve"> Reeves </w:t>
      </w:r>
      <w:r w:rsidR="0001590C">
        <w:t xml:space="preserve"> - Teacher - </w:t>
      </w:r>
      <w:r w:rsidR="006847E1">
        <w:t>(720) 261-9295</w:t>
      </w:r>
    </w:p>
    <w:p w:rsidR="006847E1" w:rsidRPr="003D0C7C" w:rsidRDefault="008C289D" w:rsidP="00737B97">
      <w:pPr>
        <w:pStyle w:val="ListContinue"/>
      </w:pPr>
      <w:r>
        <w:t xml:space="preserve">-David </w:t>
      </w:r>
      <w:proofErr w:type="spellStart"/>
      <w:r>
        <w:t>Naumenko</w:t>
      </w:r>
      <w:proofErr w:type="spellEnd"/>
      <w:r w:rsidR="0001590C">
        <w:t xml:space="preserve"> – IT Specialist at Exclusive Resorts - </w:t>
      </w:r>
      <w:r>
        <w:t xml:space="preserve"> (303)748-1050</w:t>
      </w:r>
    </w:p>
    <w:sectPr w:rsidR="006847E1" w:rsidRPr="003D0C7C" w:rsidSect="002A5953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76E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88CE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5AE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1AA7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072D17"/>
    <w:multiLevelType w:val="hybridMultilevel"/>
    <w:tmpl w:val="2E42F17A"/>
    <w:lvl w:ilvl="0" w:tplc="1C484BA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BB2"/>
    <w:multiLevelType w:val="hybridMultilevel"/>
    <w:tmpl w:val="855C796E"/>
    <w:lvl w:ilvl="0" w:tplc="129092B4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74AE6"/>
    <w:multiLevelType w:val="hybridMultilevel"/>
    <w:tmpl w:val="311C69AE"/>
    <w:lvl w:ilvl="0" w:tplc="5AC0CDA0">
      <w:start w:val="5260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35171"/>
    <w:multiLevelType w:val="hybridMultilevel"/>
    <w:tmpl w:val="737E3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195BB2"/>
    <w:multiLevelType w:val="hybridMultilevel"/>
    <w:tmpl w:val="8EDE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27A4C"/>
    <w:multiLevelType w:val="multilevel"/>
    <w:tmpl w:val="10F8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72C48"/>
    <w:multiLevelType w:val="hybridMultilevel"/>
    <w:tmpl w:val="3456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93D60"/>
    <w:multiLevelType w:val="hybridMultilevel"/>
    <w:tmpl w:val="04E2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C2879"/>
    <w:multiLevelType w:val="hybridMultilevel"/>
    <w:tmpl w:val="B3F6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7FAA723A"/>
    <w:multiLevelType w:val="hybridMultilevel"/>
    <w:tmpl w:val="07AA4200"/>
    <w:lvl w:ilvl="0" w:tplc="923A5FFE">
      <w:start w:val="5260"/>
      <w:numFmt w:val="bullet"/>
      <w:lvlText w:val="-"/>
      <w:lvlJc w:val="left"/>
      <w:pPr>
        <w:ind w:left="525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6"/>
  </w:num>
  <w:num w:numId="5">
    <w:abstractNumId w:val="25"/>
  </w:num>
  <w:num w:numId="6">
    <w:abstractNumId w:val="20"/>
  </w:num>
  <w:num w:numId="7">
    <w:abstractNumId w:val="26"/>
  </w:num>
  <w:num w:numId="8">
    <w:abstractNumId w:val="15"/>
  </w:num>
  <w:num w:numId="9">
    <w:abstractNumId w:val="21"/>
  </w:num>
  <w:num w:numId="10">
    <w:abstractNumId w:val="11"/>
  </w:num>
  <w:num w:numId="11">
    <w:abstractNumId w:val="27"/>
  </w:num>
  <w:num w:numId="12">
    <w:abstractNumId w:val="13"/>
  </w:num>
  <w:num w:numId="13">
    <w:abstractNumId w:val="16"/>
  </w:num>
  <w:num w:numId="14">
    <w:abstractNumId w:val="14"/>
  </w:num>
  <w:num w:numId="15">
    <w:abstractNumId w:val="12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24"/>
  </w:num>
  <w:num w:numId="2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8"/>
  </w:num>
  <w:num w:numId="24">
    <w:abstractNumId w:val="8"/>
  </w:num>
  <w:num w:numId="25">
    <w:abstractNumId w:val="9"/>
  </w:num>
  <w:num w:numId="26">
    <w:abstractNumId w:val="10"/>
  </w:num>
  <w:num w:numId="27">
    <w:abstractNumId w:val="19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13"/>
    <w:rsid w:val="0001590C"/>
    <w:rsid w:val="000A47C8"/>
    <w:rsid w:val="001D3292"/>
    <w:rsid w:val="002540CD"/>
    <w:rsid w:val="002A4CED"/>
    <w:rsid w:val="002A5953"/>
    <w:rsid w:val="00376F13"/>
    <w:rsid w:val="003D0C7C"/>
    <w:rsid w:val="005C3D2B"/>
    <w:rsid w:val="006015DD"/>
    <w:rsid w:val="006847E1"/>
    <w:rsid w:val="007119F1"/>
    <w:rsid w:val="00717005"/>
    <w:rsid w:val="00737B97"/>
    <w:rsid w:val="008C289D"/>
    <w:rsid w:val="009263FD"/>
    <w:rsid w:val="00A73A57"/>
    <w:rsid w:val="00AD5AFC"/>
    <w:rsid w:val="00B81E70"/>
    <w:rsid w:val="00BF0412"/>
    <w:rsid w:val="00C55606"/>
    <w:rsid w:val="00CB67AD"/>
    <w:rsid w:val="00D83904"/>
    <w:rsid w:val="00F049B3"/>
    <w:rsid w:val="00FD1D13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2A5953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2A5953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2A5953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A5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A595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A5953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2A5953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2A5953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A5953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2A5953"/>
    <w:rPr>
      <w:b/>
      <w:spacing w:val="10"/>
    </w:rPr>
  </w:style>
  <w:style w:type="paragraph" w:customStyle="1" w:styleId="Dates">
    <w:name w:val="Dates"/>
    <w:basedOn w:val="Normal"/>
    <w:qFormat/>
    <w:rsid w:val="002A5953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2A5953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2A5953"/>
    <w:pPr>
      <w:spacing w:after="80"/>
    </w:pPr>
  </w:style>
  <w:style w:type="paragraph" w:customStyle="1" w:styleId="Copy">
    <w:name w:val="Copy"/>
    <w:basedOn w:val="Normal"/>
    <w:qFormat/>
    <w:rsid w:val="002A5953"/>
    <w:pPr>
      <w:spacing w:after="80"/>
    </w:pPr>
  </w:style>
  <w:style w:type="paragraph" w:customStyle="1" w:styleId="PlaceholderAutotext10">
    <w:name w:val="PlaceholderAutotext_10"/>
    <w:rsid w:val="002A5953"/>
    <w:rPr>
      <w:rFonts w:eastAsiaTheme="minorEastAsia"/>
    </w:rPr>
  </w:style>
  <w:style w:type="paragraph" w:customStyle="1" w:styleId="YourName">
    <w:name w:val="Your Name"/>
    <w:basedOn w:val="Normal"/>
    <w:qFormat/>
    <w:rsid w:val="002A5953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2A5953"/>
    <w:rPr>
      <w:caps/>
      <w:color w:val="595959" w:themeColor="text1" w:themeTint="A6"/>
      <w:spacing w:val="20"/>
    </w:rPr>
  </w:style>
  <w:style w:type="paragraph" w:styleId="ListContinue">
    <w:name w:val="List Continue"/>
    <w:basedOn w:val="Normal"/>
    <w:uiPriority w:val="9"/>
    <w:qFormat/>
    <w:rsid w:val="003D0C7C"/>
    <w:pPr>
      <w:spacing w:after="120"/>
      <w:ind w:left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2A5953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2A5953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2A5953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A5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A595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A5953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2A5953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2A5953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A5953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2A5953"/>
    <w:rPr>
      <w:b/>
      <w:spacing w:val="10"/>
    </w:rPr>
  </w:style>
  <w:style w:type="paragraph" w:customStyle="1" w:styleId="Dates">
    <w:name w:val="Dates"/>
    <w:basedOn w:val="Normal"/>
    <w:qFormat/>
    <w:rsid w:val="002A5953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2A5953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2A5953"/>
    <w:pPr>
      <w:spacing w:after="80"/>
    </w:pPr>
  </w:style>
  <w:style w:type="paragraph" w:customStyle="1" w:styleId="Copy">
    <w:name w:val="Copy"/>
    <w:basedOn w:val="Normal"/>
    <w:qFormat/>
    <w:rsid w:val="002A5953"/>
    <w:pPr>
      <w:spacing w:after="80"/>
    </w:pPr>
  </w:style>
  <w:style w:type="paragraph" w:customStyle="1" w:styleId="PlaceholderAutotext10">
    <w:name w:val="PlaceholderAutotext_10"/>
    <w:rsid w:val="002A5953"/>
    <w:rPr>
      <w:rFonts w:eastAsiaTheme="minorEastAsia"/>
    </w:rPr>
  </w:style>
  <w:style w:type="paragraph" w:customStyle="1" w:styleId="YourName">
    <w:name w:val="Your Name"/>
    <w:basedOn w:val="Normal"/>
    <w:qFormat/>
    <w:rsid w:val="002A5953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2A5953"/>
    <w:rPr>
      <w:caps/>
      <w:color w:val="595959" w:themeColor="text1" w:themeTint="A6"/>
      <w:spacing w:val="20"/>
    </w:rPr>
  </w:style>
  <w:style w:type="paragraph" w:styleId="ListContinue">
    <w:name w:val="List Continue"/>
    <w:basedOn w:val="Normal"/>
    <w:uiPriority w:val="9"/>
    <w:qFormat/>
    <w:rsid w:val="003D0C7C"/>
    <w:pPr>
      <w:spacing w:after="120"/>
      <w:ind w:left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na\AppData\Local\Temp\TS01016865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48015DA49642BE8359D4578CD2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37AE-CE44-4915-8F14-34AE7A1C6B77}"/>
      </w:docPartPr>
      <w:docPartBody>
        <w:p w:rsidR="00DE677B" w:rsidRDefault="00D25BB7">
          <w:pPr>
            <w:pStyle w:val="C248015DA49642BE8359D4578CD24472"/>
          </w:pPr>
          <w:r>
            <w:t>[your name]</w:t>
          </w:r>
        </w:p>
      </w:docPartBody>
    </w:docPart>
    <w:docPart>
      <w:docPartPr>
        <w:name w:val="FA0854F91D5146EBA027C0AAC4FF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C993-1413-476A-A5DB-977122A09985}"/>
      </w:docPartPr>
      <w:docPartBody>
        <w:p w:rsidR="00DE677B" w:rsidRDefault="00D25BB7">
          <w:pPr>
            <w:pStyle w:val="FA0854F91D5146EBA027C0AAC4FF24CC"/>
          </w:pPr>
          <w:r>
            <w:t>[Start Date]</w:t>
          </w:r>
        </w:p>
      </w:docPartBody>
    </w:docPart>
    <w:docPart>
      <w:docPartPr>
        <w:name w:val="C69D72B1CADD4713821B698A2D72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0E529-188B-4BC0-B69A-FF73D3BDD2D7}"/>
      </w:docPartPr>
      <w:docPartBody>
        <w:p w:rsidR="00DE677B" w:rsidRDefault="00D25BB7">
          <w:pPr>
            <w:pStyle w:val="C69D72B1CADD4713821B698A2D72C9F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8118F99BB8344978A0CC0F4A99F5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664A-2FB6-4713-A098-539B1E1D1357}"/>
      </w:docPartPr>
      <w:docPartBody>
        <w:p w:rsidR="00DE677B" w:rsidRDefault="00D25BB7">
          <w:pPr>
            <w:pStyle w:val="D8118F99BB8344978A0CC0F4A99F5CBA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BB7"/>
    <w:rsid w:val="000D436D"/>
    <w:rsid w:val="001A729B"/>
    <w:rsid w:val="00390521"/>
    <w:rsid w:val="00547297"/>
    <w:rsid w:val="00551D37"/>
    <w:rsid w:val="008C6CE0"/>
    <w:rsid w:val="00935019"/>
    <w:rsid w:val="009D1534"/>
    <w:rsid w:val="00A9293B"/>
    <w:rsid w:val="00C324E1"/>
    <w:rsid w:val="00D25BB7"/>
    <w:rsid w:val="00DE677B"/>
    <w:rsid w:val="00E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48015DA49642BE8359D4578CD24472">
    <w:name w:val="C248015DA49642BE8359D4578CD24472"/>
    <w:rsid w:val="00DE677B"/>
  </w:style>
  <w:style w:type="paragraph" w:customStyle="1" w:styleId="EAADE544F3204A87880A52156B039B70">
    <w:name w:val="EAADE544F3204A87880A52156B039B70"/>
    <w:rsid w:val="00DE677B"/>
  </w:style>
  <w:style w:type="paragraph" w:customStyle="1" w:styleId="FDC6DFCCF7EC4D31B72C3E7CF48DDDF2">
    <w:name w:val="FDC6DFCCF7EC4D31B72C3E7CF48DDDF2"/>
    <w:rsid w:val="00DE677B"/>
  </w:style>
  <w:style w:type="paragraph" w:customStyle="1" w:styleId="B6F955C21BE549B98A208074168DE94F">
    <w:name w:val="B6F955C21BE549B98A208074168DE94F"/>
    <w:rsid w:val="00DE677B"/>
  </w:style>
  <w:style w:type="paragraph" w:customStyle="1" w:styleId="CFE347C83A78463DAE1A84F1D4E3A722">
    <w:name w:val="CFE347C83A78463DAE1A84F1D4E3A722"/>
    <w:rsid w:val="00DE677B"/>
  </w:style>
  <w:style w:type="paragraph" w:customStyle="1" w:styleId="79E1855694944E79A6405C071B126045">
    <w:name w:val="79E1855694944E79A6405C071B126045"/>
    <w:rsid w:val="00DE677B"/>
  </w:style>
  <w:style w:type="paragraph" w:styleId="ListParagraph">
    <w:name w:val="List Paragraph"/>
    <w:basedOn w:val="Normal"/>
    <w:uiPriority w:val="34"/>
    <w:qFormat/>
    <w:rsid w:val="00DE677B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D3D47439F81F4A27B17260CF0544BEC9">
    <w:name w:val="D3D47439F81F4A27B17260CF0544BEC9"/>
    <w:rsid w:val="00DE677B"/>
  </w:style>
  <w:style w:type="paragraph" w:customStyle="1" w:styleId="06254D5F13734872BFC0806ED94B928F">
    <w:name w:val="06254D5F13734872BFC0806ED94B928F"/>
    <w:rsid w:val="00DE677B"/>
  </w:style>
  <w:style w:type="paragraph" w:customStyle="1" w:styleId="FA0854F91D5146EBA027C0AAC4FF24CC">
    <w:name w:val="FA0854F91D5146EBA027C0AAC4FF24CC"/>
    <w:rsid w:val="00DE677B"/>
  </w:style>
  <w:style w:type="character" w:styleId="PlaceholderText">
    <w:name w:val="Placeholder Text"/>
    <w:basedOn w:val="DefaultParagraphFont"/>
    <w:uiPriority w:val="99"/>
    <w:semiHidden/>
    <w:rsid w:val="00DE677B"/>
    <w:rPr>
      <w:color w:val="808080"/>
    </w:rPr>
  </w:style>
  <w:style w:type="paragraph" w:customStyle="1" w:styleId="C69D72B1CADD4713821B698A2D72C9F0">
    <w:name w:val="C69D72B1CADD4713821B698A2D72C9F0"/>
    <w:rsid w:val="00DE677B"/>
  </w:style>
  <w:style w:type="paragraph" w:customStyle="1" w:styleId="D8118F99BB8344978A0CC0F4A99F5CBA">
    <w:name w:val="D8118F99BB8344978A0CC0F4A99F5CBA"/>
    <w:rsid w:val="00DE677B"/>
  </w:style>
  <w:style w:type="paragraph" w:customStyle="1" w:styleId="8F4CC3609A57498FB22A0CEC21B0A5CE">
    <w:name w:val="8F4CC3609A57498FB22A0CEC21B0A5CE"/>
    <w:rsid w:val="00DE677B"/>
  </w:style>
  <w:style w:type="paragraph" w:customStyle="1" w:styleId="6F4ACDF110A34108ACF81B954654F784">
    <w:name w:val="6F4ACDF110A34108ACF81B954654F784"/>
    <w:rsid w:val="00DE677B"/>
  </w:style>
  <w:style w:type="paragraph" w:customStyle="1" w:styleId="9315273343BF473599CB545BDC05D65F">
    <w:name w:val="9315273343BF473599CB545BDC05D65F"/>
    <w:rsid w:val="00DE677B"/>
  </w:style>
  <w:style w:type="paragraph" w:customStyle="1" w:styleId="C49B741A38514A589B32AEB33E986EF1">
    <w:name w:val="C49B741A38514A589B32AEB33E986EF1"/>
    <w:rsid w:val="00DE677B"/>
  </w:style>
  <w:style w:type="paragraph" w:customStyle="1" w:styleId="DD4DB64606D54B758A16C71DE3B0E6B0">
    <w:name w:val="DD4DB64606D54B758A16C71DE3B0E6B0"/>
    <w:rsid w:val="00DE677B"/>
  </w:style>
  <w:style w:type="paragraph" w:customStyle="1" w:styleId="4D95871C1CA2472F91DBE2DF79CFB7A1">
    <w:name w:val="4D95871C1CA2472F91DBE2DF79CFB7A1"/>
    <w:rsid w:val="00DE677B"/>
  </w:style>
  <w:style w:type="paragraph" w:customStyle="1" w:styleId="4ABA5637DAA14B5C9577B312E1541C65">
    <w:name w:val="4ABA5637DAA14B5C9577B312E1541C65"/>
    <w:rsid w:val="00DE677B"/>
  </w:style>
  <w:style w:type="paragraph" w:customStyle="1" w:styleId="096A10E1354F4CF999D890E9D3A72AE3">
    <w:name w:val="096A10E1354F4CF999D890E9D3A72AE3"/>
    <w:rsid w:val="00DE677B"/>
  </w:style>
  <w:style w:type="paragraph" w:customStyle="1" w:styleId="758FD92A01C34743A595A457313BC54A">
    <w:name w:val="758FD92A01C34743A595A457313BC54A"/>
    <w:rsid w:val="00DE677B"/>
  </w:style>
  <w:style w:type="paragraph" w:customStyle="1" w:styleId="5E4E04AB935C42C0BBCF300E3249AE39">
    <w:name w:val="5E4E04AB935C42C0BBCF300E3249AE39"/>
    <w:rsid w:val="00DE677B"/>
  </w:style>
  <w:style w:type="paragraph" w:customStyle="1" w:styleId="7E6CF25142BA457798EA2AFF88538820">
    <w:name w:val="7E6CF25142BA457798EA2AFF88538820"/>
    <w:rsid w:val="00DE677B"/>
  </w:style>
  <w:style w:type="paragraph" w:customStyle="1" w:styleId="2BE8181B943246E8963A22D150A5320F">
    <w:name w:val="2BE8181B943246E8963A22D150A5320F"/>
    <w:rsid w:val="00DE677B"/>
  </w:style>
  <w:style w:type="paragraph" w:customStyle="1" w:styleId="368373CAF7C64A8BAF127235BAC56439">
    <w:name w:val="368373CAF7C64A8BAF127235BAC56439"/>
    <w:rsid w:val="00DE677B"/>
  </w:style>
  <w:style w:type="paragraph" w:customStyle="1" w:styleId="8280B225A7344E839B45043BD2CC2514">
    <w:name w:val="8280B225A7344E839B45043BD2CC2514"/>
    <w:rsid w:val="00DE677B"/>
  </w:style>
  <w:style w:type="paragraph" w:customStyle="1" w:styleId="F65313C9FAB64EAAAE37ECFD28392EA0">
    <w:name w:val="F65313C9FAB64EAAAE37ECFD28392EA0"/>
    <w:rsid w:val="00DE677B"/>
  </w:style>
  <w:style w:type="paragraph" w:customStyle="1" w:styleId="8E2967A97750441E93076C0563B38106">
    <w:name w:val="8E2967A97750441E93076C0563B38106"/>
    <w:rsid w:val="00DE677B"/>
  </w:style>
  <w:style w:type="paragraph" w:customStyle="1" w:styleId="5EA07186A2414E26AFB5CFD0FF9E011B">
    <w:name w:val="5EA07186A2414E26AFB5CFD0FF9E011B"/>
    <w:rsid w:val="00DE677B"/>
  </w:style>
  <w:style w:type="paragraph" w:customStyle="1" w:styleId="758FA15B04CB4D24A1EE4EC1C028CAFC">
    <w:name w:val="758FA15B04CB4D24A1EE4EC1C028CAFC"/>
    <w:rsid w:val="00DE677B"/>
  </w:style>
  <w:style w:type="paragraph" w:customStyle="1" w:styleId="A60565A0760C4F9580E036F7D67C6412">
    <w:name w:val="A60565A0760C4F9580E036F7D67C6412"/>
    <w:rsid w:val="00DE677B"/>
  </w:style>
  <w:style w:type="paragraph" w:customStyle="1" w:styleId="F310E91DE3884CB7BBD85D2178274936">
    <w:name w:val="F310E91DE3884CB7BBD85D2178274936"/>
    <w:rsid w:val="00DE677B"/>
  </w:style>
  <w:style w:type="paragraph" w:customStyle="1" w:styleId="6350225951B84D3B8FB20787D68529E8">
    <w:name w:val="6350225951B84D3B8FB20787D68529E8"/>
    <w:rsid w:val="00DE677B"/>
  </w:style>
  <w:style w:type="paragraph" w:customStyle="1" w:styleId="020CBC76E8CA48048D0281E2E431ED4B">
    <w:name w:val="020CBC76E8CA48048D0281E2E431ED4B"/>
    <w:rsid w:val="00DE67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TS010168650</Template>
  <TotalTime>88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Cracked this program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Pavel ovsyannikov</dc:creator>
  <cp:lastModifiedBy>Owner</cp:lastModifiedBy>
  <cp:revision>9</cp:revision>
  <cp:lastPrinted>2006-08-01T17:47:00Z</cp:lastPrinted>
  <dcterms:created xsi:type="dcterms:W3CDTF">2013-12-11T07:03:00Z</dcterms:created>
  <dcterms:modified xsi:type="dcterms:W3CDTF">2014-06-29T05:22:00Z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