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DF3B5" w14:textId="77777777" w:rsidR="00A92672" w:rsidRDefault="00086D53" w:rsidP="00A92672">
      <w:pPr>
        <w:pStyle w:val="Heading1"/>
      </w:pPr>
      <w:r>
        <w:t>Objective</w:t>
      </w:r>
    </w:p>
    <w:p w14:paraId="061B3A87" w14:textId="0049F06E" w:rsidR="00A92672" w:rsidRPr="00A92672" w:rsidRDefault="00A92672" w:rsidP="00A92672">
      <w:pPr>
        <w:pStyle w:val="BodyText"/>
      </w:pPr>
      <w:r>
        <w:t>To contribute my strong customer service and public relation skills</w:t>
      </w:r>
      <w:r w:rsidR="007A14AB">
        <w:t>,</w:t>
      </w:r>
      <w:r>
        <w:t xml:space="preserve"> while providing secretarial and ad</w:t>
      </w:r>
      <w:r w:rsidR="000B3FF3">
        <w:t xml:space="preserve">ministrative support the necessary </w:t>
      </w:r>
      <w:r>
        <w:t>de</w:t>
      </w:r>
      <w:r w:rsidR="000361A1">
        <w:t>partments.</w:t>
      </w:r>
      <w:r>
        <w:t xml:space="preserve"> </w:t>
      </w:r>
      <w:r w:rsidR="000B3FF3">
        <w:t xml:space="preserve"> </w:t>
      </w:r>
      <w:bookmarkStart w:id="0" w:name="_GoBack"/>
      <w:bookmarkEnd w:id="0"/>
      <w:r>
        <w:t>My organization and computer skills are top notch, and my communication is exceptional as well.  I would be a grea</w:t>
      </w:r>
      <w:r w:rsidR="000361A1">
        <w:t>t candidate for this position</w:t>
      </w:r>
    </w:p>
    <w:p w14:paraId="5DA1035D" w14:textId="77777777" w:rsidR="00075E2D" w:rsidRDefault="00086D53">
      <w:pPr>
        <w:pStyle w:val="Heading1"/>
      </w:pPr>
      <w:r>
        <w:t>Experience</w:t>
      </w:r>
    </w:p>
    <w:p w14:paraId="050AFB14" w14:textId="77777777" w:rsidR="00075E2D" w:rsidRDefault="000B3FF3">
      <w:pPr>
        <w:pStyle w:val="Heading2"/>
      </w:pPr>
      <w:sdt>
        <w:sdtPr>
          <w:id w:val="9459739"/>
          <w:placeholder>
            <w:docPart w:val="2D65E55017581B4C8A0E8C7E6679AD54"/>
          </w:placeholder>
        </w:sdtPr>
        <w:sdtEndPr/>
        <w:sdtContent>
          <w:r w:rsidR="00A92672">
            <w:t>Administrative Assistant/ Loan Officier at HealthOne Federal Credit Union</w:t>
          </w:r>
        </w:sdtContent>
      </w:sdt>
      <w:r w:rsidR="00086D53">
        <w:tab/>
      </w:r>
      <w:r w:rsidR="00A92672">
        <w:t>2005-2010</w:t>
      </w:r>
    </w:p>
    <w:p w14:paraId="114EDE26" w14:textId="77777777" w:rsidR="00A92672" w:rsidRDefault="00184174" w:rsidP="00184174">
      <w:pPr>
        <w:pStyle w:val="BodyText"/>
      </w:pPr>
      <w:r>
        <w:t xml:space="preserve">-  </w:t>
      </w:r>
      <w:r w:rsidR="00A92672">
        <w:t xml:space="preserve">Assisted the CEO with scheduling appointments, preparing documents, entering and retrieving </w:t>
      </w:r>
      <w:r w:rsidR="007A14AB">
        <w:t>data using the computer, taking</w:t>
      </w:r>
      <w:r w:rsidR="00F33F33">
        <w:t xml:space="preserve"> </w:t>
      </w:r>
      <w:r>
        <w:t xml:space="preserve">      </w:t>
      </w:r>
      <w:r w:rsidR="00A92672">
        <w:t>messages, greeted and screened face to face and telephone contacts, made copies, sent and rec</w:t>
      </w:r>
      <w:r w:rsidR="007A14AB">
        <w:t>eived faxes and e</w:t>
      </w:r>
      <w:r w:rsidR="00F33F33">
        <w:t xml:space="preserve">mails, sorted </w:t>
      </w:r>
      <w:r w:rsidR="00A92672">
        <w:t>and delivered mail within hospital departments.</w:t>
      </w:r>
    </w:p>
    <w:p w14:paraId="19AD0DE8" w14:textId="77777777" w:rsidR="00A92672" w:rsidRDefault="00184174" w:rsidP="00184174">
      <w:pPr>
        <w:pStyle w:val="BodyText"/>
      </w:pPr>
      <w:r>
        <w:t xml:space="preserve">-  </w:t>
      </w:r>
      <w:r w:rsidR="00A92672">
        <w:t xml:space="preserve">Generated financial reports, recorded Board of Director Minutes, and presented </w:t>
      </w:r>
      <w:r w:rsidR="00F33F33">
        <w:t>financial documents to the Board of Directors</w:t>
      </w:r>
      <w:r>
        <w:t>.</w:t>
      </w:r>
    </w:p>
    <w:p w14:paraId="1EFB364E" w14:textId="77777777" w:rsidR="00A92672" w:rsidRPr="00A92672" w:rsidRDefault="00184174" w:rsidP="00184174">
      <w:pPr>
        <w:pStyle w:val="BodyText"/>
      </w:pPr>
      <w:r>
        <w:t xml:space="preserve">-  </w:t>
      </w:r>
      <w:r w:rsidR="00F33F33">
        <w:t>Collected money and over saw the collection department as well.</w:t>
      </w:r>
    </w:p>
    <w:p w14:paraId="265F0A95" w14:textId="77777777" w:rsidR="00075E2D" w:rsidRDefault="000B3FF3">
      <w:pPr>
        <w:pStyle w:val="Heading2"/>
      </w:pPr>
      <w:sdt>
        <w:sdtPr>
          <w:id w:val="9459744"/>
          <w:placeholder>
            <w:docPart w:val="ECE18E358EB211448CE485F815D9582B"/>
          </w:placeholder>
        </w:sdtPr>
        <w:sdtEndPr/>
        <w:sdtContent>
          <w:r w:rsidR="00F33F33">
            <w:t>Salon Manager for Salon Silverado</w:t>
          </w:r>
        </w:sdtContent>
      </w:sdt>
      <w:r w:rsidR="00086D53">
        <w:tab/>
      </w:r>
      <w:r w:rsidR="00F33F33">
        <w:t>2001-2005</w:t>
      </w:r>
    </w:p>
    <w:p w14:paraId="2725AB1B" w14:textId="77777777" w:rsidR="00075E2D" w:rsidRDefault="00184174" w:rsidP="00184174">
      <w:pPr>
        <w:pStyle w:val="ListBullet"/>
        <w:numPr>
          <w:ilvl w:val="0"/>
          <w:numId w:val="0"/>
        </w:numPr>
        <w:ind w:left="288" w:hanging="288"/>
      </w:pPr>
      <w:r>
        <w:t xml:space="preserve">-   </w:t>
      </w:r>
      <w:r w:rsidR="00F33F33">
        <w:t xml:space="preserve">Opened and closed </w:t>
      </w:r>
      <w:r>
        <w:t>Salon</w:t>
      </w:r>
      <w:r w:rsidR="00F33F33">
        <w:t xml:space="preserve"> oversaw the staff and scheduling of staff, managed multiple tasks with numerous interruptions</w:t>
      </w:r>
      <w:r>
        <w:t>.</w:t>
      </w:r>
    </w:p>
    <w:p w14:paraId="6B21EE64" w14:textId="77777777" w:rsidR="00F33F33" w:rsidRDefault="00184174" w:rsidP="00184174">
      <w:pPr>
        <w:pStyle w:val="ListBullet"/>
        <w:numPr>
          <w:ilvl w:val="0"/>
          <w:numId w:val="0"/>
        </w:numPr>
        <w:ind w:left="288" w:hanging="288"/>
      </w:pPr>
      <w:r>
        <w:t xml:space="preserve">-   </w:t>
      </w:r>
      <w:r w:rsidR="00F33F33">
        <w:t>Worked with students and adults of all ages with diverse ethnic and educational backgrounds</w:t>
      </w:r>
      <w:r>
        <w:t>.</w:t>
      </w:r>
    </w:p>
    <w:p w14:paraId="0FC36C64" w14:textId="77777777" w:rsidR="00F33F33" w:rsidRDefault="00184174" w:rsidP="00184174">
      <w:pPr>
        <w:pStyle w:val="ListBullet"/>
        <w:numPr>
          <w:ilvl w:val="0"/>
          <w:numId w:val="0"/>
        </w:numPr>
        <w:ind w:left="288" w:hanging="288"/>
      </w:pPr>
      <w:r>
        <w:t xml:space="preserve">-   </w:t>
      </w:r>
      <w:r w:rsidR="00F33F33">
        <w:t>Generated financial reports and reported necessary information to Salon Owner</w:t>
      </w:r>
      <w:r>
        <w:t>.</w:t>
      </w:r>
    </w:p>
    <w:p w14:paraId="5721E7C2" w14:textId="77777777" w:rsidR="00F33F33" w:rsidRDefault="00184174" w:rsidP="00184174">
      <w:pPr>
        <w:pStyle w:val="ListBullet"/>
        <w:numPr>
          <w:ilvl w:val="0"/>
          <w:numId w:val="0"/>
        </w:numPr>
        <w:ind w:left="288" w:hanging="288"/>
      </w:pPr>
      <w:r>
        <w:t xml:space="preserve">-  </w:t>
      </w:r>
      <w:r w:rsidR="00F33F33">
        <w:t xml:space="preserve"> Provided a safe environment for the staff and patrons who frequented the salon. </w:t>
      </w:r>
    </w:p>
    <w:sdt>
      <w:sdtPr>
        <w:rPr>
          <w:rFonts w:asciiTheme="minorHAnsi" w:eastAsiaTheme="minorEastAsia" w:hAnsiTheme="minorHAnsi" w:cstheme="minorBidi"/>
          <w:bCs w:val="0"/>
          <w:color w:val="auto"/>
          <w:sz w:val="20"/>
        </w:rPr>
        <w:id w:val="-1478837066"/>
        <w:placeholder>
          <w:docPart w:val="FD6F94DF5102FB4BBB4796D4101A98E6"/>
        </w:placeholder>
      </w:sdtPr>
      <w:sdtEndPr/>
      <w:sdtContent>
        <w:p w14:paraId="4AC4D67E" w14:textId="77777777" w:rsidR="00184174" w:rsidRDefault="00184174" w:rsidP="007A14AB">
          <w:pPr>
            <w:pStyle w:val="Heading2"/>
          </w:pPr>
          <w:r>
            <w:t>WSI/ Lifeguard/ Pool Manager for City of Thornton</w:t>
          </w:r>
        </w:p>
        <w:p w14:paraId="7C657184" w14:textId="77777777" w:rsidR="007A14AB" w:rsidRPr="00184174" w:rsidRDefault="007A14AB" w:rsidP="00184174">
          <w:pPr>
            <w:pStyle w:val="Heading2"/>
            <w:rPr>
              <w:sz w:val="20"/>
              <w:szCs w:val="20"/>
            </w:rPr>
          </w:pPr>
          <w:r w:rsidRPr="00184174">
            <w:rPr>
              <w:sz w:val="20"/>
              <w:szCs w:val="20"/>
            </w:rPr>
            <w:t xml:space="preserve"> </w:t>
          </w:r>
          <w:r w:rsidR="00184174">
            <w:rPr>
              <w:sz w:val="20"/>
              <w:szCs w:val="20"/>
            </w:rPr>
            <w:t xml:space="preserve">-  </w:t>
          </w:r>
          <w:r w:rsidR="00184174" w:rsidRPr="00184174">
            <w:rPr>
              <w:sz w:val="20"/>
              <w:szCs w:val="20"/>
            </w:rPr>
            <w:t>Maintained</w:t>
          </w:r>
          <w:r w:rsidRPr="00184174">
            <w:rPr>
              <w:sz w:val="20"/>
              <w:szCs w:val="20"/>
            </w:rPr>
            <w:t xml:space="preserve"> a safe environment for my students and patrons in the pool area</w:t>
          </w:r>
          <w:r w:rsidR="00184174">
            <w:rPr>
              <w:sz w:val="20"/>
              <w:szCs w:val="20"/>
            </w:rPr>
            <w:t>.</w:t>
          </w:r>
        </w:p>
        <w:p w14:paraId="5AC0DBAC" w14:textId="77777777" w:rsidR="007A14AB" w:rsidRDefault="00184174" w:rsidP="00184174">
          <w:pPr>
            <w:pStyle w:val="BodyText"/>
          </w:pPr>
          <w:r>
            <w:t xml:space="preserve">-   </w:t>
          </w:r>
          <w:r w:rsidR="007A14AB">
            <w:t xml:space="preserve">Generated Report Cards for students and families who participated in the swimming lesson program.  Communicated with people via </w:t>
          </w:r>
          <w:r>
            <w:t xml:space="preserve">  </w:t>
          </w:r>
          <w:r w:rsidR="007A14AB">
            <w:t>phone, email and face to face</w:t>
          </w:r>
          <w:r>
            <w:t>.</w:t>
          </w:r>
        </w:p>
      </w:sdtContent>
    </w:sdt>
    <w:p w14:paraId="33B8461A" w14:textId="77777777" w:rsidR="00075E2D" w:rsidRPr="007A14AB" w:rsidRDefault="00086D53" w:rsidP="007A14AB">
      <w:pPr>
        <w:pStyle w:val="ListBullet"/>
        <w:numPr>
          <w:ilvl w:val="0"/>
          <w:numId w:val="0"/>
        </w:numPr>
        <w:ind w:left="288" w:hanging="288"/>
        <w:rPr>
          <w:color w:val="008000"/>
          <w:sz w:val="22"/>
        </w:rPr>
      </w:pPr>
      <w:r w:rsidRPr="007A14AB">
        <w:rPr>
          <w:color w:val="008000"/>
          <w:sz w:val="22"/>
        </w:rPr>
        <w:t>Education</w:t>
      </w:r>
    </w:p>
    <w:p w14:paraId="3F662D82" w14:textId="77777777" w:rsidR="00075E2D" w:rsidRDefault="000B3FF3">
      <w:pPr>
        <w:pStyle w:val="Heading2"/>
      </w:pPr>
      <w:sdt>
        <w:sdtPr>
          <w:id w:val="9459748"/>
          <w:placeholder>
            <w:docPart w:val="87D7DCE549689D4BBBD46FF808F2C0C4"/>
          </w:placeholder>
        </w:sdtPr>
        <w:sdtEndPr/>
        <w:sdtContent>
          <w:r w:rsidR="00344EEB">
            <w:t>Horizon High School</w:t>
          </w:r>
        </w:sdtContent>
      </w:sdt>
      <w:r w:rsidR="00086D53">
        <w:tab/>
      </w:r>
      <w:r w:rsidR="007A14AB">
        <w:t>1993-1996</w:t>
      </w:r>
      <w:r w:rsidR="007A14AB">
        <w:tab/>
      </w:r>
    </w:p>
    <w:sdt>
      <w:sdtPr>
        <w:id w:val="9459749"/>
        <w:placeholder>
          <w:docPart w:val="B1417B05D73C00498D1207604F4087A3"/>
        </w:placeholder>
      </w:sdtPr>
      <w:sdtEndPr/>
      <w:sdtContent>
        <w:p w14:paraId="4DECBACE" w14:textId="77777777" w:rsidR="00075E2D" w:rsidRDefault="00344EEB">
          <w:pPr>
            <w:pStyle w:val="BodyText"/>
          </w:pPr>
          <w:r>
            <w:t>1996 Graduate from Horizon High School who took great pride in my education and my whole high school experience.  Three time letterman in Cross-Country, Swimming and Track.  Participated in Student Government and many other extra curricular activities.</w:t>
          </w:r>
        </w:p>
      </w:sdtContent>
    </w:sdt>
    <w:p w14:paraId="0DC73DDE" w14:textId="77777777" w:rsidR="00075E2D" w:rsidRDefault="000B3FF3">
      <w:pPr>
        <w:pStyle w:val="Heading2"/>
      </w:pPr>
      <w:sdt>
        <w:sdtPr>
          <w:id w:val="9459752"/>
          <w:placeholder>
            <w:docPart w:val="2B16F2CF14F0924CA064AA434F62C0B9"/>
          </w:placeholder>
        </w:sdtPr>
        <w:sdtEndPr/>
        <w:sdtContent>
          <w:r w:rsidR="00344EEB">
            <w:t>Mesa State College</w:t>
          </w:r>
        </w:sdtContent>
      </w:sdt>
      <w:r w:rsidR="00086D53">
        <w:tab/>
      </w:r>
      <w:r w:rsidR="00344EEB">
        <w:t>1998-2000</w:t>
      </w:r>
    </w:p>
    <w:sdt>
      <w:sdtPr>
        <w:id w:val="9459753"/>
        <w:placeholder>
          <w:docPart w:val="FDA445BF470DB342A4AB54B94ABB246E"/>
        </w:placeholder>
      </w:sdtPr>
      <w:sdtEndPr/>
      <w:sdtContent>
        <w:p w14:paraId="2F9D16A3" w14:textId="77777777" w:rsidR="00075E2D" w:rsidRDefault="00344EEB">
          <w:pPr>
            <w:pStyle w:val="BodyText"/>
          </w:pPr>
          <w:r>
            <w:t>Attended Mesa State College for two years.  General Education Classes.</w:t>
          </w:r>
        </w:p>
      </w:sdtContent>
    </w:sdt>
    <w:p w14:paraId="387A2C67" w14:textId="77777777" w:rsidR="00075E2D" w:rsidRDefault="00086D53">
      <w:pPr>
        <w:pStyle w:val="Heading1"/>
      </w:pPr>
      <w:r>
        <w:t>Skills</w:t>
      </w:r>
    </w:p>
    <w:sdt>
      <w:sdtPr>
        <w:id w:val="9459754"/>
        <w:placeholder>
          <w:docPart w:val="450ACDDC25C5D942A277834DFAE5606E"/>
        </w:placeholder>
      </w:sdtPr>
      <w:sdtEndPr/>
      <w:sdtContent>
        <w:p w14:paraId="05C404D7" w14:textId="556F8D39" w:rsidR="00075E2D" w:rsidRDefault="00344EEB" w:rsidP="000361A1">
          <w:pPr>
            <w:pStyle w:val="BodyText"/>
          </w:pPr>
          <w:r>
            <w:t>I am amazing at multi-tasking, critical thinking and problem solving.  I am highly motivated and d</w:t>
          </w:r>
          <w:r w:rsidR="00184174">
            <w:t>edicated to everything I do and put forth 100%</w:t>
          </w:r>
          <w:r>
            <w:t>.  I have great computer skil</w:t>
          </w:r>
          <w:r w:rsidR="000361A1">
            <w:t>ls and</w:t>
          </w:r>
          <w:r>
            <w:t xml:space="preserve"> communicate well with people.  Have knowledge working with Microsoft Word, Excel and 10 Key</w:t>
          </w:r>
          <w:r w:rsidR="007A14AB">
            <w:t xml:space="preserve">.  I have great passion for children and enjoy being around them </w:t>
          </w:r>
          <w:r w:rsidR="00184174">
            <w:t>and working with school staff and families.</w:t>
          </w:r>
          <w:r w:rsidR="000361A1">
            <w:t xml:space="preserve">  I work hard at what I do and am confident.</w:t>
          </w:r>
        </w:p>
      </w:sdtContent>
    </w:sdt>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1EDDB" w14:textId="77777777" w:rsidR="00C54323" w:rsidRDefault="00C54323">
      <w:pPr>
        <w:spacing w:line="240" w:lineRule="auto"/>
      </w:pPr>
      <w:r>
        <w:separator/>
      </w:r>
    </w:p>
  </w:endnote>
  <w:endnote w:type="continuationSeparator" w:id="0">
    <w:p w14:paraId="2572941B" w14:textId="77777777" w:rsidR="00C54323" w:rsidRDefault="00C54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2947" w14:textId="77777777" w:rsidR="00C54323" w:rsidRDefault="00C54323">
    <w:pPr>
      <w:pStyle w:val="Footer"/>
    </w:pPr>
    <w:r>
      <w:fldChar w:fldCharType="begin"/>
    </w:r>
    <w:r>
      <w:instrText xml:space="preserve"> Page </w:instrText>
    </w:r>
    <w:r>
      <w:fldChar w:fldCharType="separate"/>
    </w:r>
    <w:r w:rsidR="000361A1">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A722A" w14:textId="77777777" w:rsidR="00C54323" w:rsidRDefault="00C54323">
      <w:pPr>
        <w:spacing w:line="240" w:lineRule="auto"/>
      </w:pPr>
      <w:r>
        <w:separator/>
      </w:r>
    </w:p>
  </w:footnote>
  <w:footnote w:type="continuationSeparator" w:id="0">
    <w:p w14:paraId="635C2EBF" w14:textId="77777777" w:rsidR="00C54323" w:rsidRDefault="00C5432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54323" w14:paraId="2AB623E8" w14:textId="77777777">
      <w:tc>
        <w:tcPr>
          <w:tcW w:w="8298" w:type="dxa"/>
          <w:vAlign w:val="center"/>
        </w:tcPr>
        <w:p w14:paraId="56F24DFF" w14:textId="77777777" w:rsidR="00C54323" w:rsidRDefault="00C54323">
          <w:pPr>
            <w:pStyle w:val="Title"/>
          </w:pPr>
        </w:p>
      </w:tc>
      <w:tc>
        <w:tcPr>
          <w:tcW w:w="2718" w:type="dxa"/>
          <w:vAlign w:val="center"/>
        </w:tcPr>
        <w:p w14:paraId="28A706A1" w14:textId="77777777" w:rsidR="00C54323" w:rsidRDefault="00C54323">
          <w:pPr>
            <w:pStyle w:val="Boxes"/>
          </w:pPr>
          <w:r>
            <w:rPr>
              <w:noProof/>
            </w:rPr>
            <w:drawing>
              <wp:inline distT="0" distB="0" distL="0" distR="0" wp14:anchorId="699F25C5" wp14:editId="1978ED4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F32A5A9" wp14:editId="650A366F">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3D72BB2" wp14:editId="00B430AC">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BBBE445" wp14:editId="1230DDDF">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77BC78D5" wp14:editId="14746A25">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88C57D2" w14:textId="77777777" w:rsidR="00C54323" w:rsidRDefault="00C5432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54323" w14:paraId="62B68DD5" w14:textId="77777777">
      <w:tc>
        <w:tcPr>
          <w:tcW w:w="8298" w:type="dxa"/>
          <w:vAlign w:val="center"/>
        </w:tcPr>
        <w:p w14:paraId="3B238F4A" w14:textId="77777777" w:rsidR="00C54323" w:rsidRDefault="00C54323">
          <w:pPr>
            <w:pStyle w:val="Title"/>
          </w:pPr>
          <w:r>
            <w:fldChar w:fldCharType="begin"/>
          </w:r>
          <w:r>
            <w:instrText xml:space="preserve"> PLACEHOLDER </w:instrText>
          </w:r>
          <w:r>
            <w:fldChar w:fldCharType="begin"/>
          </w:r>
          <w:r>
            <w:instrText xml:space="preserve"> IF </w:instrText>
          </w:r>
          <w:fldSimple w:instr=" USERNAME ">
            <w:r>
              <w:rPr>
                <w:noProof/>
              </w:rPr>
              <w:instrText>Melissa Brown</w:instrText>
            </w:r>
          </w:fldSimple>
          <w:r>
            <w:instrText xml:space="preserve">="" "[Your Name]" </w:instrText>
          </w:r>
          <w:fldSimple w:instr=" USERNAME ">
            <w:r>
              <w:rPr>
                <w:noProof/>
              </w:rPr>
              <w:instrText>Melissa Brown</w:instrText>
            </w:r>
          </w:fldSimple>
          <w:r>
            <w:fldChar w:fldCharType="separate"/>
          </w:r>
          <w:r>
            <w:rPr>
              <w:noProof/>
            </w:rPr>
            <w:instrText>Melissa Brown</w:instrText>
          </w:r>
          <w:r>
            <w:fldChar w:fldCharType="end"/>
          </w:r>
          <w:r>
            <w:instrText xml:space="preserve"> \* MERGEFORMAT</w:instrText>
          </w:r>
          <w:r>
            <w:fldChar w:fldCharType="separate"/>
          </w:r>
          <w:r w:rsidR="000B3FF3">
            <w:t xml:space="preserve">Melissa </w:t>
          </w:r>
          <w:r w:rsidR="000B3FF3">
            <w:rPr>
              <w:noProof/>
            </w:rPr>
            <w:t>Brown</w:t>
          </w:r>
          <w:r>
            <w:fldChar w:fldCharType="end"/>
          </w:r>
        </w:p>
      </w:tc>
      <w:tc>
        <w:tcPr>
          <w:tcW w:w="2718" w:type="dxa"/>
          <w:vAlign w:val="center"/>
        </w:tcPr>
        <w:p w14:paraId="5E3CEF56" w14:textId="77777777" w:rsidR="00C54323" w:rsidRDefault="00C54323">
          <w:pPr>
            <w:pStyle w:val="Boxes"/>
          </w:pPr>
          <w:r>
            <w:rPr>
              <w:noProof/>
            </w:rPr>
            <w:drawing>
              <wp:inline distT="0" distB="0" distL="0" distR="0" wp14:anchorId="5118D8BE" wp14:editId="413FDFEB">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4A7E0D9E" wp14:editId="60DD38AB">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1D3E2E5" wp14:editId="58B43ECF">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5DA8051" wp14:editId="7A79533A">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B7AD3EE" wp14:editId="52210EAD">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06C0B2F" w14:textId="77777777" w:rsidR="00C54323" w:rsidRDefault="00C54323">
    <w:pPr>
      <w:pStyle w:val="ContactDetails"/>
    </w:pPr>
    <w:r>
      <w:t>2509 E. 148</w:t>
    </w:r>
    <w:r w:rsidRPr="00A92672">
      <w:rPr>
        <w:vertAlign w:val="superscript"/>
      </w:rPr>
      <w:t>th</w:t>
    </w:r>
    <w:r>
      <w:t xml:space="preserve"> Place</w:t>
    </w:r>
    <w:r>
      <w:sym w:font="Wingdings 2" w:char="F097"/>
    </w:r>
    <w:r>
      <w:t xml:space="preserve"> Thornton, CO. 80602 </w:t>
    </w:r>
    <w:r>
      <w:sym w:font="Wingdings 2" w:char="F097"/>
    </w:r>
    <w:r>
      <w:t xml:space="preserve"> Phone: 303-710-5674 </w:t>
    </w:r>
    <w:r>
      <w:sym w:font="Wingdings 2" w:char="F097"/>
    </w:r>
    <w:r>
      <w:t xml:space="preserve"> Email: msb1927@msn.com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themeColor="accent2"/>
      </w:rPr>
    </w:lvl>
  </w:abstractNum>
  <w:abstractNum w:abstractNumId="10">
    <w:nsid w:val="14D85542"/>
    <w:multiLevelType w:val="hybridMultilevel"/>
    <w:tmpl w:val="50A06FAE"/>
    <w:lvl w:ilvl="0" w:tplc="C592FA06">
      <w:start w:val="2509"/>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40954"/>
    <w:multiLevelType w:val="hybridMultilevel"/>
    <w:tmpl w:val="9918ADD4"/>
    <w:lvl w:ilvl="0" w:tplc="48EC07B8">
      <w:start w:val="2509"/>
      <w:numFmt w:val="bullet"/>
      <w:lvlText w:val="-"/>
      <w:lvlJc w:val="left"/>
      <w:pPr>
        <w:ind w:left="640" w:hanging="360"/>
      </w:pPr>
      <w:rPr>
        <w:rFonts w:ascii="Baskerville Old Face" w:eastAsiaTheme="minorEastAsia" w:hAnsi="Baskerville Old Face" w:cstheme="minorBidi"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2">
    <w:nsid w:val="428704B5"/>
    <w:multiLevelType w:val="hybridMultilevel"/>
    <w:tmpl w:val="ACD85592"/>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3">
    <w:nsid w:val="48356942"/>
    <w:multiLevelType w:val="hybridMultilevel"/>
    <w:tmpl w:val="BC34900A"/>
    <w:lvl w:ilvl="0" w:tplc="5C00E4A2">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07C4E"/>
    <w:multiLevelType w:val="hybridMultilevel"/>
    <w:tmpl w:val="09349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CC44F9"/>
    <w:multiLevelType w:val="hybridMultilevel"/>
    <w:tmpl w:val="83223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426BA7"/>
    <w:multiLevelType w:val="hybridMultilevel"/>
    <w:tmpl w:val="5102339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7">
    <w:nsid w:val="6C622F15"/>
    <w:multiLevelType w:val="hybridMultilevel"/>
    <w:tmpl w:val="A3CE7F50"/>
    <w:lvl w:ilvl="0" w:tplc="400ED226">
      <w:start w:val="1996"/>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6"/>
  </w:num>
  <w:num w:numId="14">
    <w:abstractNumId w:val="12"/>
  </w:num>
  <w:num w:numId="15">
    <w:abstractNumId w:val="15"/>
  </w:num>
  <w:num w:numId="16">
    <w:abstractNumId w:val="13"/>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92672"/>
    <w:rsid w:val="000361A1"/>
    <w:rsid w:val="00075E2D"/>
    <w:rsid w:val="00086D53"/>
    <w:rsid w:val="000B3FF3"/>
    <w:rsid w:val="00184174"/>
    <w:rsid w:val="002D4F9F"/>
    <w:rsid w:val="00344EEB"/>
    <w:rsid w:val="003D270A"/>
    <w:rsid w:val="004E3669"/>
    <w:rsid w:val="007A14AB"/>
    <w:rsid w:val="008A1340"/>
    <w:rsid w:val="00974B9C"/>
    <w:rsid w:val="00A92672"/>
    <w:rsid w:val="00BE2BC8"/>
    <w:rsid w:val="00BF4F8B"/>
    <w:rsid w:val="00C54323"/>
    <w:rsid w:val="00C87FD5"/>
    <w:rsid w:val="00D548A5"/>
    <w:rsid w:val="00F33F33"/>
    <w:rsid w:val="00FA00F5"/>
    <w:rsid w:val="00FC1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38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65E55017581B4C8A0E8C7E6679AD54"/>
        <w:category>
          <w:name w:val="General"/>
          <w:gallery w:val="placeholder"/>
        </w:category>
        <w:types>
          <w:type w:val="bbPlcHdr"/>
        </w:types>
        <w:behaviors>
          <w:behavior w:val="content"/>
        </w:behaviors>
        <w:guid w:val="{F14A936C-0FB6-1746-8AE2-20F6AFDABBE0}"/>
      </w:docPartPr>
      <w:docPartBody>
        <w:p w:rsidR="007B24ED" w:rsidRDefault="007B24ED">
          <w:pPr>
            <w:pStyle w:val="2D65E55017581B4C8A0E8C7E6679AD54"/>
          </w:pPr>
          <w:r>
            <w:t>Lorem ipsum dolor</w:t>
          </w:r>
        </w:p>
      </w:docPartBody>
    </w:docPart>
    <w:docPart>
      <w:docPartPr>
        <w:name w:val="ECE18E358EB211448CE485F815D9582B"/>
        <w:category>
          <w:name w:val="General"/>
          <w:gallery w:val="placeholder"/>
        </w:category>
        <w:types>
          <w:type w:val="bbPlcHdr"/>
        </w:types>
        <w:behaviors>
          <w:behavior w:val="content"/>
        </w:behaviors>
        <w:guid w:val="{21D3C8BF-5C78-544A-9054-4A5EEBE27903}"/>
      </w:docPartPr>
      <w:docPartBody>
        <w:p w:rsidR="007B24ED" w:rsidRDefault="007B24ED">
          <w:pPr>
            <w:pStyle w:val="ECE18E358EB211448CE485F815D9582B"/>
          </w:pPr>
          <w:r>
            <w:t>Lorem ipsum dolor</w:t>
          </w:r>
        </w:p>
      </w:docPartBody>
    </w:docPart>
    <w:docPart>
      <w:docPartPr>
        <w:name w:val="87D7DCE549689D4BBBD46FF808F2C0C4"/>
        <w:category>
          <w:name w:val="General"/>
          <w:gallery w:val="placeholder"/>
        </w:category>
        <w:types>
          <w:type w:val="bbPlcHdr"/>
        </w:types>
        <w:behaviors>
          <w:behavior w:val="content"/>
        </w:behaviors>
        <w:guid w:val="{3B13D852-35CD-3C4B-8660-15EE17752B8B}"/>
      </w:docPartPr>
      <w:docPartBody>
        <w:p w:rsidR="007B24ED" w:rsidRDefault="007B24ED">
          <w:pPr>
            <w:pStyle w:val="87D7DCE549689D4BBBD46FF808F2C0C4"/>
          </w:pPr>
          <w:r>
            <w:t>Aliquam dapibus.</w:t>
          </w:r>
        </w:p>
      </w:docPartBody>
    </w:docPart>
    <w:docPart>
      <w:docPartPr>
        <w:name w:val="B1417B05D73C00498D1207604F4087A3"/>
        <w:category>
          <w:name w:val="General"/>
          <w:gallery w:val="placeholder"/>
        </w:category>
        <w:types>
          <w:type w:val="bbPlcHdr"/>
        </w:types>
        <w:behaviors>
          <w:behavior w:val="content"/>
        </w:behaviors>
        <w:guid w:val="{5F541E6C-892F-DF44-BBD3-9230B17B7563}"/>
      </w:docPartPr>
      <w:docPartBody>
        <w:p w:rsidR="007B24ED" w:rsidRDefault="007B24ED">
          <w:pPr>
            <w:pStyle w:val="B1417B05D73C00498D1207604F4087A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B16F2CF14F0924CA064AA434F62C0B9"/>
        <w:category>
          <w:name w:val="General"/>
          <w:gallery w:val="placeholder"/>
        </w:category>
        <w:types>
          <w:type w:val="bbPlcHdr"/>
        </w:types>
        <w:behaviors>
          <w:behavior w:val="content"/>
        </w:behaviors>
        <w:guid w:val="{4BC04A30-F1D2-584A-9211-510869C4DD94}"/>
      </w:docPartPr>
      <w:docPartBody>
        <w:p w:rsidR="007B24ED" w:rsidRDefault="007B24ED">
          <w:pPr>
            <w:pStyle w:val="2B16F2CF14F0924CA064AA434F62C0B9"/>
          </w:pPr>
          <w:r>
            <w:t>Aliquam dapibus.</w:t>
          </w:r>
        </w:p>
      </w:docPartBody>
    </w:docPart>
    <w:docPart>
      <w:docPartPr>
        <w:name w:val="FDA445BF470DB342A4AB54B94ABB246E"/>
        <w:category>
          <w:name w:val="General"/>
          <w:gallery w:val="placeholder"/>
        </w:category>
        <w:types>
          <w:type w:val="bbPlcHdr"/>
        </w:types>
        <w:behaviors>
          <w:behavior w:val="content"/>
        </w:behaviors>
        <w:guid w:val="{09815364-7550-4744-8DCD-B7631CC674EF}"/>
      </w:docPartPr>
      <w:docPartBody>
        <w:p w:rsidR="007B24ED" w:rsidRDefault="007B24ED">
          <w:pPr>
            <w:pStyle w:val="FDA445BF470DB342A4AB54B94ABB246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50ACDDC25C5D942A277834DFAE5606E"/>
        <w:category>
          <w:name w:val="General"/>
          <w:gallery w:val="placeholder"/>
        </w:category>
        <w:types>
          <w:type w:val="bbPlcHdr"/>
        </w:types>
        <w:behaviors>
          <w:behavior w:val="content"/>
        </w:behaviors>
        <w:guid w:val="{791C9C7A-FF79-7345-B6B7-C5D538CD1CE2}"/>
      </w:docPartPr>
      <w:docPartBody>
        <w:p w:rsidR="007B24ED" w:rsidRDefault="007B24ED">
          <w:pPr>
            <w:pStyle w:val="450ACDDC25C5D942A277834DFAE5606E"/>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FD6F94DF5102FB4BBB4796D4101A98E6"/>
        <w:category>
          <w:name w:val="General"/>
          <w:gallery w:val="placeholder"/>
        </w:category>
        <w:types>
          <w:type w:val="bbPlcHdr"/>
        </w:types>
        <w:behaviors>
          <w:behavior w:val="content"/>
        </w:behaviors>
        <w:guid w:val="{8E335591-2008-3C4B-AEC2-3B83CDA9637D}"/>
      </w:docPartPr>
      <w:docPartBody>
        <w:p w:rsidR="007B24ED" w:rsidRDefault="007B24ED" w:rsidP="007B24ED">
          <w:pPr>
            <w:pStyle w:val="FD6F94DF5102FB4BBB4796D4101A98E6"/>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ED"/>
    <w:rsid w:val="006C49B3"/>
    <w:rsid w:val="007B2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DAD2E855F763344A224FCE171B1A2FD">
    <w:name w:val="ADAD2E855F763344A224FCE171B1A2FD"/>
  </w:style>
  <w:style w:type="paragraph" w:customStyle="1" w:styleId="2D65E55017581B4C8A0E8C7E6679AD54">
    <w:name w:val="2D65E55017581B4C8A0E8C7E6679AD54"/>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3DF87F2B252D145BDA349C051165F96">
    <w:name w:val="73DF87F2B252D145BDA349C051165F96"/>
  </w:style>
  <w:style w:type="paragraph" w:customStyle="1" w:styleId="ECE18E358EB211448CE485F815D9582B">
    <w:name w:val="ECE18E358EB211448CE485F815D9582B"/>
  </w:style>
  <w:style w:type="paragraph" w:customStyle="1" w:styleId="8ABE39D297D1BF4BB636629F9D379ABC">
    <w:name w:val="8ABE39D297D1BF4BB636629F9D379ABC"/>
  </w:style>
  <w:style w:type="paragraph" w:customStyle="1" w:styleId="87D7DCE549689D4BBBD46FF808F2C0C4">
    <w:name w:val="87D7DCE549689D4BBBD46FF808F2C0C4"/>
  </w:style>
  <w:style w:type="paragraph" w:customStyle="1" w:styleId="B1417B05D73C00498D1207604F4087A3">
    <w:name w:val="B1417B05D73C00498D1207604F4087A3"/>
  </w:style>
  <w:style w:type="paragraph" w:customStyle="1" w:styleId="2B16F2CF14F0924CA064AA434F62C0B9">
    <w:name w:val="2B16F2CF14F0924CA064AA434F62C0B9"/>
  </w:style>
  <w:style w:type="paragraph" w:customStyle="1" w:styleId="FDA445BF470DB342A4AB54B94ABB246E">
    <w:name w:val="FDA445BF470DB342A4AB54B94ABB246E"/>
  </w:style>
  <w:style w:type="paragraph" w:customStyle="1" w:styleId="450ACDDC25C5D942A277834DFAE5606E">
    <w:name w:val="450ACDDC25C5D942A277834DFAE5606E"/>
  </w:style>
  <w:style w:type="paragraph" w:customStyle="1" w:styleId="FD6F94DF5102FB4BBB4796D4101A98E6">
    <w:name w:val="FD6F94DF5102FB4BBB4796D4101A98E6"/>
    <w:rsid w:val="007B24ED"/>
  </w:style>
  <w:style w:type="paragraph" w:customStyle="1" w:styleId="E6B62BAB905965439C23100248AEC068">
    <w:name w:val="E6B62BAB905965439C23100248AEC068"/>
    <w:rsid w:val="007B24ED"/>
  </w:style>
  <w:style w:type="paragraph" w:customStyle="1" w:styleId="9B58C35B6499484A94D77BF6C19EB93B">
    <w:name w:val="9B58C35B6499484A94D77BF6C19EB93B"/>
    <w:rsid w:val="007B24E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ADAD2E855F763344A224FCE171B1A2FD">
    <w:name w:val="ADAD2E855F763344A224FCE171B1A2FD"/>
  </w:style>
  <w:style w:type="paragraph" w:customStyle="1" w:styleId="2D65E55017581B4C8A0E8C7E6679AD54">
    <w:name w:val="2D65E55017581B4C8A0E8C7E6679AD54"/>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3DF87F2B252D145BDA349C051165F96">
    <w:name w:val="73DF87F2B252D145BDA349C051165F96"/>
  </w:style>
  <w:style w:type="paragraph" w:customStyle="1" w:styleId="ECE18E358EB211448CE485F815D9582B">
    <w:name w:val="ECE18E358EB211448CE485F815D9582B"/>
  </w:style>
  <w:style w:type="paragraph" w:customStyle="1" w:styleId="8ABE39D297D1BF4BB636629F9D379ABC">
    <w:name w:val="8ABE39D297D1BF4BB636629F9D379ABC"/>
  </w:style>
  <w:style w:type="paragraph" w:customStyle="1" w:styleId="87D7DCE549689D4BBBD46FF808F2C0C4">
    <w:name w:val="87D7DCE549689D4BBBD46FF808F2C0C4"/>
  </w:style>
  <w:style w:type="paragraph" w:customStyle="1" w:styleId="B1417B05D73C00498D1207604F4087A3">
    <w:name w:val="B1417B05D73C00498D1207604F4087A3"/>
  </w:style>
  <w:style w:type="paragraph" w:customStyle="1" w:styleId="2B16F2CF14F0924CA064AA434F62C0B9">
    <w:name w:val="2B16F2CF14F0924CA064AA434F62C0B9"/>
  </w:style>
  <w:style w:type="paragraph" w:customStyle="1" w:styleId="FDA445BF470DB342A4AB54B94ABB246E">
    <w:name w:val="FDA445BF470DB342A4AB54B94ABB246E"/>
  </w:style>
  <w:style w:type="paragraph" w:customStyle="1" w:styleId="450ACDDC25C5D942A277834DFAE5606E">
    <w:name w:val="450ACDDC25C5D942A277834DFAE5606E"/>
  </w:style>
  <w:style w:type="paragraph" w:customStyle="1" w:styleId="FD6F94DF5102FB4BBB4796D4101A98E6">
    <w:name w:val="FD6F94DF5102FB4BBB4796D4101A98E6"/>
    <w:rsid w:val="007B24ED"/>
  </w:style>
  <w:style w:type="paragraph" w:customStyle="1" w:styleId="E6B62BAB905965439C23100248AEC068">
    <w:name w:val="E6B62BAB905965439C23100248AEC068"/>
    <w:rsid w:val="007B24ED"/>
  </w:style>
  <w:style w:type="paragraph" w:customStyle="1" w:styleId="9B58C35B6499484A94D77BF6C19EB93B">
    <w:name w:val="9B58C35B6499484A94D77BF6C19EB93B"/>
    <w:rsid w:val="007B2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6</TotalTime>
  <Pages>1</Pages>
  <Words>368</Words>
  <Characters>2102</Characters>
  <Application>Microsoft Macintosh Word</Application>
  <DocSecurity>0</DocSecurity>
  <Lines>17</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2466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Brown</dc:creator>
  <cp:keywords/>
  <dc:description/>
  <cp:lastModifiedBy>Melissa Brown</cp:lastModifiedBy>
  <cp:revision>3</cp:revision>
  <cp:lastPrinted>2014-01-21T21:25:00Z</cp:lastPrinted>
  <dcterms:created xsi:type="dcterms:W3CDTF">2014-02-04T21:51:00Z</dcterms:created>
  <dcterms:modified xsi:type="dcterms:W3CDTF">2014-04-21T19:19:00Z</dcterms:modified>
  <cp:category/>
</cp:coreProperties>
</file>