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294B23" w:rsidRDefault="00F5753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rowallia New" w:hAnsi="Browallia New" w:cs="Browallia New"/>
          <w:b/>
          <w:bCs/>
          <w:i/>
          <w:iCs/>
          <w:kern w:val="28"/>
          <w:sz w:val="32"/>
          <w:szCs w:val="32"/>
        </w:rPr>
      </w:pPr>
      <w:r w:rsidRPr="00294B23">
        <w:rPr>
          <w:rFonts w:ascii="Browallia New" w:hAnsi="Browallia New" w:cs="Browallia New"/>
          <w:b/>
          <w:bCs/>
          <w:i/>
          <w:iCs/>
          <w:kern w:val="28"/>
          <w:sz w:val="32"/>
          <w:szCs w:val="32"/>
        </w:rPr>
        <w:t>Taylor Sandlin</w:t>
      </w:r>
    </w:p>
    <w:p w:rsidR="00521DE4" w:rsidRPr="00294B23" w:rsidRDefault="00E366C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rowallia New" w:hAnsi="Browallia New" w:cs="Browallia New"/>
          <w:kern w:val="28"/>
          <w:sz w:val="32"/>
          <w:szCs w:val="32"/>
        </w:rPr>
      </w:pPr>
      <w:r w:rsidRPr="00294B23">
        <w:rPr>
          <w:rFonts w:ascii="Browallia New" w:hAnsi="Browallia New" w:cs="Browallia New"/>
          <w:kern w:val="28"/>
          <w:sz w:val="32"/>
          <w:szCs w:val="32"/>
        </w:rPr>
        <w:t>3800 Evelyn Road</w:t>
      </w:r>
    </w:p>
    <w:p w:rsidR="00E366C1" w:rsidRDefault="00E366C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rowallia New" w:hAnsi="Browallia New" w:cs="Browallia New"/>
          <w:kern w:val="28"/>
          <w:sz w:val="32"/>
          <w:szCs w:val="32"/>
        </w:rPr>
      </w:pPr>
      <w:r w:rsidRPr="00294B23">
        <w:rPr>
          <w:rFonts w:ascii="Browallia New" w:hAnsi="Browallia New" w:cs="Browallia New"/>
          <w:kern w:val="28"/>
          <w:sz w:val="32"/>
          <w:szCs w:val="32"/>
        </w:rPr>
        <w:t>Ogden, Utah 84403</w:t>
      </w:r>
    </w:p>
    <w:p w:rsidR="00884FF4" w:rsidRPr="00294B23" w:rsidRDefault="00884FF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rowallia New" w:hAnsi="Browallia New" w:cs="Browallia New"/>
          <w:kern w:val="28"/>
          <w:sz w:val="32"/>
          <w:szCs w:val="32"/>
        </w:rPr>
      </w:pPr>
      <w:r>
        <w:rPr>
          <w:rFonts w:ascii="Browallia New" w:hAnsi="Browallia New" w:cs="Browallia New"/>
          <w:kern w:val="28"/>
          <w:sz w:val="32"/>
          <w:szCs w:val="32"/>
        </w:rPr>
        <w:t>*Moving to Denver, Colorado in July 2014</w:t>
      </w:r>
      <w:bookmarkStart w:id="0" w:name="_GoBack"/>
      <w:bookmarkEnd w:id="0"/>
    </w:p>
    <w:p w:rsidR="00521DE4" w:rsidRPr="00294B23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rowallia New" w:hAnsi="Browallia New" w:cs="Browallia New"/>
          <w:kern w:val="28"/>
          <w:sz w:val="32"/>
          <w:szCs w:val="32"/>
        </w:rPr>
      </w:pPr>
      <w:r w:rsidRPr="00294B23">
        <w:rPr>
          <w:rFonts w:ascii="Browallia New" w:hAnsi="Browallia New" w:cs="Browallia New"/>
          <w:kern w:val="28"/>
          <w:sz w:val="32"/>
          <w:szCs w:val="32"/>
        </w:rPr>
        <w:t>Cell: (</w:t>
      </w:r>
      <w:r w:rsidR="006B6E1C" w:rsidRPr="00294B23">
        <w:rPr>
          <w:rFonts w:ascii="Browallia New" w:hAnsi="Browallia New" w:cs="Browallia New"/>
          <w:kern w:val="28"/>
          <w:sz w:val="32"/>
          <w:szCs w:val="32"/>
        </w:rPr>
        <w:t>801</w:t>
      </w:r>
      <w:r w:rsidR="0064327A" w:rsidRPr="00294B23">
        <w:rPr>
          <w:rFonts w:ascii="Browallia New" w:hAnsi="Browallia New" w:cs="Browallia New"/>
          <w:kern w:val="28"/>
          <w:sz w:val="32"/>
          <w:szCs w:val="32"/>
        </w:rPr>
        <w:t>)-</w:t>
      </w:r>
      <w:r w:rsidR="00F423F4" w:rsidRPr="00294B23">
        <w:rPr>
          <w:rFonts w:ascii="Browallia New" w:hAnsi="Browallia New" w:cs="Browallia New"/>
          <w:kern w:val="28"/>
          <w:sz w:val="32"/>
          <w:szCs w:val="32"/>
        </w:rPr>
        <w:t xml:space="preserve">675-2912 </w:t>
      </w:r>
      <w:r w:rsidRPr="00294B23">
        <w:rPr>
          <w:rFonts w:ascii="Browallia New" w:hAnsi="Browallia New" w:cs="Browallia New"/>
          <w:kern w:val="28"/>
          <w:sz w:val="32"/>
          <w:szCs w:val="32"/>
        </w:rPr>
        <w:t xml:space="preserve">  </w:t>
      </w:r>
    </w:p>
    <w:p w:rsidR="00521DE4" w:rsidRPr="00294B23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rowallia New" w:hAnsi="Browallia New" w:cs="Browallia New"/>
          <w:kern w:val="28"/>
          <w:sz w:val="32"/>
          <w:szCs w:val="32"/>
        </w:rPr>
      </w:pPr>
      <w:r w:rsidRPr="00294B23">
        <w:rPr>
          <w:rFonts w:ascii="Browallia New" w:hAnsi="Browallia New" w:cs="Browallia New"/>
          <w:kern w:val="28"/>
          <w:sz w:val="32"/>
          <w:szCs w:val="32"/>
        </w:rPr>
        <w:t xml:space="preserve">Email: </w:t>
      </w:r>
      <w:r w:rsidR="00E366C1" w:rsidRPr="00294B23">
        <w:rPr>
          <w:rFonts w:ascii="Browallia New" w:hAnsi="Browallia New" w:cs="Browallia New"/>
          <w:kern w:val="28"/>
          <w:sz w:val="32"/>
          <w:szCs w:val="32"/>
        </w:rPr>
        <w:t>c.taylor.sandlin@outlook.com</w:t>
      </w:r>
      <w:r w:rsidRPr="00294B23">
        <w:rPr>
          <w:rFonts w:ascii="Browallia New" w:hAnsi="Browallia New" w:cs="Browallia New"/>
          <w:kern w:val="28"/>
          <w:sz w:val="32"/>
          <w:szCs w:val="32"/>
        </w:rPr>
        <w:t xml:space="preserve"> </w:t>
      </w:r>
    </w:p>
    <w:p w:rsidR="00521DE4" w:rsidRPr="00707CE5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4"/>
          <w:szCs w:val="24"/>
        </w:rPr>
      </w:pPr>
    </w:p>
    <w:p w:rsidR="009B3E5B" w:rsidRPr="00707CE5" w:rsidRDefault="009B3E5B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b/>
          <w:bCs/>
          <w:i/>
          <w:iCs/>
          <w:kern w:val="28"/>
          <w:sz w:val="24"/>
          <w:szCs w:val="24"/>
        </w:rPr>
      </w:pPr>
    </w:p>
    <w:p w:rsidR="00707CE5" w:rsidRPr="00294B23" w:rsidRDefault="00521DE4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b/>
          <w:bCs/>
          <w:i/>
          <w:iCs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/>
          <w:bCs/>
          <w:i/>
          <w:iCs/>
          <w:kern w:val="28"/>
          <w:sz w:val="28"/>
          <w:szCs w:val="28"/>
        </w:rPr>
        <w:t xml:space="preserve">EXPERIENCE: </w:t>
      </w:r>
    </w:p>
    <w:p w:rsidR="00707CE5" w:rsidRPr="00294B23" w:rsidRDefault="0031290B" w:rsidP="009F427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4/13</w:t>
      </w:r>
      <w:r w:rsidR="009F4279" w:rsidRPr="00294B23">
        <w:rPr>
          <w:rFonts w:ascii="Browallia New" w:hAnsi="Browallia New" w:cs="Browallia New"/>
          <w:kern w:val="28"/>
          <w:sz w:val="28"/>
          <w:szCs w:val="28"/>
        </w:rPr>
        <w:t xml:space="preserve">- Present </w:t>
      </w:r>
      <w:r w:rsidR="00707CE5" w:rsidRPr="00294B23">
        <w:rPr>
          <w:rFonts w:ascii="Browallia New" w:hAnsi="Browallia New" w:cs="Browallia New"/>
          <w:kern w:val="28"/>
          <w:sz w:val="28"/>
          <w:szCs w:val="28"/>
        </w:rPr>
        <w:tab/>
      </w:r>
    </w:p>
    <w:p w:rsidR="009F4279" w:rsidRPr="00294B23" w:rsidRDefault="009F4279" w:rsidP="009F427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/>
          <w:kern w:val="28"/>
          <w:sz w:val="28"/>
          <w:szCs w:val="28"/>
        </w:rPr>
        <w:t>Ult</w:t>
      </w:r>
      <w:r w:rsidR="00291337">
        <w:rPr>
          <w:rFonts w:ascii="Browallia New" w:hAnsi="Browallia New" w:cs="Browallia New"/>
          <w:b/>
          <w:kern w:val="28"/>
          <w:sz w:val="28"/>
          <w:szCs w:val="28"/>
        </w:rPr>
        <w:t>imate Service and Technology MFG, LLC</w:t>
      </w:r>
      <w:r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                                          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>Layton, UT</w:t>
      </w:r>
    </w:p>
    <w:p w:rsidR="009F4279" w:rsidRPr="00294B23" w:rsidRDefault="009F4279" w:rsidP="00707CE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i/>
          <w:kern w:val="28"/>
          <w:sz w:val="28"/>
          <w:szCs w:val="28"/>
        </w:rPr>
      </w:pPr>
      <w:r w:rsidRPr="00294B23">
        <w:rPr>
          <w:rFonts w:ascii="Browallia New" w:hAnsi="Browallia New" w:cs="Browallia New"/>
          <w:i/>
          <w:kern w:val="28"/>
          <w:sz w:val="28"/>
          <w:szCs w:val="28"/>
        </w:rPr>
        <w:t>Accounts Payable / Accounts Receivable</w:t>
      </w:r>
    </w:p>
    <w:p w:rsidR="00707CE5" w:rsidRPr="00294B23" w:rsidRDefault="00DE7670" w:rsidP="00707CE5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Browallia New" w:hAnsi="Browallia New" w:cs="Browallia New"/>
          <w:kern w:val="28"/>
          <w:sz w:val="28"/>
          <w:szCs w:val="28"/>
        </w:rPr>
        <w:t>Daily invoicing</w:t>
      </w:r>
    </w:p>
    <w:p w:rsidR="00707CE5" w:rsidRPr="00294B23" w:rsidRDefault="00707CE5" w:rsidP="00707CE5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Closing finished product work order’s</w:t>
      </w:r>
    </w:p>
    <w:p w:rsidR="00707CE5" w:rsidRPr="00294B23" w:rsidRDefault="00DE7670" w:rsidP="00707CE5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Browallia New" w:hAnsi="Browallia New" w:cs="Browallia New"/>
          <w:kern w:val="28"/>
          <w:sz w:val="28"/>
          <w:szCs w:val="28"/>
        </w:rPr>
        <w:t>Data entry</w:t>
      </w:r>
    </w:p>
    <w:p w:rsidR="00707CE5" w:rsidRPr="00294B23" w:rsidRDefault="00DE7670" w:rsidP="00707CE5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Browallia New" w:hAnsi="Browallia New" w:cs="Browallia New"/>
          <w:kern w:val="28"/>
          <w:sz w:val="28"/>
          <w:szCs w:val="28"/>
        </w:rPr>
        <w:t>Accounts payable check runs</w:t>
      </w:r>
    </w:p>
    <w:p w:rsidR="0031290B" w:rsidRPr="004D5216" w:rsidRDefault="00DE7670" w:rsidP="004D5216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Browallia New" w:hAnsi="Browallia New" w:cs="Browallia New"/>
          <w:kern w:val="28"/>
          <w:sz w:val="28"/>
          <w:szCs w:val="28"/>
        </w:rPr>
        <w:t>Customer statement and aging reports</w:t>
      </w:r>
    </w:p>
    <w:p w:rsidR="004D5216" w:rsidRPr="004D5216" w:rsidRDefault="004D5216" w:rsidP="0031290B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>Maintain financial historical records by filing accounting documents</w:t>
      </w:r>
    </w:p>
    <w:p w:rsidR="004D5216" w:rsidRPr="004D5216" w:rsidRDefault="00DE7670" w:rsidP="0031290B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>Collect, analyze, and summarize</w:t>
      </w:r>
      <w:r w:rsidR="004D5216">
        <w:rPr>
          <w:rFonts w:ascii="Arial" w:hAnsi="Arial" w:cs="Arial"/>
          <w:color w:val="000000"/>
          <w:sz w:val="18"/>
          <w:szCs w:val="18"/>
          <w:lang w:val="en"/>
        </w:rPr>
        <w:t xml:space="preserve"> account information and trends</w:t>
      </w:r>
    </w:p>
    <w:p w:rsidR="004D5216" w:rsidRPr="00DE7670" w:rsidRDefault="00DE7670" w:rsidP="0031290B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>Collections</w:t>
      </w:r>
    </w:p>
    <w:p w:rsidR="00DE7670" w:rsidRPr="00294B23" w:rsidRDefault="00DE7670" w:rsidP="0031290B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>Assist HR with payroll</w:t>
      </w:r>
    </w:p>
    <w:p w:rsidR="00707CE5" w:rsidRPr="00294B23" w:rsidRDefault="00707CE5" w:rsidP="0084482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</w:p>
    <w:p w:rsidR="00707CE5" w:rsidRPr="00294B23" w:rsidRDefault="00707CE5" w:rsidP="0084482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12</w:t>
      </w:r>
      <w:r w:rsidR="00844825" w:rsidRPr="00294B23">
        <w:rPr>
          <w:rFonts w:ascii="Browallia New" w:hAnsi="Browallia New" w:cs="Browallia New"/>
          <w:kern w:val="28"/>
          <w:sz w:val="28"/>
          <w:szCs w:val="28"/>
        </w:rPr>
        <w:t xml:space="preserve">/12 </w:t>
      </w:r>
      <w:r w:rsidR="0031290B" w:rsidRPr="00294B23">
        <w:rPr>
          <w:rFonts w:ascii="Browallia New" w:hAnsi="Browallia New" w:cs="Browallia New"/>
          <w:kern w:val="28"/>
          <w:sz w:val="28"/>
          <w:szCs w:val="28"/>
        </w:rPr>
        <w:t>– 4/13</w:t>
      </w:r>
    </w:p>
    <w:p w:rsidR="00844825" w:rsidRPr="00294B23" w:rsidRDefault="00844825" w:rsidP="0084482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/>
          <w:kern w:val="28"/>
          <w:sz w:val="28"/>
          <w:szCs w:val="28"/>
        </w:rPr>
        <w:t xml:space="preserve">Ultimate Service and Technology </w:t>
      </w:r>
      <w:r w:rsidR="00291337">
        <w:rPr>
          <w:rFonts w:ascii="Browallia New" w:hAnsi="Browallia New" w:cs="Browallia New"/>
          <w:b/>
          <w:kern w:val="28"/>
          <w:sz w:val="28"/>
          <w:szCs w:val="28"/>
        </w:rPr>
        <w:t>MFG, LLC</w:t>
      </w:r>
      <w:r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                                   </w:t>
      </w:r>
      <w:r w:rsidR="00806000"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  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>Layton, UT</w:t>
      </w:r>
    </w:p>
    <w:p w:rsidR="00844825" w:rsidRPr="00294B23" w:rsidRDefault="00F57531" w:rsidP="0084482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i/>
          <w:kern w:val="28"/>
          <w:sz w:val="28"/>
          <w:szCs w:val="28"/>
        </w:rPr>
      </w:pPr>
      <w:r w:rsidRPr="00294B23">
        <w:rPr>
          <w:rFonts w:ascii="Browallia New" w:hAnsi="Browallia New" w:cs="Browallia New"/>
          <w:i/>
          <w:kern w:val="28"/>
          <w:sz w:val="28"/>
          <w:szCs w:val="28"/>
        </w:rPr>
        <w:t>Executive Assistant / Purchasing</w:t>
      </w:r>
    </w:p>
    <w:p w:rsidR="005459DD" w:rsidRPr="00294B23" w:rsidRDefault="005459DD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Assist purchasing manager with sourcing and buying of raw materials</w:t>
      </w:r>
    </w:p>
    <w:p w:rsidR="00844825" w:rsidRPr="00294B23" w:rsidRDefault="00F57531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Release work orders to production</w:t>
      </w:r>
    </w:p>
    <w:p w:rsidR="00844825" w:rsidRPr="00294B23" w:rsidRDefault="00F57531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Provide high level confidential administrative support to CEO and VP </w:t>
      </w:r>
    </w:p>
    <w:p w:rsidR="00844825" w:rsidRPr="00294B23" w:rsidRDefault="005459DD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Schedule meetings</w:t>
      </w:r>
      <w:r w:rsidR="00F57531" w:rsidRPr="00294B23">
        <w:rPr>
          <w:rFonts w:ascii="Browallia New" w:hAnsi="Browallia New" w:cs="Browallia New"/>
          <w:kern w:val="28"/>
          <w:sz w:val="28"/>
          <w:szCs w:val="28"/>
        </w:rPr>
        <w:t xml:space="preserve"> </w:t>
      </w:r>
    </w:p>
    <w:p w:rsidR="005459DD" w:rsidRPr="00294B23" w:rsidRDefault="005459DD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Handle all office clerical duties</w:t>
      </w:r>
    </w:p>
    <w:p w:rsidR="00844825" w:rsidRPr="00294B23" w:rsidRDefault="005459DD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Assist with HR functions including time records and payroll</w:t>
      </w:r>
    </w:p>
    <w:p w:rsidR="00844825" w:rsidRPr="00294B23" w:rsidRDefault="005459DD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Coordinate return of non-conforming materials</w:t>
      </w:r>
    </w:p>
    <w:p w:rsidR="005459DD" w:rsidRPr="00294B23" w:rsidRDefault="005459DD" w:rsidP="00844825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Report and resolve freight claim issues</w:t>
      </w:r>
    </w:p>
    <w:p w:rsidR="00012616" w:rsidRDefault="00D26D48" w:rsidP="00012616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Provide support to</w:t>
      </w:r>
      <w:r w:rsidR="005459DD" w:rsidRPr="00294B23">
        <w:rPr>
          <w:rFonts w:ascii="Browallia New" w:hAnsi="Browallia New" w:cs="Browallia New"/>
          <w:kern w:val="28"/>
          <w:sz w:val="28"/>
          <w:szCs w:val="28"/>
        </w:rPr>
        <w:t xml:space="preserve"> customer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>s</w:t>
      </w:r>
      <w:r w:rsidR="005459DD" w:rsidRPr="00294B23">
        <w:rPr>
          <w:rFonts w:ascii="Browallia New" w:hAnsi="Browallia New" w:cs="Browallia New"/>
          <w:kern w:val="28"/>
          <w:sz w:val="28"/>
          <w:szCs w:val="28"/>
        </w:rPr>
        <w:t xml:space="preserve"> and various internal departments</w:t>
      </w:r>
    </w:p>
    <w:p w:rsidR="00035796" w:rsidRDefault="00035796" w:rsidP="0001261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</w:p>
    <w:p w:rsidR="00035796" w:rsidRDefault="00035796" w:rsidP="0001261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</w:p>
    <w:p w:rsidR="00707CE5" w:rsidRPr="00012616" w:rsidRDefault="00F57FD8" w:rsidP="00012616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012616">
        <w:rPr>
          <w:rFonts w:ascii="Browallia New" w:hAnsi="Browallia New" w:cs="Browallia New"/>
          <w:kern w:val="28"/>
          <w:sz w:val="28"/>
          <w:szCs w:val="28"/>
        </w:rPr>
        <w:t>10</w:t>
      </w:r>
      <w:r w:rsidR="00260696" w:rsidRPr="00012616">
        <w:rPr>
          <w:rFonts w:ascii="Browallia New" w:hAnsi="Browallia New" w:cs="Browallia New"/>
          <w:kern w:val="28"/>
          <w:sz w:val="28"/>
          <w:szCs w:val="28"/>
        </w:rPr>
        <w:t>/</w:t>
      </w:r>
      <w:r w:rsidRPr="00012616">
        <w:rPr>
          <w:rFonts w:ascii="Browallia New" w:hAnsi="Browallia New" w:cs="Browallia New"/>
          <w:kern w:val="28"/>
          <w:sz w:val="28"/>
          <w:szCs w:val="28"/>
        </w:rPr>
        <w:t>12</w:t>
      </w:r>
      <w:r w:rsidR="00260696" w:rsidRPr="00012616">
        <w:rPr>
          <w:rFonts w:ascii="Browallia New" w:hAnsi="Browallia New" w:cs="Browallia New"/>
          <w:kern w:val="28"/>
          <w:sz w:val="28"/>
          <w:szCs w:val="28"/>
        </w:rPr>
        <w:t xml:space="preserve"> </w:t>
      </w:r>
      <w:r w:rsidR="00844825" w:rsidRPr="00012616">
        <w:rPr>
          <w:rFonts w:ascii="Browallia New" w:hAnsi="Browallia New" w:cs="Browallia New"/>
          <w:kern w:val="28"/>
          <w:sz w:val="28"/>
          <w:szCs w:val="28"/>
        </w:rPr>
        <w:t>–</w:t>
      </w:r>
      <w:r w:rsidR="00260696" w:rsidRPr="00012616">
        <w:rPr>
          <w:rFonts w:ascii="Browallia New" w:hAnsi="Browallia New" w:cs="Browallia New"/>
          <w:kern w:val="28"/>
          <w:sz w:val="28"/>
          <w:szCs w:val="28"/>
        </w:rPr>
        <w:t xml:space="preserve"> </w:t>
      </w:r>
      <w:r w:rsidRPr="00012616">
        <w:rPr>
          <w:rFonts w:ascii="Browallia New" w:hAnsi="Browallia New" w:cs="Browallia New"/>
          <w:kern w:val="28"/>
          <w:sz w:val="28"/>
          <w:szCs w:val="28"/>
        </w:rPr>
        <w:t>12/12</w:t>
      </w:r>
      <w:r w:rsidR="00260696" w:rsidRPr="00012616">
        <w:rPr>
          <w:rFonts w:ascii="Browallia New" w:hAnsi="Browallia New" w:cs="Browallia New"/>
          <w:kern w:val="28"/>
          <w:sz w:val="28"/>
          <w:szCs w:val="28"/>
        </w:rPr>
        <w:t xml:space="preserve">     </w:t>
      </w:r>
    </w:p>
    <w:p w:rsidR="00260696" w:rsidRPr="00294B23" w:rsidRDefault="00F57FD8" w:rsidP="00A2141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/>
          <w:kern w:val="28"/>
          <w:sz w:val="28"/>
          <w:szCs w:val="28"/>
        </w:rPr>
        <w:t>Ultimate Service and Technology MFG</w:t>
      </w:r>
      <w:r w:rsidR="006E06ED">
        <w:rPr>
          <w:rFonts w:ascii="Browallia New" w:hAnsi="Browallia New" w:cs="Browallia New"/>
          <w:b/>
          <w:kern w:val="28"/>
          <w:sz w:val="28"/>
          <w:szCs w:val="28"/>
        </w:rPr>
        <w:t>,</w:t>
      </w:r>
      <w:r w:rsidR="00291337">
        <w:rPr>
          <w:rFonts w:ascii="Browallia New" w:hAnsi="Browallia New" w:cs="Browallia New"/>
          <w:b/>
          <w:kern w:val="28"/>
          <w:sz w:val="28"/>
          <w:szCs w:val="28"/>
        </w:rPr>
        <w:t xml:space="preserve"> LLC</w:t>
      </w:r>
      <w:r w:rsidR="00260696" w:rsidRPr="00294B23">
        <w:rPr>
          <w:rFonts w:ascii="Browallia New" w:hAnsi="Browallia New" w:cs="Browallia New"/>
          <w:b/>
          <w:kern w:val="28"/>
          <w:sz w:val="28"/>
          <w:szCs w:val="28"/>
        </w:rPr>
        <w:t xml:space="preserve"> </w:t>
      </w:r>
      <w:r w:rsidR="00291337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</w:t>
      </w:r>
      <w:r w:rsidR="00260696"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                            </w:t>
      </w:r>
      <w:r w:rsidR="00806000"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    </w:t>
      </w:r>
      <w:r w:rsidR="00260696"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>Layton</w:t>
      </w:r>
      <w:r w:rsidR="00260696" w:rsidRPr="00294B23">
        <w:rPr>
          <w:rFonts w:ascii="Browallia New" w:hAnsi="Browallia New" w:cs="Browallia New"/>
          <w:kern w:val="28"/>
          <w:sz w:val="28"/>
          <w:szCs w:val="28"/>
        </w:rPr>
        <w:t>, UT</w:t>
      </w:r>
    </w:p>
    <w:p w:rsidR="00260696" w:rsidRPr="00294B23" w:rsidRDefault="00F57FD8" w:rsidP="00A21414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i/>
          <w:kern w:val="28"/>
          <w:sz w:val="28"/>
          <w:szCs w:val="28"/>
        </w:rPr>
      </w:pPr>
      <w:r w:rsidRPr="00294B23">
        <w:rPr>
          <w:rFonts w:ascii="Browallia New" w:hAnsi="Browallia New" w:cs="Browallia New"/>
          <w:i/>
          <w:kern w:val="28"/>
          <w:sz w:val="28"/>
          <w:szCs w:val="28"/>
        </w:rPr>
        <w:t>Receptionist</w:t>
      </w:r>
    </w:p>
    <w:p w:rsidR="00260696" w:rsidRPr="00294B23" w:rsidRDefault="00F57FD8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Answer telephone, screen and direct calls</w:t>
      </w:r>
    </w:p>
    <w:p w:rsidR="007E24E6" w:rsidRPr="00294B23" w:rsidRDefault="00F57FD8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Prepare correspondence and documents</w:t>
      </w:r>
    </w:p>
    <w:p w:rsidR="00511DDA" w:rsidRPr="00294B23" w:rsidRDefault="00F57FD8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Greet vendors and customers entering facility </w:t>
      </w:r>
    </w:p>
    <w:p w:rsidR="00511DDA" w:rsidRPr="00294B23" w:rsidRDefault="00F57FD8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Deal with queries from the public and customers</w:t>
      </w:r>
    </w:p>
    <w:p w:rsidR="00511DDA" w:rsidRPr="00294B23" w:rsidRDefault="00F57FD8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Monitor and maintain office equipment </w:t>
      </w:r>
    </w:p>
    <w:p w:rsidR="002D1259" w:rsidRPr="00294B23" w:rsidRDefault="00F57FD8" w:rsidP="002D1259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Receive and sort mail and deliveries</w:t>
      </w:r>
    </w:p>
    <w:p w:rsidR="00511DDA" w:rsidRPr="00294B23" w:rsidRDefault="00F57FD8" w:rsidP="002D1259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990" w:hanging="37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Organize conference and meeting room bookings</w:t>
      </w:r>
    </w:p>
    <w:p w:rsidR="00511DDA" w:rsidRPr="00294B23" w:rsidRDefault="00F57FD8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Control inventory relevant to reception area, break rooms and conference room</w:t>
      </w:r>
    </w:p>
    <w:p w:rsidR="00305F1B" w:rsidRPr="00294B23" w:rsidRDefault="00305F1B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Provide support </w:t>
      </w:r>
      <w:r w:rsidR="00F57FD8" w:rsidRPr="00294B23">
        <w:rPr>
          <w:rFonts w:ascii="Browallia New" w:hAnsi="Browallia New" w:cs="Browallia New"/>
          <w:kern w:val="28"/>
          <w:sz w:val="28"/>
          <w:szCs w:val="28"/>
        </w:rPr>
        <w:t xml:space="preserve">to </w:t>
      </w:r>
      <w:r w:rsidR="00D26D48" w:rsidRPr="00294B23">
        <w:rPr>
          <w:rFonts w:ascii="Browallia New" w:hAnsi="Browallia New" w:cs="Browallia New"/>
          <w:kern w:val="28"/>
          <w:sz w:val="28"/>
          <w:szCs w:val="28"/>
        </w:rPr>
        <w:t xml:space="preserve"> customers and various </w:t>
      </w:r>
      <w:r w:rsidR="00F57FD8" w:rsidRPr="00294B23">
        <w:rPr>
          <w:rFonts w:ascii="Browallia New" w:hAnsi="Browallia New" w:cs="Browallia New"/>
          <w:kern w:val="28"/>
          <w:sz w:val="28"/>
          <w:szCs w:val="28"/>
        </w:rPr>
        <w:t>internal departments</w:t>
      </w:r>
    </w:p>
    <w:p w:rsidR="002C4597" w:rsidRPr="00294B23" w:rsidRDefault="002C4597" w:rsidP="002C4597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</w:p>
    <w:p w:rsidR="00707CE5" w:rsidRPr="00294B23" w:rsidRDefault="00EF15CA" w:rsidP="002C4597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10/11</w:t>
      </w:r>
      <w:r w:rsidR="002C4597" w:rsidRPr="00294B23">
        <w:rPr>
          <w:rFonts w:ascii="Browallia New" w:hAnsi="Browallia New" w:cs="Browallia New"/>
          <w:kern w:val="28"/>
          <w:sz w:val="28"/>
          <w:szCs w:val="28"/>
        </w:rPr>
        <w:t xml:space="preserve"> 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– </w:t>
      </w:r>
      <w:r w:rsidR="0064327A" w:rsidRPr="00294B23">
        <w:rPr>
          <w:rFonts w:ascii="Browallia New" w:hAnsi="Browallia New" w:cs="Browallia New"/>
          <w:kern w:val="28"/>
          <w:sz w:val="28"/>
          <w:szCs w:val="28"/>
        </w:rPr>
        <w:t>03</w:t>
      </w:r>
      <w:r w:rsidR="002C4597" w:rsidRPr="00294B23">
        <w:rPr>
          <w:rFonts w:ascii="Browallia New" w:hAnsi="Browallia New" w:cs="Browallia New"/>
          <w:kern w:val="28"/>
          <w:sz w:val="28"/>
          <w:szCs w:val="28"/>
        </w:rPr>
        <w:t>/</w:t>
      </w:r>
      <w:r w:rsidR="0064327A" w:rsidRPr="00294B23">
        <w:rPr>
          <w:rFonts w:ascii="Browallia New" w:hAnsi="Browallia New" w:cs="Browallia New"/>
          <w:kern w:val="28"/>
          <w:sz w:val="28"/>
          <w:szCs w:val="28"/>
        </w:rPr>
        <w:t>13</w:t>
      </w:r>
      <w:r w:rsidR="002C4597" w:rsidRPr="00294B23">
        <w:rPr>
          <w:rFonts w:ascii="Browallia New" w:hAnsi="Browallia New" w:cs="Browallia New"/>
          <w:kern w:val="28"/>
          <w:sz w:val="28"/>
          <w:szCs w:val="28"/>
        </w:rPr>
        <w:t xml:space="preserve">    </w:t>
      </w:r>
    </w:p>
    <w:p w:rsidR="002C4597" w:rsidRPr="00294B23" w:rsidRDefault="00EF15CA" w:rsidP="002C4597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proofErr w:type="spellStart"/>
      <w:r w:rsidRPr="00294B23">
        <w:rPr>
          <w:rFonts w:ascii="Browallia New" w:hAnsi="Browallia New" w:cs="Browallia New"/>
          <w:b/>
          <w:kern w:val="28"/>
          <w:sz w:val="28"/>
          <w:szCs w:val="28"/>
        </w:rPr>
        <w:t>Nickelcade</w:t>
      </w:r>
      <w:proofErr w:type="spellEnd"/>
      <w:r w:rsidRPr="00294B23">
        <w:rPr>
          <w:rFonts w:ascii="Browallia New" w:hAnsi="Browallia New" w:cs="Browallia New"/>
          <w:b/>
          <w:kern w:val="28"/>
          <w:sz w:val="28"/>
          <w:szCs w:val="28"/>
        </w:rPr>
        <w:t xml:space="preserve">                                                            </w:t>
      </w:r>
      <w:r w:rsidR="002C4597" w:rsidRPr="00294B23">
        <w:rPr>
          <w:rFonts w:ascii="Browallia New" w:hAnsi="Browallia New" w:cs="Browallia New"/>
          <w:b/>
          <w:kern w:val="28"/>
          <w:sz w:val="28"/>
          <w:szCs w:val="28"/>
        </w:rPr>
        <w:t xml:space="preserve"> </w:t>
      </w:r>
      <w:r w:rsidR="002C4597" w:rsidRPr="00294B23">
        <w:rPr>
          <w:rFonts w:ascii="Browallia New" w:hAnsi="Browallia New" w:cs="Browallia New"/>
          <w:b/>
          <w:i/>
          <w:kern w:val="28"/>
          <w:sz w:val="28"/>
          <w:szCs w:val="28"/>
        </w:rPr>
        <w:t xml:space="preserve">                                                 </w:t>
      </w:r>
      <w:r w:rsidR="009930A4" w:rsidRPr="00294B23">
        <w:rPr>
          <w:rFonts w:ascii="Browallia New" w:hAnsi="Browallia New" w:cs="Browallia New"/>
          <w:kern w:val="28"/>
          <w:sz w:val="28"/>
          <w:szCs w:val="28"/>
        </w:rPr>
        <w:t>Ogden</w:t>
      </w:r>
      <w:r w:rsidR="002C4597" w:rsidRPr="00294B23">
        <w:rPr>
          <w:rFonts w:ascii="Browallia New" w:hAnsi="Browallia New" w:cs="Browallia New"/>
          <w:kern w:val="28"/>
          <w:sz w:val="28"/>
          <w:szCs w:val="28"/>
        </w:rPr>
        <w:t>, UT</w:t>
      </w:r>
    </w:p>
    <w:p w:rsidR="002C4597" w:rsidRPr="00294B23" w:rsidRDefault="005F4338" w:rsidP="002C4597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i/>
          <w:kern w:val="28"/>
          <w:sz w:val="28"/>
          <w:szCs w:val="28"/>
        </w:rPr>
      </w:pPr>
      <w:r w:rsidRPr="00294B23">
        <w:rPr>
          <w:rFonts w:ascii="Browallia New" w:hAnsi="Browallia New" w:cs="Browallia New"/>
          <w:i/>
          <w:kern w:val="28"/>
          <w:sz w:val="28"/>
          <w:szCs w:val="28"/>
        </w:rPr>
        <w:t>Assistant Manager</w:t>
      </w:r>
    </w:p>
    <w:p w:rsidR="002C4597" w:rsidRPr="00294B23" w:rsidRDefault="009258BD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Assisted manager with overall store operations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ab/>
      </w:r>
    </w:p>
    <w:p w:rsidR="001E58E8" w:rsidRPr="00294B23" w:rsidRDefault="001E58E8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Supervise staff, training and scheduling</w:t>
      </w:r>
    </w:p>
    <w:p w:rsidR="001E58E8" w:rsidRPr="00294B23" w:rsidRDefault="001E58E8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Assist with new employee training and orientation</w:t>
      </w:r>
    </w:p>
    <w:p w:rsidR="001E58E8" w:rsidRPr="00294B23" w:rsidRDefault="001E58E8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Performed administrative tasks including bookkeeping and daily bank deposits </w:t>
      </w:r>
    </w:p>
    <w:p w:rsidR="002C4597" w:rsidRPr="00294B23" w:rsidRDefault="001E58E8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Handled </w:t>
      </w:r>
      <w:r w:rsidR="009258BD" w:rsidRPr="00294B23">
        <w:rPr>
          <w:rFonts w:ascii="Browallia New" w:hAnsi="Browallia New" w:cs="Browallia New"/>
          <w:kern w:val="28"/>
          <w:sz w:val="28"/>
          <w:szCs w:val="28"/>
        </w:rPr>
        <w:t>Party bookings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 and public inquiries</w:t>
      </w:r>
    </w:p>
    <w:p w:rsidR="009258BD" w:rsidRPr="00294B23" w:rsidRDefault="009258BD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990" w:hanging="37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sz w:val="28"/>
          <w:szCs w:val="28"/>
        </w:rPr>
        <w:t>Prioritize, organize, delegate, and follow up on assigned shift tasks</w:t>
      </w:r>
    </w:p>
    <w:p w:rsidR="009258BD" w:rsidRPr="00294B23" w:rsidRDefault="009258BD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990" w:hanging="37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sz w:val="28"/>
          <w:szCs w:val="28"/>
        </w:rPr>
        <w:t xml:space="preserve">Maintain spacing, cleanliness and orderliness of </w:t>
      </w:r>
      <w:r w:rsidR="001E58E8" w:rsidRPr="00294B23">
        <w:rPr>
          <w:rFonts w:ascii="Browallia New" w:hAnsi="Browallia New" w:cs="Browallia New"/>
          <w:sz w:val="28"/>
          <w:szCs w:val="28"/>
        </w:rPr>
        <w:t>redemption counter</w:t>
      </w:r>
    </w:p>
    <w:p w:rsidR="002C4597" w:rsidRPr="00294B23" w:rsidRDefault="009258BD" w:rsidP="002C4597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990" w:hanging="370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sz w:val="28"/>
          <w:szCs w:val="28"/>
        </w:rPr>
        <w:t xml:space="preserve">Maintained cleanliness and appearance of shelves and stocked areas </w:t>
      </w:r>
    </w:p>
    <w:p w:rsidR="00260696" w:rsidRPr="00294B23" w:rsidRDefault="00A83B9F" w:rsidP="00A21414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20" w:firstLine="0"/>
        <w:outlineLvl w:val="0"/>
        <w:rPr>
          <w:rFonts w:ascii="Browallia New" w:hAnsi="Browallia New" w:cs="Browallia New"/>
          <w:bCs/>
          <w:iCs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>Managed</w:t>
      </w:r>
      <w:r w:rsidR="002C4597" w:rsidRPr="00294B23">
        <w:rPr>
          <w:rFonts w:ascii="Browallia New" w:hAnsi="Browallia New" w:cs="Browallia New"/>
          <w:kern w:val="28"/>
          <w:sz w:val="28"/>
          <w:szCs w:val="28"/>
        </w:rPr>
        <w:t xml:space="preserve"> inventory relevant to </w:t>
      </w:r>
      <w:r w:rsidR="009258BD" w:rsidRPr="00294B23">
        <w:rPr>
          <w:rFonts w:ascii="Browallia New" w:hAnsi="Browallia New" w:cs="Browallia New"/>
          <w:kern w:val="28"/>
          <w:sz w:val="28"/>
          <w:szCs w:val="28"/>
        </w:rPr>
        <w:t>redemption</w:t>
      </w:r>
      <w:r w:rsidR="002C4597" w:rsidRPr="00294B23">
        <w:rPr>
          <w:rFonts w:ascii="Browallia New" w:hAnsi="Browallia New" w:cs="Browallia New"/>
          <w:kern w:val="28"/>
          <w:sz w:val="28"/>
          <w:szCs w:val="28"/>
        </w:rPr>
        <w:t xml:space="preserve"> area</w:t>
      </w:r>
      <w:r w:rsidR="009258BD" w:rsidRPr="00294B23">
        <w:rPr>
          <w:rFonts w:ascii="Browallia New" w:hAnsi="Browallia New" w:cs="Browallia New"/>
          <w:kern w:val="28"/>
          <w:sz w:val="28"/>
          <w:szCs w:val="28"/>
        </w:rPr>
        <w:t xml:space="preserve"> and party rooms</w:t>
      </w:r>
    </w:p>
    <w:p w:rsidR="00521DE4" w:rsidRPr="00294B23" w:rsidRDefault="00521DE4" w:rsidP="00A21414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</w:p>
    <w:p w:rsidR="008F3C82" w:rsidRPr="00294B23" w:rsidRDefault="008F3C82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b/>
          <w:bCs/>
          <w:kern w:val="28"/>
          <w:sz w:val="28"/>
          <w:szCs w:val="28"/>
        </w:rPr>
      </w:pPr>
    </w:p>
    <w:p w:rsidR="008F3C82" w:rsidRPr="00294B23" w:rsidRDefault="00521DE4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b/>
          <w:bCs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/>
          <w:bCs/>
          <w:i/>
          <w:kern w:val="28"/>
          <w:sz w:val="28"/>
          <w:szCs w:val="28"/>
        </w:rPr>
        <w:t>EDUCATION</w:t>
      </w:r>
      <w:r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: </w:t>
      </w:r>
    </w:p>
    <w:p w:rsidR="002054B1" w:rsidRPr="00294B23" w:rsidRDefault="00521DE4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May </w:t>
      </w:r>
      <w:r w:rsidR="000D7ABC" w:rsidRPr="00294B23">
        <w:rPr>
          <w:rFonts w:ascii="Browallia New" w:hAnsi="Browallia New" w:cs="Browallia New"/>
          <w:kern w:val="28"/>
          <w:sz w:val="28"/>
          <w:szCs w:val="28"/>
        </w:rPr>
        <w:t>2012</w:t>
      </w: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   </w:t>
      </w:r>
      <w:r w:rsidR="000D7ABC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>Roy High School</w:t>
      </w:r>
      <w:r w:rsidR="00FA489D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</w:t>
      </w:r>
      <w:r w:rsidR="002054B1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</w:t>
      </w:r>
      <w:r w:rsidR="000D7ABC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>High School Diploma</w:t>
      </w:r>
      <w:r w:rsidR="002054B1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</w:t>
      </w:r>
      <w:r w:rsidR="00FA489D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</w:t>
      </w:r>
      <w:r w:rsidR="000D7ABC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                                               </w:t>
      </w:r>
      <w:r w:rsidR="00FA489D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  </w:t>
      </w:r>
      <w:r w:rsidR="00806000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   </w:t>
      </w:r>
      <w:r w:rsidR="000D7ABC" w:rsidRPr="00294B23">
        <w:rPr>
          <w:rFonts w:ascii="Browallia New" w:hAnsi="Browallia New" w:cs="Browallia New"/>
          <w:kern w:val="28"/>
          <w:sz w:val="28"/>
          <w:szCs w:val="28"/>
        </w:rPr>
        <w:t>Roy</w:t>
      </w:r>
      <w:r w:rsidR="002054B1" w:rsidRPr="00294B23">
        <w:rPr>
          <w:rFonts w:ascii="Browallia New" w:hAnsi="Browallia New" w:cs="Browallia New"/>
          <w:kern w:val="28"/>
          <w:sz w:val="28"/>
          <w:szCs w:val="28"/>
        </w:rPr>
        <w:t xml:space="preserve">, </w:t>
      </w:r>
      <w:r w:rsidR="006B6E1C" w:rsidRPr="00294B23">
        <w:rPr>
          <w:rFonts w:ascii="Browallia New" w:hAnsi="Browallia New" w:cs="Browallia New"/>
          <w:kern w:val="28"/>
          <w:sz w:val="28"/>
          <w:szCs w:val="28"/>
        </w:rPr>
        <w:t>UT</w:t>
      </w:r>
      <w:r w:rsidR="002054B1" w:rsidRPr="00294B23">
        <w:rPr>
          <w:rFonts w:ascii="Browallia New" w:hAnsi="Browallia New" w:cs="Browallia New"/>
          <w:kern w:val="28"/>
          <w:sz w:val="28"/>
          <w:szCs w:val="28"/>
        </w:rPr>
        <w:t xml:space="preserve"> </w:t>
      </w:r>
    </w:p>
    <w:p w:rsidR="00A83B9F" w:rsidRPr="00294B23" w:rsidRDefault="00A83B9F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kern w:val="28"/>
          <w:sz w:val="28"/>
          <w:szCs w:val="28"/>
        </w:rPr>
      </w:pPr>
    </w:p>
    <w:p w:rsidR="00A83B9F" w:rsidRPr="00294B23" w:rsidRDefault="002054B1" w:rsidP="00A83B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b/>
          <w:bCs/>
          <w:kern w:val="28"/>
          <w:sz w:val="28"/>
          <w:szCs w:val="28"/>
        </w:rPr>
      </w:pPr>
      <w:r w:rsidRPr="00294B23">
        <w:rPr>
          <w:rFonts w:ascii="Browallia New" w:hAnsi="Browallia New" w:cs="Browallia New"/>
          <w:kern w:val="28"/>
          <w:sz w:val="28"/>
          <w:szCs w:val="28"/>
        </w:rPr>
        <w:t xml:space="preserve"> </w:t>
      </w:r>
      <w:r w:rsidR="00A83B9F" w:rsidRPr="00294B23">
        <w:rPr>
          <w:rFonts w:ascii="Browallia New" w:hAnsi="Browallia New" w:cs="Browallia New"/>
          <w:b/>
          <w:bCs/>
          <w:i/>
          <w:kern w:val="28"/>
          <w:sz w:val="28"/>
          <w:szCs w:val="28"/>
        </w:rPr>
        <w:t>REFERENCES</w:t>
      </w:r>
      <w:r w:rsidR="00A83B9F"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: </w:t>
      </w:r>
    </w:p>
    <w:p w:rsidR="00A83B9F" w:rsidRPr="00294B23" w:rsidRDefault="000D7ABC" w:rsidP="00A83B9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Browallia New" w:hAnsi="Browallia New" w:cs="Browallia New"/>
          <w:bCs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Cs/>
          <w:kern w:val="28"/>
          <w:sz w:val="28"/>
          <w:szCs w:val="28"/>
        </w:rPr>
        <w:t>Available upon request</w:t>
      </w:r>
    </w:p>
    <w:p w:rsidR="002054B1" w:rsidRPr="00294B23" w:rsidRDefault="00012616" w:rsidP="00A2141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>
        <w:rPr>
          <w:rFonts w:ascii="Browallia New" w:hAnsi="Browallia New" w:cs="Browallia New"/>
          <w:kern w:val="28"/>
          <w:sz w:val="28"/>
          <w:szCs w:val="28"/>
        </w:rPr>
        <w:t xml:space="preserve">    </w:t>
      </w:r>
    </w:p>
    <w:p w:rsidR="002054B1" w:rsidRPr="00294B23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kern w:val="28"/>
          <w:sz w:val="28"/>
          <w:szCs w:val="28"/>
        </w:rPr>
      </w:pPr>
      <w:r w:rsidRPr="00294B23">
        <w:rPr>
          <w:rFonts w:ascii="Browallia New" w:hAnsi="Browallia New" w:cs="Browallia New"/>
          <w:b/>
          <w:bCs/>
          <w:kern w:val="28"/>
          <w:sz w:val="28"/>
          <w:szCs w:val="28"/>
        </w:rPr>
        <w:lastRenderedPageBreak/>
        <w:t xml:space="preserve">                       </w:t>
      </w:r>
      <w:r w:rsidR="00012616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</w:t>
      </w:r>
      <w:r w:rsidR="004D5216">
        <w:rPr>
          <w:rFonts w:ascii="Browallia New" w:hAnsi="Browallia New" w:cs="Browallia New"/>
          <w:b/>
          <w:bCs/>
          <w:kern w:val="28"/>
          <w:sz w:val="28"/>
          <w:szCs w:val="28"/>
        </w:rPr>
        <w:t xml:space="preserve">       </w:t>
      </w:r>
    </w:p>
    <w:sectPr w:rsidR="002054B1" w:rsidRPr="00294B23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B74D0D"/>
    <w:multiLevelType w:val="hybridMultilevel"/>
    <w:tmpl w:val="5F18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>
    <w:nsid w:val="48105293"/>
    <w:multiLevelType w:val="hybridMultilevel"/>
    <w:tmpl w:val="1922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3">
    <w:nsid w:val="61F360C4"/>
    <w:multiLevelType w:val="hybridMultilevel"/>
    <w:tmpl w:val="33607A6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5">
    <w:nsid w:val="7BA66F8B"/>
    <w:multiLevelType w:val="hybridMultilevel"/>
    <w:tmpl w:val="CA5E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C7FE8"/>
    <w:multiLevelType w:val="hybridMultilevel"/>
    <w:tmpl w:val="8FF4F594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16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C"/>
    <w:rsid w:val="000001CD"/>
    <w:rsid w:val="00012616"/>
    <w:rsid w:val="00035796"/>
    <w:rsid w:val="00046D73"/>
    <w:rsid w:val="00074185"/>
    <w:rsid w:val="00083455"/>
    <w:rsid w:val="00087F42"/>
    <w:rsid w:val="00095FC1"/>
    <w:rsid w:val="000D72CA"/>
    <w:rsid w:val="000D7ABC"/>
    <w:rsid w:val="00121393"/>
    <w:rsid w:val="00130E8D"/>
    <w:rsid w:val="00151A0F"/>
    <w:rsid w:val="00152C9F"/>
    <w:rsid w:val="0018046A"/>
    <w:rsid w:val="00184249"/>
    <w:rsid w:val="00196ECD"/>
    <w:rsid w:val="001E58E8"/>
    <w:rsid w:val="002054B1"/>
    <w:rsid w:val="0021063C"/>
    <w:rsid w:val="00260696"/>
    <w:rsid w:val="00267F36"/>
    <w:rsid w:val="00291337"/>
    <w:rsid w:val="00294B23"/>
    <w:rsid w:val="00297EB4"/>
    <w:rsid w:val="002B0C19"/>
    <w:rsid w:val="002B1F3B"/>
    <w:rsid w:val="002C4597"/>
    <w:rsid w:val="002D0603"/>
    <w:rsid w:val="002D1259"/>
    <w:rsid w:val="002E5F6F"/>
    <w:rsid w:val="002F48A8"/>
    <w:rsid w:val="0030113E"/>
    <w:rsid w:val="00305F1B"/>
    <w:rsid w:val="0031290B"/>
    <w:rsid w:val="0031722C"/>
    <w:rsid w:val="00351DF8"/>
    <w:rsid w:val="00386722"/>
    <w:rsid w:val="003C13A5"/>
    <w:rsid w:val="00434115"/>
    <w:rsid w:val="00473CCD"/>
    <w:rsid w:val="004752C0"/>
    <w:rsid w:val="00481A4A"/>
    <w:rsid w:val="00482421"/>
    <w:rsid w:val="00492DAD"/>
    <w:rsid w:val="004A7714"/>
    <w:rsid w:val="004D5216"/>
    <w:rsid w:val="004E5DE6"/>
    <w:rsid w:val="005074A7"/>
    <w:rsid w:val="00511DDA"/>
    <w:rsid w:val="005174B7"/>
    <w:rsid w:val="00521DE4"/>
    <w:rsid w:val="005459DD"/>
    <w:rsid w:val="0055581D"/>
    <w:rsid w:val="00563C68"/>
    <w:rsid w:val="0059251C"/>
    <w:rsid w:val="00594961"/>
    <w:rsid w:val="005A4935"/>
    <w:rsid w:val="005A56A1"/>
    <w:rsid w:val="005E749B"/>
    <w:rsid w:val="005F0316"/>
    <w:rsid w:val="005F4338"/>
    <w:rsid w:val="00610F43"/>
    <w:rsid w:val="00615DFA"/>
    <w:rsid w:val="00632995"/>
    <w:rsid w:val="0064327A"/>
    <w:rsid w:val="0066117A"/>
    <w:rsid w:val="006B6E1C"/>
    <w:rsid w:val="006E06ED"/>
    <w:rsid w:val="00707CE5"/>
    <w:rsid w:val="0075473B"/>
    <w:rsid w:val="00773539"/>
    <w:rsid w:val="00784284"/>
    <w:rsid w:val="007B0514"/>
    <w:rsid w:val="007D07E1"/>
    <w:rsid w:val="007E24E6"/>
    <w:rsid w:val="007E633C"/>
    <w:rsid w:val="00806000"/>
    <w:rsid w:val="00812FB6"/>
    <w:rsid w:val="00813D96"/>
    <w:rsid w:val="00831388"/>
    <w:rsid w:val="00844825"/>
    <w:rsid w:val="00865C55"/>
    <w:rsid w:val="00884FF4"/>
    <w:rsid w:val="008F3C82"/>
    <w:rsid w:val="0092546A"/>
    <w:rsid w:val="009258BD"/>
    <w:rsid w:val="009376DB"/>
    <w:rsid w:val="0097735D"/>
    <w:rsid w:val="009930A4"/>
    <w:rsid w:val="009A4B4B"/>
    <w:rsid w:val="009B3E5B"/>
    <w:rsid w:val="009B461D"/>
    <w:rsid w:val="009B52E7"/>
    <w:rsid w:val="009F4279"/>
    <w:rsid w:val="00A21414"/>
    <w:rsid w:val="00A35BCF"/>
    <w:rsid w:val="00A67E64"/>
    <w:rsid w:val="00A73ACA"/>
    <w:rsid w:val="00A816DA"/>
    <w:rsid w:val="00A83B9F"/>
    <w:rsid w:val="00A86B13"/>
    <w:rsid w:val="00AA626A"/>
    <w:rsid w:val="00AB0DF0"/>
    <w:rsid w:val="00AB5AA3"/>
    <w:rsid w:val="00AE16F0"/>
    <w:rsid w:val="00AE7374"/>
    <w:rsid w:val="00B24001"/>
    <w:rsid w:val="00B57198"/>
    <w:rsid w:val="00BA62D4"/>
    <w:rsid w:val="00BC343E"/>
    <w:rsid w:val="00BF7590"/>
    <w:rsid w:val="00C3012E"/>
    <w:rsid w:val="00C3420E"/>
    <w:rsid w:val="00C61C53"/>
    <w:rsid w:val="00CB31B8"/>
    <w:rsid w:val="00CE2885"/>
    <w:rsid w:val="00D04079"/>
    <w:rsid w:val="00D04778"/>
    <w:rsid w:val="00D26D48"/>
    <w:rsid w:val="00D61C4A"/>
    <w:rsid w:val="00D70DE4"/>
    <w:rsid w:val="00DE6683"/>
    <w:rsid w:val="00DE7670"/>
    <w:rsid w:val="00E24669"/>
    <w:rsid w:val="00E366C1"/>
    <w:rsid w:val="00E67AEC"/>
    <w:rsid w:val="00EF15CA"/>
    <w:rsid w:val="00F07E75"/>
    <w:rsid w:val="00F421AF"/>
    <w:rsid w:val="00F423F4"/>
    <w:rsid w:val="00F57531"/>
    <w:rsid w:val="00F57FD8"/>
    <w:rsid w:val="00F8669F"/>
    <w:rsid w:val="00FA3A58"/>
    <w:rsid w:val="00FA489D"/>
    <w:rsid w:val="00FB0E6B"/>
    <w:rsid w:val="00FD56D8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2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5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2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5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onson\Application%20Data\Microsoft\Templates\resume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E8B9-629F-49D8-BEE3-81D7B3D6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update</Template>
  <TotalTime>233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Chanda Monson</dc:creator>
  <cp:lastModifiedBy>Taylor Sandlin</cp:lastModifiedBy>
  <cp:revision>13</cp:revision>
  <cp:lastPrinted>2013-11-25T22:04:00Z</cp:lastPrinted>
  <dcterms:created xsi:type="dcterms:W3CDTF">2014-04-19T02:03:00Z</dcterms:created>
  <dcterms:modified xsi:type="dcterms:W3CDTF">2014-06-06T12:00:00Z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TC300030881033</vt:lpwstr>
  </property>
</Properties>
</file>