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631" w:rsidRPr="006F3800" w:rsidRDefault="0040630D" w:rsidP="0045757D">
      <w:pPr>
        <w:jc w:val="center"/>
        <w:rPr>
          <w:rFonts w:cs="Arial"/>
          <w:b/>
          <w:sz w:val="24"/>
        </w:rPr>
      </w:pPr>
      <w:r w:rsidRPr="006F3800">
        <w:rPr>
          <w:rFonts w:cs="Arial"/>
          <w:b/>
          <w:sz w:val="24"/>
        </w:rPr>
        <w:t xml:space="preserve">Sabrina Garcia </w:t>
      </w:r>
    </w:p>
    <w:p w:rsidR="009C29F4" w:rsidRPr="006F3800" w:rsidRDefault="009C29F4" w:rsidP="0045757D">
      <w:pPr>
        <w:jc w:val="center"/>
        <w:rPr>
          <w:rFonts w:cs="Arial"/>
          <w:b/>
          <w:sz w:val="24"/>
        </w:rPr>
      </w:pPr>
      <w:r w:rsidRPr="006F3800">
        <w:rPr>
          <w:rFonts w:cs="Arial"/>
          <w:b/>
          <w:sz w:val="24"/>
        </w:rPr>
        <w:t>409 Janice Court</w:t>
      </w:r>
    </w:p>
    <w:p w:rsidR="009C29F4" w:rsidRPr="006F3800" w:rsidRDefault="007F6BE5" w:rsidP="0045757D">
      <w:pPr>
        <w:jc w:val="center"/>
        <w:rPr>
          <w:rFonts w:cs="Arial"/>
          <w:b/>
          <w:sz w:val="24"/>
        </w:rPr>
      </w:pPr>
      <w:r w:rsidRPr="006F3800">
        <w:rPr>
          <w:rFonts w:cs="Arial"/>
          <w:b/>
          <w:sz w:val="24"/>
        </w:rPr>
        <w:t>Northglenn,</w:t>
      </w:r>
      <w:r w:rsidR="009C29F4" w:rsidRPr="006F3800">
        <w:rPr>
          <w:rFonts w:cs="Arial"/>
          <w:b/>
          <w:sz w:val="24"/>
        </w:rPr>
        <w:t xml:space="preserve"> Colorado</w:t>
      </w:r>
    </w:p>
    <w:p w:rsidR="00483B6E" w:rsidRPr="006F3800" w:rsidRDefault="0019163E" w:rsidP="0045757D">
      <w:pPr>
        <w:jc w:val="center"/>
        <w:rPr>
          <w:rFonts w:cs="Arial"/>
          <w:b/>
          <w:sz w:val="24"/>
        </w:rPr>
      </w:pPr>
      <w:r w:rsidRPr="006F3800">
        <w:rPr>
          <w:rFonts w:cs="Arial"/>
          <w:b/>
          <w:sz w:val="24"/>
        </w:rPr>
        <w:t>303-596-9381</w:t>
      </w:r>
    </w:p>
    <w:p w:rsidR="00AD0D4D" w:rsidRPr="006F3800" w:rsidRDefault="00AD0D4D" w:rsidP="00AD0D4D">
      <w:pPr>
        <w:jc w:val="center"/>
        <w:rPr>
          <w:rFonts w:cs="Arial"/>
          <w:b/>
          <w:sz w:val="24"/>
        </w:rPr>
      </w:pPr>
      <w:r w:rsidRPr="006F3800">
        <w:rPr>
          <w:rFonts w:cs="Arial"/>
          <w:b/>
          <w:sz w:val="24"/>
        </w:rPr>
        <w:t>sabrinagarcia946@gmail.com</w:t>
      </w:r>
    </w:p>
    <w:p w:rsidR="00A56E86" w:rsidRDefault="00A56E86" w:rsidP="0045757D">
      <w:pPr>
        <w:jc w:val="center"/>
        <w:rPr>
          <w:rFonts w:cs="Arial"/>
          <w:sz w:val="24"/>
        </w:rPr>
      </w:pPr>
    </w:p>
    <w:p w:rsidR="0040630D" w:rsidRDefault="0040630D" w:rsidP="0040630D">
      <w:pPr>
        <w:rPr>
          <w:rFonts w:cs="Arial"/>
          <w:sz w:val="24"/>
          <w:u w:val="single"/>
        </w:rPr>
      </w:pPr>
      <w:r w:rsidRPr="0040630D">
        <w:rPr>
          <w:rFonts w:cs="Arial"/>
          <w:sz w:val="24"/>
          <w:u w:val="single"/>
        </w:rPr>
        <w:t>Education</w:t>
      </w:r>
    </w:p>
    <w:p w:rsidR="0040630D" w:rsidRDefault="0040630D" w:rsidP="0040630D">
      <w:pPr>
        <w:rPr>
          <w:rFonts w:cs="Arial"/>
          <w:sz w:val="24"/>
          <w:u w:val="single"/>
        </w:rPr>
      </w:pPr>
    </w:p>
    <w:p w:rsidR="0040630D" w:rsidRDefault="0040630D" w:rsidP="0040630D">
      <w:pPr>
        <w:rPr>
          <w:rFonts w:cs="Arial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cs="Arial"/>
              <w:sz w:val="24"/>
            </w:rPr>
            <w:t>Broomfield</w:t>
          </w:r>
        </w:smartTag>
        <w:r>
          <w:rPr>
            <w:rFonts w:cs="Arial"/>
            <w:sz w:val="24"/>
          </w:rPr>
          <w:t xml:space="preserve"> </w:t>
        </w:r>
        <w:smartTag w:uri="urn:schemas-microsoft-com:office:smarttags" w:element="PlaceType">
          <w:r>
            <w:rPr>
              <w:rFonts w:cs="Arial"/>
              <w:sz w:val="24"/>
            </w:rPr>
            <w:t>High School</w:t>
          </w:r>
        </w:smartTag>
      </w:smartTag>
    </w:p>
    <w:p w:rsidR="0040630D" w:rsidRDefault="00325430" w:rsidP="0040630D">
      <w:pPr>
        <w:rPr>
          <w:rFonts w:cs="Arial"/>
          <w:sz w:val="24"/>
        </w:rPr>
      </w:pPr>
      <w:r>
        <w:rPr>
          <w:rFonts w:cs="Arial"/>
          <w:sz w:val="24"/>
        </w:rPr>
        <w:t>Degree:</w:t>
      </w:r>
      <w:r w:rsidR="00B125A3">
        <w:rPr>
          <w:rFonts w:cs="Arial"/>
          <w:sz w:val="24"/>
        </w:rPr>
        <w:t xml:space="preserve"> Diploma</w:t>
      </w:r>
    </w:p>
    <w:p w:rsidR="0040630D" w:rsidRDefault="0040630D" w:rsidP="0040630D">
      <w:pPr>
        <w:rPr>
          <w:rFonts w:cs="Arial"/>
          <w:sz w:val="24"/>
        </w:rPr>
      </w:pPr>
    </w:p>
    <w:p w:rsidR="0040630D" w:rsidRDefault="0040630D" w:rsidP="0040630D">
      <w:pPr>
        <w:rPr>
          <w:rFonts w:cs="Arial"/>
          <w:sz w:val="24"/>
        </w:rPr>
      </w:pPr>
      <w:smartTag w:uri="urn:schemas-microsoft-com:office:smarttags" w:element="PlaceName">
        <w:r>
          <w:rPr>
            <w:rFonts w:cs="Arial"/>
            <w:sz w:val="24"/>
          </w:rPr>
          <w:t>Metropolitan</w:t>
        </w:r>
      </w:smartTag>
      <w:r>
        <w:rPr>
          <w:rFonts w:cs="Arial"/>
          <w:sz w:val="24"/>
        </w:rPr>
        <w:t xml:space="preserve"> </w:t>
      </w:r>
      <w:smartTag w:uri="urn:schemas-microsoft-com:office:smarttags" w:element="PlaceType">
        <w:r>
          <w:rPr>
            <w:rFonts w:cs="Arial"/>
            <w:sz w:val="24"/>
          </w:rPr>
          <w:t>State</w:t>
        </w:r>
      </w:smartTag>
      <w:r>
        <w:rPr>
          <w:rFonts w:cs="Arial"/>
          <w:sz w:val="24"/>
        </w:rPr>
        <w:t xml:space="preserve"> </w:t>
      </w:r>
      <w:smartTag w:uri="urn:schemas-microsoft-com:office:smarttags" w:element="PlaceType">
        <w:r w:rsidR="00A41464">
          <w:rPr>
            <w:rFonts w:cs="Arial"/>
            <w:sz w:val="24"/>
          </w:rPr>
          <w:t>University</w:t>
        </w:r>
      </w:smartTag>
      <w:r w:rsidR="00A41464">
        <w:rPr>
          <w:rFonts w:cs="Arial"/>
          <w:sz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="00A41464">
            <w:rPr>
              <w:rFonts w:cs="Arial"/>
              <w:sz w:val="24"/>
            </w:rPr>
            <w:t>Denver</w:t>
          </w:r>
        </w:smartTag>
      </w:smartTag>
      <w:r w:rsidR="00A41464">
        <w:rPr>
          <w:rFonts w:cs="Arial"/>
          <w:sz w:val="24"/>
        </w:rPr>
        <w:t xml:space="preserve"> </w:t>
      </w:r>
    </w:p>
    <w:p w:rsidR="0040630D" w:rsidRDefault="00325430" w:rsidP="0040630D">
      <w:p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 xml:space="preserve">Degree: Bachelor of </w:t>
      </w:r>
      <w:r w:rsidR="00317CDC">
        <w:rPr>
          <w:rStyle w:val="apple-converted-space"/>
          <w:rFonts w:ascii="Times New Roman" w:hAnsi="Times New Roman"/>
          <w:color w:val="000000"/>
          <w:sz w:val="24"/>
        </w:rPr>
        <w:t>Letters, Arts, and Sciences</w:t>
      </w:r>
    </w:p>
    <w:p w:rsidR="00DA35A2" w:rsidRDefault="00327B25" w:rsidP="0040630D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327B25">
        <w:rPr>
          <w:rStyle w:val="apple-converted-space"/>
          <w:rFonts w:ascii="Times New Roman" w:hAnsi="Times New Roman"/>
          <w:color w:val="000000"/>
          <w:sz w:val="24"/>
        </w:rPr>
        <w:t>In Progress</w:t>
      </w:r>
      <w:r w:rsidR="00EE607A">
        <w:rPr>
          <w:rStyle w:val="apple-converted-space"/>
          <w:rFonts w:ascii="Times New Roman" w:hAnsi="Times New Roman"/>
          <w:color w:val="000000"/>
          <w:sz w:val="24"/>
        </w:rPr>
        <w:t>: Summer 2014</w:t>
      </w:r>
    </w:p>
    <w:p w:rsidR="00950E21" w:rsidRDefault="00950E21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950E21" w:rsidRDefault="00950E21" w:rsidP="0040630D">
      <w:pPr>
        <w:rPr>
          <w:rStyle w:val="apple-converted-space"/>
          <w:rFonts w:ascii="Times New Roman" w:hAnsi="Times New Roman"/>
          <w:color w:val="000000"/>
          <w:sz w:val="24"/>
          <w:u w:val="single"/>
        </w:rPr>
      </w:pPr>
      <w:r w:rsidRPr="00950E21">
        <w:rPr>
          <w:rStyle w:val="apple-converted-space"/>
          <w:rFonts w:ascii="Times New Roman" w:hAnsi="Times New Roman"/>
          <w:color w:val="000000"/>
          <w:sz w:val="24"/>
          <w:u w:val="single"/>
        </w:rPr>
        <w:t>Qualifications</w:t>
      </w:r>
    </w:p>
    <w:p w:rsidR="00950E21" w:rsidRDefault="00950E21" w:rsidP="00950E21">
      <w:pPr>
        <w:pStyle w:val="ListParagraph"/>
        <w:rPr>
          <w:rStyle w:val="apple-converted-space"/>
          <w:rFonts w:ascii="Times New Roman" w:hAnsi="Times New Roman"/>
          <w:color w:val="000000"/>
          <w:sz w:val="24"/>
          <w:u w:val="single"/>
        </w:rPr>
      </w:pPr>
    </w:p>
    <w:p w:rsidR="00950E21" w:rsidRPr="00950E21" w:rsidRDefault="00950E21" w:rsidP="00950E21">
      <w:pPr>
        <w:pStyle w:val="ListParagraph"/>
        <w:numPr>
          <w:ilvl w:val="0"/>
          <w:numId w:val="11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950E21">
        <w:rPr>
          <w:rStyle w:val="apple-converted-space"/>
          <w:rFonts w:ascii="Times New Roman" w:hAnsi="Times New Roman"/>
          <w:color w:val="000000"/>
          <w:sz w:val="24"/>
        </w:rPr>
        <w:t>8 years of</w:t>
      </w:r>
      <w:r w:rsidR="006F3800">
        <w:rPr>
          <w:rStyle w:val="apple-converted-space"/>
          <w:rFonts w:ascii="Times New Roman" w:hAnsi="Times New Roman"/>
          <w:color w:val="000000"/>
          <w:sz w:val="24"/>
        </w:rPr>
        <w:t xml:space="preserve"> focused attention on customer experience</w:t>
      </w:r>
    </w:p>
    <w:p w:rsidR="00950E21" w:rsidRPr="00950E21" w:rsidRDefault="00950E21" w:rsidP="00950E21">
      <w:pPr>
        <w:pStyle w:val="ListParagraph"/>
        <w:numPr>
          <w:ilvl w:val="0"/>
          <w:numId w:val="11"/>
        </w:numPr>
        <w:rPr>
          <w:rStyle w:val="apple-converted-space"/>
          <w:rFonts w:ascii="Times New Roman" w:hAnsi="Times New Roman"/>
          <w:color w:val="000000"/>
          <w:sz w:val="24"/>
        </w:rPr>
      </w:pPr>
      <w:r w:rsidRPr="00950E21">
        <w:rPr>
          <w:rStyle w:val="apple-converted-space"/>
          <w:rFonts w:ascii="Times New Roman" w:hAnsi="Times New Roman"/>
          <w:color w:val="000000"/>
          <w:sz w:val="24"/>
        </w:rPr>
        <w:t xml:space="preserve">Intermediate </w:t>
      </w:r>
      <w:r w:rsidR="006F3800">
        <w:rPr>
          <w:rStyle w:val="apple-converted-space"/>
          <w:rFonts w:ascii="Times New Roman" w:hAnsi="Times New Roman"/>
          <w:color w:val="000000"/>
          <w:sz w:val="24"/>
        </w:rPr>
        <w:t>computer knowledge with Microsoft programs</w:t>
      </w:r>
    </w:p>
    <w:p w:rsidR="00B02439" w:rsidRDefault="006F3800" w:rsidP="00B02439">
      <w:pPr>
        <w:pStyle w:val="ListParagraph"/>
        <w:numPr>
          <w:ilvl w:val="0"/>
          <w:numId w:val="11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5 years cash handling</w:t>
      </w:r>
    </w:p>
    <w:p w:rsidR="009C5032" w:rsidRPr="00B02439" w:rsidRDefault="006F3800" w:rsidP="00B02439">
      <w:pPr>
        <w:pStyle w:val="ListParagraph"/>
        <w:numPr>
          <w:ilvl w:val="0"/>
          <w:numId w:val="11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2 years of Administrative duties</w:t>
      </w:r>
    </w:p>
    <w:p w:rsidR="00950E21" w:rsidRDefault="00950E21" w:rsidP="00FC0EBF">
      <w:pPr>
        <w:rPr>
          <w:rStyle w:val="apple-converted-space"/>
          <w:rFonts w:ascii="Times New Roman" w:hAnsi="Times New Roman"/>
          <w:color w:val="000000"/>
          <w:sz w:val="24"/>
          <w:u w:val="single"/>
        </w:rPr>
      </w:pPr>
    </w:p>
    <w:p w:rsidR="00FC0EBF" w:rsidRPr="000D0424" w:rsidRDefault="00EF3F13" w:rsidP="00FC0EBF">
      <w:pPr>
        <w:rPr>
          <w:rStyle w:val="apple-converted-space"/>
          <w:rFonts w:ascii="Times New Roman" w:hAnsi="Times New Roman"/>
          <w:color w:val="000000"/>
          <w:sz w:val="24"/>
          <w:u w:val="single"/>
        </w:rPr>
      </w:pPr>
      <w:r>
        <w:rPr>
          <w:rStyle w:val="apple-converted-space"/>
          <w:rFonts w:ascii="Times New Roman" w:hAnsi="Times New Roman"/>
          <w:color w:val="000000"/>
          <w:sz w:val="24"/>
          <w:u w:val="single"/>
        </w:rPr>
        <w:t xml:space="preserve">Summary of </w:t>
      </w:r>
      <w:r w:rsidR="00950E21">
        <w:rPr>
          <w:rStyle w:val="apple-converted-space"/>
          <w:rFonts w:ascii="Times New Roman" w:hAnsi="Times New Roman"/>
          <w:color w:val="000000"/>
          <w:sz w:val="24"/>
          <w:u w:val="single"/>
        </w:rPr>
        <w:t>Positions</w:t>
      </w:r>
      <w:r>
        <w:rPr>
          <w:rStyle w:val="apple-converted-space"/>
          <w:rFonts w:ascii="Times New Roman" w:hAnsi="Times New Roman"/>
          <w:color w:val="000000"/>
          <w:sz w:val="24"/>
          <w:u w:val="single"/>
        </w:rPr>
        <w:br/>
      </w:r>
    </w:p>
    <w:p w:rsidR="009C5032" w:rsidRDefault="009C5032" w:rsidP="009C5032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B0429D">
        <w:rPr>
          <w:rStyle w:val="apple-converted-space"/>
          <w:rFonts w:ascii="Times New Roman" w:hAnsi="Times New Roman"/>
          <w:b/>
          <w:color w:val="000000"/>
          <w:sz w:val="24"/>
        </w:rPr>
        <w:t xml:space="preserve">Adams State College: </w:t>
      </w:r>
      <w:r>
        <w:rPr>
          <w:rStyle w:val="apple-converted-space"/>
          <w:rFonts w:ascii="Times New Roman" w:hAnsi="Times New Roman"/>
          <w:b/>
          <w:color w:val="000000"/>
          <w:sz w:val="24"/>
        </w:rPr>
        <w:t>2007 to 2009</w:t>
      </w:r>
    </w:p>
    <w:p w:rsidR="009C5032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B0429D">
        <w:rPr>
          <w:rStyle w:val="apple-converted-space"/>
          <w:rFonts w:ascii="Times New Roman" w:hAnsi="Times New Roman"/>
          <w:b/>
          <w:color w:val="000000"/>
          <w:sz w:val="24"/>
        </w:rPr>
        <w:t>Student Assistant</w:t>
      </w:r>
      <w:r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</w:p>
    <w:p w:rsidR="009C5032" w:rsidRDefault="006F3800" w:rsidP="009C5032">
      <w:pPr>
        <w:numPr>
          <w:ilvl w:val="0"/>
          <w:numId w:val="4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Set</w:t>
      </w:r>
      <w:r w:rsidR="009C5032">
        <w:rPr>
          <w:rStyle w:val="apple-converted-space"/>
          <w:rFonts w:ascii="Times New Roman" w:hAnsi="Times New Roman"/>
          <w:color w:val="000000"/>
          <w:sz w:val="24"/>
        </w:rPr>
        <w:t xml:space="preserve"> up</w:t>
      </w:r>
      <w:r>
        <w:rPr>
          <w:rStyle w:val="apple-converted-space"/>
          <w:rFonts w:ascii="Times New Roman" w:hAnsi="Times New Roman"/>
          <w:color w:val="000000"/>
          <w:sz w:val="24"/>
        </w:rPr>
        <w:t xml:space="preserve"> student tours and recruited prospective students</w:t>
      </w:r>
    </w:p>
    <w:p w:rsidR="009C5032" w:rsidRDefault="006F3800" w:rsidP="009C5032">
      <w:pPr>
        <w:numPr>
          <w:ilvl w:val="0"/>
          <w:numId w:val="4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Engaged in d</w:t>
      </w:r>
      <w:r w:rsidR="009C5032">
        <w:rPr>
          <w:rStyle w:val="apple-converted-space"/>
          <w:rFonts w:ascii="Times New Roman" w:hAnsi="Times New Roman"/>
          <w:color w:val="000000"/>
          <w:sz w:val="24"/>
        </w:rPr>
        <w:t xml:space="preserve">ata entry and </w:t>
      </w:r>
      <w:r w:rsidR="00C305D7">
        <w:rPr>
          <w:rStyle w:val="apple-converted-space"/>
          <w:rFonts w:ascii="Times New Roman" w:hAnsi="Times New Roman"/>
          <w:color w:val="000000"/>
          <w:sz w:val="24"/>
        </w:rPr>
        <w:t xml:space="preserve">filing, while maintaining admissions </w:t>
      </w:r>
      <w:r w:rsidR="009C5032">
        <w:rPr>
          <w:rStyle w:val="apple-converted-space"/>
          <w:rFonts w:ascii="Times New Roman" w:hAnsi="Times New Roman"/>
          <w:color w:val="000000"/>
          <w:sz w:val="24"/>
        </w:rPr>
        <w:t>office.</w:t>
      </w:r>
      <w:r w:rsidR="009C5032" w:rsidRPr="001978F9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</w:p>
    <w:p w:rsidR="009C5032" w:rsidRDefault="00C305D7" w:rsidP="009C5032">
      <w:pPr>
        <w:numPr>
          <w:ilvl w:val="0"/>
          <w:numId w:val="4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Committed a personal relationship with</w:t>
      </w:r>
      <w:r w:rsidR="009C5032">
        <w:rPr>
          <w:rStyle w:val="apple-converted-space"/>
          <w:rFonts w:ascii="Times New Roman" w:hAnsi="Times New Roman"/>
          <w:color w:val="000000"/>
          <w:sz w:val="24"/>
        </w:rPr>
        <w:t xml:space="preserve"> students and parents to provide an excellent experience while visiting the school.</w:t>
      </w:r>
    </w:p>
    <w:p w:rsidR="009C5032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9C5032" w:rsidRDefault="009C5032" w:rsidP="009C5032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4D1BBA">
        <w:rPr>
          <w:rStyle w:val="apple-converted-space"/>
          <w:rFonts w:ascii="Times New Roman" w:hAnsi="Times New Roman"/>
          <w:b/>
          <w:color w:val="000000"/>
          <w:sz w:val="24"/>
        </w:rPr>
        <w:t xml:space="preserve">Forever 21: </w:t>
      </w:r>
      <w:r>
        <w:rPr>
          <w:rStyle w:val="apple-converted-space"/>
          <w:rFonts w:ascii="Times New Roman" w:hAnsi="Times New Roman"/>
          <w:b/>
          <w:color w:val="000000"/>
          <w:sz w:val="24"/>
        </w:rPr>
        <w:t xml:space="preserve">2010 </w:t>
      </w:r>
    </w:p>
    <w:p w:rsidR="009C5032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4D1BBA">
        <w:rPr>
          <w:rStyle w:val="apple-converted-space"/>
          <w:rFonts w:ascii="Times New Roman" w:hAnsi="Times New Roman"/>
          <w:b/>
          <w:color w:val="000000"/>
          <w:sz w:val="24"/>
        </w:rPr>
        <w:t>Retail Associate</w:t>
      </w:r>
      <w:r w:rsidRPr="004D1BBA">
        <w:rPr>
          <w:rStyle w:val="apple-converted-space"/>
          <w:rFonts w:ascii="Times New Roman" w:hAnsi="Times New Roman"/>
          <w:b/>
          <w:color w:val="000000"/>
          <w:sz w:val="24"/>
        </w:rPr>
        <w:tab/>
      </w:r>
      <w:r>
        <w:rPr>
          <w:rStyle w:val="apple-converted-space"/>
          <w:rFonts w:ascii="Times New Roman" w:hAnsi="Times New Roman"/>
          <w:color w:val="000000"/>
          <w:sz w:val="24"/>
        </w:rPr>
        <w:tab/>
        <w:t xml:space="preserve">  </w:t>
      </w:r>
    </w:p>
    <w:p w:rsidR="009C5032" w:rsidRDefault="00C305D7" w:rsidP="009C5032">
      <w:pPr>
        <w:numPr>
          <w:ilvl w:val="0"/>
          <w:numId w:val="8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Engaged with customers to satisfy their needs.</w:t>
      </w:r>
    </w:p>
    <w:p w:rsidR="00C305D7" w:rsidRDefault="00C305D7" w:rsidP="00C305D7">
      <w:pPr>
        <w:numPr>
          <w:ilvl w:val="0"/>
          <w:numId w:val="8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Sold stylish</w:t>
      </w:r>
      <w:r w:rsidR="009C5032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</w:rPr>
        <w:t xml:space="preserve">product, while maintaining knowledge of what styles went well with certain body types. </w:t>
      </w:r>
    </w:p>
    <w:p w:rsidR="00C305D7" w:rsidRDefault="00C305D7" w:rsidP="00C305D7">
      <w:pPr>
        <w:numPr>
          <w:ilvl w:val="0"/>
          <w:numId w:val="8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Put together v</w:t>
      </w:r>
      <w:r w:rsidR="009C5032">
        <w:rPr>
          <w:rStyle w:val="apple-converted-space"/>
          <w:rFonts w:ascii="Times New Roman" w:hAnsi="Times New Roman"/>
          <w:color w:val="000000"/>
          <w:sz w:val="24"/>
        </w:rPr>
        <w:t xml:space="preserve">isual </w:t>
      </w:r>
      <w:r>
        <w:rPr>
          <w:rStyle w:val="apple-converted-space"/>
          <w:rFonts w:ascii="Times New Roman" w:hAnsi="Times New Roman"/>
          <w:color w:val="000000"/>
          <w:sz w:val="24"/>
        </w:rPr>
        <w:t>selling points to interest customers.</w:t>
      </w:r>
    </w:p>
    <w:p w:rsidR="00C305D7" w:rsidRPr="00C305D7" w:rsidRDefault="009C5032" w:rsidP="00C305D7">
      <w:p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</w:p>
    <w:p w:rsidR="009C5032" w:rsidRDefault="009C5032" w:rsidP="009C5032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b/>
          <w:color w:val="000000"/>
          <w:sz w:val="24"/>
        </w:rPr>
        <w:t>Sears: 2011 to 2012</w:t>
      </w:r>
    </w:p>
    <w:p w:rsidR="009C5032" w:rsidRPr="008D22AA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b/>
          <w:color w:val="000000"/>
          <w:sz w:val="24"/>
        </w:rPr>
        <w:t>Retail Associate</w:t>
      </w:r>
      <w:r>
        <w:rPr>
          <w:rStyle w:val="apple-converted-space"/>
          <w:rFonts w:ascii="Times New Roman" w:hAnsi="Times New Roman"/>
          <w:b/>
          <w:color w:val="000000"/>
          <w:sz w:val="24"/>
        </w:rPr>
        <w:tab/>
      </w:r>
      <w:r>
        <w:rPr>
          <w:rStyle w:val="apple-converted-space"/>
          <w:rFonts w:ascii="Times New Roman" w:hAnsi="Times New Roman"/>
          <w:b/>
          <w:color w:val="000000"/>
          <w:sz w:val="24"/>
        </w:rPr>
        <w:tab/>
      </w:r>
    </w:p>
    <w:p w:rsidR="009C5032" w:rsidRDefault="00C305D7" w:rsidP="009C5032">
      <w:pPr>
        <w:numPr>
          <w:ilvl w:val="0"/>
          <w:numId w:val="6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Matched customers with a specific style need.</w:t>
      </w:r>
      <w:r w:rsidR="009C5032" w:rsidRPr="007F6BE5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</w:p>
    <w:p w:rsidR="009C5032" w:rsidRDefault="00C305D7" w:rsidP="009C5032">
      <w:pPr>
        <w:numPr>
          <w:ilvl w:val="0"/>
          <w:numId w:val="6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Cashiered and closed register at the end of each night.</w:t>
      </w:r>
    </w:p>
    <w:p w:rsidR="009C5032" w:rsidRPr="007F6BE5" w:rsidRDefault="009C5032" w:rsidP="009C5032">
      <w:pPr>
        <w:numPr>
          <w:ilvl w:val="0"/>
          <w:numId w:val="6"/>
        </w:num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Mer</w:t>
      </w:r>
      <w:r w:rsidRPr="007F6BE5">
        <w:rPr>
          <w:rStyle w:val="apple-converted-space"/>
          <w:rFonts w:ascii="Times New Roman" w:hAnsi="Times New Roman"/>
          <w:color w:val="000000"/>
          <w:sz w:val="24"/>
        </w:rPr>
        <w:t>chandi</w:t>
      </w:r>
      <w:r>
        <w:rPr>
          <w:rStyle w:val="apple-converted-space"/>
          <w:rFonts w:ascii="Times New Roman" w:hAnsi="Times New Roman"/>
          <w:color w:val="000000"/>
          <w:sz w:val="24"/>
        </w:rPr>
        <w:t>s</w:t>
      </w:r>
      <w:r w:rsidRPr="007F6BE5">
        <w:rPr>
          <w:rStyle w:val="apple-converted-space"/>
          <w:rFonts w:ascii="Times New Roman" w:hAnsi="Times New Roman"/>
          <w:color w:val="000000"/>
          <w:sz w:val="24"/>
        </w:rPr>
        <w:t xml:space="preserve">ed </w:t>
      </w:r>
      <w:r w:rsidR="00C305D7">
        <w:rPr>
          <w:rStyle w:val="apple-converted-space"/>
          <w:rFonts w:ascii="Times New Roman" w:hAnsi="Times New Roman"/>
          <w:color w:val="000000"/>
          <w:sz w:val="24"/>
        </w:rPr>
        <w:t>and attended to visual aspects of department.</w:t>
      </w:r>
    </w:p>
    <w:p w:rsidR="009C5032" w:rsidRDefault="009C5032" w:rsidP="009C5032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FC0EBF" w:rsidRDefault="00FC0EBF" w:rsidP="00FC0EBF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FC0EBF">
        <w:rPr>
          <w:rStyle w:val="apple-converted-space"/>
          <w:rFonts w:ascii="Times New Roman" w:hAnsi="Times New Roman"/>
          <w:b/>
          <w:color w:val="000000"/>
          <w:sz w:val="24"/>
        </w:rPr>
        <w:t>Destination Maternity: 2013 to</w:t>
      </w:r>
      <w:r w:rsidR="000D0424">
        <w:rPr>
          <w:rStyle w:val="apple-converted-space"/>
          <w:rFonts w:ascii="Times New Roman" w:hAnsi="Times New Roman"/>
          <w:b/>
          <w:color w:val="000000"/>
          <w:sz w:val="24"/>
        </w:rPr>
        <w:t xml:space="preserve"> Present</w:t>
      </w:r>
    </w:p>
    <w:p w:rsidR="00FC0EBF" w:rsidRPr="00FC0EBF" w:rsidRDefault="009C5032" w:rsidP="00FC0EBF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b/>
          <w:color w:val="000000"/>
          <w:sz w:val="24"/>
        </w:rPr>
        <w:t xml:space="preserve">Manager of Leased Stores / </w:t>
      </w:r>
      <w:r w:rsidR="00FC0EBF" w:rsidRPr="00FC0EBF">
        <w:rPr>
          <w:rStyle w:val="apple-converted-space"/>
          <w:rFonts w:ascii="Times New Roman" w:hAnsi="Times New Roman"/>
          <w:b/>
          <w:color w:val="000000"/>
          <w:sz w:val="24"/>
        </w:rPr>
        <w:t>Maternity Sales Associate</w:t>
      </w:r>
    </w:p>
    <w:p w:rsidR="0057611F" w:rsidRPr="0057611F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Personal shopper for pregnant and nursing mothers.</w:t>
      </w:r>
    </w:p>
    <w:p w:rsidR="0057611F" w:rsidRPr="0057611F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Reinforce positive influences for each mother and connect with them on a personal level.</w:t>
      </w:r>
    </w:p>
    <w:p w:rsidR="0057611F" w:rsidRPr="0057611F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Maintain steady sales numbers for the store and myself.</w:t>
      </w:r>
    </w:p>
    <w:p w:rsidR="0057611F" w:rsidRPr="0057611F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 xml:space="preserve">Cashier and close drawer at the end of each day. </w:t>
      </w:r>
    </w:p>
    <w:p w:rsidR="0057611F" w:rsidRPr="0057611F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Process shipment and file correct paper work.</w:t>
      </w:r>
    </w:p>
    <w:p w:rsidR="0057611F" w:rsidRPr="0057611F" w:rsidRDefault="0057611F" w:rsidP="0057611F">
      <w:pPr>
        <w:pStyle w:val="ListParagraph"/>
        <w:numPr>
          <w:ilvl w:val="0"/>
          <w:numId w:val="12"/>
        </w:num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 xml:space="preserve">Process new signing each week and maintain to equilibrium of store. </w:t>
      </w:r>
    </w:p>
    <w:p w:rsidR="0057611F" w:rsidRDefault="0057611F" w:rsidP="0057611F">
      <w:pPr>
        <w:rPr>
          <w:rStyle w:val="apple-converted-space"/>
          <w:rFonts w:ascii="Times New Roman" w:hAnsi="Times New Roman"/>
          <w:b/>
          <w:color w:val="000000"/>
          <w:sz w:val="24"/>
        </w:rPr>
      </w:pPr>
    </w:p>
    <w:p w:rsidR="0057611F" w:rsidRPr="0057611F" w:rsidRDefault="0057611F" w:rsidP="0057611F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bookmarkStart w:id="0" w:name="_GoBack"/>
      <w:bookmarkEnd w:id="0"/>
    </w:p>
    <w:p w:rsidR="003166F2" w:rsidRPr="009C5032" w:rsidRDefault="00317CDC" w:rsidP="0040630D">
      <w:p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  <w:u w:val="single"/>
        </w:rPr>
        <w:t>Activities/</w:t>
      </w:r>
      <w:r w:rsidR="003166F2" w:rsidRPr="003166F2">
        <w:rPr>
          <w:rStyle w:val="apple-converted-space"/>
          <w:rFonts w:ascii="Times New Roman" w:hAnsi="Times New Roman"/>
          <w:color w:val="000000"/>
          <w:sz w:val="24"/>
          <w:u w:val="single"/>
        </w:rPr>
        <w:t>Accomplishments</w:t>
      </w:r>
    </w:p>
    <w:p w:rsidR="003166F2" w:rsidRDefault="003166F2" w:rsidP="0040630D">
      <w:pPr>
        <w:rPr>
          <w:rStyle w:val="apple-converted-space"/>
          <w:rFonts w:ascii="Times New Roman" w:hAnsi="Times New Roman"/>
          <w:color w:val="000000"/>
          <w:sz w:val="24"/>
          <w:u w:val="single"/>
        </w:rPr>
      </w:pPr>
    </w:p>
    <w:p w:rsidR="003166F2" w:rsidRPr="00317CDC" w:rsidRDefault="003166F2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317CDC">
        <w:rPr>
          <w:rStyle w:val="apple-converted-space"/>
          <w:rFonts w:ascii="Times New Roman" w:hAnsi="Times New Roman"/>
          <w:b/>
          <w:color w:val="000000"/>
          <w:sz w:val="24"/>
        </w:rPr>
        <w:t xml:space="preserve">2008 </w:t>
      </w:r>
      <w:smartTag w:uri="urn:schemas-microsoft-com:office:smarttags" w:element="place">
        <w:smartTag w:uri="urn:schemas-microsoft-com:office:smarttags" w:element="PlaceName">
          <w:r w:rsidRPr="00317CDC">
            <w:rPr>
              <w:rStyle w:val="apple-converted-space"/>
              <w:rFonts w:ascii="Times New Roman" w:hAnsi="Times New Roman"/>
              <w:b/>
              <w:color w:val="000000"/>
              <w:sz w:val="24"/>
            </w:rPr>
            <w:t>Colorado</w:t>
          </w:r>
        </w:smartTag>
        <w:r w:rsidRPr="00317CDC">
          <w:rPr>
            <w:rStyle w:val="apple-converted-space"/>
            <w:rFonts w:ascii="Times New Roman" w:hAnsi="Times New Roman"/>
            <w:b/>
            <w:color w:val="000000"/>
            <w:sz w:val="24"/>
          </w:rPr>
          <w:t xml:space="preserve"> </w:t>
        </w:r>
        <w:smartTag w:uri="urn:schemas-microsoft-com:office:smarttags" w:element="PlaceType">
          <w:r w:rsidRPr="00317CDC">
            <w:rPr>
              <w:rStyle w:val="apple-converted-space"/>
              <w:rFonts w:ascii="Times New Roman" w:hAnsi="Times New Roman"/>
              <w:b/>
              <w:color w:val="000000"/>
              <w:sz w:val="24"/>
            </w:rPr>
            <w:t>State</w:t>
          </w:r>
        </w:smartTag>
      </w:smartTag>
      <w:r w:rsidRPr="00317CDC">
        <w:rPr>
          <w:rStyle w:val="apple-converted-space"/>
          <w:rFonts w:ascii="Times New Roman" w:hAnsi="Times New Roman"/>
          <w:b/>
          <w:color w:val="000000"/>
          <w:sz w:val="24"/>
        </w:rPr>
        <w:t xml:space="preserve"> Fair Fiesta Queen </w:t>
      </w:r>
      <w:r w:rsidR="00360B5C" w:rsidRPr="00317CDC">
        <w:rPr>
          <w:rStyle w:val="apple-converted-space"/>
          <w:rFonts w:ascii="Times New Roman" w:hAnsi="Times New Roman"/>
          <w:b/>
          <w:color w:val="000000"/>
          <w:sz w:val="24"/>
        </w:rPr>
        <w:t>Pageant</w:t>
      </w:r>
      <w:r w:rsidRPr="00317CDC">
        <w:rPr>
          <w:rStyle w:val="apple-converted-space"/>
          <w:rFonts w:ascii="Times New Roman" w:hAnsi="Times New Roman"/>
          <w:b/>
          <w:color w:val="000000"/>
          <w:sz w:val="24"/>
        </w:rPr>
        <w:t xml:space="preserve"> </w:t>
      </w:r>
    </w:p>
    <w:p w:rsidR="004F449A" w:rsidRDefault="003166F2" w:rsidP="0040630D">
      <w:p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2</w:t>
      </w:r>
      <w:r w:rsidRPr="003166F2">
        <w:rPr>
          <w:rStyle w:val="apple-converted-space"/>
          <w:rFonts w:ascii="Times New Roman" w:hAnsi="Times New Roman"/>
          <w:color w:val="000000"/>
          <w:sz w:val="24"/>
          <w:vertAlign w:val="superscript"/>
        </w:rPr>
        <w:t>nd</w:t>
      </w:r>
      <w:r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  <w:r w:rsidR="00DF2217">
        <w:rPr>
          <w:rStyle w:val="apple-converted-space"/>
          <w:rFonts w:ascii="Times New Roman" w:hAnsi="Times New Roman"/>
          <w:color w:val="000000"/>
          <w:sz w:val="24"/>
        </w:rPr>
        <w:t>attendant in the Colorado State Fair Fiesta Queen Pageant,</w:t>
      </w:r>
      <w:r w:rsidR="00360B5C">
        <w:rPr>
          <w:rStyle w:val="apple-converted-space"/>
          <w:rFonts w:ascii="Times New Roman" w:hAnsi="Times New Roman"/>
          <w:color w:val="000000"/>
          <w:sz w:val="24"/>
        </w:rPr>
        <w:t xml:space="preserve"> This is a scholarship program that establishes diversity and hope for young Hispanic women </w:t>
      </w:r>
      <w:r w:rsidR="0057611F">
        <w:rPr>
          <w:rStyle w:val="apple-converted-space"/>
          <w:rFonts w:ascii="Times New Roman" w:hAnsi="Times New Roman"/>
          <w:color w:val="000000"/>
          <w:sz w:val="24"/>
        </w:rPr>
        <w:t>in Colorado.</w:t>
      </w:r>
      <w:r w:rsidR="0057611F">
        <w:rPr>
          <w:rStyle w:val="apple-converted-space"/>
          <w:rFonts w:ascii="Times New Roman" w:hAnsi="Times New Roman"/>
          <w:color w:val="000000"/>
          <w:sz w:val="24"/>
        </w:rPr>
        <w:tab/>
      </w:r>
    </w:p>
    <w:p w:rsidR="004F449A" w:rsidRDefault="004F449A" w:rsidP="0040630D">
      <w:p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</w:p>
    <w:p w:rsidR="004F449A" w:rsidRPr="00327B25" w:rsidRDefault="004F449A" w:rsidP="004F449A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>
        <w:rPr>
          <w:rStyle w:val="apple-converted-space"/>
          <w:rFonts w:ascii="Times New Roman" w:hAnsi="Times New Roman"/>
          <w:b/>
          <w:color w:val="000000"/>
          <w:sz w:val="24"/>
        </w:rPr>
        <w:t xml:space="preserve">Hunter Douglas: Summer 2011                    </w:t>
      </w:r>
    </w:p>
    <w:p w:rsidR="004F449A" w:rsidRPr="00327B25" w:rsidRDefault="004F449A" w:rsidP="004F449A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327B25">
        <w:rPr>
          <w:rStyle w:val="apple-converted-space"/>
          <w:rFonts w:ascii="Times New Roman" w:hAnsi="Times New Roman"/>
          <w:b/>
          <w:color w:val="000000"/>
          <w:sz w:val="24"/>
        </w:rPr>
        <w:t>Internship</w:t>
      </w:r>
      <w:r w:rsidRPr="00327B25">
        <w:rPr>
          <w:rStyle w:val="apple-converted-space"/>
          <w:rFonts w:ascii="Times New Roman" w:hAnsi="Times New Roman"/>
          <w:color w:val="000000"/>
          <w:sz w:val="24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</w:rPr>
        <w:t xml:space="preserve">                                </w:t>
      </w:r>
    </w:p>
    <w:p w:rsidR="004F449A" w:rsidRDefault="004F449A" w:rsidP="004F449A">
      <w:p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Granted the opportunity to work in the Marketing Department for Hunter Douglas Honeycomb Brand Unit.  I worked exclusively with Brand Managers on projects that promoted product differentiation and dealer activation.  I used programs Microsoft Excel, PowerPoint, and Word to express complex information and ideas.</w:t>
      </w:r>
    </w:p>
    <w:p w:rsidR="004F449A" w:rsidRDefault="004F449A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317CDC" w:rsidRDefault="00DF2217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DF2217">
        <w:rPr>
          <w:rStyle w:val="apple-converted-space"/>
          <w:rFonts w:ascii="Times New Roman" w:hAnsi="Times New Roman"/>
          <w:b/>
          <w:color w:val="000000"/>
          <w:sz w:val="24"/>
        </w:rPr>
        <w:t>Bright Beginnings Volunteering</w:t>
      </w:r>
    </w:p>
    <w:p w:rsidR="00DF2217" w:rsidRDefault="00DF2217" w:rsidP="0040630D">
      <w:pPr>
        <w:rPr>
          <w:rStyle w:val="apple-converted-space"/>
          <w:rFonts w:ascii="Times New Roman" w:hAnsi="Times New Roman"/>
          <w:color w:val="000000"/>
          <w:sz w:val="24"/>
        </w:rPr>
      </w:pPr>
      <w:r>
        <w:rPr>
          <w:rStyle w:val="apple-converted-space"/>
          <w:rFonts w:ascii="Times New Roman" w:hAnsi="Times New Roman"/>
          <w:color w:val="000000"/>
          <w:sz w:val="24"/>
        </w:rPr>
        <w:t>Bright Beginnings is a nonprofit organization that provides free reading material to child 0 to 3 years. My duties included data entry, emailing parents, gathering learning materials for programs, and calling families about their personal experiences with the program.</w:t>
      </w:r>
    </w:p>
    <w:p w:rsidR="00EA314C" w:rsidRDefault="00EA314C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EA314C" w:rsidRPr="00EA314C" w:rsidRDefault="00EA314C" w:rsidP="00EA314C">
      <w:pPr>
        <w:rPr>
          <w:rStyle w:val="apple-converted-space"/>
          <w:rFonts w:ascii="Times New Roman" w:hAnsi="Times New Roman"/>
          <w:b/>
          <w:color w:val="000000"/>
          <w:sz w:val="24"/>
        </w:rPr>
      </w:pPr>
      <w:r w:rsidRPr="00EA314C">
        <w:rPr>
          <w:rStyle w:val="apple-converted-space"/>
          <w:rFonts w:ascii="Times New Roman" w:hAnsi="Times New Roman"/>
          <w:b/>
          <w:color w:val="000000"/>
          <w:sz w:val="24"/>
        </w:rPr>
        <w:t>Metropolitan State University of Denver Theatre Department</w:t>
      </w:r>
    </w:p>
    <w:p w:rsidR="00EA314C" w:rsidRPr="00EA314C" w:rsidRDefault="00EA314C" w:rsidP="00EA314C">
      <w:pPr>
        <w:rPr>
          <w:rStyle w:val="apple-converted-space"/>
          <w:rFonts w:ascii="Times New Roman" w:hAnsi="Times New Roman"/>
          <w:color w:val="000000"/>
          <w:sz w:val="24"/>
        </w:rPr>
      </w:pPr>
      <w:r w:rsidRPr="00EA314C">
        <w:rPr>
          <w:rStyle w:val="apple-converted-space"/>
          <w:rFonts w:ascii="Times New Roman" w:hAnsi="Times New Roman"/>
          <w:color w:val="000000"/>
          <w:sz w:val="24"/>
        </w:rPr>
        <w:t>I have held different positions in various theatre productions throughout the course of 4 years. I have a separate resume for my positions held.</w:t>
      </w:r>
    </w:p>
    <w:p w:rsidR="00EA314C" w:rsidRPr="00EA314C" w:rsidRDefault="00EA314C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EA314C" w:rsidRDefault="00EA314C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</w:p>
    <w:p w:rsidR="00EA314C" w:rsidRPr="00DF2217" w:rsidRDefault="00EA314C" w:rsidP="0040630D">
      <w:pPr>
        <w:rPr>
          <w:rStyle w:val="apple-converted-space"/>
          <w:rFonts w:ascii="Times New Roman" w:hAnsi="Times New Roman"/>
          <w:b/>
          <w:color w:val="000000"/>
          <w:sz w:val="24"/>
        </w:rPr>
      </w:pPr>
    </w:p>
    <w:p w:rsidR="00360B5C" w:rsidRDefault="00360B5C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CD07ED" w:rsidRDefault="00CD07ED" w:rsidP="0040630D">
      <w:pPr>
        <w:rPr>
          <w:rStyle w:val="apple-converted-space"/>
          <w:rFonts w:ascii="Times New Roman" w:hAnsi="Times New Roman"/>
          <w:color w:val="000000"/>
          <w:sz w:val="24"/>
        </w:rPr>
      </w:pPr>
    </w:p>
    <w:p w:rsidR="003166F2" w:rsidRPr="003166F2" w:rsidRDefault="003166F2" w:rsidP="00072085">
      <w:pPr>
        <w:rPr>
          <w:rFonts w:ascii="Times New Roman" w:hAnsi="Times New Roman"/>
          <w:color w:val="000000"/>
          <w:sz w:val="24"/>
        </w:rPr>
      </w:pPr>
    </w:p>
    <w:sectPr w:rsidR="003166F2" w:rsidRPr="00316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0B5"/>
    <w:multiLevelType w:val="hybridMultilevel"/>
    <w:tmpl w:val="0E18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D1B55"/>
    <w:multiLevelType w:val="hybridMultilevel"/>
    <w:tmpl w:val="710A1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B6DC5"/>
    <w:multiLevelType w:val="hybridMultilevel"/>
    <w:tmpl w:val="BC3C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D31E1"/>
    <w:multiLevelType w:val="hybridMultilevel"/>
    <w:tmpl w:val="7A4C4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D473A2"/>
    <w:multiLevelType w:val="hybridMultilevel"/>
    <w:tmpl w:val="509E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176BA"/>
    <w:multiLevelType w:val="hybridMultilevel"/>
    <w:tmpl w:val="D2D60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BA4A43"/>
    <w:multiLevelType w:val="hybridMultilevel"/>
    <w:tmpl w:val="48FAF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225F49"/>
    <w:multiLevelType w:val="multilevel"/>
    <w:tmpl w:val="A76C6892"/>
    <w:numStyleLink w:val="Bulletedlist"/>
  </w:abstractNum>
  <w:abstractNum w:abstractNumId="9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0">
    <w:nsid w:val="610D75C4"/>
    <w:multiLevelType w:val="hybridMultilevel"/>
    <w:tmpl w:val="70F62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624891"/>
    <w:multiLevelType w:val="hybridMultilevel"/>
    <w:tmpl w:val="3C8C5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  <w:lvlOverride w:ilvl="0">
      <w:lvl w:ilvl="0">
        <w:start w:val="1"/>
        <w:numFmt w:val="bullet"/>
        <w:pStyle w:val="Bulletedlistlastitem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12"/>
          <w:szCs w:val="12"/>
        </w:rPr>
      </w:lvl>
    </w:lvlOverride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FF"/>
    <w:rsid w:val="000009BA"/>
    <w:rsid w:val="00026593"/>
    <w:rsid w:val="00036117"/>
    <w:rsid w:val="0004584D"/>
    <w:rsid w:val="00053631"/>
    <w:rsid w:val="00072085"/>
    <w:rsid w:val="000D0424"/>
    <w:rsid w:val="000D1D1A"/>
    <w:rsid w:val="000D3DD6"/>
    <w:rsid w:val="001209EA"/>
    <w:rsid w:val="00144C40"/>
    <w:rsid w:val="001662BD"/>
    <w:rsid w:val="00184B53"/>
    <w:rsid w:val="0019026C"/>
    <w:rsid w:val="0019163E"/>
    <w:rsid w:val="00194FCA"/>
    <w:rsid w:val="001978F9"/>
    <w:rsid w:val="001E3B77"/>
    <w:rsid w:val="001F1FE4"/>
    <w:rsid w:val="00225E32"/>
    <w:rsid w:val="002629EC"/>
    <w:rsid w:val="0027749A"/>
    <w:rsid w:val="0028669B"/>
    <w:rsid w:val="00286B09"/>
    <w:rsid w:val="002924D4"/>
    <w:rsid w:val="002979CB"/>
    <w:rsid w:val="002A33CB"/>
    <w:rsid w:val="002D6D63"/>
    <w:rsid w:val="002F47C0"/>
    <w:rsid w:val="002F56DA"/>
    <w:rsid w:val="002F5852"/>
    <w:rsid w:val="00305BA5"/>
    <w:rsid w:val="003166F2"/>
    <w:rsid w:val="003172DA"/>
    <w:rsid w:val="00317CDC"/>
    <w:rsid w:val="00320524"/>
    <w:rsid w:val="00325430"/>
    <w:rsid w:val="00327B25"/>
    <w:rsid w:val="00360B5C"/>
    <w:rsid w:val="003634A9"/>
    <w:rsid w:val="003C030D"/>
    <w:rsid w:val="003D30DD"/>
    <w:rsid w:val="003E3210"/>
    <w:rsid w:val="003F17A0"/>
    <w:rsid w:val="003F5D3E"/>
    <w:rsid w:val="00404866"/>
    <w:rsid w:val="0040630D"/>
    <w:rsid w:val="00417D0B"/>
    <w:rsid w:val="0044696D"/>
    <w:rsid w:val="0045757D"/>
    <w:rsid w:val="00480F5D"/>
    <w:rsid w:val="00483B6E"/>
    <w:rsid w:val="00486D74"/>
    <w:rsid w:val="00497F52"/>
    <w:rsid w:val="004B48D2"/>
    <w:rsid w:val="004D1BBA"/>
    <w:rsid w:val="004D25AE"/>
    <w:rsid w:val="004F449A"/>
    <w:rsid w:val="004F6F87"/>
    <w:rsid w:val="0050136C"/>
    <w:rsid w:val="005141A0"/>
    <w:rsid w:val="00514635"/>
    <w:rsid w:val="00543F26"/>
    <w:rsid w:val="00553F96"/>
    <w:rsid w:val="00572B3F"/>
    <w:rsid w:val="0057611F"/>
    <w:rsid w:val="005B37A2"/>
    <w:rsid w:val="005C021F"/>
    <w:rsid w:val="005E3E45"/>
    <w:rsid w:val="005E5BAA"/>
    <w:rsid w:val="005E7726"/>
    <w:rsid w:val="00612C65"/>
    <w:rsid w:val="006135D8"/>
    <w:rsid w:val="00614C29"/>
    <w:rsid w:val="006255F9"/>
    <w:rsid w:val="00642B74"/>
    <w:rsid w:val="006445F2"/>
    <w:rsid w:val="006566D4"/>
    <w:rsid w:val="00661385"/>
    <w:rsid w:val="006822A5"/>
    <w:rsid w:val="006922E8"/>
    <w:rsid w:val="00693A08"/>
    <w:rsid w:val="006B2829"/>
    <w:rsid w:val="006B37FD"/>
    <w:rsid w:val="006E424B"/>
    <w:rsid w:val="006E6720"/>
    <w:rsid w:val="006F3800"/>
    <w:rsid w:val="0070730C"/>
    <w:rsid w:val="0071631B"/>
    <w:rsid w:val="00726E64"/>
    <w:rsid w:val="00766388"/>
    <w:rsid w:val="007677EA"/>
    <w:rsid w:val="00773336"/>
    <w:rsid w:val="007A54B9"/>
    <w:rsid w:val="007B60BD"/>
    <w:rsid w:val="007B6435"/>
    <w:rsid w:val="007D5C35"/>
    <w:rsid w:val="007F6101"/>
    <w:rsid w:val="007F6AFC"/>
    <w:rsid w:val="007F6BE5"/>
    <w:rsid w:val="00842682"/>
    <w:rsid w:val="00874A01"/>
    <w:rsid w:val="00886F27"/>
    <w:rsid w:val="008912F5"/>
    <w:rsid w:val="008931FF"/>
    <w:rsid w:val="00897F5D"/>
    <w:rsid w:val="008A482D"/>
    <w:rsid w:val="008A4BE8"/>
    <w:rsid w:val="008A5BDD"/>
    <w:rsid w:val="008A7B76"/>
    <w:rsid w:val="008B486E"/>
    <w:rsid w:val="008D22AA"/>
    <w:rsid w:val="008E0F92"/>
    <w:rsid w:val="008F10C3"/>
    <w:rsid w:val="00902A72"/>
    <w:rsid w:val="00915C7B"/>
    <w:rsid w:val="00950E21"/>
    <w:rsid w:val="00990569"/>
    <w:rsid w:val="009A5874"/>
    <w:rsid w:val="009B02AB"/>
    <w:rsid w:val="009C29F4"/>
    <w:rsid w:val="009C5032"/>
    <w:rsid w:val="009C6E54"/>
    <w:rsid w:val="009D5671"/>
    <w:rsid w:val="00A073FF"/>
    <w:rsid w:val="00A332E5"/>
    <w:rsid w:val="00A41464"/>
    <w:rsid w:val="00A47558"/>
    <w:rsid w:val="00A50416"/>
    <w:rsid w:val="00A56E86"/>
    <w:rsid w:val="00A5754B"/>
    <w:rsid w:val="00A639FC"/>
    <w:rsid w:val="00A63CCA"/>
    <w:rsid w:val="00A65E10"/>
    <w:rsid w:val="00A76701"/>
    <w:rsid w:val="00A92D25"/>
    <w:rsid w:val="00A9390D"/>
    <w:rsid w:val="00AB5B26"/>
    <w:rsid w:val="00AD0D4D"/>
    <w:rsid w:val="00B02439"/>
    <w:rsid w:val="00B0429D"/>
    <w:rsid w:val="00B125A3"/>
    <w:rsid w:val="00B3555C"/>
    <w:rsid w:val="00B51CD2"/>
    <w:rsid w:val="00B53B12"/>
    <w:rsid w:val="00B60A37"/>
    <w:rsid w:val="00B824F8"/>
    <w:rsid w:val="00B84022"/>
    <w:rsid w:val="00BA3E0E"/>
    <w:rsid w:val="00BD4280"/>
    <w:rsid w:val="00BD4EFC"/>
    <w:rsid w:val="00BE1165"/>
    <w:rsid w:val="00BE678A"/>
    <w:rsid w:val="00C02D57"/>
    <w:rsid w:val="00C22E49"/>
    <w:rsid w:val="00C305D7"/>
    <w:rsid w:val="00C42C03"/>
    <w:rsid w:val="00C45CAC"/>
    <w:rsid w:val="00C5368A"/>
    <w:rsid w:val="00C54592"/>
    <w:rsid w:val="00C71F47"/>
    <w:rsid w:val="00C727C5"/>
    <w:rsid w:val="00C77A92"/>
    <w:rsid w:val="00C94284"/>
    <w:rsid w:val="00CB201C"/>
    <w:rsid w:val="00CB75A4"/>
    <w:rsid w:val="00CD07ED"/>
    <w:rsid w:val="00CD0C38"/>
    <w:rsid w:val="00CD2381"/>
    <w:rsid w:val="00CD688D"/>
    <w:rsid w:val="00CE316E"/>
    <w:rsid w:val="00D148CA"/>
    <w:rsid w:val="00D15413"/>
    <w:rsid w:val="00D51290"/>
    <w:rsid w:val="00D55B75"/>
    <w:rsid w:val="00D56B01"/>
    <w:rsid w:val="00D75AAE"/>
    <w:rsid w:val="00D764A4"/>
    <w:rsid w:val="00DA35A2"/>
    <w:rsid w:val="00DF2217"/>
    <w:rsid w:val="00E01409"/>
    <w:rsid w:val="00E20B00"/>
    <w:rsid w:val="00E251F6"/>
    <w:rsid w:val="00E344A1"/>
    <w:rsid w:val="00E952C4"/>
    <w:rsid w:val="00EA314C"/>
    <w:rsid w:val="00EB3E11"/>
    <w:rsid w:val="00EC5DEB"/>
    <w:rsid w:val="00EC75B2"/>
    <w:rsid w:val="00ED4150"/>
    <w:rsid w:val="00EE607A"/>
    <w:rsid w:val="00EF3F13"/>
    <w:rsid w:val="00EF597E"/>
    <w:rsid w:val="00F13427"/>
    <w:rsid w:val="00F22C8E"/>
    <w:rsid w:val="00F23615"/>
    <w:rsid w:val="00F56BC1"/>
    <w:rsid w:val="00F66F86"/>
    <w:rsid w:val="00F80CB9"/>
    <w:rsid w:val="00F938E1"/>
    <w:rsid w:val="00FA122D"/>
    <w:rsid w:val="00FA70B6"/>
    <w:rsid w:val="00FB07A8"/>
    <w:rsid w:val="00FC0EBF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FE2D5-67D8-4040-BD45-F999F78C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3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character" w:styleId="Hyperlink">
    <w:name w:val="Hyperlink"/>
    <w:basedOn w:val="DefaultParagraphFont"/>
    <w:rsid w:val="0040630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0630D"/>
  </w:style>
  <w:style w:type="character" w:customStyle="1" w:styleId="apple-converted-space">
    <w:name w:val="apple-converted-space"/>
    <w:basedOn w:val="DefaultParagraphFont"/>
    <w:rsid w:val="0040630D"/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paragraph" w:styleId="ListParagraph">
    <w:name w:val="List Paragraph"/>
    <w:basedOn w:val="Normal"/>
    <w:uiPriority w:val="34"/>
    <w:qFormat/>
    <w:rsid w:val="0095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k\My%20Documents\Downloads\TS00636943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TS006369433</Template>
  <TotalTime>5802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McGraw-Hill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Sabrina Garcia</cp:lastModifiedBy>
  <cp:revision>17</cp:revision>
  <cp:lastPrinted>2013-01-30T02:52:00Z</cp:lastPrinted>
  <dcterms:created xsi:type="dcterms:W3CDTF">2014-06-05T04:14:00Z</dcterms:created>
  <dcterms:modified xsi:type="dcterms:W3CDTF">2014-06-12T18:26:00Z</dcterms:modified>
  <cp:category/>
</cp:coreProperties>
</file>