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83" w:rsidRDefault="004353AA">
      <w:pPr>
        <w:pStyle w:val="Title"/>
      </w:pPr>
      <w:sdt>
        <w:sdtPr>
          <w:alias w:val="Your Name"/>
          <w:tag w:val=""/>
          <w:id w:val="1246310863"/>
          <w:placeholder>
            <w:docPart w:val="F153C276CB924E9DADCB1049842FF86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E10DD">
            <w:t>Brian Welker</w:t>
          </w:r>
        </w:sdtContent>
      </w:sdt>
    </w:p>
    <w:p w:rsidR="00C50883" w:rsidRDefault="004353AA">
      <w:sdt>
        <w:sdtPr>
          <w:alias w:val="Address"/>
          <w:tag w:val=""/>
          <w:id w:val="-593780209"/>
          <w:placeholder>
            <w:docPart w:val="E7EB1B18357845AFBAF306DBD9E593FE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CE10DD">
            <w:t>1160 Westerly Dr. Lima, OH  45805</w:t>
          </w:r>
        </w:sdtContent>
      </w:sdt>
      <w:r w:rsidR="004A530C">
        <w:t> | </w:t>
      </w:r>
      <w:sdt>
        <w:sdtPr>
          <w:alias w:val="Telephone"/>
          <w:tag w:val=""/>
          <w:id w:val="-1416317146"/>
          <w:placeholder>
            <w:docPart w:val="7C68306196FD494598763DB6DF08C8CB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CE10DD">
            <w:t>419-303-1990</w:t>
          </w:r>
        </w:sdtContent>
      </w:sdt>
      <w:r w:rsidR="004A530C">
        <w:t> | </w:t>
      </w:r>
      <w:sdt>
        <w:sdtPr>
          <w:alias w:val="Email"/>
          <w:tag w:val=""/>
          <w:id w:val="-391963670"/>
          <w:placeholder>
            <w:docPart w:val="2E361928696248ABA213E1771AA9BAF5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CE10DD">
            <w:t>brianwelker76@yahoo.com</w:t>
          </w:r>
        </w:sdtContent>
      </w:sdt>
    </w:p>
    <w:p w:rsidR="00C50883" w:rsidRDefault="004A530C">
      <w:pPr>
        <w:pStyle w:val="SectionHeading"/>
        <w:spacing w:before="720"/>
      </w:pPr>
      <w:r>
        <w:t>Objective</w:t>
      </w:r>
    </w:p>
    <w:p w:rsidR="00C50883" w:rsidRDefault="00CE10DD" w:rsidP="00CE10DD">
      <w:pPr>
        <w:pStyle w:val="ListBullet"/>
      </w:pPr>
      <w:r>
        <w:t xml:space="preserve">To obtain a new position where I can utilize my experience in management </w:t>
      </w:r>
      <w:r w:rsidR="00DF2C39">
        <w:t xml:space="preserve">skills, the ability to multitask </w:t>
      </w:r>
      <w:r w:rsidR="00964887">
        <w:t>along with</w:t>
      </w:r>
      <w:r w:rsidR="00DF2C39">
        <w:t xml:space="preserve"> providing great</w:t>
      </w:r>
      <w:r>
        <w:t xml:space="preserve"> customer service, </w:t>
      </w:r>
      <w:r w:rsidR="003B12BF">
        <w:t xml:space="preserve">and </w:t>
      </w:r>
      <w:r w:rsidR="009E3C92">
        <w:t xml:space="preserve">a </w:t>
      </w:r>
      <w:r w:rsidR="003B12BF">
        <w:t xml:space="preserve">hardworking attitude </w:t>
      </w:r>
      <w:r w:rsidR="00964887">
        <w:t xml:space="preserve">to </w:t>
      </w:r>
      <w:r w:rsidR="00DD6FA8">
        <w:t xml:space="preserve">help push your </w:t>
      </w:r>
      <w:r w:rsidR="009E3C92">
        <w:t>organization</w:t>
      </w:r>
      <w:r w:rsidR="00DD6FA8">
        <w:t xml:space="preserve"> to the next level. Having gained a “worldly education” by serving in the US Army and being stationed in </w:t>
      </w:r>
      <w:proofErr w:type="spellStart"/>
      <w:r w:rsidR="00DD6FA8">
        <w:t>Friedburg</w:t>
      </w:r>
      <w:proofErr w:type="spellEnd"/>
      <w:r w:rsidR="00DD6FA8">
        <w:t>, Germany and living in New Orleans, LA for over a decade</w:t>
      </w:r>
      <w:r w:rsidR="009E3C92">
        <w:t xml:space="preserve"> I have gained many life experiences that will assist me with whatever tasks </w:t>
      </w:r>
      <w:r w:rsidR="00DF2C39">
        <w:t>are</w:t>
      </w:r>
      <w:r w:rsidR="009E3C92">
        <w:t xml:space="preserve"> thrown my way.</w:t>
      </w:r>
    </w:p>
    <w:p w:rsidR="00C50883" w:rsidRDefault="004A530C">
      <w:pPr>
        <w:pStyle w:val="SectionHeading"/>
      </w:pPr>
      <w:r>
        <w:t>Skills &amp; Abilities</w:t>
      </w:r>
    </w:p>
    <w:p w:rsidR="00C50883" w:rsidRDefault="004A530C">
      <w:pPr>
        <w:pStyle w:val="Subsection"/>
        <w:spacing w:before="100"/>
      </w:pPr>
      <w:r>
        <w:t>Management</w:t>
      </w:r>
    </w:p>
    <w:p w:rsidR="003C0DC7" w:rsidRDefault="00917138">
      <w:pPr>
        <w:pStyle w:val="ListBullet"/>
      </w:pPr>
      <w:r>
        <w:t>Having a diverse background in management, such as, Sales Manager in various roles in Automotive Sales, being both a Beverage and General Manager in the hospitality industry, and as an Office Director in the fashion industry has provided me the resources and courage to face new challenges head-on and with vigor.</w:t>
      </w:r>
    </w:p>
    <w:p w:rsidR="00C50883" w:rsidRDefault="00917138">
      <w:pPr>
        <w:pStyle w:val="ListBullet"/>
      </w:pPr>
      <w:r>
        <w:t>I have</w:t>
      </w:r>
      <w:r w:rsidR="003C0DC7">
        <w:t xml:space="preserve"> built </w:t>
      </w:r>
      <w:r w:rsidR="009E3C92">
        <w:t xml:space="preserve">and ran </w:t>
      </w:r>
      <w:r w:rsidR="003C0DC7">
        <w:t xml:space="preserve">a new department at </w:t>
      </w:r>
      <w:proofErr w:type="spellStart"/>
      <w:r w:rsidR="003C0DC7">
        <w:t>Reineke</w:t>
      </w:r>
      <w:proofErr w:type="spellEnd"/>
      <w:r w:rsidR="003C0DC7">
        <w:t xml:space="preserve"> by starting their Business </w:t>
      </w:r>
      <w:proofErr w:type="gramStart"/>
      <w:r w:rsidR="003C0DC7">
        <w:t xml:space="preserve">Development </w:t>
      </w:r>
      <w:r w:rsidR="00B67BBF">
        <w:t xml:space="preserve"> </w:t>
      </w:r>
      <w:r w:rsidR="003C0DC7">
        <w:t>Center</w:t>
      </w:r>
      <w:proofErr w:type="gramEnd"/>
      <w:r w:rsidR="00DD6FA8">
        <w:t>, where we were responsible for an average of about 50 automotive sales a month as a department.</w:t>
      </w:r>
    </w:p>
    <w:p w:rsidR="00C50883" w:rsidRDefault="004A530C">
      <w:pPr>
        <w:pStyle w:val="Subsection"/>
      </w:pPr>
      <w:r>
        <w:t>Sales</w:t>
      </w:r>
    </w:p>
    <w:p w:rsidR="000022B9" w:rsidRDefault="000022B9" w:rsidP="00B67BBF">
      <w:pPr>
        <w:pStyle w:val="ListBullet"/>
      </w:pPr>
      <w:r>
        <w:t>I have over 15 years of Sales experience, primarily Automotive, but various other fields as we</w:t>
      </w:r>
      <w:r w:rsidR="00DD6FA8">
        <w:t>ll</w:t>
      </w:r>
      <w:r>
        <w:t>.</w:t>
      </w:r>
    </w:p>
    <w:p w:rsidR="00B67BBF" w:rsidRDefault="00B67BBF" w:rsidP="00B67BBF">
      <w:pPr>
        <w:pStyle w:val="ListBullet"/>
      </w:pPr>
      <w:r>
        <w:t xml:space="preserve">I managed all of the Internet Sales Leads at </w:t>
      </w:r>
      <w:proofErr w:type="spellStart"/>
      <w:r>
        <w:t>Reineke</w:t>
      </w:r>
      <w:proofErr w:type="spellEnd"/>
      <w:r>
        <w:t>, while leading the store</w:t>
      </w:r>
      <w:r w:rsidR="000022B9">
        <w:t xml:space="preserve"> in Customer Satisfaction Index and one of the top gros</w:t>
      </w:r>
      <w:r w:rsidR="00530237">
        <w:t>s profit generators in the dealership</w:t>
      </w:r>
      <w:r w:rsidR="000022B9">
        <w:t>.</w:t>
      </w:r>
    </w:p>
    <w:p w:rsidR="00C50883" w:rsidRDefault="00B67BBF" w:rsidP="00B67BBF">
      <w:pPr>
        <w:pStyle w:val="ListBullet"/>
      </w:pPr>
      <w:r>
        <w:t xml:space="preserve"> </w:t>
      </w:r>
      <w:r w:rsidR="00DD6FA8">
        <w:t xml:space="preserve">I increased Shawnee Country Clubs in house Wine sales from $50,000 annually to $70,000, and started off site sales and generated an additional $30,000 a year in sales. </w:t>
      </w:r>
    </w:p>
    <w:p w:rsidR="00C50883" w:rsidRDefault="004A530C">
      <w:pPr>
        <w:pStyle w:val="SectionHeading"/>
      </w:pPr>
      <w:r>
        <w:t>Experience</w:t>
      </w:r>
      <w:r w:rsidR="005E53D9">
        <w:t xml:space="preserve"> </w:t>
      </w:r>
    </w:p>
    <w:p w:rsidR="00C50883" w:rsidRDefault="005E53D9">
      <w:pPr>
        <w:pStyle w:val="Subsection"/>
        <w:spacing w:before="100"/>
      </w:pPr>
      <w:r>
        <w:t>Sales Consultant</w:t>
      </w:r>
      <w:r w:rsidR="004A530C">
        <w:t> | </w:t>
      </w:r>
      <w:r>
        <w:t>Reineke Family of Dealerships</w:t>
      </w:r>
      <w:r w:rsidR="004A530C">
        <w:t> | </w:t>
      </w:r>
      <w:r>
        <w:t>2011- Current</w:t>
      </w:r>
    </w:p>
    <w:p w:rsidR="00C50883" w:rsidRDefault="00917138">
      <w:pPr>
        <w:pStyle w:val="ListBullet"/>
      </w:pPr>
      <w:r>
        <w:t>Sold New &amp; Used Ford, Lincoln &amp; Nissan vehicles, specializing in building a great rapport with my clients that lead to many repeat and referral customers due to consistent follow up and providing great</w:t>
      </w:r>
      <w:r w:rsidR="00DF2C39">
        <w:t xml:space="preserve"> Customer Service both before and after the sale.</w:t>
      </w:r>
    </w:p>
    <w:sdt>
      <w:sdtPr>
        <w:rPr>
          <w:b w:val="0"/>
          <w:bCs w:val="0"/>
          <w:caps w:val="0"/>
          <w:color w:val="404040" w:themeColor="text1" w:themeTint="BF"/>
        </w:rPr>
        <w:id w:val="417760904"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1773932447"/>
            <w:placeholder>
              <w:docPart w:val="790C022555E1449EA5BDB2B86FB377E9"/>
            </w:placeholder>
          </w:sdtPr>
          <w:sdtEndPr/>
          <w:sdtContent>
            <w:p w:rsidR="00C50883" w:rsidRDefault="005E53D9">
              <w:pPr>
                <w:pStyle w:val="Subsection"/>
              </w:pPr>
              <w:r>
                <w:t>Assistant Manager</w:t>
              </w:r>
              <w:r w:rsidR="004A530C">
                <w:t> | </w:t>
              </w:r>
              <w:r>
                <w:t>Shawnee Country club</w:t>
              </w:r>
              <w:r w:rsidR="004A530C">
                <w:t> | </w:t>
              </w:r>
              <w:r w:rsidR="009E3C92">
                <w:t>2006</w:t>
              </w:r>
              <w:r>
                <w:t>-2011</w:t>
              </w:r>
            </w:p>
            <w:p w:rsidR="00C50883" w:rsidRPr="00CE10DD" w:rsidRDefault="00DF2C39">
              <w:pPr>
                <w:pStyle w:val="ListBullet"/>
              </w:pPr>
              <w:r>
                <w:t>I started as a part time bartender and through hard work, increasing beverage sales, and providing ideas for profitable parties and events, I soon climbed the ranks to where I was in charge of all dining facilities. With a staff of about 30 employees</w:t>
              </w:r>
              <w:r w:rsidR="00530237">
                <w:t>,</w:t>
              </w:r>
              <w:r>
                <w:t xml:space="preserve"> I oversaw a dining room that would seat over 100 people, banquet hall that could entertain close to 400 people, </w:t>
              </w:r>
              <w:r w:rsidR="00530237">
                <w:t xml:space="preserve">not to mention many </w:t>
              </w:r>
              <w:proofErr w:type="gramStart"/>
              <w:r w:rsidR="00530237">
                <w:t>other</w:t>
              </w:r>
              <w:proofErr w:type="gramEnd"/>
              <w:r w:rsidR="00530237">
                <w:t xml:space="preserve"> </w:t>
              </w:r>
              <w:r>
                <w:t xml:space="preserve">off site caterings and party management. </w:t>
              </w:r>
            </w:p>
          </w:sdtContent>
        </w:sdt>
      </w:sdtContent>
    </w:sdt>
    <w:p w:rsidR="00CE10DD" w:rsidRDefault="00CE10DD" w:rsidP="00CE10DD">
      <w:pPr>
        <w:pStyle w:val="ListBullet"/>
        <w:numPr>
          <w:ilvl w:val="0"/>
          <w:numId w:val="0"/>
        </w:numPr>
        <w:ind w:left="144" w:hanging="144"/>
        <w:rPr>
          <w:bCs/>
        </w:rPr>
      </w:pPr>
    </w:p>
    <w:p w:rsidR="00CE10DD" w:rsidRDefault="00CE10DD" w:rsidP="00CE10DD">
      <w:pPr>
        <w:pStyle w:val="SectionHeading"/>
      </w:pPr>
      <w:r>
        <w:t>Education</w:t>
      </w:r>
      <w:bookmarkStart w:id="0" w:name="_GoBack"/>
      <w:bookmarkEnd w:id="0"/>
    </w:p>
    <w:p w:rsidR="00CE10DD" w:rsidRDefault="004A530C" w:rsidP="00CE10DD">
      <w:pPr>
        <w:pStyle w:val="Subsection"/>
        <w:spacing w:before="100"/>
      </w:pPr>
      <w:r>
        <w:t>Diploma</w:t>
      </w:r>
      <w:r w:rsidR="00CE10DD">
        <w:t> | </w:t>
      </w:r>
      <w:r>
        <w:t>1994</w:t>
      </w:r>
      <w:r w:rsidR="00CE10DD">
        <w:t> | </w:t>
      </w:r>
      <w:r>
        <w:t>Lima senior high school</w:t>
      </w:r>
    </w:p>
    <w:p w:rsidR="00CE10DD" w:rsidRDefault="00CE10DD" w:rsidP="00CE10DD">
      <w:pPr>
        <w:pStyle w:val="ListBullet"/>
      </w:pPr>
      <w:r>
        <w:t xml:space="preserve">Major: </w:t>
      </w:r>
      <w:r w:rsidR="004A530C">
        <w:t>Electronics</w:t>
      </w:r>
    </w:p>
    <w:p w:rsidR="004A530C" w:rsidRDefault="004A530C" w:rsidP="004A530C">
      <w:pPr>
        <w:pStyle w:val="ListBullet"/>
        <w:numPr>
          <w:ilvl w:val="0"/>
          <w:numId w:val="0"/>
        </w:numPr>
      </w:pPr>
    </w:p>
    <w:p w:rsidR="004A530C" w:rsidRDefault="00DF2C39">
      <w:pPr>
        <w:pStyle w:val="ListBullet"/>
        <w:numPr>
          <w:ilvl w:val="0"/>
          <w:numId w:val="0"/>
        </w:numPr>
      </w:pPr>
      <w:r>
        <w:t>Referrals available upon request</w:t>
      </w:r>
    </w:p>
    <w:sectPr w:rsidR="004A530C">
      <w:footerReference w:type="default" r:id="rId10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0DD" w:rsidRDefault="00CE10DD">
      <w:pPr>
        <w:spacing w:after="0"/>
      </w:pPr>
      <w:r>
        <w:separator/>
      </w:r>
    </w:p>
  </w:endnote>
  <w:endnote w:type="continuationSeparator" w:id="0">
    <w:p w:rsidR="00CE10DD" w:rsidRDefault="00CE10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83" w:rsidRDefault="004A530C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F2C3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0DD" w:rsidRDefault="00CE10DD">
      <w:pPr>
        <w:spacing w:after="0"/>
      </w:pPr>
      <w:r>
        <w:separator/>
      </w:r>
    </w:p>
  </w:footnote>
  <w:footnote w:type="continuationSeparator" w:id="0">
    <w:p w:rsidR="00CE10DD" w:rsidRDefault="00CE10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DD"/>
    <w:rsid w:val="000022B9"/>
    <w:rsid w:val="003B12BF"/>
    <w:rsid w:val="003C0DC7"/>
    <w:rsid w:val="004353AA"/>
    <w:rsid w:val="004A530C"/>
    <w:rsid w:val="00530237"/>
    <w:rsid w:val="005E53D9"/>
    <w:rsid w:val="007D5D73"/>
    <w:rsid w:val="00917138"/>
    <w:rsid w:val="00964887"/>
    <w:rsid w:val="009E3C92"/>
    <w:rsid w:val="009F2BED"/>
    <w:rsid w:val="00B67BBF"/>
    <w:rsid w:val="00C50883"/>
    <w:rsid w:val="00CE10DD"/>
    <w:rsid w:val="00DD6FA8"/>
    <w:rsid w:val="00D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F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F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_000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53C276CB924E9DADCB1049842FF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3CDE-281D-4CA4-B2E4-869153F131D2}"/>
      </w:docPartPr>
      <w:docPartBody>
        <w:p w:rsidR="006B508E" w:rsidRDefault="003C1064">
          <w:pPr>
            <w:pStyle w:val="F153C276CB924E9DADCB1049842FF862"/>
          </w:pPr>
          <w:r>
            <w:t>[Your Name]</w:t>
          </w:r>
        </w:p>
      </w:docPartBody>
    </w:docPart>
    <w:docPart>
      <w:docPartPr>
        <w:name w:val="E7EB1B18357845AFBAF306DBD9E59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B3E47-1935-435A-AA3B-D0A8CF9AF63A}"/>
      </w:docPartPr>
      <w:docPartBody>
        <w:p w:rsidR="006B508E" w:rsidRDefault="003C1064">
          <w:pPr>
            <w:pStyle w:val="E7EB1B18357845AFBAF306DBD9E593FE"/>
          </w:pPr>
          <w:r>
            <w:t>[Address, City, ST  ZIP Code]</w:t>
          </w:r>
        </w:p>
      </w:docPartBody>
    </w:docPart>
    <w:docPart>
      <w:docPartPr>
        <w:name w:val="7C68306196FD494598763DB6DF08C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3EAA7-6241-4243-93F8-D7A4F4052B43}"/>
      </w:docPartPr>
      <w:docPartBody>
        <w:p w:rsidR="006B508E" w:rsidRDefault="003C1064">
          <w:pPr>
            <w:pStyle w:val="7C68306196FD494598763DB6DF08C8CB"/>
          </w:pPr>
          <w:r>
            <w:t>[Telephone]</w:t>
          </w:r>
        </w:p>
      </w:docPartBody>
    </w:docPart>
    <w:docPart>
      <w:docPartPr>
        <w:name w:val="2E361928696248ABA213E1771AA9B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094D8-290C-4D7E-BE6D-3440274A2159}"/>
      </w:docPartPr>
      <w:docPartBody>
        <w:p w:rsidR="006B508E" w:rsidRDefault="003C1064">
          <w:pPr>
            <w:pStyle w:val="2E361928696248ABA213E1771AA9BAF5"/>
          </w:pPr>
          <w:r>
            <w:t>[Email]</w:t>
          </w:r>
        </w:p>
      </w:docPartBody>
    </w:docPart>
    <w:docPart>
      <w:docPartPr>
        <w:name w:val="790C022555E1449EA5BDB2B86FB37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F160C-8987-4438-851F-BF4C5FD61B1A}"/>
      </w:docPartPr>
      <w:docPartBody>
        <w:p w:rsidR="006B508E" w:rsidRDefault="003C1064">
          <w:pPr>
            <w:pStyle w:val="790C022555E1449EA5BDB2B86FB377E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64"/>
    <w:rsid w:val="003C1064"/>
    <w:rsid w:val="006B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53C276CB924E9DADCB1049842FF862">
    <w:name w:val="F153C276CB924E9DADCB1049842FF862"/>
  </w:style>
  <w:style w:type="paragraph" w:customStyle="1" w:styleId="E7EB1B18357845AFBAF306DBD9E593FE">
    <w:name w:val="E7EB1B18357845AFBAF306DBD9E593FE"/>
  </w:style>
  <w:style w:type="paragraph" w:customStyle="1" w:styleId="7C68306196FD494598763DB6DF08C8CB">
    <w:name w:val="7C68306196FD494598763DB6DF08C8CB"/>
  </w:style>
  <w:style w:type="paragraph" w:customStyle="1" w:styleId="2E361928696248ABA213E1771AA9BAF5">
    <w:name w:val="2E361928696248ABA213E1771AA9BAF5"/>
  </w:style>
  <w:style w:type="paragraph" w:customStyle="1" w:styleId="B3714AFACAFC46739BDF5E960CEC2D96">
    <w:name w:val="B3714AFACAFC46739BDF5E960CEC2D96"/>
  </w:style>
  <w:style w:type="paragraph" w:customStyle="1" w:styleId="158111DB3B7B42FF8A4CDE97E23C1D42">
    <w:name w:val="158111DB3B7B42FF8A4CDE97E23C1D42"/>
  </w:style>
  <w:style w:type="paragraph" w:customStyle="1" w:styleId="A50CE6341C7E4CEAA2B179DE0A02B3BD">
    <w:name w:val="A50CE6341C7E4CEAA2B179DE0A02B3BD"/>
  </w:style>
  <w:style w:type="paragraph" w:customStyle="1" w:styleId="260FD630DC9A4725BC2A498D9C8FDAC7">
    <w:name w:val="260FD630DC9A4725BC2A498D9C8FDAC7"/>
  </w:style>
  <w:style w:type="paragraph" w:customStyle="1" w:styleId="6383A1FDF848428F8FD336CE0A4CEE01">
    <w:name w:val="6383A1FDF848428F8FD336CE0A4CEE01"/>
  </w:style>
  <w:style w:type="character" w:styleId="PlaceholderText">
    <w:name w:val="Placeholder Text"/>
    <w:basedOn w:val="DefaultParagraphFont"/>
    <w:uiPriority w:val="99"/>
    <w:semiHidden/>
    <w:rsid w:val="003C1064"/>
    <w:rPr>
      <w:color w:val="808080"/>
    </w:rPr>
  </w:style>
  <w:style w:type="paragraph" w:customStyle="1" w:styleId="790C022555E1449EA5BDB2B86FB377E9">
    <w:name w:val="790C022555E1449EA5BDB2B86FB377E9"/>
  </w:style>
  <w:style w:type="paragraph" w:customStyle="1" w:styleId="AB5C89F4C0E34889920D1E2D1C1CED31">
    <w:name w:val="AB5C89F4C0E34889920D1E2D1C1CED31"/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9101F639BE7F455592DF7AB6C6C22A07">
    <w:name w:val="9101F639BE7F455592DF7AB6C6C22A07"/>
  </w:style>
  <w:style w:type="paragraph" w:customStyle="1" w:styleId="CB23BE284DA54B1AB4E8DE102A174068">
    <w:name w:val="CB23BE284DA54B1AB4E8DE102A174068"/>
  </w:style>
  <w:style w:type="paragraph" w:customStyle="1" w:styleId="EFBD47AD5F2D4FA4A4F7CE83568E2D17">
    <w:name w:val="EFBD47AD5F2D4FA4A4F7CE83568E2D17"/>
  </w:style>
  <w:style w:type="paragraph" w:customStyle="1" w:styleId="8DE010EED7184955BEF20F4F3E20F436">
    <w:name w:val="8DE010EED7184955BEF20F4F3E20F436"/>
  </w:style>
  <w:style w:type="paragraph" w:customStyle="1" w:styleId="03508BCE026F43E59F5BDBE03D376A4C">
    <w:name w:val="03508BCE026F43E59F5BDBE03D376A4C"/>
  </w:style>
  <w:style w:type="paragraph" w:customStyle="1" w:styleId="40F180BFB8AE463EAB1159AC2D278311">
    <w:name w:val="40F180BFB8AE463EAB1159AC2D278311"/>
  </w:style>
  <w:style w:type="paragraph" w:customStyle="1" w:styleId="327D1A101C754B0CA74747DFD49DE3F2">
    <w:name w:val="327D1A101C754B0CA74747DFD49DE3F2"/>
  </w:style>
  <w:style w:type="paragraph" w:customStyle="1" w:styleId="F75C2D3D9DE54E93BC5F1645D10C4F99">
    <w:name w:val="F75C2D3D9DE54E93BC5F1645D10C4F99"/>
    <w:rsid w:val="003C1064"/>
  </w:style>
  <w:style w:type="paragraph" w:customStyle="1" w:styleId="CC329DD219B245A8A9803E1D37A3B16F">
    <w:name w:val="CC329DD219B245A8A9803E1D37A3B16F"/>
    <w:rsid w:val="003C1064"/>
  </w:style>
  <w:style w:type="paragraph" w:customStyle="1" w:styleId="837EA03A5C82465992E800D525E7D129">
    <w:name w:val="837EA03A5C82465992E800D525E7D129"/>
    <w:rsid w:val="003C1064"/>
  </w:style>
  <w:style w:type="paragraph" w:customStyle="1" w:styleId="46182CFEA05741C4B6E03B2B7B4F70A7">
    <w:name w:val="46182CFEA05741C4B6E03B2B7B4F70A7"/>
    <w:rsid w:val="003C1064"/>
  </w:style>
  <w:style w:type="paragraph" w:customStyle="1" w:styleId="B09C47B87C7F440DAED1D0E2105BAE69">
    <w:name w:val="B09C47B87C7F440DAED1D0E2105BAE69"/>
    <w:rsid w:val="003C10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53C276CB924E9DADCB1049842FF862">
    <w:name w:val="F153C276CB924E9DADCB1049842FF862"/>
  </w:style>
  <w:style w:type="paragraph" w:customStyle="1" w:styleId="E7EB1B18357845AFBAF306DBD9E593FE">
    <w:name w:val="E7EB1B18357845AFBAF306DBD9E593FE"/>
  </w:style>
  <w:style w:type="paragraph" w:customStyle="1" w:styleId="7C68306196FD494598763DB6DF08C8CB">
    <w:name w:val="7C68306196FD494598763DB6DF08C8CB"/>
  </w:style>
  <w:style w:type="paragraph" w:customStyle="1" w:styleId="2E361928696248ABA213E1771AA9BAF5">
    <w:name w:val="2E361928696248ABA213E1771AA9BAF5"/>
  </w:style>
  <w:style w:type="paragraph" w:customStyle="1" w:styleId="B3714AFACAFC46739BDF5E960CEC2D96">
    <w:name w:val="B3714AFACAFC46739BDF5E960CEC2D96"/>
  </w:style>
  <w:style w:type="paragraph" w:customStyle="1" w:styleId="158111DB3B7B42FF8A4CDE97E23C1D42">
    <w:name w:val="158111DB3B7B42FF8A4CDE97E23C1D42"/>
  </w:style>
  <w:style w:type="paragraph" w:customStyle="1" w:styleId="A50CE6341C7E4CEAA2B179DE0A02B3BD">
    <w:name w:val="A50CE6341C7E4CEAA2B179DE0A02B3BD"/>
  </w:style>
  <w:style w:type="paragraph" w:customStyle="1" w:styleId="260FD630DC9A4725BC2A498D9C8FDAC7">
    <w:name w:val="260FD630DC9A4725BC2A498D9C8FDAC7"/>
  </w:style>
  <w:style w:type="paragraph" w:customStyle="1" w:styleId="6383A1FDF848428F8FD336CE0A4CEE01">
    <w:name w:val="6383A1FDF848428F8FD336CE0A4CEE01"/>
  </w:style>
  <w:style w:type="character" w:styleId="PlaceholderText">
    <w:name w:val="Placeholder Text"/>
    <w:basedOn w:val="DefaultParagraphFont"/>
    <w:uiPriority w:val="99"/>
    <w:semiHidden/>
    <w:rsid w:val="003C1064"/>
    <w:rPr>
      <w:color w:val="808080"/>
    </w:rPr>
  </w:style>
  <w:style w:type="paragraph" w:customStyle="1" w:styleId="790C022555E1449EA5BDB2B86FB377E9">
    <w:name w:val="790C022555E1449EA5BDB2B86FB377E9"/>
  </w:style>
  <w:style w:type="paragraph" w:customStyle="1" w:styleId="AB5C89F4C0E34889920D1E2D1C1CED31">
    <w:name w:val="AB5C89F4C0E34889920D1E2D1C1CED31"/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9101F639BE7F455592DF7AB6C6C22A07">
    <w:name w:val="9101F639BE7F455592DF7AB6C6C22A07"/>
  </w:style>
  <w:style w:type="paragraph" w:customStyle="1" w:styleId="CB23BE284DA54B1AB4E8DE102A174068">
    <w:name w:val="CB23BE284DA54B1AB4E8DE102A174068"/>
  </w:style>
  <w:style w:type="paragraph" w:customStyle="1" w:styleId="EFBD47AD5F2D4FA4A4F7CE83568E2D17">
    <w:name w:val="EFBD47AD5F2D4FA4A4F7CE83568E2D17"/>
  </w:style>
  <w:style w:type="paragraph" w:customStyle="1" w:styleId="8DE010EED7184955BEF20F4F3E20F436">
    <w:name w:val="8DE010EED7184955BEF20F4F3E20F436"/>
  </w:style>
  <w:style w:type="paragraph" w:customStyle="1" w:styleId="03508BCE026F43E59F5BDBE03D376A4C">
    <w:name w:val="03508BCE026F43E59F5BDBE03D376A4C"/>
  </w:style>
  <w:style w:type="paragraph" w:customStyle="1" w:styleId="40F180BFB8AE463EAB1159AC2D278311">
    <w:name w:val="40F180BFB8AE463EAB1159AC2D278311"/>
  </w:style>
  <w:style w:type="paragraph" w:customStyle="1" w:styleId="327D1A101C754B0CA74747DFD49DE3F2">
    <w:name w:val="327D1A101C754B0CA74747DFD49DE3F2"/>
  </w:style>
  <w:style w:type="paragraph" w:customStyle="1" w:styleId="F75C2D3D9DE54E93BC5F1645D10C4F99">
    <w:name w:val="F75C2D3D9DE54E93BC5F1645D10C4F99"/>
    <w:rsid w:val="003C1064"/>
  </w:style>
  <w:style w:type="paragraph" w:customStyle="1" w:styleId="CC329DD219B245A8A9803E1D37A3B16F">
    <w:name w:val="CC329DD219B245A8A9803E1D37A3B16F"/>
    <w:rsid w:val="003C1064"/>
  </w:style>
  <w:style w:type="paragraph" w:customStyle="1" w:styleId="837EA03A5C82465992E800D525E7D129">
    <w:name w:val="837EA03A5C82465992E800D525E7D129"/>
    <w:rsid w:val="003C1064"/>
  </w:style>
  <w:style w:type="paragraph" w:customStyle="1" w:styleId="46182CFEA05741C4B6E03B2B7B4F70A7">
    <w:name w:val="46182CFEA05741C4B6E03B2B7B4F70A7"/>
    <w:rsid w:val="003C1064"/>
  </w:style>
  <w:style w:type="paragraph" w:customStyle="1" w:styleId="B09C47B87C7F440DAED1D0E2105BAE69">
    <w:name w:val="B09C47B87C7F440DAED1D0E2105BAE69"/>
    <w:rsid w:val="003C1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1160 Westerly Dr. Lima, OH  45805</CompanyAddress>
  <CompanyPhone>419-303-1990</CompanyPhone>
  <CompanyFax/>
  <CompanyEmail>brianwelker76@yahoo.com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Resume.dotx</Template>
  <TotalTime>263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Welker</dc:creator>
  <cp:keywords/>
  <cp:lastModifiedBy>Browning, Melissa</cp:lastModifiedBy>
  <cp:revision>5</cp:revision>
  <dcterms:created xsi:type="dcterms:W3CDTF">2015-06-22T21:40:00Z</dcterms:created>
  <dcterms:modified xsi:type="dcterms:W3CDTF">2015-06-26T20:55:00Z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