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00"/>
      </w:tblPr>
      <w:tblGrid>
        <w:gridCol w:w="466"/>
        <w:gridCol w:w="6032"/>
        <w:gridCol w:w="39"/>
        <w:gridCol w:w="179"/>
        <w:gridCol w:w="2140"/>
      </w:tblGrid>
      <w:tr w:rsidR="008E18D5" w:rsidRPr="00731E64" w:rsidTr="00731E64">
        <w:trPr>
          <w:trHeight w:val="1350"/>
        </w:trPr>
        <w:tc>
          <w:tcPr>
            <w:tcW w:w="8856" w:type="dxa"/>
            <w:gridSpan w:val="5"/>
            <w:tcBorders>
              <w:top w:val="nil"/>
              <w:left w:val="nil"/>
              <w:right w:val="nil"/>
            </w:tcBorders>
          </w:tcPr>
          <w:p w:rsidR="00075E73" w:rsidRPr="004F622B" w:rsidRDefault="00731E64" w:rsidP="00731E64">
            <w:pPr>
              <w:pStyle w:val="ContactInf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4F622B">
              <w:rPr>
                <w:rFonts w:ascii="Times New Roman" w:hAnsi="Times New Roman"/>
                <w:sz w:val="40"/>
                <w:szCs w:val="40"/>
              </w:rPr>
              <w:t xml:space="preserve">Adam </w:t>
            </w:r>
            <w:proofErr w:type="spellStart"/>
            <w:r w:rsidRPr="004F622B">
              <w:rPr>
                <w:rFonts w:ascii="Times New Roman" w:hAnsi="Times New Roman"/>
                <w:sz w:val="40"/>
                <w:szCs w:val="40"/>
              </w:rPr>
              <w:t>Chrusciel</w:t>
            </w:r>
            <w:proofErr w:type="spellEnd"/>
          </w:p>
          <w:p w:rsidR="008E18D5" w:rsidRPr="00731E64" w:rsidRDefault="00731E64" w:rsidP="00731E64">
            <w:pPr>
              <w:pStyle w:val="ContactInf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600 Broadway #326</w:t>
            </w:r>
          </w:p>
          <w:p w:rsidR="008E18D5" w:rsidRPr="00731E64" w:rsidRDefault="00731E64" w:rsidP="00731E64">
            <w:pPr>
              <w:pStyle w:val="ContactInf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Grand Rapids, MI 49504</w:t>
            </w:r>
          </w:p>
          <w:p w:rsidR="00C069B4" w:rsidRPr="00731E64" w:rsidRDefault="004F622B" w:rsidP="004F622B">
            <w:pPr>
              <w:pStyle w:val="ContactInfo"/>
              <w:tabs>
                <w:tab w:val="center" w:pos="4320"/>
                <w:tab w:val="right" w:pos="86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Phone"/>
                <w:tag w:val="Phone"/>
                <w:id w:val="441245523"/>
                <w:placeholder>
                  <w:docPart w:val="D869499345A241A4B17504AF3F69435E"/>
                </w:placeholder>
              </w:sdtPr>
              <w:sdtContent>
                <w:r w:rsidR="00731E64" w:rsidRPr="00731E64">
                  <w:rPr>
                    <w:rFonts w:ascii="Times New Roman" w:hAnsi="Times New Roman"/>
                    <w:sz w:val="20"/>
                    <w:szCs w:val="20"/>
                  </w:rPr>
                  <w:t>Ph# 616.299.8085</w:t>
                </w:r>
              </w:sdtContent>
            </w:sdt>
            <w:r w:rsidR="00731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1E64" w:rsidRPr="00731E64">
              <w:rPr>
                <w:rFonts w:ascii="Times New Roman" w:hAnsi="Times New Roman"/>
                <w:sz w:val="20"/>
                <w:szCs w:val="20"/>
              </w:rPr>
              <w:t>Email: chruscie84@gmail.com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DE7766" w:rsidRPr="00731E64" w:rsidTr="00731E64">
        <w:trPr>
          <w:trHeight w:val="218"/>
        </w:trPr>
        <w:tc>
          <w:tcPr>
            <w:tcW w:w="885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E7766" w:rsidRPr="00731E64" w:rsidRDefault="00D97489" w:rsidP="004F622B">
            <w:pPr>
              <w:pStyle w:val="Heading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Experience</w:t>
            </w:r>
          </w:p>
        </w:tc>
      </w:tr>
      <w:tr w:rsidR="006962EF" w:rsidRPr="00731E64" w:rsidTr="00731E64">
        <w:trPr>
          <w:trHeight w:val="180"/>
        </w:trPr>
        <w:tc>
          <w:tcPr>
            <w:tcW w:w="46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2EF" w:rsidRPr="00731E64" w:rsidRDefault="00A01C85" w:rsidP="0013503E">
            <w:pPr>
              <w:pStyle w:val="Title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 xml:space="preserve">Hedge Fund </w:t>
            </w:r>
            <w:r w:rsidR="0013503E">
              <w:rPr>
                <w:rFonts w:ascii="Times New Roman" w:hAnsi="Times New Roman"/>
                <w:sz w:val="20"/>
                <w:szCs w:val="20"/>
              </w:rPr>
              <w:t>Research Analyst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62EF" w:rsidRPr="00731E64" w:rsidRDefault="00A01C85" w:rsidP="004F622B">
            <w:pPr>
              <w:pStyle w:val="Dates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2015-Present</w:t>
            </w:r>
          </w:p>
        </w:tc>
      </w:tr>
      <w:tr w:rsidR="006962EF" w:rsidRPr="00731E64" w:rsidTr="00A01C85">
        <w:trPr>
          <w:trHeight w:val="1098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62EF" w:rsidRPr="00731E64" w:rsidRDefault="00A01C85" w:rsidP="004F622B">
            <w:pPr>
              <w:pStyle w:val="Location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1E64">
              <w:rPr>
                <w:rFonts w:ascii="Times New Roman" w:hAnsi="Times New Roman"/>
                <w:sz w:val="20"/>
                <w:szCs w:val="20"/>
              </w:rPr>
              <w:t>Ponos</w:t>
            </w:r>
            <w:proofErr w:type="spellEnd"/>
            <w:r w:rsidRPr="00731E64">
              <w:rPr>
                <w:rFonts w:ascii="Times New Roman" w:hAnsi="Times New Roman"/>
                <w:sz w:val="20"/>
                <w:szCs w:val="20"/>
              </w:rPr>
              <w:t xml:space="preserve"> Group</w:t>
            </w:r>
            <w:r w:rsidR="003C60B3">
              <w:rPr>
                <w:rFonts w:ascii="Times New Roman" w:hAnsi="Times New Roman"/>
                <w:sz w:val="20"/>
                <w:szCs w:val="20"/>
              </w:rPr>
              <w:t xml:space="preserve"> LLC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>, Grand Rapids, MI</w:t>
            </w:r>
          </w:p>
          <w:p w:rsidR="00A01C85" w:rsidRPr="00731E64" w:rsidRDefault="00A01C85" w:rsidP="004F622B">
            <w:pPr>
              <w:pStyle w:val="ListParagraph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Provide detaile</w:t>
            </w:r>
            <w:r w:rsidR="001A4139">
              <w:rPr>
                <w:rFonts w:ascii="Times New Roman" w:hAnsi="Times New Roman"/>
                <w:sz w:val="20"/>
                <w:szCs w:val="20"/>
              </w:rPr>
              <w:t>d financial analysis on potential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 xml:space="preserve"> hedge fund trading positions and market projections</w:t>
            </w:r>
          </w:p>
          <w:p w:rsidR="006962EF" w:rsidRPr="00731E64" w:rsidRDefault="007D12EB" w:rsidP="001A4139">
            <w:pPr>
              <w:pStyle w:val="ListParagraph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Evaluate</w:t>
            </w:r>
            <w:r w:rsidR="001A41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various </w:t>
            </w:r>
            <w:bookmarkStart w:id="0" w:name="_GoBack"/>
            <w:bookmarkEnd w:id="0"/>
            <w:r w:rsidR="00005996">
              <w:rPr>
                <w:rFonts w:ascii="Times New Roman" w:hAnsi="Times New Roman"/>
                <w:sz w:val="20"/>
                <w:szCs w:val="20"/>
              </w:rPr>
              <w:t>companie</w:t>
            </w:r>
            <w:r w:rsidR="00A01C85" w:rsidRPr="00731E64">
              <w:rPr>
                <w:rFonts w:ascii="Times New Roman" w:hAnsi="Times New Roman"/>
                <w:sz w:val="20"/>
                <w:szCs w:val="20"/>
              </w:rPr>
              <w:t>s</w:t>
            </w:r>
            <w:r w:rsidR="00005996">
              <w:rPr>
                <w:rFonts w:ascii="Times New Roman" w:hAnsi="Times New Roman"/>
                <w:sz w:val="20"/>
                <w:szCs w:val="20"/>
              </w:rPr>
              <w:t>’</w:t>
            </w:r>
            <w:r w:rsidR="00A01C85" w:rsidRPr="00731E64">
              <w:rPr>
                <w:rFonts w:ascii="Times New Roman" w:hAnsi="Times New Roman"/>
                <w:sz w:val="20"/>
                <w:szCs w:val="20"/>
              </w:rPr>
              <w:t xml:space="preserve"> financial risks through valuation and f</w:t>
            </w:r>
            <w:r w:rsidR="001A4139">
              <w:rPr>
                <w:rFonts w:ascii="Times New Roman" w:hAnsi="Times New Roman"/>
                <w:sz w:val="20"/>
                <w:szCs w:val="20"/>
              </w:rPr>
              <w:t>inancial modeling to forecasts their</w:t>
            </w:r>
            <w:r w:rsidR="00A01C85" w:rsidRPr="00731E64">
              <w:rPr>
                <w:rFonts w:ascii="Times New Roman" w:hAnsi="Times New Roman"/>
                <w:sz w:val="20"/>
                <w:szCs w:val="20"/>
              </w:rPr>
              <w:t xml:space="preserve"> future earnings and stock price</w:t>
            </w:r>
          </w:p>
        </w:tc>
      </w:tr>
      <w:tr w:rsidR="006962EF" w:rsidRPr="00731E64" w:rsidTr="00A01C85"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2EF" w:rsidRPr="00731E64" w:rsidRDefault="00A01C85" w:rsidP="004F622B">
            <w:pPr>
              <w:pStyle w:val="Title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 xml:space="preserve">Sales Associate 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2EF" w:rsidRPr="00731E64" w:rsidRDefault="00416DC0" w:rsidP="004F622B">
            <w:pPr>
              <w:pStyle w:val="Dates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2013-</w:t>
            </w:r>
            <w:r w:rsidR="00A01C85" w:rsidRPr="00731E64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</w:tr>
      <w:tr w:rsidR="006962EF" w:rsidRPr="00731E64" w:rsidTr="00A01C85">
        <w:trPr>
          <w:trHeight w:val="1020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02B7" w:rsidRPr="00731E64" w:rsidRDefault="003C60B3" w:rsidP="004F622B">
            <w:pPr>
              <w:pStyle w:val="Location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Brodie</w:t>
            </w:r>
            <w:r w:rsidR="00A01C85" w:rsidRPr="00731E64">
              <w:rPr>
                <w:rFonts w:ascii="Times New Roman" w:hAnsi="Times New Roman"/>
                <w:sz w:val="20"/>
                <w:szCs w:val="20"/>
              </w:rPr>
              <w:t>n</w:t>
            </w:r>
            <w:proofErr w:type="spellEnd"/>
            <w:r w:rsidR="00A01C85" w:rsidRPr="00731E64">
              <w:rPr>
                <w:rFonts w:ascii="Times New Roman" w:hAnsi="Times New Roman"/>
                <w:sz w:val="20"/>
                <w:szCs w:val="20"/>
              </w:rPr>
              <w:t xml:space="preserve"> Enterprise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A01C85" w:rsidRPr="00731E64">
              <w:rPr>
                <w:rFonts w:ascii="Times New Roman" w:hAnsi="Times New Roman"/>
                <w:sz w:val="20"/>
                <w:szCs w:val="20"/>
              </w:rPr>
              <w:t xml:space="preserve"> Inc, Hudsonville, MI  </w:t>
            </w:r>
          </w:p>
          <w:p w:rsidR="006962EF" w:rsidRPr="00731E64" w:rsidRDefault="00A01C85" w:rsidP="004F622B">
            <w:pPr>
              <w:pStyle w:val="ListParagraph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Established relationships with new clients and resolved</w:t>
            </w:r>
            <w:r w:rsidR="00731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05996">
              <w:rPr>
                <w:rFonts w:ascii="Times New Roman" w:hAnsi="Times New Roman"/>
                <w:sz w:val="20"/>
                <w:szCs w:val="20"/>
              </w:rPr>
              <w:t>concerns with existing clients</w:t>
            </w:r>
          </w:p>
          <w:p w:rsidR="006962EF" w:rsidRPr="00731E64" w:rsidRDefault="00A01C85" w:rsidP="001A4139">
            <w:pPr>
              <w:pStyle w:val="ListParagraph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Set up purchase orders, inventory control</w:t>
            </w:r>
            <w:r w:rsidR="001A4139">
              <w:rPr>
                <w:rFonts w:ascii="Times New Roman" w:hAnsi="Times New Roman"/>
                <w:sz w:val="20"/>
                <w:szCs w:val="20"/>
              </w:rPr>
              <w:t>s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 xml:space="preserve">, and </w:t>
            </w:r>
            <w:r w:rsidR="001A4139">
              <w:rPr>
                <w:rFonts w:ascii="Times New Roman" w:hAnsi="Times New Roman"/>
                <w:sz w:val="20"/>
                <w:szCs w:val="20"/>
              </w:rPr>
              <w:t>provided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 xml:space="preserve"> office and clerical support</w:t>
            </w:r>
          </w:p>
        </w:tc>
      </w:tr>
      <w:tr w:rsidR="006962EF" w:rsidRPr="00731E64" w:rsidTr="00A01C85">
        <w:trPr>
          <w:trHeight w:val="243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2EF" w:rsidRPr="00731E64" w:rsidRDefault="003C60B3" w:rsidP="004F622B">
            <w:pPr>
              <w:pStyle w:val="Title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Executive </w:t>
            </w:r>
            <w:r w:rsidR="00A01C85" w:rsidRPr="00731E64">
              <w:rPr>
                <w:rFonts w:ascii="Times New Roman" w:hAnsi="Times New Roman"/>
                <w:sz w:val="20"/>
                <w:szCs w:val="20"/>
              </w:rPr>
              <w:t>Board Member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2EF" w:rsidRPr="00731E64" w:rsidRDefault="00A01C85" w:rsidP="004F622B">
            <w:pPr>
              <w:pStyle w:val="Dates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2011-2013</w:t>
            </w:r>
          </w:p>
        </w:tc>
      </w:tr>
      <w:tr w:rsidR="006962EF" w:rsidRPr="00731E64" w:rsidTr="00A01C85">
        <w:trPr>
          <w:trHeight w:val="510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02B7" w:rsidRPr="00731E64" w:rsidRDefault="00A01C85" w:rsidP="004F622B">
            <w:pPr>
              <w:pStyle w:val="Location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Union Square Condominium Association, Grand Rapids, MI</w:t>
            </w:r>
          </w:p>
          <w:p w:rsidR="00A01C85" w:rsidRPr="00731E64" w:rsidRDefault="00A01C85" w:rsidP="004F622B">
            <w:pPr>
              <w:pStyle w:val="ListParagraph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Collaborated with other elected board members to analyze and provide needs of a 182 unit condominium building in downtown Grand Rapids</w:t>
            </w:r>
          </w:p>
          <w:p w:rsidR="00A01C85" w:rsidRPr="00731E64" w:rsidRDefault="00A01C85" w:rsidP="004F622B">
            <w:pPr>
              <w:pStyle w:val="ListParagraph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Produced an annual budget, enforced and drafted various rules and regulations for the owners, and ma</w:t>
            </w:r>
            <w:r w:rsidR="003C60B3">
              <w:rPr>
                <w:rFonts w:ascii="Times New Roman" w:hAnsi="Times New Roman"/>
                <w:sz w:val="20"/>
                <w:szCs w:val="20"/>
              </w:rPr>
              <w:t xml:space="preserve">naged the staff 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 xml:space="preserve">responsible for </w:t>
            </w:r>
            <w:r w:rsidR="003C60B3" w:rsidRPr="00731E64">
              <w:rPr>
                <w:rFonts w:ascii="Times New Roman" w:hAnsi="Times New Roman"/>
                <w:sz w:val="20"/>
                <w:szCs w:val="20"/>
              </w:rPr>
              <w:t>maintena</w:t>
            </w:r>
            <w:r w:rsidR="003C60B3">
              <w:rPr>
                <w:rFonts w:ascii="Times New Roman" w:hAnsi="Times New Roman"/>
                <w:sz w:val="20"/>
                <w:szCs w:val="20"/>
              </w:rPr>
              <w:t>nce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 xml:space="preserve"> of the building </w:t>
            </w:r>
          </w:p>
          <w:p w:rsidR="006962EF" w:rsidRPr="00731E64" w:rsidRDefault="00A01C85" w:rsidP="004F622B">
            <w:pPr>
              <w:pStyle w:val="ListParagraph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Involved in various legal aspects of the building and resolved conflicts between owners and between owners and the condominium association</w:t>
            </w:r>
          </w:p>
        </w:tc>
      </w:tr>
      <w:tr w:rsidR="006962EF" w:rsidRPr="00731E64" w:rsidTr="00A01C85">
        <w:trPr>
          <w:trHeight w:val="255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62EF" w:rsidRPr="00731E64" w:rsidRDefault="00A01C85" w:rsidP="004F622B">
            <w:pPr>
              <w:pStyle w:val="Title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Microbiology and Anatomy Teacher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2EF" w:rsidRPr="00731E64" w:rsidRDefault="00A01C85" w:rsidP="004F622B">
            <w:pPr>
              <w:pStyle w:val="Dates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2010-2011</w:t>
            </w:r>
          </w:p>
        </w:tc>
      </w:tr>
      <w:tr w:rsidR="006962EF" w:rsidRPr="00731E64" w:rsidTr="00731E64">
        <w:trPr>
          <w:trHeight w:val="255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0" w:type="dxa"/>
            <w:gridSpan w:val="4"/>
            <w:tcBorders>
              <w:top w:val="nil"/>
              <w:left w:val="nil"/>
              <w:right w:val="nil"/>
            </w:tcBorders>
          </w:tcPr>
          <w:p w:rsidR="006962EF" w:rsidRPr="00731E64" w:rsidRDefault="00A01C85" w:rsidP="004F622B">
            <w:pPr>
              <w:pStyle w:val="Location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 xml:space="preserve">MSU College of Human Medicine, East Lansing, MI </w:t>
            </w:r>
          </w:p>
          <w:p w:rsidR="006962EF" w:rsidRPr="00731E64" w:rsidRDefault="00A01C85" w:rsidP="004F622B">
            <w:pPr>
              <w:pStyle w:val="ListParagraph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Conducted lectures, answered questions, and led classroom discu</w:t>
            </w:r>
            <w:r w:rsidR="001A4139">
              <w:rPr>
                <w:rFonts w:ascii="Times New Roman" w:hAnsi="Times New Roman"/>
                <w:sz w:val="20"/>
                <w:szCs w:val="20"/>
              </w:rPr>
              <w:t>ssion</w:t>
            </w:r>
            <w:r w:rsidR="00005996">
              <w:rPr>
                <w:rFonts w:ascii="Times New Roman" w:hAnsi="Times New Roman"/>
                <w:sz w:val="20"/>
                <w:szCs w:val="20"/>
              </w:rPr>
              <w:t>s</w:t>
            </w:r>
            <w:r w:rsidR="001A4139">
              <w:rPr>
                <w:rFonts w:ascii="Times New Roman" w:hAnsi="Times New Roman"/>
                <w:sz w:val="20"/>
                <w:szCs w:val="20"/>
              </w:rPr>
              <w:t xml:space="preserve"> to teach medical student Anatomy and M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>icrobiology</w:t>
            </w:r>
            <w:r w:rsidR="001A4139">
              <w:rPr>
                <w:rFonts w:ascii="Times New Roman" w:hAnsi="Times New Roman"/>
                <w:sz w:val="20"/>
                <w:szCs w:val="20"/>
              </w:rPr>
              <w:t xml:space="preserve"> concepts</w:t>
            </w:r>
          </w:p>
        </w:tc>
      </w:tr>
      <w:tr w:rsidR="006962EF" w:rsidRPr="00731E64" w:rsidTr="00731E64">
        <w:trPr>
          <w:trHeight w:val="255"/>
        </w:trPr>
        <w:tc>
          <w:tcPr>
            <w:tcW w:w="885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962EF" w:rsidRPr="00731E64" w:rsidRDefault="006962EF" w:rsidP="004F622B">
            <w:pPr>
              <w:pStyle w:val="Heading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Education</w:t>
            </w:r>
          </w:p>
        </w:tc>
      </w:tr>
      <w:tr w:rsidR="006962EF" w:rsidRPr="00731E64" w:rsidTr="00731E64">
        <w:trPr>
          <w:trHeight w:val="255"/>
        </w:trPr>
        <w:tc>
          <w:tcPr>
            <w:tcW w:w="46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62EF" w:rsidRPr="00731E64" w:rsidRDefault="00A01C85" w:rsidP="004F622B">
            <w:pPr>
              <w:pStyle w:val="Title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Michigan State University College of Human Medicine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962EF" w:rsidRPr="00731E64" w:rsidRDefault="00DD0560" w:rsidP="004F622B">
            <w:pPr>
              <w:pStyle w:val="Dates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2010</w:t>
            </w:r>
            <w:r w:rsidR="00731E64" w:rsidRPr="00731E64">
              <w:rPr>
                <w:rFonts w:ascii="Times New Roman" w:hAnsi="Times New Roman"/>
                <w:sz w:val="20"/>
                <w:szCs w:val="20"/>
              </w:rPr>
              <w:t>-201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962EF" w:rsidRPr="00731E64" w:rsidTr="00731E64">
        <w:trPr>
          <w:trHeight w:val="255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0" w:type="dxa"/>
            <w:gridSpan w:val="4"/>
            <w:tcBorders>
              <w:top w:val="nil"/>
              <w:left w:val="nil"/>
              <w:right w:val="nil"/>
            </w:tcBorders>
          </w:tcPr>
          <w:p w:rsidR="006962EF" w:rsidRPr="00731E64" w:rsidRDefault="00A01C85" w:rsidP="004F622B">
            <w:pPr>
              <w:spacing w:after="0"/>
              <w:ind w:left="288" w:hanging="288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Medical Doctorate Candidate</w:t>
            </w:r>
          </w:p>
        </w:tc>
      </w:tr>
      <w:tr w:rsidR="00A01C85" w:rsidRPr="00731E64" w:rsidTr="00731E64">
        <w:trPr>
          <w:trHeight w:val="255"/>
        </w:trPr>
        <w:tc>
          <w:tcPr>
            <w:tcW w:w="466" w:type="dxa"/>
            <w:tcBorders>
              <w:left w:val="nil"/>
              <w:right w:val="nil"/>
            </w:tcBorders>
          </w:tcPr>
          <w:p w:rsidR="00A01C85" w:rsidRPr="00731E64" w:rsidRDefault="00A01C85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32" w:type="dxa"/>
            <w:tcBorders>
              <w:top w:val="nil"/>
              <w:left w:val="nil"/>
              <w:right w:val="nil"/>
            </w:tcBorders>
            <w:vAlign w:val="center"/>
          </w:tcPr>
          <w:p w:rsidR="00A01C85" w:rsidRPr="00731E64" w:rsidRDefault="00A01C85" w:rsidP="004F622B">
            <w:pPr>
              <w:spacing w:after="0"/>
              <w:ind w:left="288" w:hanging="288"/>
              <w:rPr>
                <w:rFonts w:ascii="Times New Roman" w:hAnsi="Times New Roman"/>
                <w:b/>
                <w:sz w:val="20"/>
                <w:szCs w:val="20"/>
              </w:rPr>
            </w:pPr>
            <w:r w:rsidRPr="00731E64">
              <w:rPr>
                <w:rFonts w:ascii="Times New Roman" w:hAnsi="Times New Roman"/>
                <w:b/>
                <w:sz w:val="20"/>
                <w:szCs w:val="20"/>
              </w:rPr>
              <w:t xml:space="preserve">Michigan State University Eli Broad College of Business 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A01C85" w:rsidRPr="00731E64" w:rsidRDefault="00731E64" w:rsidP="004F622B">
            <w:pPr>
              <w:pStyle w:val="ListParagraph"/>
              <w:numPr>
                <w:ilvl w:val="0"/>
                <w:numId w:val="0"/>
              </w:numPr>
              <w:spacing w:after="0"/>
              <w:ind w:left="28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2003-2007</w:t>
            </w:r>
          </w:p>
        </w:tc>
      </w:tr>
      <w:tr w:rsidR="00A01C85" w:rsidRPr="00731E64" w:rsidTr="00731E64">
        <w:trPr>
          <w:trHeight w:val="255"/>
        </w:trPr>
        <w:tc>
          <w:tcPr>
            <w:tcW w:w="466" w:type="dxa"/>
            <w:tcBorders>
              <w:left w:val="nil"/>
              <w:right w:val="nil"/>
            </w:tcBorders>
          </w:tcPr>
          <w:p w:rsidR="00A01C85" w:rsidRPr="00731E64" w:rsidRDefault="00A01C85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0" w:type="dxa"/>
            <w:gridSpan w:val="4"/>
            <w:tcBorders>
              <w:left w:val="nil"/>
              <w:right w:val="nil"/>
            </w:tcBorders>
          </w:tcPr>
          <w:p w:rsidR="00A01C85" w:rsidRPr="00731E64" w:rsidRDefault="00A01C85" w:rsidP="004F622B">
            <w:pPr>
              <w:spacing w:after="0"/>
              <w:ind w:left="288" w:hanging="288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 xml:space="preserve">Bachelor of Arts in Finance </w:t>
            </w:r>
          </w:p>
          <w:p w:rsidR="00A01C85" w:rsidRPr="00731E64" w:rsidRDefault="00A01C85" w:rsidP="004F622B">
            <w:pPr>
              <w:spacing w:after="0"/>
              <w:ind w:left="288" w:hanging="288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 xml:space="preserve">Graduated With Honors   </w:t>
            </w:r>
          </w:p>
        </w:tc>
      </w:tr>
      <w:tr w:rsidR="006962EF" w:rsidRPr="00731E64" w:rsidTr="00731E64">
        <w:trPr>
          <w:trHeight w:val="255"/>
        </w:trPr>
        <w:tc>
          <w:tcPr>
            <w:tcW w:w="885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962EF" w:rsidRPr="00731E64" w:rsidRDefault="00A01C85" w:rsidP="004F622B">
            <w:pPr>
              <w:pStyle w:val="Heading1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 xml:space="preserve">Activities and </w:t>
            </w:r>
            <w:r w:rsidR="006962EF" w:rsidRPr="00731E64">
              <w:rPr>
                <w:rFonts w:ascii="Times New Roman" w:hAnsi="Times New Roman"/>
                <w:sz w:val="20"/>
                <w:szCs w:val="20"/>
              </w:rPr>
              <w:t>Interests</w:t>
            </w:r>
          </w:p>
        </w:tc>
      </w:tr>
      <w:tr w:rsidR="006962EF" w:rsidRPr="00731E64" w:rsidTr="00731E64">
        <w:trPr>
          <w:trHeight w:val="255"/>
        </w:trPr>
        <w:tc>
          <w:tcPr>
            <w:tcW w:w="466" w:type="dxa"/>
            <w:tcBorders>
              <w:top w:val="single" w:sz="4" w:space="0" w:color="auto"/>
              <w:left w:val="nil"/>
              <w:right w:val="nil"/>
            </w:tcBorders>
          </w:tcPr>
          <w:p w:rsidR="006962EF" w:rsidRPr="00731E64" w:rsidRDefault="006962EF" w:rsidP="004F622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9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042061" w:rsidRDefault="00042061" w:rsidP="00042061">
            <w:pPr>
              <w:pStyle w:val="Heading2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Highly Proficient in Microsoft Excel and Python Programming Language </w:t>
            </w:r>
          </w:p>
          <w:p w:rsidR="00731E64" w:rsidRPr="00731E64" w:rsidRDefault="00731E64" w:rsidP="004F622B">
            <w:pPr>
              <w:pStyle w:val="Heading2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Member</w:t>
            </w:r>
            <w:r w:rsidR="004F622B">
              <w:rPr>
                <w:rFonts w:ascii="Times New Roman" w:hAnsi="Times New Roman"/>
                <w:sz w:val="20"/>
                <w:szCs w:val="20"/>
              </w:rPr>
              <w:t>, Volunteer Income Tax Assistance,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 xml:space="preserve"> 2006-2007</w:t>
            </w:r>
          </w:p>
          <w:p w:rsidR="00731E64" w:rsidRPr="00731E64" w:rsidRDefault="00731E64" w:rsidP="004F622B">
            <w:pPr>
              <w:pStyle w:val="Heading2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Treasury Officer, Into the Streets Community Charity Organization</w:t>
            </w:r>
            <w:r w:rsidR="004F622B">
              <w:rPr>
                <w:rFonts w:ascii="Times New Roman" w:hAnsi="Times New Roman"/>
                <w:sz w:val="20"/>
                <w:szCs w:val="20"/>
              </w:rPr>
              <w:t>,</w:t>
            </w:r>
            <w:r w:rsidRPr="00731E64">
              <w:rPr>
                <w:rFonts w:ascii="Times New Roman" w:hAnsi="Times New Roman"/>
                <w:sz w:val="20"/>
                <w:szCs w:val="20"/>
              </w:rPr>
              <w:t xml:space="preserve"> 2006-2007</w:t>
            </w:r>
          </w:p>
          <w:p w:rsidR="006962EF" w:rsidRPr="00731E64" w:rsidRDefault="00731E64" w:rsidP="004F622B">
            <w:pPr>
              <w:pStyle w:val="Heading2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1E64">
              <w:rPr>
                <w:rFonts w:ascii="Times New Roman" w:hAnsi="Times New Roman"/>
                <w:sz w:val="20"/>
                <w:szCs w:val="20"/>
              </w:rPr>
              <w:t>Memberships in both the Grand Rapids Young Professionals and MSU Club of West Michigan</w:t>
            </w:r>
          </w:p>
        </w:tc>
      </w:tr>
    </w:tbl>
    <w:p w:rsidR="008E18D5" w:rsidRPr="00731E64" w:rsidRDefault="008E18D5" w:rsidP="00DE7766"/>
    <w:sectPr w:rsidR="008E18D5" w:rsidRPr="00731E64" w:rsidSect="00BD64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8E078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46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F6E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25A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E1A69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1A28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1CFE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EC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C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6E3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F6162"/>
    <w:multiLevelType w:val="hybridMultilevel"/>
    <w:tmpl w:val="8CEEE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>
    <w:nsid w:val="1E6A77A4"/>
    <w:multiLevelType w:val="hybridMultilevel"/>
    <w:tmpl w:val="2574299C"/>
    <w:lvl w:ilvl="0" w:tplc="A0AEE47E">
      <w:start w:val="1"/>
      <w:numFmt w:val="bullet"/>
      <w:lvlText w:val=""/>
      <w:lvlJc w:val="left"/>
      <w:pPr>
        <w:ind w:left="720" w:hanging="360"/>
      </w:pPr>
      <w:rPr>
        <w:rFonts w:ascii="Batang" w:eastAsia="Batang" w:hAnsi="Batang" w:hint="eastAsia"/>
        <w:u w:color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B4CC5"/>
    <w:multiLevelType w:val="hybridMultilevel"/>
    <w:tmpl w:val="3D345D2A"/>
    <w:lvl w:ilvl="0" w:tplc="79623D56">
      <w:start w:val="1"/>
      <w:numFmt w:val="bullet"/>
      <w:pStyle w:val="ListParagraph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15"/>
  </w:num>
  <w:num w:numId="3">
    <w:abstractNumId w:val="11"/>
  </w:num>
  <w:num w:numId="4">
    <w:abstractNumId w:val="12"/>
  </w:num>
  <w:num w:numId="5">
    <w:abstractNumId w:val="14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7F04"/>
  <w:defaultTabStop w:val="720"/>
  <w:noPunctuationKerning/>
  <w:characterSpacingControl w:val="doNotCompress"/>
  <w:compat/>
  <w:rsids>
    <w:rsidRoot w:val="00A01C85"/>
    <w:rsid w:val="000022EB"/>
    <w:rsid w:val="00005996"/>
    <w:rsid w:val="00042061"/>
    <w:rsid w:val="00075E73"/>
    <w:rsid w:val="000C6F00"/>
    <w:rsid w:val="000F344A"/>
    <w:rsid w:val="0013503E"/>
    <w:rsid w:val="001A4139"/>
    <w:rsid w:val="002911C8"/>
    <w:rsid w:val="002A030E"/>
    <w:rsid w:val="00301257"/>
    <w:rsid w:val="00361AFB"/>
    <w:rsid w:val="00374E86"/>
    <w:rsid w:val="003B69DA"/>
    <w:rsid w:val="003C60B3"/>
    <w:rsid w:val="00416DC0"/>
    <w:rsid w:val="00482BC7"/>
    <w:rsid w:val="004A3B1F"/>
    <w:rsid w:val="004F622B"/>
    <w:rsid w:val="006962EF"/>
    <w:rsid w:val="006E2432"/>
    <w:rsid w:val="00731E64"/>
    <w:rsid w:val="00764E06"/>
    <w:rsid w:val="00790D50"/>
    <w:rsid w:val="007A2F12"/>
    <w:rsid w:val="007D12EB"/>
    <w:rsid w:val="008E18D5"/>
    <w:rsid w:val="0090731C"/>
    <w:rsid w:val="00907793"/>
    <w:rsid w:val="00A01C85"/>
    <w:rsid w:val="00A04957"/>
    <w:rsid w:val="00A07D6A"/>
    <w:rsid w:val="00AE5988"/>
    <w:rsid w:val="00B54803"/>
    <w:rsid w:val="00BD64C1"/>
    <w:rsid w:val="00C069B4"/>
    <w:rsid w:val="00C302EE"/>
    <w:rsid w:val="00C602B7"/>
    <w:rsid w:val="00CD22BE"/>
    <w:rsid w:val="00D15CC1"/>
    <w:rsid w:val="00D629DD"/>
    <w:rsid w:val="00D673BD"/>
    <w:rsid w:val="00D720EA"/>
    <w:rsid w:val="00D97489"/>
    <w:rsid w:val="00DD0560"/>
    <w:rsid w:val="00DE7766"/>
    <w:rsid w:val="00E33FCE"/>
    <w:rsid w:val="00F51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CC1"/>
    <w:pPr>
      <w:spacing w:after="40" w:line="264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A04957"/>
    <w:pPr>
      <w:spacing w:before="100" w:after="100" w:line="240" w:lineRule="auto"/>
      <w:outlineLvl w:val="0"/>
    </w:pPr>
    <w:rPr>
      <w:rFonts w:asciiTheme="majorHAnsi" w:hAnsiTheme="majorHAnsi"/>
      <w:caps/>
    </w:rPr>
  </w:style>
  <w:style w:type="paragraph" w:styleId="Heading2">
    <w:name w:val="heading 2"/>
    <w:basedOn w:val="Normal"/>
    <w:next w:val="Normal"/>
    <w:unhideWhenUsed/>
    <w:qFormat/>
    <w:rsid w:val="00D15CC1"/>
    <w:p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al"/>
    <w:semiHidden/>
    <w:unhideWhenUsed/>
    <w:qFormat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E7766"/>
    <w:rPr>
      <w:rFonts w:cs="Tahoma"/>
    </w:rPr>
  </w:style>
  <w:style w:type="paragraph" w:styleId="ListParagraph">
    <w:name w:val="List Paragraph"/>
    <w:basedOn w:val="Normal"/>
    <w:uiPriority w:val="34"/>
    <w:qFormat/>
    <w:rsid w:val="00A04957"/>
    <w:pPr>
      <w:numPr>
        <w:numId w:val="5"/>
      </w:numPr>
      <w:spacing w:before="40" w:after="120" w:line="288" w:lineRule="auto"/>
      <w:contextualSpacing/>
    </w:pPr>
  </w:style>
  <w:style w:type="paragraph" w:customStyle="1" w:styleId="Dates">
    <w:name w:val="Dates"/>
    <w:basedOn w:val="Normal"/>
    <w:qFormat/>
    <w:rsid w:val="00D15CC1"/>
    <w:pPr>
      <w:jc w:val="right"/>
    </w:pPr>
  </w:style>
  <w:style w:type="paragraph" w:customStyle="1" w:styleId="Location">
    <w:name w:val="Location"/>
    <w:basedOn w:val="Normal"/>
    <w:link w:val="LocationChar"/>
    <w:qFormat/>
    <w:rsid w:val="002911C8"/>
    <w:rPr>
      <w:i/>
    </w:rPr>
  </w:style>
  <w:style w:type="character" w:customStyle="1" w:styleId="LocationChar">
    <w:name w:val="Location Char"/>
    <w:basedOn w:val="DefaultParagraphFont"/>
    <w:link w:val="Location"/>
    <w:rsid w:val="00D97489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ContactInfo">
    <w:name w:val="Contact Info"/>
    <w:basedOn w:val="Normal"/>
    <w:qFormat/>
    <w:rsid w:val="00D15CC1"/>
    <w:pPr>
      <w:spacing w:after="200" w:line="276" w:lineRule="auto"/>
      <w:contextualSpacing/>
    </w:pPr>
  </w:style>
  <w:style w:type="paragraph" w:styleId="Title">
    <w:name w:val="Title"/>
    <w:basedOn w:val="Normal"/>
    <w:link w:val="TitleChar"/>
    <w:qFormat/>
    <w:rsid w:val="00C602B7"/>
    <w:pPr>
      <w:spacing w:before="160"/>
    </w:pPr>
    <w:rPr>
      <w:b/>
    </w:rPr>
  </w:style>
  <w:style w:type="character" w:customStyle="1" w:styleId="TitleChar">
    <w:name w:val="Title Char"/>
    <w:basedOn w:val="DefaultParagraphFont"/>
    <w:link w:val="Title"/>
    <w:rsid w:val="00C602B7"/>
    <w:rPr>
      <w:rFonts w:asciiTheme="minorHAnsi" w:hAnsiTheme="minorHAnsi"/>
      <w:b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02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CC1"/>
    <w:pPr>
      <w:spacing w:after="40" w:line="264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A04957"/>
    <w:pPr>
      <w:spacing w:before="100" w:after="100" w:line="240" w:lineRule="auto"/>
      <w:outlineLvl w:val="0"/>
    </w:pPr>
    <w:rPr>
      <w:rFonts w:asciiTheme="majorHAnsi" w:hAnsiTheme="majorHAnsi"/>
      <w:caps/>
    </w:rPr>
  </w:style>
  <w:style w:type="paragraph" w:styleId="Heading2">
    <w:name w:val="heading 2"/>
    <w:basedOn w:val="Normal"/>
    <w:next w:val="Normal"/>
    <w:unhideWhenUsed/>
    <w:qFormat/>
    <w:rsid w:val="00D15CC1"/>
    <w:p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al"/>
    <w:semiHidden/>
    <w:unhideWhenUsed/>
    <w:qFormat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E7766"/>
    <w:rPr>
      <w:rFonts w:cs="Tahoma"/>
    </w:rPr>
  </w:style>
  <w:style w:type="paragraph" w:styleId="ListParagraph">
    <w:name w:val="List Paragraph"/>
    <w:basedOn w:val="Normal"/>
    <w:uiPriority w:val="34"/>
    <w:qFormat/>
    <w:rsid w:val="00A04957"/>
    <w:pPr>
      <w:numPr>
        <w:numId w:val="5"/>
      </w:numPr>
      <w:spacing w:before="40" w:after="120" w:line="288" w:lineRule="auto"/>
      <w:contextualSpacing/>
    </w:pPr>
  </w:style>
  <w:style w:type="paragraph" w:customStyle="1" w:styleId="Dates">
    <w:name w:val="Dates"/>
    <w:basedOn w:val="Normal"/>
    <w:qFormat/>
    <w:rsid w:val="00D15CC1"/>
    <w:pPr>
      <w:jc w:val="right"/>
    </w:pPr>
  </w:style>
  <w:style w:type="paragraph" w:customStyle="1" w:styleId="Location">
    <w:name w:val="Location"/>
    <w:basedOn w:val="Normal"/>
    <w:link w:val="LocationChar"/>
    <w:qFormat/>
    <w:rsid w:val="002911C8"/>
    <w:rPr>
      <w:i/>
    </w:rPr>
  </w:style>
  <w:style w:type="character" w:customStyle="1" w:styleId="LocationChar">
    <w:name w:val="Location Char"/>
    <w:basedOn w:val="DefaultParagraphFont"/>
    <w:link w:val="Location"/>
    <w:rsid w:val="00D97489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ContactInfo">
    <w:name w:val="Contact Info"/>
    <w:basedOn w:val="Normal"/>
    <w:qFormat/>
    <w:rsid w:val="00D15CC1"/>
    <w:pPr>
      <w:spacing w:after="200" w:line="276" w:lineRule="auto"/>
      <w:contextualSpacing/>
    </w:pPr>
  </w:style>
  <w:style w:type="paragraph" w:styleId="Title">
    <w:name w:val="Title"/>
    <w:basedOn w:val="Normal"/>
    <w:link w:val="TitleChar"/>
    <w:qFormat/>
    <w:rsid w:val="00C602B7"/>
    <w:pPr>
      <w:spacing w:before="160"/>
    </w:pPr>
    <w:rPr>
      <w:b/>
    </w:rPr>
  </w:style>
  <w:style w:type="character" w:customStyle="1" w:styleId="TitleChar">
    <w:name w:val="Title Char"/>
    <w:basedOn w:val="DefaultParagraphFont"/>
    <w:link w:val="Title"/>
    <w:rsid w:val="00C602B7"/>
    <w:rPr>
      <w:rFonts w:asciiTheme="minorHAnsi" w:hAnsiTheme="minorHAnsi"/>
      <w:b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02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\AppData\Roaming\Microsoft\Templates\MS_Prof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69499345A241A4B17504AF3F694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6EA73-F9C8-42B1-B1FB-4C0FCD21642C}"/>
      </w:docPartPr>
      <w:docPartBody>
        <w:p w:rsidR="009C28DD" w:rsidRDefault="00380C4D">
          <w:pPr>
            <w:pStyle w:val="D869499345A241A4B17504AF3F69435E"/>
          </w:pPr>
          <w:r w:rsidRPr="00C602B7">
            <w:t>[phone]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80C4D"/>
    <w:rsid w:val="00093272"/>
    <w:rsid w:val="00380C4D"/>
    <w:rsid w:val="00802390"/>
    <w:rsid w:val="009C28DD"/>
    <w:rsid w:val="00FC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4933E60D7C441DA9DABBBB590A26F3">
    <w:name w:val="4A4933E60D7C441DA9DABBBB590A26F3"/>
    <w:rsid w:val="009C28DD"/>
  </w:style>
  <w:style w:type="paragraph" w:customStyle="1" w:styleId="8A30EE13A4824E14AD0AC27535B19D7A">
    <w:name w:val="8A30EE13A4824E14AD0AC27535B19D7A"/>
    <w:rsid w:val="009C28DD"/>
  </w:style>
  <w:style w:type="paragraph" w:customStyle="1" w:styleId="DBCD646154A04178AA7DBA9E4774B9D0">
    <w:name w:val="DBCD646154A04178AA7DBA9E4774B9D0"/>
    <w:rsid w:val="009C28DD"/>
  </w:style>
  <w:style w:type="paragraph" w:customStyle="1" w:styleId="D869499345A241A4B17504AF3F69435E">
    <w:name w:val="D869499345A241A4B17504AF3F69435E"/>
    <w:rsid w:val="009C28DD"/>
  </w:style>
  <w:style w:type="paragraph" w:customStyle="1" w:styleId="B2A68B366E8B4AE6A9A04BB758A8F210">
    <w:name w:val="B2A68B366E8B4AE6A9A04BB758A8F210"/>
    <w:rsid w:val="009C28DD"/>
  </w:style>
  <w:style w:type="paragraph" w:customStyle="1" w:styleId="216B96CEADCE44B7929EE6C189005D76">
    <w:name w:val="216B96CEADCE44B7929EE6C189005D76"/>
    <w:rsid w:val="009C28DD"/>
  </w:style>
  <w:style w:type="paragraph" w:customStyle="1" w:styleId="939242C638C4488EA1DD44CAB15DFD2D">
    <w:name w:val="939242C638C4488EA1DD44CAB15DFD2D"/>
    <w:rsid w:val="009C28DD"/>
  </w:style>
  <w:style w:type="paragraph" w:customStyle="1" w:styleId="B34513C110F042489DBC13EDDE0A6C20">
    <w:name w:val="B34513C110F042489DBC13EDDE0A6C20"/>
    <w:rsid w:val="009C28DD"/>
  </w:style>
  <w:style w:type="paragraph" w:customStyle="1" w:styleId="77D0E68326144A6B8CA7AB7F107BE6C3">
    <w:name w:val="77D0E68326144A6B8CA7AB7F107BE6C3"/>
    <w:rsid w:val="009C28DD"/>
  </w:style>
  <w:style w:type="paragraph" w:customStyle="1" w:styleId="9679842444F649D1BF1C146F48C4224F">
    <w:name w:val="9679842444F649D1BF1C146F48C4224F"/>
    <w:rsid w:val="009C28DD"/>
  </w:style>
  <w:style w:type="paragraph" w:customStyle="1" w:styleId="2D0EFA3A1FFB49F9AF4A821B0C4BB6FB">
    <w:name w:val="2D0EFA3A1FFB49F9AF4A821B0C4BB6FB"/>
    <w:rsid w:val="009C28DD"/>
  </w:style>
  <w:style w:type="paragraph" w:customStyle="1" w:styleId="37537EDE1C194517826D84F4B2048680">
    <w:name w:val="37537EDE1C194517826D84F4B2048680"/>
    <w:rsid w:val="009C28DD"/>
  </w:style>
  <w:style w:type="paragraph" w:customStyle="1" w:styleId="DA4F7B4EE3284066B385D43A3CEE6C4C">
    <w:name w:val="DA4F7B4EE3284066B385D43A3CEE6C4C"/>
    <w:rsid w:val="009C28DD"/>
  </w:style>
  <w:style w:type="paragraph" w:customStyle="1" w:styleId="6220AA5888124085957D282A82873273">
    <w:name w:val="6220AA5888124085957D282A82873273"/>
    <w:rsid w:val="009C28DD"/>
  </w:style>
  <w:style w:type="paragraph" w:customStyle="1" w:styleId="B595683AA6F843A19ABB2DA0E34E6AEE">
    <w:name w:val="B595683AA6F843A19ABB2DA0E34E6AEE"/>
    <w:rsid w:val="009C28DD"/>
  </w:style>
  <w:style w:type="paragraph" w:customStyle="1" w:styleId="3CE22D3920A34C998DB7A413D9E54DF7">
    <w:name w:val="3CE22D3920A34C998DB7A413D9E54DF7"/>
    <w:rsid w:val="009C28DD"/>
  </w:style>
  <w:style w:type="paragraph" w:customStyle="1" w:styleId="09F819BB119D4646A4F1E37851691D58">
    <w:name w:val="09F819BB119D4646A4F1E37851691D58"/>
    <w:rsid w:val="009C28DD"/>
  </w:style>
  <w:style w:type="paragraph" w:customStyle="1" w:styleId="906D0F91EB9B4A69BEC7060FB6A75939">
    <w:name w:val="906D0F91EB9B4A69BEC7060FB6A75939"/>
    <w:rsid w:val="009C28DD"/>
  </w:style>
  <w:style w:type="paragraph" w:customStyle="1" w:styleId="DEE5EE774DB74AAC91313CC616BA73D0">
    <w:name w:val="DEE5EE774DB74AAC91313CC616BA73D0"/>
    <w:rsid w:val="009C28DD"/>
  </w:style>
  <w:style w:type="paragraph" w:customStyle="1" w:styleId="75D6DB308EAA4E70B0C9FB85D792C526">
    <w:name w:val="75D6DB308EAA4E70B0C9FB85D792C526"/>
    <w:rsid w:val="009C28DD"/>
  </w:style>
  <w:style w:type="paragraph" w:customStyle="1" w:styleId="7AFD1C7C7BE84B45BCA627A1D32E74C0">
    <w:name w:val="7AFD1C7C7BE84B45BCA627A1D32E74C0"/>
    <w:rsid w:val="009C28DD"/>
  </w:style>
  <w:style w:type="paragraph" w:customStyle="1" w:styleId="35E28C6321D4427C8C8D5940D9035338">
    <w:name w:val="35E28C6321D4427C8C8D5940D9035338"/>
    <w:rsid w:val="009C28DD"/>
  </w:style>
  <w:style w:type="paragraph" w:customStyle="1" w:styleId="98431F01888446518368F597384675CF">
    <w:name w:val="98431F01888446518368F597384675CF"/>
    <w:rsid w:val="009C28DD"/>
  </w:style>
  <w:style w:type="paragraph" w:customStyle="1" w:styleId="9CE83DA9C4D241318F02B3824E36947B">
    <w:name w:val="9CE83DA9C4D241318F02B3824E36947B"/>
    <w:rsid w:val="009C28DD"/>
  </w:style>
  <w:style w:type="paragraph" w:customStyle="1" w:styleId="698821EDBBC04F31ACC0684CACD391D8">
    <w:name w:val="698821EDBBC04F31ACC0684CACD391D8"/>
    <w:rsid w:val="009C28DD"/>
  </w:style>
  <w:style w:type="paragraph" w:customStyle="1" w:styleId="D9E9D58FE30D475CADFC6CC07EC22DFD">
    <w:name w:val="D9E9D58FE30D475CADFC6CC07EC22DFD"/>
    <w:rsid w:val="009C28DD"/>
  </w:style>
  <w:style w:type="paragraph" w:customStyle="1" w:styleId="A8591D6432A74B8C90FCF7125348DCF2">
    <w:name w:val="A8591D6432A74B8C90FCF7125348DCF2"/>
    <w:rsid w:val="009C28DD"/>
  </w:style>
  <w:style w:type="paragraph" w:customStyle="1" w:styleId="03974BBCA6AE4652861C9283A269CA46">
    <w:name w:val="03974BBCA6AE4652861C9283A269CA46"/>
    <w:rsid w:val="009C28DD"/>
  </w:style>
  <w:style w:type="paragraph" w:customStyle="1" w:styleId="901A33317A7046D4A8F6608664E3272B">
    <w:name w:val="901A33317A7046D4A8F6608664E3272B"/>
    <w:rsid w:val="009C28DD"/>
  </w:style>
  <w:style w:type="paragraph" w:customStyle="1" w:styleId="B87598F4CC0E47F599044A2EE20E7965">
    <w:name w:val="B87598F4CC0E47F599044A2EE20E7965"/>
    <w:rsid w:val="009C28DD"/>
  </w:style>
  <w:style w:type="paragraph" w:customStyle="1" w:styleId="BD2A415F07EF4699B1C854B0C7B44269">
    <w:name w:val="BD2A415F07EF4699B1C854B0C7B44269"/>
    <w:rsid w:val="009C28DD"/>
  </w:style>
  <w:style w:type="paragraph" w:customStyle="1" w:styleId="21BACB899F7A469194ECA25BA36AD1AA">
    <w:name w:val="21BACB899F7A469194ECA25BA36AD1AA"/>
    <w:rsid w:val="009C28DD"/>
  </w:style>
  <w:style w:type="paragraph" w:customStyle="1" w:styleId="14D42012F4394A9A809DB53F6D7D53E5">
    <w:name w:val="14D42012F4394A9A809DB53F6D7D53E5"/>
    <w:rsid w:val="009C28DD"/>
  </w:style>
  <w:style w:type="paragraph" w:customStyle="1" w:styleId="C4F7D3F1D86042E9A6FDD61F384BC38F">
    <w:name w:val="C4F7D3F1D86042E9A6FDD61F384BC38F"/>
    <w:rsid w:val="009C28DD"/>
  </w:style>
  <w:style w:type="paragraph" w:customStyle="1" w:styleId="5B8DFAF77A7640F8A8DD8770D818F6A6">
    <w:name w:val="5B8DFAF77A7640F8A8DD8770D818F6A6"/>
    <w:rsid w:val="009C28D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9AAAC-7518-47BA-A93D-D0CBE27391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F95062-51B2-42C9-A80D-26ADE42FC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MS_ProfResume.dotx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(Professional design)</vt:lpstr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(Professional design)</dc:title>
  <dc:creator>John</dc:creator>
  <cp:lastModifiedBy>Adam</cp:lastModifiedBy>
  <cp:revision>4</cp:revision>
  <cp:lastPrinted>2004-02-02T15:44:00Z</cp:lastPrinted>
  <dcterms:created xsi:type="dcterms:W3CDTF">2015-06-16T16:10:00Z</dcterms:created>
  <dcterms:modified xsi:type="dcterms:W3CDTF">2015-06-16T16:25:00Z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TC063695121033</vt:lpwstr>
  </property>
</Properties>
</file>