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8B" w:rsidRPr="00C45E7F" w:rsidRDefault="00204FEB" w:rsidP="00B431B7">
      <w:pPr>
        <w:pStyle w:val="Section"/>
        <w:ind w:left="-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871739" wp14:editId="4392E250">
                <wp:simplePos x="0" y="0"/>
                <mc:AlternateContent>
                  <mc:Choice Requires="wp14">
                    <wp:positionH relativeFrom="page">
                      <wp14:pctPosHOffset>73000</wp14:pctPosHOffset>
                    </wp:positionH>
                  </mc:Choice>
                  <mc:Fallback>
                    <wp:positionH relativeFrom="page">
                      <wp:posOffset>5673725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929384" cy="10698480"/>
                <wp:effectExtent l="1905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841" cy="10698480"/>
                          <a:chOff x="0" y="0"/>
                          <a:chExt cx="1924841" cy="10698480"/>
                        </a:xfrm>
                      </wpg:grpSpPr>
                      <wps:wsp>
                        <wps:cNvPr id="2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50844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124"/>
                        <wpg:cNvGrpSpPr>
                          <a:grpSpLocks/>
                        </wpg:cNvGrpSpPr>
                        <wpg:grpSpPr bwMode="auto">
                          <a:xfrm>
                            <a:off x="749147" y="0"/>
                            <a:ext cx="1175694" cy="10698480"/>
                            <a:chOff x="10055" y="-317"/>
                            <a:chExt cx="1849" cy="16632"/>
                          </a:xfrm>
                        </wpg:grpSpPr>
                        <wps:wsp>
                          <wps:cNvPr id="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4" y="-317"/>
                              <a:ext cx="1512" cy="16632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EB686"/>
                                </a:gs>
                                <a:gs pos="10000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4" y="-294"/>
                              <a:ext cx="0" cy="1658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8" y="-271"/>
                              <a:ext cx="0" cy="1654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-306"/>
                              <a:ext cx="0" cy="1661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EB6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0" y="7899094"/>
                            <a:ext cx="1103877" cy="107124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26" style="position:absolute;margin-left:0;margin-top:0;width:151.9pt;height:842.4pt;z-index:251661312;mso-left-percent:730;mso-position-horizontal-relative:page;mso-position-vertical:center;mso-position-vertical-relative:page;mso-left-percent:730;mso-width-relative:margin" coordsize="19248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27" type="#_x0000_t32" style="position:absolute;left:55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ymsQAAADbAAAADwAAAGRycy9kb3ducmV2LnhtbESP3YrCMBSE74V9h3AWvJE19QdZqlFE&#10;WPDCH6w+wCE5tl2bk9JEW9/eCAt7OczMN8xi1dlKPKjxpWMFo2ECglg7U3Ku4HL++foG4QOywcox&#10;KXiSh9Xyo7fA1LiWT/TIQi4ihH2KCooQ6lRKrwuy6IeuJo7e1TUWQ5RNLk2DbYTbSo6TZCYtlhwX&#10;CqxpU5C+ZXerYHZs1wkeznqT/Q6eUzro/W2yU6r/2a3nIAJ14T/8194aBeMRvL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7KaxAAAANsAAAAPAAAAAAAAAAAA&#10;AAAAAKECAABkcnMvZG93bnJldi54bWxQSwUGAAAAAAQABAD5AAAAkgMAAAAA&#10;" strokecolor="#feceae" strokeweight="2.25pt"/>
                <v:group id="Group 124" o:spid="_x0000_s1028" style="position:absolute;left:7491;width:11757;height:106984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25" o:spid="_x0000_s1029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y/8UA&#10;AADbAAAADwAAAGRycy9kb3ducmV2LnhtbESPT2sCMRDF7wW/Qxiht5p1i0VWo4hW6KE91D94HTbj&#10;ZnUzWZLU3fbTN4WCx8eb93vz5sveNuJGPtSOFYxHGQji0umaKwWH/fZpCiJEZI2NY1LwTQGWi8HD&#10;HAvtOv6k2y5WIkE4FKjAxNgWUobSkMUwci1x8s7OW4xJ+kpqj12C20bmWfYiLdacGgy2tDZUXndf&#10;Nr1hyvp18nMyXm7eJ3lntuPLx1Gpx2G/moGI1Mf78X/6TSvIn+FvSwK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HL/xQAAANsAAAAPAAAAAAAAAAAAAAAAAJgCAABkcnMv&#10;ZG93bnJldi54bWxQSwUGAAAAAAQABAD1AAAAigMAAAAA&#10;" fillcolor="#feb686" stroked="f" strokecolor="#bfb675">
                    <v:fill color2="#fe8637 [3204]" rotate="t" angle="90" focus="100%" type="gradient"/>
                  </v:rect>
                  <v:shape id="AutoShape 126" o:spid="_x0000_s1030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g3cQAAADbAAAADwAAAGRycy9kb3ducmV2LnhtbESPT2sCMRTE7wW/Q3iCt5r1D6VsjVKE&#10;oodScFsEb4/Nc7N085Imcd1++0YQehxm5jfMajPYTvQUYutYwWxagCCunW65UfD1+fb4DCImZI2d&#10;Y1LwSxE269HDCkvtrnygvkqNyBCOJSowKflSylgbshinzhNn7+yCxZRlaKQOeM1w28l5UTxJiy3n&#10;BYOetobq7+piFbwHG82u4sXl6PuPn8KfqvPxpNRkPLy+gEg0pP/wvb3XCuZLuH3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eDdxAAAANsAAAAPAAAAAAAAAAAA&#10;AAAAAKECAABkcnMvZG93bnJldi54bWxQSwUGAAAAAAQABAD5AAAAkgMAAAAA&#10;" strokecolor="#fe8637 [3204]" strokeweight="2.25pt"/>
                  <v:shape id="AutoShape 127" o:spid="_x0000_s1031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GO8MAAADbAAAADwAAAGRycy9kb3ducmV2LnhtbESP3WoCMRSE7wu+QziCdzXrSotsjVL/&#10;QFq80PYBDsnZH9ycrEnU9e2bQqGXw8x8w8yXvW3FjXxoHCuYjDMQxNqZhisF31+75xmIEJENto5J&#10;wYMCLBeDpzkWxt35SLdTrESCcChQQR1jV0gZdE0Ww9h1xMkrnbcYk/SVNB7vCW5bmWfZq7TYcFqo&#10;saN1Tfp8uloF04e/aL25fGzyw2e3K1fl1p+lUqNh//4GIlIf/8N/7b1RkL/A75f0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9xjvDAAAA2wAAAA8AAAAAAAAAAAAA&#10;AAAAoQIAAGRycy9kb3ducmV2LnhtbFBLBQYAAAAABAAEAPkAAACRAwAAAAA=&#10;" strokecolor="#feceae" strokeweight="4.5pt"/>
                  <v:shape id="AutoShape 128" o:spid="_x0000_s1032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unK8QAAADbAAAADwAAAGRycy9kb3ducmV2LnhtbESPzWrDMBCE74G8g9hCLyGRmxCTupZD&#10;KRTaY52Q88Za/1Br5UiK4759VSjkOMzMN0y+n0wvRnK+s6zgaZWAIK6s7rhRcDy8L3cgfEDW2Fsm&#10;BT/kYV/MZzlm2t74i8YyNCJC2GeooA1hyKT0VUsG/coOxNGrrTMYonSN1A5vEW56uU6SVBrsOC60&#10;ONBbS9V3eTUKLs/Hc7r4rLf1ZrMry7E+JVd3UurxYXp9ARFoCvfwf/tDK1i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26crxAAAANsAAAAPAAAAAAAAAAAA&#10;AAAAAKECAABkcnMvZG93bnJldi54bWxQSwUGAAAAAAQABAD5AAAAkgMAAAAA&#10;" strokecolor="#feb686" strokeweight="1pt"/>
                </v:group>
                <v:oval id="Oval 121" o:spid="_x0000_s1033" style="position:absolute;top:78990;width:1103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eNMUA&#10;AADbAAAADwAAAGRycy9kb3ducmV2LnhtbESPQWvCQBSE70L/w/KE3nSjpbWNboJI1XpTW9TjI/tM&#10;UrNvQ3bV+O/dQsHjMDPfMJO0NZW4UONKywoG/QgEcWZ1ybmCn+957x2E88gaK8uk4EYO0uSpM8FY&#10;2ytv6LL1uQgQdjEqKLyvYyldVpBB17c1cfCOtjHog2xyqRu8Brip5DCK3qTBksNCgTXNCspO27NR&#10;sH9Z8Wyxn7cf6+Xu93Nxfq0O+Uqp5247HYPw1PpH+L/9pRUMR/D3JfwA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V40xQAAANsAAAAPAAAAAAAAAAAAAAAAAJgCAABkcnMv&#10;ZG93bnJldi54bWxQSwUGAAAAAAQABAD1AAAAigMAAAAA&#10;" fillcolor="#fe8637 [3204]" strokecolor="#fe8637 [3204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 w:rsidRPr="00C45E7F">
        <w:rPr>
          <w:rFonts w:ascii="Bodoni MT" w:hAnsi="Bodoni MT"/>
          <w:color w:val="auto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0F399" wp14:editId="408E1AEF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6372860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058400"/>
                <wp:effectExtent l="0" t="0" r="2540" b="0"/>
                <wp:wrapNone/>
                <wp:docPr id="2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15748867"/>
                              <w:placeholder>
                                <w:docPart w:val="66E2C55EF1EC49E291AE92BBAA159A97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C8328B" w:rsidRDefault="00A53620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LakeJra Barnes</w:t>
                                </w:r>
                              </w:p>
                            </w:sdtContent>
                          </w:sdt>
                          <w:p w:rsidR="00C8328B" w:rsidRDefault="00A53620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1710 East 34</w:t>
                            </w:r>
                            <w:r w:rsidRPr="00A53620">
                              <w:rPr>
                                <w:color w:val="FFFFFF" w:themeColor="background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Street</w:t>
                            </w:r>
                            <w:r w:rsidR="00204F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4FEB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204F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612.327.7959</w:t>
                            </w:r>
                            <w:r w:rsidR="00204FE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204FEB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204FEB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laekjrab@yahoo.com</w:t>
                            </w:r>
                            <w:r w:rsidR="00204FE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141" o:spid="_x0000_s1026" style="position:absolute;left:0;text-align:left;margin-left:0;margin-top:0;width:90pt;height:11in;z-index:251662336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15748867"/>
                        <w:placeholder>
                          <w:docPart w:val="66E2C55EF1EC49E291AE92BBAA159A97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C8328B" w:rsidRDefault="00A53620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LakeJra Barnes</w:t>
                          </w:r>
                        </w:p>
                      </w:sdtContent>
                    </w:sdt>
                    <w:p w:rsidR="00C8328B" w:rsidRDefault="00A53620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1710 East 34</w:t>
                      </w:r>
                      <w:r w:rsidRPr="00A53620">
                        <w:rPr>
                          <w:color w:val="FFFFFF" w:themeColor="background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Street</w:t>
                      </w:r>
                      <w:r w:rsidR="00204FE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204FEB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204FE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612.327.7959</w:t>
                      </w:r>
                      <w:r w:rsidR="00204FEB">
                        <w:rPr>
                          <w:color w:val="FFFFFF" w:themeColor="background1"/>
                        </w:rPr>
                        <w:t xml:space="preserve"> </w:t>
                      </w:r>
                      <w:r w:rsidR="00204FEB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204FEB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laekjrab@yahoo.com</w:t>
                      </w:r>
                      <w:r w:rsidR="00204FEB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53620" w:rsidRPr="00C45E7F">
        <w:rPr>
          <w:rFonts w:ascii="Bodoni MT" w:hAnsi="Bodoni MT"/>
          <w:b/>
          <w:color w:val="auto"/>
          <w:sz w:val="22"/>
          <w:szCs w:val="22"/>
        </w:rPr>
        <w:t xml:space="preserve">PROFESSIONAL </w:t>
      </w:r>
      <w:r w:rsidRPr="00C45E7F">
        <w:rPr>
          <w:rFonts w:ascii="Bodoni MT" w:hAnsi="Bodoni MT"/>
          <w:b/>
          <w:color w:val="auto"/>
          <w:sz w:val="22"/>
          <w:szCs w:val="22"/>
        </w:rPr>
        <w:t>OBJECTIVE</w:t>
      </w:r>
    </w:p>
    <w:p w:rsidR="00A53620" w:rsidRPr="00C45E7F" w:rsidRDefault="00A53620">
      <w:pPr>
        <w:pStyle w:val="Section"/>
        <w:rPr>
          <w:rFonts w:ascii="Bodoni MT" w:hAnsi="Bodoni MT"/>
          <w:b/>
          <w:color w:val="auto"/>
          <w:sz w:val="22"/>
          <w:szCs w:val="22"/>
        </w:rPr>
      </w:pPr>
    </w:p>
    <w:p w:rsidR="00A53620" w:rsidRPr="00C45E7F" w:rsidRDefault="00A53620" w:rsidP="00B431B7">
      <w:pPr>
        <w:ind w:left="-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Professional and courteous applicant seeking full-time position in production assembly.</w:t>
      </w:r>
    </w:p>
    <w:p w:rsidR="00C8328B" w:rsidRPr="00C45E7F" w:rsidRDefault="00A53620" w:rsidP="00B431B7">
      <w:pPr>
        <w:ind w:hanging="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Avail</w:t>
      </w:r>
      <w:r w:rsidR="001F67BD" w:rsidRPr="00C45E7F">
        <w:rPr>
          <w:rFonts w:ascii="Bodoni MT" w:hAnsi="Bodoni MT"/>
          <w:color w:val="auto"/>
          <w:sz w:val="22"/>
          <w:szCs w:val="22"/>
        </w:rPr>
        <w:t>able Monday through Friday</w:t>
      </w:r>
      <w:r w:rsidR="000B391B" w:rsidRPr="00C45E7F">
        <w:rPr>
          <w:rFonts w:ascii="Bodoni MT" w:hAnsi="Bodoni MT"/>
          <w:color w:val="auto"/>
          <w:sz w:val="22"/>
          <w:szCs w:val="22"/>
        </w:rPr>
        <w:t>, with flexible work hours</w:t>
      </w:r>
      <w:r w:rsidR="00554264" w:rsidRPr="00C45E7F">
        <w:rPr>
          <w:rFonts w:ascii="Bodoni MT" w:hAnsi="Bodoni MT"/>
          <w:color w:val="auto"/>
          <w:sz w:val="22"/>
          <w:szCs w:val="22"/>
        </w:rPr>
        <w:t xml:space="preserve"> and availability on weekends.</w:t>
      </w:r>
    </w:p>
    <w:p w:rsidR="00116BF7" w:rsidRPr="00C45E7F" w:rsidRDefault="00116BF7" w:rsidP="00B431B7">
      <w:pPr>
        <w:ind w:hanging="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Previous experience includes positions</w:t>
      </w:r>
      <w:r w:rsidR="00182F93" w:rsidRPr="00C45E7F">
        <w:rPr>
          <w:rFonts w:ascii="Bodoni MT" w:hAnsi="Bodoni MT"/>
          <w:color w:val="auto"/>
          <w:sz w:val="22"/>
          <w:szCs w:val="22"/>
        </w:rPr>
        <w:t xml:space="preserve"> in production assembly, retail, and </w:t>
      </w:r>
      <w:r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D22E2D" w:rsidRPr="00C45E7F">
        <w:rPr>
          <w:rFonts w:ascii="Bodoni MT" w:hAnsi="Bodoni MT"/>
          <w:color w:val="auto"/>
          <w:sz w:val="22"/>
          <w:szCs w:val="22"/>
        </w:rPr>
        <w:t>dishwashing</w:t>
      </w:r>
      <w:r w:rsidR="00182F93" w:rsidRPr="00C45E7F">
        <w:rPr>
          <w:rFonts w:ascii="Bodoni MT" w:hAnsi="Bodoni MT"/>
          <w:color w:val="auto"/>
          <w:sz w:val="22"/>
          <w:szCs w:val="22"/>
        </w:rPr>
        <w:t>.</w:t>
      </w:r>
    </w:p>
    <w:p w:rsidR="00182F93" w:rsidRPr="00C45E7F" w:rsidRDefault="00234B5B" w:rsidP="00B431B7">
      <w:pPr>
        <w:ind w:hanging="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Detail-oriented </w:t>
      </w:r>
      <w:r w:rsidR="002A198C" w:rsidRPr="00C45E7F">
        <w:rPr>
          <w:rFonts w:ascii="Bodoni MT" w:hAnsi="Bodoni MT"/>
          <w:color w:val="auto"/>
          <w:sz w:val="22"/>
          <w:szCs w:val="22"/>
        </w:rPr>
        <w:t>wor</w:t>
      </w:r>
      <w:r w:rsidR="005302D6" w:rsidRPr="00C45E7F">
        <w:rPr>
          <w:rFonts w:ascii="Bodoni MT" w:hAnsi="Bodoni MT"/>
          <w:color w:val="auto"/>
          <w:sz w:val="22"/>
          <w:szCs w:val="22"/>
        </w:rPr>
        <w:t>k</w:t>
      </w:r>
      <w:r w:rsidR="002A198C" w:rsidRPr="00C45E7F">
        <w:rPr>
          <w:rFonts w:ascii="Bodoni MT" w:hAnsi="Bodoni MT"/>
          <w:color w:val="auto"/>
          <w:sz w:val="22"/>
          <w:szCs w:val="22"/>
        </w:rPr>
        <w:t xml:space="preserve">er, who meets </w:t>
      </w:r>
      <w:r w:rsidR="00D26424" w:rsidRPr="00C45E7F">
        <w:rPr>
          <w:rFonts w:ascii="Bodoni MT" w:hAnsi="Bodoni MT"/>
          <w:color w:val="auto"/>
          <w:sz w:val="22"/>
          <w:szCs w:val="22"/>
        </w:rPr>
        <w:t xml:space="preserve">daily goals of </w:t>
      </w:r>
      <w:r w:rsidR="00844FFE" w:rsidRPr="00C45E7F">
        <w:rPr>
          <w:rFonts w:ascii="Bodoni MT" w:hAnsi="Bodoni MT"/>
          <w:color w:val="auto"/>
          <w:sz w:val="22"/>
          <w:szCs w:val="22"/>
        </w:rPr>
        <w:t xml:space="preserve">getting products out </w:t>
      </w:r>
      <w:r w:rsidR="001428AB" w:rsidRPr="00C45E7F">
        <w:rPr>
          <w:rFonts w:ascii="Bodoni MT" w:hAnsi="Bodoni MT"/>
          <w:color w:val="auto"/>
          <w:sz w:val="22"/>
          <w:szCs w:val="22"/>
        </w:rPr>
        <w:t>of the door</w:t>
      </w:r>
      <w:r w:rsidR="00B96C36" w:rsidRPr="00C45E7F">
        <w:rPr>
          <w:rFonts w:ascii="Bodoni MT" w:hAnsi="Bodoni MT"/>
          <w:color w:val="auto"/>
          <w:sz w:val="22"/>
          <w:szCs w:val="22"/>
        </w:rPr>
        <w:t>, while</w:t>
      </w:r>
    </w:p>
    <w:p w:rsidR="00C8328B" w:rsidRPr="00C45E7F" w:rsidRDefault="00917D3A" w:rsidP="00FA106A">
      <w:pPr>
        <w:ind w:hanging="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a</w:t>
      </w:r>
      <w:r w:rsidR="00B96C36" w:rsidRPr="00C45E7F">
        <w:rPr>
          <w:rFonts w:ascii="Bodoni MT" w:hAnsi="Bodoni MT"/>
          <w:color w:val="auto"/>
          <w:sz w:val="22"/>
          <w:szCs w:val="22"/>
        </w:rPr>
        <w:t xml:space="preserve">dhering to </w:t>
      </w:r>
      <w:r w:rsidR="00103F2F" w:rsidRPr="00C45E7F">
        <w:rPr>
          <w:rFonts w:ascii="Bodoni MT" w:hAnsi="Bodoni MT"/>
          <w:color w:val="auto"/>
          <w:sz w:val="22"/>
          <w:szCs w:val="22"/>
        </w:rPr>
        <w:t xml:space="preserve">professional standards. </w:t>
      </w:r>
    </w:p>
    <w:p w:rsidR="00C8328B" w:rsidRPr="00C45E7F" w:rsidRDefault="00147529" w:rsidP="00B431B7">
      <w:pPr>
        <w:pStyle w:val="Section"/>
        <w:ind w:left="-360"/>
        <w:rPr>
          <w:rFonts w:ascii="Bodoni MT" w:hAnsi="Bodoni MT"/>
          <w:b/>
          <w:color w:val="auto"/>
          <w:sz w:val="22"/>
          <w:szCs w:val="22"/>
        </w:rPr>
      </w:pPr>
      <w:r w:rsidRPr="00C45E7F">
        <w:rPr>
          <w:rFonts w:ascii="Bodoni MT" w:hAnsi="Bodoni MT"/>
          <w:b/>
          <w:color w:val="auto"/>
          <w:sz w:val="22"/>
          <w:szCs w:val="22"/>
        </w:rPr>
        <w:t xml:space="preserve">WORK </w:t>
      </w:r>
      <w:r w:rsidR="00204FEB" w:rsidRPr="00C45E7F">
        <w:rPr>
          <w:rFonts w:ascii="Bodoni MT" w:hAnsi="Bodoni MT"/>
          <w:b/>
          <w:color w:val="auto"/>
          <w:sz w:val="22"/>
          <w:szCs w:val="22"/>
        </w:rPr>
        <w:t>EXPERIENCE</w:t>
      </w:r>
    </w:p>
    <w:p w:rsidR="00C8328B" w:rsidRPr="00C45E7F" w:rsidRDefault="004C249E" w:rsidP="00B431B7">
      <w:pPr>
        <w:pStyle w:val="Subsection"/>
        <w:ind w:left="-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Professional Assembler</w:t>
      </w:r>
      <w:r w:rsidR="00204FEB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204FEB" w:rsidRPr="00C45E7F">
        <w:rPr>
          <w:rFonts w:ascii="Bodoni MT" w:hAnsi="Bodoni MT"/>
          <w:color w:val="auto"/>
          <w:sz w:val="22"/>
          <w:szCs w:val="22"/>
        </w:rPr>
        <w:sym w:font="Wingdings 2" w:char="F097"/>
      </w:r>
      <w:r w:rsidR="00204FEB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3E421C" w:rsidRPr="00C45E7F">
        <w:rPr>
          <w:rFonts w:ascii="Bodoni MT" w:hAnsi="Bodoni MT"/>
          <w:color w:val="auto"/>
          <w:sz w:val="22"/>
          <w:szCs w:val="22"/>
        </w:rPr>
        <w:t>July 2013</w:t>
      </w:r>
      <w:r w:rsidR="00204FEB" w:rsidRPr="00C45E7F">
        <w:rPr>
          <w:rFonts w:ascii="Bodoni MT" w:hAnsi="Bodoni MT"/>
          <w:color w:val="auto"/>
          <w:sz w:val="22"/>
          <w:szCs w:val="22"/>
        </w:rPr>
        <w:t xml:space="preserve"> – </w:t>
      </w:r>
      <w:r w:rsidR="003E421C" w:rsidRPr="00C45E7F">
        <w:rPr>
          <w:rFonts w:ascii="Bodoni MT" w:hAnsi="Bodoni MT"/>
          <w:color w:val="auto"/>
          <w:sz w:val="22"/>
          <w:szCs w:val="22"/>
        </w:rPr>
        <w:t>Present</w:t>
      </w:r>
      <w:r w:rsidR="00E35356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E35356" w:rsidRPr="00C45E7F">
        <w:rPr>
          <w:rFonts w:ascii="Bodoni MT" w:hAnsi="Bodoni MT"/>
          <w:color w:val="auto"/>
          <w:sz w:val="22"/>
          <w:szCs w:val="22"/>
        </w:rPr>
        <w:sym w:font="Wingdings 2" w:char="F097"/>
      </w:r>
      <w:r w:rsidR="00B6102E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0C4667" w:rsidRPr="00C45E7F">
        <w:rPr>
          <w:rFonts w:ascii="Bodoni MT" w:hAnsi="Bodoni MT"/>
          <w:color w:val="auto"/>
          <w:sz w:val="22"/>
          <w:szCs w:val="22"/>
        </w:rPr>
        <w:t>Eden Prairie, MN</w:t>
      </w:r>
    </w:p>
    <w:p w:rsidR="00B6102E" w:rsidRPr="00C45E7F" w:rsidRDefault="00B6102E" w:rsidP="00B431B7">
      <w:pPr>
        <w:pStyle w:val="Subsection"/>
        <w:ind w:left="-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Phillips and </w:t>
      </w:r>
      <w:proofErr w:type="spellStart"/>
      <w:r w:rsidRPr="00C45E7F">
        <w:rPr>
          <w:rFonts w:ascii="Bodoni MT" w:hAnsi="Bodoni MT"/>
          <w:color w:val="auto"/>
          <w:sz w:val="22"/>
          <w:szCs w:val="22"/>
        </w:rPr>
        <w:t>Temro</w:t>
      </w:r>
      <w:proofErr w:type="spellEnd"/>
    </w:p>
    <w:p w:rsidR="00C8328B" w:rsidRPr="00C45E7F" w:rsidRDefault="008C64F9" w:rsidP="00B431B7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Assembly line worker</w:t>
      </w:r>
    </w:p>
    <w:p w:rsidR="0052673E" w:rsidRPr="00C45E7F" w:rsidRDefault="0052673E" w:rsidP="00B431B7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Utilizes </w:t>
      </w:r>
      <w:r w:rsidR="000863D6" w:rsidRPr="00C45E7F">
        <w:rPr>
          <w:rFonts w:ascii="Bodoni MT" w:hAnsi="Bodoni MT"/>
          <w:color w:val="auto"/>
          <w:sz w:val="22"/>
          <w:szCs w:val="22"/>
        </w:rPr>
        <w:t xml:space="preserve">small hand tools </w:t>
      </w:r>
      <w:r w:rsidR="009E1321" w:rsidRPr="00C45E7F">
        <w:rPr>
          <w:rFonts w:ascii="Bodoni MT" w:hAnsi="Bodoni MT"/>
          <w:color w:val="auto"/>
          <w:sz w:val="22"/>
          <w:szCs w:val="22"/>
        </w:rPr>
        <w:t xml:space="preserve">to </w:t>
      </w:r>
      <w:r w:rsidR="00283584" w:rsidRPr="00C45E7F">
        <w:rPr>
          <w:rFonts w:ascii="Bodoni MT" w:hAnsi="Bodoni MT"/>
          <w:color w:val="auto"/>
          <w:sz w:val="22"/>
          <w:szCs w:val="22"/>
        </w:rPr>
        <w:t>manufacture car heaters</w:t>
      </w:r>
    </w:p>
    <w:p w:rsidR="004615E4" w:rsidRPr="00C45E7F" w:rsidRDefault="004615E4" w:rsidP="00B431B7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Ensures </w:t>
      </w:r>
      <w:r w:rsidR="004A703A" w:rsidRPr="00C45E7F">
        <w:rPr>
          <w:rFonts w:ascii="Bodoni MT" w:hAnsi="Bodoni MT"/>
          <w:color w:val="auto"/>
          <w:sz w:val="22"/>
          <w:szCs w:val="22"/>
        </w:rPr>
        <w:t xml:space="preserve">the production of quality </w:t>
      </w:r>
      <w:r w:rsidR="002C6D30" w:rsidRPr="00C45E7F">
        <w:rPr>
          <w:rFonts w:ascii="Bodoni MT" w:hAnsi="Bodoni MT"/>
          <w:color w:val="auto"/>
          <w:sz w:val="22"/>
          <w:szCs w:val="22"/>
        </w:rPr>
        <w:t>parts</w:t>
      </w:r>
    </w:p>
    <w:p w:rsidR="00680970" w:rsidRPr="00C45E7F" w:rsidRDefault="00A544C8" w:rsidP="00B431B7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Perform</w:t>
      </w:r>
      <w:r w:rsidR="00680970" w:rsidRPr="00C45E7F">
        <w:rPr>
          <w:rFonts w:ascii="Bodoni MT" w:hAnsi="Bodoni MT"/>
          <w:color w:val="auto"/>
          <w:sz w:val="22"/>
          <w:szCs w:val="22"/>
        </w:rPr>
        <w:t>s</w:t>
      </w:r>
      <w:r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0840E2" w:rsidRPr="00C45E7F">
        <w:rPr>
          <w:rFonts w:ascii="Bodoni MT" w:hAnsi="Bodoni MT"/>
          <w:color w:val="auto"/>
          <w:sz w:val="22"/>
          <w:szCs w:val="22"/>
        </w:rPr>
        <w:t xml:space="preserve">testing on all </w:t>
      </w:r>
      <w:r w:rsidR="004E52E9" w:rsidRPr="00C45E7F">
        <w:rPr>
          <w:rFonts w:ascii="Bodoni MT" w:hAnsi="Bodoni MT"/>
          <w:color w:val="auto"/>
          <w:sz w:val="22"/>
          <w:szCs w:val="22"/>
        </w:rPr>
        <w:t>products before</w:t>
      </w:r>
      <w:r w:rsidR="00FF600E" w:rsidRPr="00C45E7F">
        <w:rPr>
          <w:rFonts w:ascii="Bodoni MT" w:hAnsi="Bodoni MT"/>
          <w:color w:val="auto"/>
          <w:sz w:val="22"/>
          <w:szCs w:val="22"/>
        </w:rPr>
        <w:t xml:space="preserve"> prior to packaging and </w:t>
      </w:r>
      <w:r w:rsidR="00BB4E7E" w:rsidRPr="00C45E7F">
        <w:rPr>
          <w:rFonts w:ascii="Bodoni MT" w:hAnsi="Bodoni MT"/>
          <w:color w:val="auto"/>
          <w:sz w:val="22"/>
          <w:szCs w:val="22"/>
        </w:rPr>
        <w:t>distribution</w:t>
      </w:r>
    </w:p>
    <w:p w:rsidR="00FF5332" w:rsidRPr="00C45E7F" w:rsidRDefault="00FF5332" w:rsidP="00B431B7">
      <w:pPr>
        <w:pStyle w:val="ListBullet"/>
        <w:numPr>
          <w:ilvl w:val="0"/>
          <w:numId w:val="0"/>
        </w:numPr>
        <w:ind w:left="-360"/>
        <w:rPr>
          <w:rFonts w:ascii="Bodoni MT" w:hAnsi="Bodoni MT"/>
          <w:color w:val="auto"/>
          <w:sz w:val="22"/>
          <w:szCs w:val="22"/>
        </w:rPr>
      </w:pPr>
    </w:p>
    <w:p w:rsidR="000B7921" w:rsidRPr="00C45E7F" w:rsidRDefault="00FF5332" w:rsidP="00B431B7">
      <w:pPr>
        <w:pStyle w:val="Subsection"/>
        <w:ind w:left="-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Dishwasher</w:t>
      </w:r>
      <w:r w:rsidR="0091582E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0B7921" w:rsidRPr="00C45E7F">
        <w:rPr>
          <w:rFonts w:ascii="Bodoni MT" w:hAnsi="Bodoni MT"/>
          <w:color w:val="auto"/>
          <w:sz w:val="22"/>
          <w:szCs w:val="22"/>
        </w:rPr>
        <w:sym w:font="Wingdings 2" w:char="F097"/>
      </w:r>
      <w:r w:rsidR="000B7921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C90AA5" w:rsidRPr="00C45E7F">
        <w:rPr>
          <w:rFonts w:ascii="Bodoni MT" w:hAnsi="Bodoni MT"/>
          <w:color w:val="auto"/>
          <w:sz w:val="22"/>
          <w:szCs w:val="22"/>
        </w:rPr>
        <w:t>August 2012</w:t>
      </w:r>
      <w:r w:rsidR="000B7921" w:rsidRPr="00C45E7F">
        <w:rPr>
          <w:rFonts w:ascii="Bodoni MT" w:hAnsi="Bodoni MT"/>
          <w:color w:val="auto"/>
          <w:sz w:val="22"/>
          <w:szCs w:val="22"/>
        </w:rPr>
        <w:t xml:space="preserve"> – </w:t>
      </w:r>
      <w:r w:rsidR="00C90AA5" w:rsidRPr="00C45E7F">
        <w:rPr>
          <w:rFonts w:ascii="Bodoni MT" w:hAnsi="Bodoni MT"/>
          <w:color w:val="auto"/>
          <w:sz w:val="22"/>
          <w:szCs w:val="22"/>
        </w:rPr>
        <w:t>July 2013</w:t>
      </w:r>
      <w:r w:rsidR="003F345F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3F345F" w:rsidRPr="00C45E7F">
        <w:rPr>
          <w:rFonts w:ascii="Bodoni MT" w:hAnsi="Bodoni MT"/>
          <w:color w:val="auto"/>
          <w:sz w:val="22"/>
          <w:szCs w:val="22"/>
        </w:rPr>
        <w:sym w:font="Wingdings 2" w:char="F097"/>
      </w:r>
      <w:r w:rsidR="003F345F" w:rsidRPr="00C45E7F">
        <w:rPr>
          <w:rFonts w:ascii="Bodoni MT" w:hAnsi="Bodoni MT"/>
          <w:color w:val="auto"/>
          <w:sz w:val="22"/>
          <w:szCs w:val="22"/>
        </w:rPr>
        <w:t xml:space="preserve"> Minnetonka</w:t>
      </w:r>
      <w:r w:rsidR="007F4251" w:rsidRPr="00C45E7F">
        <w:rPr>
          <w:rFonts w:ascii="Bodoni MT" w:hAnsi="Bodoni MT"/>
          <w:color w:val="auto"/>
          <w:sz w:val="22"/>
          <w:szCs w:val="22"/>
        </w:rPr>
        <w:t xml:space="preserve">, MN </w:t>
      </w:r>
    </w:p>
    <w:p w:rsidR="00B6102E" w:rsidRPr="00C45E7F" w:rsidRDefault="00B6102E" w:rsidP="00B431B7">
      <w:pPr>
        <w:pStyle w:val="Subsection"/>
        <w:ind w:left="-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Macy’s</w:t>
      </w:r>
    </w:p>
    <w:p w:rsidR="000B7921" w:rsidRPr="00C45E7F" w:rsidRDefault="00CB1C81" w:rsidP="00B431B7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Performed routine kitchen maintenance</w:t>
      </w:r>
      <w:r w:rsidR="00C42105" w:rsidRPr="00C45E7F">
        <w:rPr>
          <w:rFonts w:ascii="Bodoni MT" w:hAnsi="Bodoni MT"/>
          <w:color w:val="auto"/>
          <w:sz w:val="22"/>
          <w:szCs w:val="22"/>
        </w:rPr>
        <w:t xml:space="preserve"> (e.g. trash removal </w:t>
      </w:r>
      <w:r w:rsidR="008B6690" w:rsidRPr="00C45E7F">
        <w:rPr>
          <w:rFonts w:ascii="Bodoni MT" w:hAnsi="Bodoni MT"/>
          <w:color w:val="auto"/>
          <w:sz w:val="22"/>
          <w:szCs w:val="22"/>
        </w:rPr>
        <w:t>and dishwashing)</w:t>
      </w:r>
    </w:p>
    <w:p w:rsidR="000B7921" w:rsidRPr="00C45E7F" w:rsidRDefault="00904E9E" w:rsidP="00B431B7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Sanitized and dried </w:t>
      </w:r>
      <w:r w:rsidR="006E5CDC" w:rsidRPr="00C45E7F">
        <w:rPr>
          <w:rFonts w:ascii="Bodoni MT" w:hAnsi="Bodoni MT"/>
          <w:color w:val="auto"/>
          <w:sz w:val="22"/>
          <w:szCs w:val="22"/>
        </w:rPr>
        <w:t xml:space="preserve">all dishes, cutlery, and </w:t>
      </w:r>
      <w:r w:rsidR="0083441D" w:rsidRPr="00C45E7F">
        <w:rPr>
          <w:rFonts w:ascii="Bodoni MT" w:hAnsi="Bodoni MT"/>
          <w:color w:val="auto"/>
          <w:sz w:val="22"/>
          <w:szCs w:val="22"/>
        </w:rPr>
        <w:t>assorted utensils</w:t>
      </w:r>
    </w:p>
    <w:p w:rsidR="000B7921" w:rsidRPr="00C45E7F" w:rsidRDefault="00CC5F20" w:rsidP="00B431B7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Organized </w:t>
      </w:r>
      <w:r w:rsidR="006C51E7" w:rsidRPr="00C45E7F">
        <w:rPr>
          <w:rFonts w:ascii="Bodoni MT" w:hAnsi="Bodoni MT"/>
          <w:color w:val="auto"/>
          <w:sz w:val="22"/>
          <w:szCs w:val="22"/>
        </w:rPr>
        <w:t>kitchen</w:t>
      </w:r>
      <w:r w:rsidR="003C491D" w:rsidRPr="00C45E7F">
        <w:rPr>
          <w:rFonts w:ascii="Bodoni MT" w:hAnsi="Bodoni MT"/>
          <w:color w:val="auto"/>
          <w:sz w:val="22"/>
          <w:szCs w:val="22"/>
        </w:rPr>
        <w:t xml:space="preserve">ware </w:t>
      </w:r>
      <w:r w:rsidR="00FD1BE9" w:rsidRPr="00C45E7F">
        <w:rPr>
          <w:rFonts w:ascii="Bodoni MT" w:hAnsi="Bodoni MT"/>
          <w:color w:val="auto"/>
          <w:sz w:val="22"/>
          <w:szCs w:val="22"/>
        </w:rPr>
        <w:t xml:space="preserve">to ensure expeditious </w:t>
      </w:r>
      <w:r w:rsidR="0041589A" w:rsidRPr="00C45E7F">
        <w:rPr>
          <w:rFonts w:ascii="Bodoni MT" w:hAnsi="Bodoni MT"/>
          <w:color w:val="auto"/>
          <w:sz w:val="22"/>
          <w:szCs w:val="22"/>
        </w:rPr>
        <w:t xml:space="preserve">utility </w:t>
      </w:r>
    </w:p>
    <w:p w:rsidR="000B7921" w:rsidRPr="00C45E7F" w:rsidRDefault="006C51E7" w:rsidP="00B431B7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Assisted prep cooks and other team members, as needed </w:t>
      </w:r>
    </w:p>
    <w:p w:rsidR="00814127" w:rsidRPr="00C45E7F" w:rsidRDefault="00814127" w:rsidP="00814127">
      <w:pPr>
        <w:pStyle w:val="ListBullet"/>
        <w:numPr>
          <w:ilvl w:val="0"/>
          <w:numId w:val="0"/>
        </w:numPr>
        <w:ind w:left="-360"/>
        <w:rPr>
          <w:rFonts w:ascii="Bodoni MT" w:hAnsi="Bodoni MT"/>
          <w:color w:val="auto"/>
          <w:sz w:val="22"/>
          <w:szCs w:val="22"/>
        </w:rPr>
      </w:pPr>
    </w:p>
    <w:p w:rsidR="000B7921" w:rsidRPr="00C45E7F" w:rsidRDefault="003B4587" w:rsidP="00B431B7">
      <w:pPr>
        <w:pStyle w:val="Subsection"/>
        <w:ind w:left="-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Dishwasher</w:t>
      </w:r>
      <w:r w:rsidR="0091582E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0B7921" w:rsidRPr="00C45E7F">
        <w:rPr>
          <w:rFonts w:ascii="Bodoni MT" w:hAnsi="Bodoni MT"/>
          <w:color w:val="auto"/>
          <w:sz w:val="22"/>
          <w:szCs w:val="22"/>
        </w:rPr>
        <w:sym w:font="Wingdings 2" w:char="F097"/>
      </w:r>
      <w:r w:rsidR="0091582E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E95E2E" w:rsidRPr="00C45E7F">
        <w:rPr>
          <w:rFonts w:ascii="Bodoni MT" w:hAnsi="Bodoni MT"/>
          <w:color w:val="auto"/>
          <w:sz w:val="22"/>
          <w:szCs w:val="22"/>
        </w:rPr>
        <w:t>November 2010</w:t>
      </w:r>
      <w:r w:rsidR="000B7921" w:rsidRPr="00C45E7F">
        <w:rPr>
          <w:rFonts w:ascii="Bodoni MT" w:hAnsi="Bodoni MT"/>
          <w:color w:val="auto"/>
          <w:sz w:val="22"/>
          <w:szCs w:val="22"/>
        </w:rPr>
        <w:t xml:space="preserve"> – </w:t>
      </w:r>
      <w:r w:rsidR="00E95E2E" w:rsidRPr="00C45E7F">
        <w:rPr>
          <w:rFonts w:ascii="Bodoni MT" w:hAnsi="Bodoni MT"/>
          <w:color w:val="auto"/>
          <w:sz w:val="22"/>
          <w:szCs w:val="22"/>
        </w:rPr>
        <w:t>January 2011</w:t>
      </w:r>
      <w:r w:rsidR="00F21C07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F21C07" w:rsidRPr="00C45E7F">
        <w:rPr>
          <w:rFonts w:ascii="Bodoni MT" w:hAnsi="Bodoni MT"/>
          <w:color w:val="auto"/>
          <w:sz w:val="22"/>
          <w:szCs w:val="22"/>
        </w:rPr>
        <w:sym w:font="Wingdings 2" w:char="F097"/>
      </w:r>
      <w:r w:rsidR="00F21C07" w:rsidRPr="00C45E7F">
        <w:rPr>
          <w:rFonts w:ascii="Bodoni MT" w:hAnsi="Bodoni MT"/>
          <w:color w:val="auto"/>
          <w:sz w:val="22"/>
          <w:szCs w:val="22"/>
        </w:rPr>
        <w:t xml:space="preserve"> Downtown Minneapolis</w:t>
      </w:r>
    </w:p>
    <w:p w:rsidR="00B6102E" w:rsidRPr="00C45E7F" w:rsidRDefault="00B6102E" w:rsidP="00B431B7">
      <w:pPr>
        <w:pStyle w:val="Subsection"/>
        <w:ind w:left="-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Macy’s</w:t>
      </w:r>
    </w:p>
    <w:p w:rsidR="000B7921" w:rsidRPr="00C45E7F" w:rsidRDefault="00813FB7" w:rsidP="00B431B7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See responsibilities listed above.</w:t>
      </w:r>
    </w:p>
    <w:p w:rsidR="00C8328B" w:rsidRPr="00C45E7F" w:rsidRDefault="00C8328B" w:rsidP="00B431B7">
      <w:pPr>
        <w:pStyle w:val="Subsection"/>
        <w:ind w:left="-360"/>
        <w:rPr>
          <w:rFonts w:ascii="Bodoni MT" w:hAnsi="Bodoni MT"/>
          <w:color w:val="auto"/>
          <w:sz w:val="22"/>
          <w:szCs w:val="22"/>
        </w:rPr>
      </w:pPr>
    </w:p>
    <w:p w:rsidR="00632CBA" w:rsidRDefault="009E6327" w:rsidP="00632CBA">
      <w:pPr>
        <w:pStyle w:val="Subsection"/>
        <w:ind w:left="-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Cashier Clerk</w:t>
      </w:r>
      <w:r w:rsidR="0091582E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632CBA" w:rsidRPr="00C45E7F">
        <w:rPr>
          <w:rFonts w:ascii="Bodoni MT" w:hAnsi="Bodoni MT"/>
          <w:color w:val="auto"/>
          <w:sz w:val="22"/>
          <w:szCs w:val="22"/>
        </w:rPr>
        <w:sym w:font="Wingdings 2" w:char="F097"/>
      </w:r>
      <w:r w:rsidR="00632CBA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575444" w:rsidRPr="00C45E7F">
        <w:rPr>
          <w:rFonts w:ascii="Bodoni MT" w:hAnsi="Bodoni MT"/>
          <w:color w:val="auto"/>
          <w:sz w:val="22"/>
          <w:szCs w:val="22"/>
        </w:rPr>
        <w:t>2009</w:t>
      </w:r>
      <w:r w:rsidR="00632CBA" w:rsidRPr="00C45E7F">
        <w:rPr>
          <w:rFonts w:ascii="Bodoni MT" w:hAnsi="Bodoni MT"/>
          <w:color w:val="auto"/>
          <w:sz w:val="22"/>
          <w:szCs w:val="22"/>
        </w:rPr>
        <w:t xml:space="preserve"> – </w:t>
      </w:r>
      <w:r w:rsidR="00575444" w:rsidRPr="00C45E7F">
        <w:rPr>
          <w:rFonts w:ascii="Bodoni MT" w:hAnsi="Bodoni MT"/>
          <w:color w:val="auto"/>
          <w:sz w:val="22"/>
          <w:szCs w:val="22"/>
        </w:rPr>
        <w:t>2010</w:t>
      </w:r>
      <w:r w:rsidR="00F837AF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D34633" w:rsidRPr="00C45E7F">
        <w:rPr>
          <w:rFonts w:ascii="Bodoni MT" w:hAnsi="Bodoni MT"/>
          <w:color w:val="auto"/>
          <w:sz w:val="22"/>
          <w:szCs w:val="22"/>
        </w:rPr>
        <w:sym w:font="Wingdings 2" w:char="F097"/>
      </w:r>
      <w:r w:rsidR="00D34633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ED2E3A" w:rsidRPr="00C45E7F">
        <w:rPr>
          <w:rFonts w:ascii="Bodoni MT" w:hAnsi="Bodoni MT"/>
          <w:color w:val="auto"/>
          <w:sz w:val="22"/>
          <w:szCs w:val="22"/>
        </w:rPr>
        <w:t>Roseville, MN</w:t>
      </w:r>
    </w:p>
    <w:p w:rsidR="00F10942" w:rsidRPr="00C45E7F" w:rsidRDefault="00F10942" w:rsidP="00632CBA">
      <w:pPr>
        <w:pStyle w:val="Subsection"/>
        <w:ind w:left="-360"/>
        <w:rPr>
          <w:rFonts w:ascii="Bodoni MT" w:hAnsi="Bodoni MT"/>
          <w:color w:val="auto"/>
          <w:sz w:val="22"/>
          <w:szCs w:val="22"/>
        </w:rPr>
      </w:pPr>
      <w:proofErr w:type="spellStart"/>
      <w:r w:rsidRPr="00C45E7F">
        <w:rPr>
          <w:rFonts w:ascii="Bodoni MT" w:hAnsi="Bodoni MT"/>
          <w:color w:val="auto"/>
          <w:sz w:val="22"/>
          <w:szCs w:val="22"/>
        </w:rPr>
        <w:t>Herbergers</w:t>
      </w:r>
      <w:proofErr w:type="spellEnd"/>
    </w:p>
    <w:p w:rsidR="00895A6D" w:rsidRPr="00C45E7F" w:rsidRDefault="00895A6D" w:rsidP="00895A6D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Provided quality customer service at cash wrap</w:t>
      </w:r>
    </w:p>
    <w:p w:rsidR="00895A6D" w:rsidRPr="00C45E7F" w:rsidRDefault="00895A6D" w:rsidP="00895A6D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Maintained accurate and </w:t>
      </w:r>
      <w:proofErr w:type="spellStart"/>
      <w:r w:rsidRPr="00C45E7F">
        <w:rPr>
          <w:rFonts w:ascii="Bodoni MT" w:hAnsi="Bodoni MT"/>
          <w:color w:val="auto"/>
          <w:sz w:val="22"/>
          <w:szCs w:val="22"/>
        </w:rPr>
        <w:t>knowledgable</w:t>
      </w:r>
      <w:proofErr w:type="spellEnd"/>
      <w:r w:rsidRPr="00C45E7F">
        <w:rPr>
          <w:rFonts w:ascii="Bodoni MT" w:hAnsi="Bodoni MT"/>
          <w:color w:val="auto"/>
          <w:sz w:val="22"/>
          <w:szCs w:val="22"/>
        </w:rPr>
        <w:t xml:space="preserve"> insight about </w:t>
      </w:r>
      <w:r w:rsidR="003C73D2" w:rsidRPr="00C45E7F">
        <w:rPr>
          <w:rFonts w:ascii="Bodoni MT" w:hAnsi="Bodoni MT"/>
          <w:color w:val="auto"/>
          <w:sz w:val="22"/>
          <w:szCs w:val="22"/>
        </w:rPr>
        <w:t>p</w:t>
      </w:r>
      <w:r w:rsidRPr="00C45E7F">
        <w:rPr>
          <w:rFonts w:ascii="Bodoni MT" w:hAnsi="Bodoni MT"/>
          <w:color w:val="auto"/>
          <w:sz w:val="22"/>
          <w:szCs w:val="22"/>
        </w:rPr>
        <w:t>roducts and promotions</w:t>
      </w:r>
    </w:p>
    <w:p w:rsidR="00683758" w:rsidRPr="00C45E7F" w:rsidRDefault="00683758" w:rsidP="00895A6D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Assisted </w:t>
      </w:r>
      <w:r w:rsidR="00CE0149" w:rsidRPr="00C45E7F">
        <w:rPr>
          <w:rFonts w:ascii="Bodoni MT" w:hAnsi="Bodoni MT"/>
          <w:color w:val="auto"/>
          <w:sz w:val="22"/>
          <w:szCs w:val="22"/>
        </w:rPr>
        <w:t xml:space="preserve">all guests </w:t>
      </w:r>
      <w:r w:rsidR="00B3530C" w:rsidRPr="00C45E7F">
        <w:rPr>
          <w:rFonts w:ascii="Bodoni MT" w:hAnsi="Bodoni MT"/>
          <w:color w:val="auto"/>
          <w:sz w:val="22"/>
          <w:szCs w:val="22"/>
        </w:rPr>
        <w:t>and stocked sales floor, as needed</w:t>
      </w:r>
    </w:p>
    <w:p w:rsidR="009C1CDA" w:rsidRPr="00C45E7F" w:rsidRDefault="008558CB" w:rsidP="00895A6D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Cleaned and reorganized fitting rooms</w:t>
      </w:r>
      <w:r w:rsidR="003026FF" w:rsidRPr="00C45E7F">
        <w:rPr>
          <w:rFonts w:ascii="Bodoni MT" w:hAnsi="Bodoni MT"/>
          <w:color w:val="auto"/>
          <w:sz w:val="22"/>
          <w:szCs w:val="22"/>
        </w:rPr>
        <w:t>, retur</w:t>
      </w:r>
      <w:r w:rsidR="003808DA" w:rsidRPr="00C45E7F">
        <w:rPr>
          <w:rFonts w:ascii="Bodoni MT" w:hAnsi="Bodoni MT"/>
          <w:color w:val="auto"/>
          <w:sz w:val="22"/>
          <w:szCs w:val="22"/>
        </w:rPr>
        <w:t xml:space="preserve">ning merchandise to the floor </w:t>
      </w:r>
    </w:p>
    <w:p w:rsidR="009E6327" w:rsidRPr="00C45E7F" w:rsidRDefault="00F54172" w:rsidP="002502E8">
      <w:pPr>
        <w:pStyle w:val="ListBullet"/>
        <w:numPr>
          <w:ilvl w:val="0"/>
          <w:numId w:val="21"/>
        </w:numPr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Handled </w:t>
      </w:r>
      <w:r w:rsidR="00B2601B" w:rsidRPr="00C45E7F">
        <w:rPr>
          <w:rFonts w:ascii="Bodoni MT" w:hAnsi="Bodoni MT"/>
          <w:color w:val="auto"/>
          <w:sz w:val="22"/>
          <w:szCs w:val="22"/>
        </w:rPr>
        <w:t>returns and exchanges</w:t>
      </w:r>
    </w:p>
    <w:p w:rsidR="009E6327" w:rsidRPr="00C45E7F" w:rsidRDefault="00204FEB" w:rsidP="00204FEB">
      <w:pPr>
        <w:pStyle w:val="Section"/>
        <w:tabs>
          <w:tab w:val="left" w:pos="2280"/>
        </w:tabs>
        <w:ind w:left="-360"/>
        <w:rPr>
          <w:rFonts w:ascii="Bodoni MT" w:hAnsi="Bodoni MT"/>
          <w:b/>
          <w:color w:val="auto"/>
          <w:sz w:val="22"/>
          <w:szCs w:val="22"/>
        </w:rPr>
      </w:pPr>
      <w:r w:rsidRPr="00C45E7F">
        <w:rPr>
          <w:rFonts w:ascii="Bodoni MT" w:hAnsi="Bodoni MT"/>
          <w:b/>
          <w:color w:val="auto"/>
          <w:sz w:val="22"/>
          <w:szCs w:val="22"/>
        </w:rPr>
        <w:t>SKILLS</w:t>
      </w:r>
    </w:p>
    <w:p w:rsidR="00C8328B" w:rsidRPr="00C45E7F" w:rsidRDefault="00022463" w:rsidP="00B431B7">
      <w:pPr>
        <w:pStyle w:val="ListBullet"/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Great communication and interpersonal ability</w:t>
      </w:r>
    </w:p>
    <w:p w:rsidR="00022463" w:rsidRPr="00C45E7F" w:rsidRDefault="0077668D" w:rsidP="00B431B7">
      <w:pPr>
        <w:pStyle w:val="ListBullet"/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Hands-on worker</w:t>
      </w:r>
      <w:r w:rsidR="009D4C9F" w:rsidRPr="00C45E7F">
        <w:rPr>
          <w:rFonts w:ascii="Bodoni MT" w:hAnsi="Bodoni MT"/>
          <w:color w:val="auto"/>
          <w:sz w:val="22"/>
          <w:szCs w:val="22"/>
        </w:rPr>
        <w:t xml:space="preserve"> and quick-learner</w:t>
      </w:r>
    </w:p>
    <w:p w:rsidR="005D5DBB" w:rsidRPr="00C45E7F" w:rsidRDefault="005D5DBB" w:rsidP="00B431B7">
      <w:pPr>
        <w:pStyle w:val="ListBullet"/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Thrives in chaotic work </w:t>
      </w:r>
      <w:r w:rsidR="004E6677" w:rsidRPr="00C45E7F">
        <w:rPr>
          <w:rFonts w:ascii="Bodoni MT" w:hAnsi="Bodoni MT"/>
          <w:color w:val="auto"/>
          <w:sz w:val="22"/>
          <w:szCs w:val="22"/>
        </w:rPr>
        <w:t>environment</w:t>
      </w:r>
    </w:p>
    <w:p w:rsidR="00C45E7F" w:rsidRPr="00C45E7F" w:rsidRDefault="007C085A" w:rsidP="00C45E7F">
      <w:pPr>
        <w:pStyle w:val="ListBullet"/>
        <w:ind w:left="-360" w:firstLine="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 xml:space="preserve">Follows instructions and supervisor </w:t>
      </w:r>
      <w:r w:rsidR="00871238" w:rsidRPr="00C45E7F">
        <w:rPr>
          <w:rFonts w:ascii="Bodoni MT" w:hAnsi="Bodoni MT"/>
          <w:color w:val="auto"/>
          <w:sz w:val="22"/>
          <w:szCs w:val="22"/>
        </w:rPr>
        <w:t>direction</w:t>
      </w:r>
      <w:r w:rsidR="00DB2748" w:rsidRPr="00C45E7F">
        <w:rPr>
          <w:rFonts w:ascii="Bodoni MT" w:hAnsi="Bodoni MT"/>
          <w:color w:val="auto"/>
          <w:sz w:val="22"/>
          <w:szCs w:val="22"/>
        </w:rPr>
        <w:t>, performing all tasks as required</w:t>
      </w:r>
    </w:p>
    <w:p w:rsidR="00C45E7F" w:rsidRPr="00C45E7F" w:rsidRDefault="00C45E7F" w:rsidP="00C45E7F">
      <w:pPr>
        <w:pStyle w:val="ListBullet"/>
        <w:numPr>
          <w:ilvl w:val="0"/>
          <w:numId w:val="0"/>
        </w:numPr>
        <w:ind w:left="-360"/>
        <w:rPr>
          <w:rFonts w:ascii="Bodoni MT" w:hAnsi="Bodoni MT"/>
          <w:b/>
          <w:color w:val="auto"/>
          <w:sz w:val="22"/>
          <w:szCs w:val="22"/>
        </w:rPr>
      </w:pPr>
    </w:p>
    <w:p w:rsidR="001D5D42" w:rsidRPr="00C45E7F" w:rsidRDefault="001D5D42" w:rsidP="00C45E7F">
      <w:pPr>
        <w:pStyle w:val="ListBullet"/>
        <w:numPr>
          <w:ilvl w:val="0"/>
          <w:numId w:val="0"/>
        </w:numPr>
        <w:ind w:left="-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b/>
          <w:color w:val="auto"/>
          <w:sz w:val="22"/>
          <w:szCs w:val="22"/>
        </w:rPr>
        <w:t>EDUCATION</w:t>
      </w:r>
    </w:p>
    <w:p w:rsidR="00F74E51" w:rsidRPr="00C45E7F" w:rsidRDefault="001E0521" w:rsidP="00F74E51">
      <w:pPr>
        <w:pStyle w:val="Subsection"/>
        <w:ind w:left="-360"/>
        <w:rPr>
          <w:rFonts w:ascii="Bodoni MT" w:hAnsi="Bodoni MT"/>
          <w:color w:val="auto"/>
          <w:sz w:val="22"/>
          <w:szCs w:val="22"/>
        </w:rPr>
      </w:pPr>
      <w:r w:rsidRPr="00C45E7F">
        <w:rPr>
          <w:rFonts w:ascii="Bodoni MT" w:hAnsi="Bodoni MT"/>
          <w:color w:val="auto"/>
          <w:sz w:val="22"/>
          <w:szCs w:val="22"/>
        </w:rPr>
        <w:t>Work Opportunities Center</w:t>
      </w:r>
      <w:r w:rsidR="001D5D42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1D5D42" w:rsidRPr="00C45E7F">
        <w:rPr>
          <w:rFonts w:ascii="Bodoni MT" w:hAnsi="Bodoni MT"/>
          <w:color w:val="auto"/>
          <w:sz w:val="22"/>
          <w:szCs w:val="22"/>
        </w:rPr>
        <w:sym w:font="Wingdings 2" w:char="F097"/>
      </w:r>
      <w:r w:rsidR="001D5D42" w:rsidRPr="00C45E7F">
        <w:rPr>
          <w:rFonts w:ascii="Bodoni MT" w:hAnsi="Bodoni MT"/>
          <w:color w:val="auto"/>
          <w:sz w:val="22"/>
          <w:szCs w:val="22"/>
        </w:rPr>
        <w:t xml:space="preserve"> </w:t>
      </w:r>
      <w:r w:rsidR="009512F2" w:rsidRPr="00C45E7F">
        <w:rPr>
          <w:rFonts w:ascii="Bodoni MT" w:hAnsi="Bodoni MT"/>
          <w:color w:val="auto"/>
          <w:sz w:val="22"/>
          <w:szCs w:val="22"/>
        </w:rPr>
        <w:t>2002</w:t>
      </w:r>
    </w:p>
    <w:p w:rsidR="00C8328B" w:rsidRPr="00294823" w:rsidRDefault="009512F2" w:rsidP="00E24412">
      <w:pPr>
        <w:pStyle w:val="NormalIndent"/>
        <w:numPr>
          <w:ilvl w:val="0"/>
          <w:numId w:val="6"/>
        </w:numPr>
        <w:ind w:left="-360" w:firstLine="0"/>
        <w:rPr>
          <w:rFonts w:ascii="Bodoni MT" w:hAnsi="Bodoni MT"/>
          <w:color w:val="auto"/>
          <w:sz w:val="23"/>
          <w:szCs w:val="23"/>
        </w:rPr>
      </w:pPr>
      <w:r w:rsidRPr="00C45E7F">
        <w:rPr>
          <w:rFonts w:ascii="Bodoni MT" w:hAnsi="Bodoni MT"/>
          <w:color w:val="auto"/>
          <w:sz w:val="22"/>
          <w:szCs w:val="22"/>
        </w:rPr>
        <w:t>High School Diploma Recipient</w:t>
      </w:r>
      <w:bookmarkStart w:id="0" w:name="_GoBack"/>
      <w:bookmarkEnd w:id="0"/>
      <w:r w:rsidR="00204FEB" w:rsidRPr="00294823">
        <w:rPr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431ACA" wp14:editId="6567BABB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4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margin-left:0;margin-top:542.25pt;width:186.2pt;height:183.3pt;flip:x;z-index:25165619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t91w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Eig7fdcCAAC6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204FEB" w:rsidRPr="00294823">
        <w:rPr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381CE" wp14:editId="0547AEEE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3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0;margin-top:542.25pt;width:186.2pt;height:183.3pt;flip:x;z-index:25165721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0p52AIAALo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JfTSnnYAgAAugUAAA4AAAAAAAAAAAAAAAAALgIA&#10;AGRycy9lMm9Eb2MueG1sUEsBAi0AFAAGAAgAAAAhAKiiiRjhAAAACgEAAA8AAAAAAAAAAAAAAAAA&#10;MgUAAGRycy9kb3ducmV2LnhtbFBLBQYAAAAABAAEAPMAAABA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204FEB" w:rsidRPr="00294823">
        <w:rPr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E93F0" wp14:editId="0C4E2FDD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2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0;margin-top:542.25pt;width:186.2pt;height:183.3pt;flip:x;z-index:25165926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zP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BafzzP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204FEB" w:rsidRPr="00294823">
        <w:rPr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8EE450" wp14:editId="3AD99F4A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0;margin-top:542.25pt;width:186.2pt;height:183.3pt;flip:x;z-index:25165824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S7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AHxuS7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sectPr w:rsidR="00C8328B" w:rsidRPr="00294823">
      <w:pgSz w:w="12240" w:h="15840" w:code="1"/>
      <w:pgMar w:top="1080" w:right="1080" w:bottom="1080" w:left="1080" w:header="720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20" w:rsidRDefault="00A53620">
      <w:r>
        <w:separator/>
      </w:r>
    </w:p>
  </w:endnote>
  <w:endnote w:type="continuationSeparator" w:id="0">
    <w:p w:rsidR="00A53620" w:rsidRDefault="00A5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20" w:rsidRDefault="00A53620">
      <w:r>
        <w:separator/>
      </w:r>
    </w:p>
  </w:footnote>
  <w:footnote w:type="continuationSeparator" w:id="0">
    <w:p w:rsidR="00A53620" w:rsidRDefault="00A5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0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  <w:num w:numId="25">
    <w:abstractNumId w:val="11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20"/>
    <w:rsid w:val="00005B38"/>
    <w:rsid w:val="00022463"/>
    <w:rsid w:val="000840E2"/>
    <w:rsid w:val="000841C4"/>
    <w:rsid w:val="000863D6"/>
    <w:rsid w:val="000B391B"/>
    <w:rsid w:val="000B7921"/>
    <w:rsid w:val="000C4667"/>
    <w:rsid w:val="000D1692"/>
    <w:rsid w:val="00103F2F"/>
    <w:rsid w:val="00116BF7"/>
    <w:rsid w:val="001428AB"/>
    <w:rsid w:val="00147529"/>
    <w:rsid w:val="00182F93"/>
    <w:rsid w:val="001A5DE3"/>
    <w:rsid w:val="001D5D42"/>
    <w:rsid w:val="001E0521"/>
    <w:rsid w:val="001F67BD"/>
    <w:rsid w:val="00204FEB"/>
    <w:rsid w:val="00234B5B"/>
    <w:rsid w:val="002502E8"/>
    <w:rsid w:val="00256382"/>
    <w:rsid w:val="00283584"/>
    <w:rsid w:val="00294823"/>
    <w:rsid w:val="002A198C"/>
    <w:rsid w:val="002C6D30"/>
    <w:rsid w:val="003026FF"/>
    <w:rsid w:val="003808DA"/>
    <w:rsid w:val="003B4587"/>
    <w:rsid w:val="003C2F45"/>
    <w:rsid w:val="003C491D"/>
    <w:rsid w:val="003C73D2"/>
    <w:rsid w:val="003E421C"/>
    <w:rsid w:val="003F345F"/>
    <w:rsid w:val="0041589A"/>
    <w:rsid w:val="004430A2"/>
    <w:rsid w:val="004615E4"/>
    <w:rsid w:val="00477E9E"/>
    <w:rsid w:val="004A703A"/>
    <w:rsid w:val="004C249E"/>
    <w:rsid w:val="004E52E9"/>
    <w:rsid w:val="004E6677"/>
    <w:rsid w:val="0052673E"/>
    <w:rsid w:val="005302D6"/>
    <w:rsid w:val="00545EB5"/>
    <w:rsid w:val="00554264"/>
    <w:rsid w:val="00575444"/>
    <w:rsid w:val="005D5DBB"/>
    <w:rsid w:val="005F2873"/>
    <w:rsid w:val="0060765F"/>
    <w:rsid w:val="00622D49"/>
    <w:rsid w:val="00632CBA"/>
    <w:rsid w:val="00680970"/>
    <w:rsid w:val="00683758"/>
    <w:rsid w:val="006C51E7"/>
    <w:rsid w:val="006E5CDC"/>
    <w:rsid w:val="0077668D"/>
    <w:rsid w:val="007C085A"/>
    <w:rsid w:val="007F4251"/>
    <w:rsid w:val="00813FB7"/>
    <w:rsid w:val="00814127"/>
    <w:rsid w:val="0083441D"/>
    <w:rsid w:val="00844FFE"/>
    <w:rsid w:val="00845C9B"/>
    <w:rsid w:val="008558CB"/>
    <w:rsid w:val="00871238"/>
    <w:rsid w:val="0088133E"/>
    <w:rsid w:val="00895A6D"/>
    <w:rsid w:val="008B6690"/>
    <w:rsid w:val="008C64F9"/>
    <w:rsid w:val="00904E9E"/>
    <w:rsid w:val="0091582E"/>
    <w:rsid w:val="00917D3A"/>
    <w:rsid w:val="009512F2"/>
    <w:rsid w:val="009C1CDA"/>
    <w:rsid w:val="009D4C9F"/>
    <w:rsid w:val="009E1321"/>
    <w:rsid w:val="009E6327"/>
    <w:rsid w:val="00A44999"/>
    <w:rsid w:val="00A53620"/>
    <w:rsid w:val="00A544C8"/>
    <w:rsid w:val="00AD586B"/>
    <w:rsid w:val="00B2601B"/>
    <w:rsid w:val="00B3530C"/>
    <w:rsid w:val="00B36525"/>
    <w:rsid w:val="00B431B7"/>
    <w:rsid w:val="00B4476F"/>
    <w:rsid w:val="00B6102E"/>
    <w:rsid w:val="00B96C36"/>
    <w:rsid w:val="00BB4E7E"/>
    <w:rsid w:val="00BF1B5E"/>
    <w:rsid w:val="00BF6981"/>
    <w:rsid w:val="00C42105"/>
    <w:rsid w:val="00C45E7F"/>
    <w:rsid w:val="00C8328B"/>
    <w:rsid w:val="00C90AA5"/>
    <w:rsid w:val="00CB1C81"/>
    <w:rsid w:val="00CC16B8"/>
    <w:rsid w:val="00CC5F20"/>
    <w:rsid w:val="00CE0149"/>
    <w:rsid w:val="00D22E2D"/>
    <w:rsid w:val="00D26424"/>
    <w:rsid w:val="00D33C53"/>
    <w:rsid w:val="00D34633"/>
    <w:rsid w:val="00DB2748"/>
    <w:rsid w:val="00E14483"/>
    <w:rsid w:val="00E24412"/>
    <w:rsid w:val="00E35356"/>
    <w:rsid w:val="00E95E2E"/>
    <w:rsid w:val="00ED2E3A"/>
    <w:rsid w:val="00F00C10"/>
    <w:rsid w:val="00F10942"/>
    <w:rsid w:val="00F162D6"/>
    <w:rsid w:val="00F21C07"/>
    <w:rsid w:val="00F54172"/>
    <w:rsid w:val="00F65D94"/>
    <w:rsid w:val="00F74E51"/>
    <w:rsid w:val="00F837AF"/>
    <w:rsid w:val="00FA106A"/>
    <w:rsid w:val="00FD1BE9"/>
    <w:rsid w:val="00FF5332"/>
    <w:rsid w:val="00FF600E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ss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E2C55EF1EC49E291AE92BBAA159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0FCE6-08EB-49B9-9DB6-F0B6C193675B}"/>
      </w:docPartPr>
      <w:docPartBody>
        <w:p w:rsidR="00000000" w:rsidRDefault="00943C8D">
          <w:pPr>
            <w:pStyle w:val="66E2C55EF1EC49E291AE92BBAA159A97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D"/>
    <w:rsid w:val="009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16B130348D4F14B8A6CE40B6F49300">
    <w:name w:val="3F16B130348D4F14B8A6CE40B6F49300"/>
  </w:style>
  <w:style w:type="paragraph" w:customStyle="1" w:styleId="38CA64E3E3F24CBC8EB1646C3C19235A">
    <w:name w:val="38CA64E3E3F24CBC8EB1646C3C19235A"/>
  </w:style>
  <w:style w:type="paragraph" w:customStyle="1" w:styleId="BB5A89E4897E429C926409415B617626">
    <w:name w:val="BB5A89E4897E429C926409415B617626"/>
  </w:style>
  <w:style w:type="paragraph" w:customStyle="1" w:styleId="32B1C15E5E434179B11E2EA9C539D35B">
    <w:name w:val="32B1C15E5E434179B11E2EA9C539D35B"/>
  </w:style>
  <w:style w:type="paragraph" w:customStyle="1" w:styleId="39D1BBC48A1C4BBAB509F967982C6DB0">
    <w:name w:val="39D1BBC48A1C4BBAB509F967982C6DB0"/>
  </w:style>
  <w:style w:type="paragraph" w:customStyle="1" w:styleId="6F4BCDA7775342F28601E34BA45AF86D">
    <w:name w:val="6F4BCDA7775342F28601E34BA45AF86D"/>
  </w:style>
  <w:style w:type="paragraph" w:customStyle="1" w:styleId="7C6D9C9F6138429FB68FBADF6EA4C97D">
    <w:name w:val="7C6D9C9F6138429FB68FBADF6EA4C97D"/>
  </w:style>
  <w:style w:type="paragraph" w:customStyle="1" w:styleId="87055EBEF27947459F56CC208C64E2A3">
    <w:name w:val="87055EBEF27947459F56CC208C64E2A3"/>
  </w:style>
  <w:style w:type="paragraph" w:customStyle="1" w:styleId="05118025C65045C0AFDFC26D0416B76F">
    <w:name w:val="05118025C65045C0AFDFC26D0416B76F"/>
  </w:style>
  <w:style w:type="paragraph" w:customStyle="1" w:styleId="66E2C55EF1EC49E291AE92BBAA159A97">
    <w:name w:val="66E2C55EF1EC49E291AE92BBAA159A97"/>
  </w:style>
  <w:style w:type="paragraph" w:customStyle="1" w:styleId="B976F7AC883C455ABA0510B13A7B63A8">
    <w:name w:val="B976F7AC883C455ABA0510B13A7B63A8"/>
  </w:style>
  <w:style w:type="paragraph" w:customStyle="1" w:styleId="85EC891B66CF424891D7AC544E835340">
    <w:name w:val="85EC891B66CF424891D7AC544E835340"/>
  </w:style>
  <w:style w:type="paragraph" w:customStyle="1" w:styleId="5A66003C562D4DA19C92CCABB5F56443">
    <w:name w:val="5A66003C562D4DA19C92CCABB5F56443"/>
  </w:style>
  <w:style w:type="paragraph" w:customStyle="1" w:styleId="9E31735B1627485F8709D1480458E80D">
    <w:name w:val="9E31735B1627485F8709D1480458E80D"/>
    <w:rsid w:val="00943C8D"/>
  </w:style>
  <w:style w:type="paragraph" w:customStyle="1" w:styleId="CF6ABE00497946C5918718A0E96D52D6">
    <w:name w:val="CF6ABE00497946C5918718A0E96D52D6"/>
    <w:rsid w:val="00943C8D"/>
  </w:style>
  <w:style w:type="paragraph" w:customStyle="1" w:styleId="438DE181910A4DD7B455DBBA65B9A050">
    <w:name w:val="438DE181910A4DD7B455DBBA65B9A050"/>
    <w:rsid w:val="00943C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16B130348D4F14B8A6CE40B6F49300">
    <w:name w:val="3F16B130348D4F14B8A6CE40B6F49300"/>
  </w:style>
  <w:style w:type="paragraph" w:customStyle="1" w:styleId="38CA64E3E3F24CBC8EB1646C3C19235A">
    <w:name w:val="38CA64E3E3F24CBC8EB1646C3C19235A"/>
  </w:style>
  <w:style w:type="paragraph" w:customStyle="1" w:styleId="BB5A89E4897E429C926409415B617626">
    <w:name w:val="BB5A89E4897E429C926409415B617626"/>
  </w:style>
  <w:style w:type="paragraph" w:customStyle="1" w:styleId="32B1C15E5E434179B11E2EA9C539D35B">
    <w:name w:val="32B1C15E5E434179B11E2EA9C539D35B"/>
  </w:style>
  <w:style w:type="paragraph" w:customStyle="1" w:styleId="39D1BBC48A1C4BBAB509F967982C6DB0">
    <w:name w:val="39D1BBC48A1C4BBAB509F967982C6DB0"/>
  </w:style>
  <w:style w:type="paragraph" w:customStyle="1" w:styleId="6F4BCDA7775342F28601E34BA45AF86D">
    <w:name w:val="6F4BCDA7775342F28601E34BA45AF86D"/>
  </w:style>
  <w:style w:type="paragraph" w:customStyle="1" w:styleId="7C6D9C9F6138429FB68FBADF6EA4C97D">
    <w:name w:val="7C6D9C9F6138429FB68FBADF6EA4C97D"/>
  </w:style>
  <w:style w:type="paragraph" w:customStyle="1" w:styleId="87055EBEF27947459F56CC208C64E2A3">
    <w:name w:val="87055EBEF27947459F56CC208C64E2A3"/>
  </w:style>
  <w:style w:type="paragraph" w:customStyle="1" w:styleId="05118025C65045C0AFDFC26D0416B76F">
    <w:name w:val="05118025C65045C0AFDFC26D0416B76F"/>
  </w:style>
  <w:style w:type="paragraph" w:customStyle="1" w:styleId="66E2C55EF1EC49E291AE92BBAA159A97">
    <w:name w:val="66E2C55EF1EC49E291AE92BBAA159A97"/>
  </w:style>
  <w:style w:type="paragraph" w:customStyle="1" w:styleId="B976F7AC883C455ABA0510B13A7B63A8">
    <w:name w:val="B976F7AC883C455ABA0510B13A7B63A8"/>
  </w:style>
  <w:style w:type="paragraph" w:customStyle="1" w:styleId="85EC891B66CF424891D7AC544E835340">
    <w:name w:val="85EC891B66CF424891D7AC544E835340"/>
  </w:style>
  <w:style w:type="paragraph" w:customStyle="1" w:styleId="5A66003C562D4DA19C92CCABB5F56443">
    <w:name w:val="5A66003C562D4DA19C92CCABB5F56443"/>
  </w:style>
  <w:style w:type="paragraph" w:customStyle="1" w:styleId="9E31735B1627485F8709D1480458E80D">
    <w:name w:val="9E31735B1627485F8709D1480458E80D"/>
    <w:rsid w:val="00943C8D"/>
  </w:style>
  <w:style w:type="paragraph" w:customStyle="1" w:styleId="CF6ABE00497946C5918718A0E96D52D6">
    <w:name w:val="CF6ABE00497946C5918718A0E96D52D6"/>
    <w:rsid w:val="00943C8D"/>
  </w:style>
  <w:style w:type="paragraph" w:customStyle="1" w:styleId="438DE181910A4DD7B455DBBA65B9A050">
    <w:name w:val="438DE181910A4DD7B455DBBA65B9A050"/>
    <w:rsid w:val="00943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0CF105F-5ED5-44D4-92B9-322B0AD6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25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</vt:lpstr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LakeJra Barnes</dc:creator>
  <cp:lastModifiedBy>Corey Ross</cp:lastModifiedBy>
  <cp:revision>140</cp:revision>
  <cp:lastPrinted>2006-03-09T19:54:00Z</cp:lastPrinted>
  <dcterms:created xsi:type="dcterms:W3CDTF">2015-05-19T20:20:00Z</dcterms:created>
  <dcterms:modified xsi:type="dcterms:W3CDTF">2015-05-19T20:47:00Z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</Properties>
</file>