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4" w:type="dxa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131"/>
        <w:gridCol w:w="8093"/>
      </w:tblGrid>
      <w:tr w:rsidR="004D0698" w:rsidRPr="00FD327D" w:rsidTr="00EE0A22">
        <w:tc>
          <w:tcPr>
            <w:tcW w:w="2131" w:type="dxa"/>
          </w:tcPr>
          <w:p w:rsidR="004D0698" w:rsidRPr="00FD327D" w:rsidRDefault="004D0698" w:rsidP="008E0BA9">
            <w:pPr>
              <w:spacing w:line="240" w:lineRule="auto"/>
              <w:jc w:val="right"/>
              <w:rPr>
                <w:rFonts w:ascii="Imprint MT Shadow" w:hAnsi="Imprint MT Shadow" w:cs="Times New Roman"/>
                <w:sz w:val="20"/>
                <w:szCs w:val="20"/>
              </w:rPr>
            </w:pPr>
          </w:p>
        </w:tc>
        <w:tc>
          <w:tcPr>
            <w:tcW w:w="8093" w:type="dxa"/>
            <w:tcMar>
              <w:bottom w:w="576" w:type="dxa"/>
            </w:tcMar>
          </w:tcPr>
          <w:p w:rsidR="004D0698" w:rsidRPr="00F81EBF" w:rsidRDefault="00846AC3" w:rsidP="009E7083">
            <w:pPr>
              <w:pStyle w:val="Name"/>
              <w:jc w:val="right"/>
              <w:rPr>
                <w:rFonts w:cs="Times New Roman"/>
                <w:color w:val="FF0000"/>
                <w:sz w:val="36"/>
                <w:szCs w:val="36"/>
              </w:rPr>
            </w:pPr>
            <w:sdt>
              <w:sdtPr>
                <w:rPr>
                  <w:rStyle w:val="Strong"/>
                  <w:rFonts w:cs="Times New Roman"/>
                  <w:color w:val="auto"/>
                  <w:sz w:val="36"/>
                  <w:szCs w:val="36"/>
                </w:rPr>
                <w:alias w:val="Your Name"/>
                <w:tag w:val=""/>
                <w:id w:val="1197042864"/>
                <w:placeholder>
                  <w:docPart w:val="08AE382BF15048F1975176C7C942E8DB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>
                <w:rPr>
                  <w:rStyle w:val="Strong"/>
                </w:rPr>
              </w:sdtEndPr>
              <w:sdtContent>
                <w:r w:rsidR="009028E4" w:rsidRPr="00F81EBF">
                  <w:rPr>
                    <w:rStyle w:val="Strong"/>
                    <w:rFonts w:cs="Times New Roman"/>
                    <w:color w:val="auto"/>
                    <w:sz w:val="36"/>
                    <w:szCs w:val="36"/>
                  </w:rPr>
                  <w:t>Albert Azar</w:t>
                </w:r>
              </w:sdtContent>
            </w:sdt>
          </w:p>
          <w:p w:rsidR="004D0698" w:rsidRPr="00F81EBF" w:rsidRDefault="009028E4" w:rsidP="00C96127">
            <w:pPr>
              <w:pStyle w:val="NoSpacing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81EBF">
              <w:rPr>
                <w:rFonts w:asciiTheme="majorHAnsi" w:hAnsiTheme="majorHAnsi" w:cs="Times New Roman"/>
                <w:sz w:val="20"/>
                <w:szCs w:val="20"/>
              </w:rPr>
              <w:t>813 Desert Moon, El Paso, Texas 79928</w:t>
            </w:r>
            <w:r w:rsidR="005D6184" w:rsidRPr="00F81EBF">
              <w:rPr>
                <w:rFonts w:asciiTheme="majorHAnsi" w:hAnsiTheme="majorHAnsi" w:cs="Times New Roman"/>
                <w:sz w:val="20"/>
                <w:szCs w:val="20"/>
              </w:rPr>
              <w:t>  </w:t>
            </w:r>
            <w:r w:rsidR="005D6184" w:rsidRPr="00F81EBF">
              <w:rPr>
                <w:rStyle w:val="Emphasis"/>
                <w:rFonts w:asciiTheme="majorHAnsi" w:hAnsiTheme="majorHAnsi" w:cs="Times New Roman"/>
                <w:sz w:val="20"/>
                <w:szCs w:val="20"/>
              </w:rPr>
              <w:t>|</w:t>
            </w:r>
            <w:r w:rsidR="005D6184" w:rsidRPr="00F81EBF">
              <w:rPr>
                <w:rFonts w:asciiTheme="majorHAnsi" w:hAnsiTheme="majorHAnsi" w:cs="Times New Roman"/>
                <w:sz w:val="20"/>
                <w:szCs w:val="20"/>
              </w:rPr>
              <w:t> </w:t>
            </w:r>
            <w:r w:rsidR="005D6184" w:rsidRPr="00F81EBF">
              <w:rPr>
                <w:rFonts w:asciiTheme="majorHAnsi" w:hAnsiTheme="majorHAnsi" w:cs="Times New Roman"/>
                <w:kern w:val="20"/>
                <w:sz w:val="20"/>
                <w:szCs w:val="20"/>
              </w:rPr>
              <w:t> </w:t>
            </w:r>
            <w:r w:rsidRPr="00F81EBF">
              <w:rPr>
                <w:rFonts w:asciiTheme="majorHAnsi" w:hAnsiTheme="majorHAnsi" w:cs="Times New Roman"/>
                <w:sz w:val="20"/>
                <w:szCs w:val="20"/>
              </w:rPr>
              <w:t>Azar7_23@yahoo.com</w:t>
            </w:r>
            <w:r w:rsidR="005D6184" w:rsidRPr="00F81EBF">
              <w:rPr>
                <w:rFonts w:asciiTheme="majorHAnsi" w:hAnsiTheme="majorHAnsi" w:cs="Times New Roman"/>
                <w:sz w:val="20"/>
                <w:szCs w:val="20"/>
              </w:rPr>
              <w:t>  </w:t>
            </w:r>
            <w:r w:rsidR="005D6184" w:rsidRPr="00F81EBF">
              <w:rPr>
                <w:rStyle w:val="Emphasis"/>
                <w:rFonts w:asciiTheme="majorHAnsi" w:hAnsiTheme="majorHAnsi" w:cs="Times New Roman"/>
                <w:sz w:val="20"/>
                <w:szCs w:val="20"/>
              </w:rPr>
              <w:t>|</w:t>
            </w:r>
            <w:r w:rsidR="005D6184" w:rsidRPr="00F81EBF">
              <w:rPr>
                <w:rFonts w:asciiTheme="majorHAnsi" w:hAnsiTheme="majorHAnsi" w:cs="Times New Roman"/>
                <w:sz w:val="20"/>
                <w:szCs w:val="20"/>
              </w:rPr>
              <w:t>  </w:t>
            </w:r>
            <w:r w:rsidRPr="00F81EBF">
              <w:rPr>
                <w:rFonts w:asciiTheme="majorHAnsi" w:hAnsiTheme="majorHAnsi" w:cs="Times New Roman"/>
                <w:sz w:val="20"/>
                <w:szCs w:val="20"/>
              </w:rPr>
              <w:t>915-730-4474</w:t>
            </w:r>
          </w:p>
        </w:tc>
      </w:tr>
      <w:tr w:rsidR="004D0698" w:rsidRPr="00FD327D" w:rsidTr="00EE0A22">
        <w:tc>
          <w:tcPr>
            <w:tcW w:w="2131" w:type="dxa"/>
          </w:tcPr>
          <w:p w:rsidR="004D0698" w:rsidRPr="00FD327D" w:rsidRDefault="005D6184">
            <w:pPr>
              <w:pStyle w:val="Heading1"/>
              <w:rPr>
                <w:rFonts w:ascii="Imprint MT Shadow" w:hAnsi="Imprint MT Shadow" w:cs="Times New Roman"/>
                <w:color w:val="auto"/>
                <w:sz w:val="20"/>
                <w:szCs w:val="20"/>
              </w:rPr>
            </w:pPr>
            <w:r w:rsidRPr="00FD327D">
              <w:rPr>
                <w:rFonts w:ascii="Imprint MT Shadow" w:hAnsi="Imprint MT Shadow" w:cs="Times New Roman"/>
                <w:color w:val="auto"/>
                <w:sz w:val="20"/>
                <w:szCs w:val="20"/>
              </w:rPr>
              <w:t>Objective</w:t>
            </w:r>
          </w:p>
        </w:tc>
        <w:tc>
          <w:tcPr>
            <w:tcW w:w="8093" w:type="dxa"/>
          </w:tcPr>
          <w:p w:rsidR="004D0698" w:rsidRPr="00F81EBF" w:rsidRDefault="009028E4" w:rsidP="009028E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81EBF">
              <w:rPr>
                <w:rFonts w:asciiTheme="majorHAnsi" w:hAnsiTheme="majorHAnsi" w:cs="Times New Roman"/>
                <w:sz w:val="20"/>
                <w:szCs w:val="20"/>
              </w:rPr>
              <w:t>Being p</w:t>
            </w:r>
            <w:r w:rsidR="009E04C4" w:rsidRPr="00F81EBF">
              <w:rPr>
                <w:rFonts w:asciiTheme="majorHAnsi" w:hAnsiTheme="majorHAnsi" w:cs="Times New Roman"/>
                <w:sz w:val="20"/>
                <w:szCs w:val="20"/>
              </w:rPr>
              <w:t xml:space="preserve">art of a company that </w:t>
            </w:r>
            <w:r w:rsidR="006A185E" w:rsidRPr="00F81EBF">
              <w:rPr>
                <w:rFonts w:asciiTheme="majorHAnsi" w:hAnsiTheme="majorHAnsi" w:cs="Times New Roman"/>
                <w:sz w:val="20"/>
                <w:szCs w:val="20"/>
              </w:rPr>
              <w:t>lives up to</w:t>
            </w:r>
            <w:r w:rsidRPr="00F81EBF">
              <w:rPr>
                <w:rFonts w:asciiTheme="majorHAnsi" w:hAnsiTheme="majorHAnsi" w:cs="Times New Roman"/>
                <w:sz w:val="20"/>
                <w:szCs w:val="20"/>
              </w:rPr>
              <w:t xml:space="preserve"> the definition of su</w:t>
            </w:r>
            <w:r w:rsidR="006A185E" w:rsidRPr="00F81EBF">
              <w:rPr>
                <w:rFonts w:asciiTheme="majorHAnsi" w:hAnsiTheme="majorHAnsi" w:cs="Times New Roman"/>
                <w:sz w:val="20"/>
                <w:szCs w:val="20"/>
              </w:rPr>
              <w:t>ccess. Always improving</w:t>
            </w:r>
            <w:r w:rsidRPr="00F81EBF">
              <w:rPr>
                <w:rFonts w:asciiTheme="majorHAnsi" w:hAnsiTheme="majorHAnsi" w:cs="Times New Roman"/>
                <w:sz w:val="20"/>
                <w:szCs w:val="20"/>
              </w:rPr>
              <w:t xml:space="preserve"> the organization knowledge and enhancing the employee’s </w:t>
            </w:r>
            <w:r w:rsidR="006A185E" w:rsidRPr="00F81EBF">
              <w:rPr>
                <w:rFonts w:asciiTheme="majorHAnsi" w:hAnsiTheme="majorHAnsi" w:cs="Times New Roman"/>
                <w:sz w:val="20"/>
                <w:szCs w:val="20"/>
              </w:rPr>
              <w:t>talents</w:t>
            </w:r>
            <w:r w:rsidRPr="00F81EBF">
              <w:rPr>
                <w:rFonts w:asciiTheme="majorHAnsi" w:hAnsiTheme="majorHAnsi" w:cs="Times New Roman"/>
                <w:sz w:val="20"/>
                <w:szCs w:val="20"/>
              </w:rPr>
              <w:t xml:space="preserve"> to make a better wor</w:t>
            </w:r>
            <w:r w:rsidR="002827AD" w:rsidRPr="00F81EBF">
              <w:rPr>
                <w:rFonts w:asciiTheme="majorHAnsi" w:hAnsiTheme="majorHAnsi" w:cs="Times New Roman"/>
                <w:sz w:val="20"/>
                <w:szCs w:val="20"/>
              </w:rPr>
              <w:t>k environment.</w:t>
            </w:r>
          </w:p>
        </w:tc>
      </w:tr>
      <w:tr w:rsidR="004D0698" w:rsidRPr="00FD327D" w:rsidTr="00EE0A22">
        <w:tc>
          <w:tcPr>
            <w:tcW w:w="2131" w:type="dxa"/>
          </w:tcPr>
          <w:p w:rsidR="004D0698" w:rsidRPr="00FD327D" w:rsidRDefault="005D6184">
            <w:pPr>
              <w:pStyle w:val="Heading1"/>
              <w:rPr>
                <w:rFonts w:ascii="Imprint MT Shadow" w:hAnsi="Imprint MT Shadow" w:cs="Times New Roman"/>
                <w:color w:val="auto"/>
                <w:sz w:val="20"/>
                <w:szCs w:val="20"/>
              </w:rPr>
            </w:pPr>
            <w:r w:rsidRPr="00FD327D">
              <w:rPr>
                <w:rFonts w:ascii="Imprint MT Shadow" w:hAnsi="Imprint MT Shadow" w:cs="Times New Roman"/>
                <w:color w:val="auto"/>
                <w:sz w:val="20"/>
                <w:szCs w:val="20"/>
              </w:rPr>
              <w:t>Skills &amp; Abilities</w:t>
            </w:r>
          </w:p>
        </w:tc>
        <w:tc>
          <w:tcPr>
            <w:tcW w:w="8093" w:type="dxa"/>
          </w:tcPr>
          <w:p w:rsidR="009E04C4" w:rsidRPr="00F81EBF" w:rsidRDefault="00696885" w:rsidP="009E04C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81EBF">
              <w:rPr>
                <w:rFonts w:asciiTheme="majorHAnsi" w:hAnsiTheme="majorHAnsi" w:cs="Times New Roman"/>
                <w:sz w:val="20"/>
                <w:szCs w:val="20"/>
              </w:rPr>
              <w:t>Here are s</w:t>
            </w:r>
            <w:r w:rsidR="00EE4B39" w:rsidRPr="00F81EBF">
              <w:rPr>
                <w:rFonts w:asciiTheme="majorHAnsi" w:hAnsiTheme="majorHAnsi" w:cs="Times New Roman"/>
                <w:sz w:val="20"/>
                <w:szCs w:val="20"/>
              </w:rPr>
              <w:t xml:space="preserve">ome of the skills &amp; abilities I have learn </w:t>
            </w:r>
            <w:r w:rsidR="006A185E" w:rsidRPr="00F81EBF">
              <w:rPr>
                <w:rFonts w:asciiTheme="majorHAnsi" w:hAnsiTheme="majorHAnsi" w:cs="Times New Roman"/>
                <w:sz w:val="20"/>
                <w:szCs w:val="20"/>
              </w:rPr>
              <w:t>during the course of</w:t>
            </w:r>
            <w:r w:rsidR="00EE4B39" w:rsidRPr="00F81EBF">
              <w:rPr>
                <w:rFonts w:asciiTheme="majorHAnsi" w:hAnsiTheme="majorHAnsi" w:cs="Times New Roman"/>
                <w:sz w:val="20"/>
                <w:szCs w:val="20"/>
              </w:rPr>
              <w:t xml:space="preserve"> my experiences.</w:t>
            </w:r>
          </w:p>
          <w:p w:rsidR="009E04C4" w:rsidRPr="00F81EBF" w:rsidRDefault="009E04C4" w:rsidP="009E04C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F81EBF">
              <w:rPr>
                <w:rFonts w:asciiTheme="majorHAnsi" w:hAnsiTheme="majorHAnsi" w:cs="Times New Roman"/>
                <w:sz w:val="20"/>
                <w:szCs w:val="20"/>
              </w:rPr>
              <w:t>Computer Skills</w:t>
            </w:r>
          </w:p>
          <w:p w:rsidR="009E04C4" w:rsidRPr="00F81EBF" w:rsidRDefault="009E04C4" w:rsidP="00AB114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F81EBF">
              <w:rPr>
                <w:rFonts w:asciiTheme="majorHAnsi" w:hAnsiTheme="majorHAnsi" w:cs="Times New Roman"/>
                <w:sz w:val="20"/>
                <w:szCs w:val="20"/>
              </w:rPr>
              <w:t>Bilingual</w:t>
            </w:r>
            <w:r w:rsidR="0059637F" w:rsidRPr="00F81EBF">
              <w:rPr>
                <w:rFonts w:asciiTheme="majorHAnsi" w:hAnsiTheme="majorHAnsi" w:cs="Times New Roman"/>
                <w:sz w:val="20"/>
                <w:szCs w:val="20"/>
              </w:rPr>
              <w:t xml:space="preserve"> Fluent </w:t>
            </w:r>
          </w:p>
          <w:p w:rsidR="00572485" w:rsidRPr="00F81EBF" w:rsidRDefault="00572485" w:rsidP="00AB114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F81EBF">
              <w:rPr>
                <w:rFonts w:asciiTheme="majorHAnsi" w:hAnsiTheme="majorHAnsi" w:cs="Times New Roman"/>
                <w:sz w:val="20"/>
                <w:szCs w:val="20"/>
              </w:rPr>
              <w:t>Material Handler</w:t>
            </w:r>
          </w:p>
          <w:p w:rsidR="00572485" w:rsidRPr="00F81EBF" w:rsidRDefault="00572485" w:rsidP="00AB114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F81EBF">
              <w:rPr>
                <w:rFonts w:asciiTheme="majorHAnsi" w:hAnsiTheme="majorHAnsi" w:cs="Times New Roman"/>
                <w:sz w:val="20"/>
                <w:szCs w:val="20"/>
              </w:rPr>
              <w:t>Problem Solver</w:t>
            </w:r>
          </w:p>
          <w:p w:rsidR="009E04C4" w:rsidRPr="00F81EBF" w:rsidRDefault="009E04C4" w:rsidP="009E04C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F81EBF">
              <w:rPr>
                <w:rFonts w:asciiTheme="majorHAnsi" w:hAnsiTheme="majorHAnsi" w:cs="Times New Roman"/>
                <w:sz w:val="20"/>
                <w:szCs w:val="20"/>
              </w:rPr>
              <w:t>Forklift Experience</w:t>
            </w:r>
          </w:p>
          <w:p w:rsidR="009E04C4" w:rsidRPr="00F81EBF" w:rsidRDefault="0059637F" w:rsidP="009E04C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F81EBF">
              <w:rPr>
                <w:rFonts w:asciiTheme="majorHAnsi" w:hAnsiTheme="majorHAnsi" w:cs="Times New Roman"/>
                <w:sz w:val="20"/>
                <w:szCs w:val="20"/>
              </w:rPr>
              <w:t>Floor worker</w:t>
            </w:r>
          </w:p>
          <w:p w:rsidR="00AB1140" w:rsidRPr="00F81EBF" w:rsidRDefault="00AB1140" w:rsidP="00651ED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F81EBF">
              <w:rPr>
                <w:rFonts w:asciiTheme="majorHAnsi" w:hAnsiTheme="majorHAnsi" w:cs="Times New Roman"/>
                <w:sz w:val="20"/>
                <w:szCs w:val="20"/>
              </w:rPr>
              <w:t>Work Under Pressure</w:t>
            </w:r>
          </w:p>
          <w:p w:rsidR="00572485" w:rsidRPr="00F81EBF" w:rsidRDefault="00EE4B39" w:rsidP="00651ED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F81EBF">
              <w:rPr>
                <w:rFonts w:asciiTheme="majorHAnsi" w:hAnsiTheme="majorHAnsi" w:cs="Times New Roman"/>
                <w:sz w:val="20"/>
                <w:szCs w:val="20"/>
              </w:rPr>
              <w:t>Customer Service</w:t>
            </w:r>
          </w:p>
          <w:p w:rsidR="0059637F" w:rsidRPr="00F81EBF" w:rsidRDefault="0059637F" w:rsidP="00651ED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F81EBF">
              <w:rPr>
                <w:rFonts w:asciiTheme="majorHAnsi" w:hAnsiTheme="majorHAnsi" w:cs="Times New Roman"/>
                <w:sz w:val="20"/>
                <w:szCs w:val="20"/>
              </w:rPr>
              <w:t xml:space="preserve">Math Skill </w:t>
            </w:r>
          </w:p>
          <w:p w:rsidR="0059637F" w:rsidRPr="00F81EBF" w:rsidRDefault="0059637F" w:rsidP="00651ED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F81EBF">
              <w:rPr>
                <w:rFonts w:asciiTheme="majorHAnsi" w:hAnsiTheme="majorHAnsi" w:cs="Times New Roman"/>
                <w:sz w:val="20"/>
                <w:szCs w:val="20"/>
              </w:rPr>
              <w:t>Adapt to</w:t>
            </w:r>
            <w:r w:rsidR="00184B58" w:rsidRPr="00F81EBF">
              <w:rPr>
                <w:rFonts w:asciiTheme="majorHAnsi" w:hAnsiTheme="majorHAnsi" w:cs="Times New Roman"/>
                <w:sz w:val="20"/>
                <w:szCs w:val="20"/>
              </w:rPr>
              <w:t xml:space="preserve"> Hectic</w:t>
            </w:r>
            <w:r w:rsidRPr="00F81EBF">
              <w:rPr>
                <w:rFonts w:asciiTheme="majorHAnsi" w:hAnsiTheme="majorHAnsi" w:cs="Times New Roman"/>
                <w:sz w:val="20"/>
                <w:szCs w:val="20"/>
              </w:rPr>
              <w:t xml:space="preserve"> Weather Conditions</w:t>
            </w:r>
          </w:p>
          <w:p w:rsidR="00184B58" w:rsidRPr="00F81EBF" w:rsidRDefault="00184B58" w:rsidP="00651ED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F81EBF">
              <w:rPr>
                <w:rFonts w:asciiTheme="majorHAnsi" w:hAnsiTheme="majorHAnsi" w:cs="Times New Roman"/>
                <w:sz w:val="20"/>
                <w:szCs w:val="20"/>
              </w:rPr>
              <w:t>Tug Driver</w:t>
            </w:r>
          </w:p>
          <w:p w:rsidR="00D51055" w:rsidRPr="00F81EBF" w:rsidRDefault="00D51055" w:rsidP="00651ED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 New Roman"/>
                <w:sz w:val="20"/>
                <w:szCs w:val="20"/>
              </w:rPr>
            </w:pPr>
            <w:r w:rsidRPr="00F81EBF">
              <w:rPr>
                <w:rFonts w:asciiTheme="majorHAnsi" w:hAnsiTheme="majorHAnsi" w:cs="Times New Roman"/>
                <w:sz w:val="20"/>
                <w:szCs w:val="20"/>
              </w:rPr>
              <w:t>SAIA Certified</w:t>
            </w:r>
          </w:p>
        </w:tc>
      </w:tr>
      <w:tr w:rsidR="004D0698" w:rsidRPr="00FD327D" w:rsidTr="00EE0A22">
        <w:tc>
          <w:tcPr>
            <w:tcW w:w="2131" w:type="dxa"/>
          </w:tcPr>
          <w:p w:rsidR="004D0698" w:rsidRPr="00FD327D" w:rsidRDefault="005D6184">
            <w:pPr>
              <w:pStyle w:val="Heading1"/>
              <w:rPr>
                <w:rFonts w:ascii="Imprint MT Shadow" w:hAnsi="Imprint MT Shadow" w:cs="Times New Roman"/>
                <w:color w:val="auto"/>
                <w:sz w:val="20"/>
                <w:szCs w:val="20"/>
              </w:rPr>
            </w:pPr>
            <w:r w:rsidRPr="00FD327D">
              <w:rPr>
                <w:rFonts w:ascii="Imprint MT Shadow" w:hAnsi="Imprint MT Shadow" w:cs="Times New Roman"/>
                <w:color w:val="auto"/>
                <w:sz w:val="20"/>
                <w:szCs w:val="20"/>
              </w:rPr>
              <w:t>Experience</w:t>
            </w:r>
          </w:p>
        </w:tc>
        <w:tc>
          <w:tcPr>
            <w:tcW w:w="8093" w:type="dxa"/>
          </w:tcPr>
          <w:sdt>
            <w:sdtPr>
              <w:rPr>
                <w:rFonts w:asciiTheme="majorHAnsi" w:hAnsiTheme="majorHAnsi"/>
              </w:rPr>
              <w:id w:val="1436861535"/>
            </w:sdtPr>
            <w:sdtEndPr>
              <w:rPr>
                <w:sz w:val="20"/>
                <w:szCs w:val="20"/>
              </w:rPr>
            </w:sdtEndPr>
            <w:sdtContent>
              <w:sdt>
                <w:sdtPr>
                  <w:rPr>
                    <w:rFonts w:asciiTheme="majorHAnsi" w:hAnsiTheme="majorHAnsi"/>
                  </w:rPr>
                  <w:id w:val="221802691"/>
                </w:sdtPr>
                <w:sdtEndPr>
                  <w:rPr>
                    <w:sz w:val="20"/>
                    <w:szCs w:val="20"/>
                  </w:rPr>
                </w:sdtEndPr>
                <w:sdtContent>
                  <w:p w:rsidR="00FD327D" w:rsidRPr="00F81EBF" w:rsidRDefault="00FD327D" w:rsidP="00FD327D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Federal Express AGFS</w:t>
                    </w:r>
                  </w:p>
                  <w:p w:rsidR="00FD327D" w:rsidRPr="00F81EBF" w:rsidRDefault="00FD327D" w:rsidP="00FD327D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501 A George Perry</w:t>
                    </w:r>
                  </w:p>
                  <w:p w:rsidR="00FD327D" w:rsidRPr="00F81EBF" w:rsidRDefault="00FD327D" w:rsidP="00FD327D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El Paso Texas 79906</w:t>
                    </w:r>
                  </w:p>
                  <w:p w:rsidR="00FD327D" w:rsidRPr="00F81EBF" w:rsidRDefault="00FD327D" w:rsidP="00FD327D">
                    <w:pPr>
                      <w:pStyle w:val="NoSpacing"/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>Material Handler</w:t>
                    </w:r>
                  </w:p>
                  <w:p w:rsidR="00FD327D" w:rsidRPr="00F81EBF" w:rsidRDefault="00FD327D" w:rsidP="00FD327D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January 2015 to Present</w:t>
                    </w:r>
                  </w:p>
                  <w:p w:rsidR="00FD327D" w:rsidRPr="00F81EBF" w:rsidRDefault="00FD327D" w:rsidP="00FD327D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  <w:p w:rsidR="00FD327D" w:rsidRPr="00F81EBF" w:rsidRDefault="00FD327D" w:rsidP="00FD327D">
                    <w:pPr>
                      <w:pStyle w:val="NoSpacing"/>
                      <w:numPr>
                        <w:ilvl w:val="0"/>
                        <w:numId w:val="9"/>
                      </w:num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Material Handler</w:t>
                    </w:r>
                  </w:p>
                  <w:p w:rsidR="00FD327D" w:rsidRPr="00F81EBF" w:rsidRDefault="00184B58" w:rsidP="00FD327D">
                    <w:pPr>
                      <w:pStyle w:val="NoSpacing"/>
                      <w:numPr>
                        <w:ilvl w:val="0"/>
                        <w:numId w:val="9"/>
                      </w:num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Load ULD containers</w:t>
                    </w:r>
                    <w:r w:rsidR="00FD327D"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with packages</w:t>
                    </w:r>
                  </w:p>
                  <w:p w:rsidR="0059083A" w:rsidRPr="00F81EBF" w:rsidRDefault="0059083A" w:rsidP="00FD327D">
                    <w:pPr>
                      <w:pStyle w:val="NoSpacing"/>
                      <w:numPr>
                        <w:ilvl w:val="0"/>
                        <w:numId w:val="9"/>
                      </w:num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Sort material according to destination</w:t>
                    </w:r>
                  </w:p>
                  <w:p w:rsidR="00184B58" w:rsidRPr="00F81EBF" w:rsidRDefault="00184B58" w:rsidP="00FD327D">
                    <w:pPr>
                      <w:pStyle w:val="NoSpacing"/>
                      <w:numPr>
                        <w:ilvl w:val="0"/>
                        <w:numId w:val="9"/>
                      </w:num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Tug Pull dollies to Aircraft</w:t>
                    </w:r>
                  </w:p>
                  <w:p w:rsidR="00184B58" w:rsidRPr="00F81EBF" w:rsidRDefault="00184B58" w:rsidP="00184B58">
                    <w:pPr>
                      <w:pStyle w:val="NoSpacing"/>
                      <w:numPr>
                        <w:ilvl w:val="0"/>
                        <w:numId w:val="9"/>
                      </w:num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Safety first</w:t>
                    </w:r>
                  </w:p>
                  <w:p w:rsidR="00184B58" w:rsidRPr="00F81EBF" w:rsidRDefault="00184B58" w:rsidP="00184B58">
                    <w:pPr>
                      <w:pStyle w:val="NoSpacing"/>
                      <w:numPr>
                        <w:ilvl w:val="0"/>
                        <w:numId w:val="9"/>
                      </w:num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Use heavy machinery</w:t>
                    </w:r>
                  </w:p>
                  <w:p w:rsidR="00184B58" w:rsidRPr="00F81EBF" w:rsidRDefault="00184B58" w:rsidP="00184B58">
                    <w:pPr>
                      <w:pStyle w:val="NoSpacing"/>
                      <w:numPr>
                        <w:ilvl w:val="0"/>
                        <w:numId w:val="9"/>
                      </w:num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Load and unload Aircraft</w:t>
                    </w:r>
                  </w:p>
                  <w:p w:rsidR="00D51055" w:rsidRPr="00F81EBF" w:rsidRDefault="00D51055" w:rsidP="00184B58">
                    <w:pPr>
                      <w:pStyle w:val="NoSpacing"/>
                      <w:numPr>
                        <w:ilvl w:val="0"/>
                        <w:numId w:val="9"/>
                      </w:num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Forklift Operator</w:t>
                    </w:r>
                  </w:p>
                  <w:p w:rsidR="00FD327D" w:rsidRPr="00F81EBF" w:rsidRDefault="00FD327D" w:rsidP="0059083A">
                    <w:pPr>
                      <w:pStyle w:val="NoSpacing"/>
                      <w:ind w:left="720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  <w:p w:rsidR="00FD327D" w:rsidRPr="00F81EBF" w:rsidRDefault="00FD327D" w:rsidP="00FD327D">
                    <w:pPr>
                      <w:pStyle w:val="NoSpacing"/>
                      <w:ind w:left="360"/>
                      <w:rPr>
                        <w:rFonts w:asciiTheme="majorHAnsi" w:hAnsiTheme="majorHAnsi"/>
                        <w:b/>
                        <w:bCs/>
                        <w:caps/>
                        <w:color w:val="595959" w:themeColor="text1" w:themeTint="A6"/>
                        <w:sz w:val="20"/>
                        <w:szCs w:val="20"/>
                      </w:rPr>
                    </w:pPr>
                  </w:p>
                  <w:p w:rsidR="00FD327D" w:rsidRPr="00F81EBF" w:rsidRDefault="00FD327D" w:rsidP="00670668">
                    <w:pPr>
                      <w:pStyle w:val="NoSpacing"/>
                      <w:rPr>
                        <w:rFonts w:asciiTheme="majorHAnsi" w:hAnsiTheme="majorHAnsi"/>
                        <w:b/>
                        <w:bCs/>
                        <w:caps/>
                        <w:color w:val="595959" w:themeColor="text1" w:themeTint="A6"/>
                        <w:sz w:val="20"/>
                        <w:szCs w:val="20"/>
                      </w:rPr>
                    </w:pPr>
                  </w:p>
                  <w:p w:rsidR="00FD327D" w:rsidRPr="00F81EBF" w:rsidRDefault="00670668" w:rsidP="00670668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Electrical Components I</w:t>
                    </w:r>
                    <w:r w:rsidR="004C13E1"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nternational</w:t>
                    </w:r>
                  </w:p>
                  <w:p w:rsidR="00670668" w:rsidRPr="00F81EBF" w:rsidRDefault="00897E13" w:rsidP="00670668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12415 Rojas Dr</w:t>
                    </w:r>
                    <w:r w:rsidR="0059637F"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ive</w:t>
                    </w:r>
                  </w:p>
                  <w:p w:rsidR="00897E13" w:rsidRPr="00F81EBF" w:rsidRDefault="00897E13" w:rsidP="00670668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El Paso</w:t>
                    </w:r>
                    <w:r w:rsidR="0059637F"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,</w:t>
                    </w: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Texas 79928</w:t>
                    </w:r>
                  </w:p>
                  <w:p w:rsidR="004D0698" w:rsidRPr="00F81EBF" w:rsidRDefault="00897E13" w:rsidP="00670668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Style w:val="Strong"/>
                        <w:rFonts w:asciiTheme="majorHAnsi" w:hAnsiTheme="majorHAnsi" w:cs="Times New Roman"/>
                        <w:sz w:val="20"/>
                        <w:szCs w:val="20"/>
                      </w:rPr>
                      <w:t>Material Handler</w:t>
                    </w:r>
                  </w:p>
                  <w:p w:rsidR="009E00D2" w:rsidRPr="00F81EBF" w:rsidRDefault="00FD327D" w:rsidP="00670668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March 2012 to January 2015</w:t>
                    </w:r>
                  </w:p>
                  <w:p w:rsidR="00EE4B39" w:rsidRPr="00F81EBF" w:rsidRDefault="00EE4B39" w:rsidP="00670668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  <w:p w:rsidR="002827AD" w:rsidRPr="00F81EBF" w:rsidRDefault="002827AD" w:rsidP="00EE4B39">
                    <w:pPr>
                      <w:pStyle w:val="ListParagraph"/>
                      <w:numPr>
                        <w:ilvl w:val="0"/>
                        <w:numId w:val="2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Material Handler</w:t>
                    </w:r>
                  </w:p>
                  <w:p w:rsidR="002827AD" w:rsidRPr="00F81EBF" w:rsidRDefault="002827AD" w:rsidP="00EE4B39">
                    <w:pPr>
                      <w:pStyle w:val="ListParagraph"/>
                      <w:numPr>
                        <w:ilvl w:val="0"/>
                        <w:numId w:val="2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Forklift Operator</w:t>
                    </w:r>
                  </w:p>
                  <w:p w:rsidR="002827AD" w:rsidRPr="00F81EBF" w:rsidRDefault="002827AD" w:rsidP="00EE4B39">
                    <w:pPr>
                      <w:pStyle w:val="ListParagraph"/>
                      <w:numPr>
                        <w:ilvl w:val="0"/>
                        <w:numId w:val="2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Data Entry</w:t>
                    </w:r>
                  </w:p>
                  <w:p w:rsidR="002827AD" w:rsidRPr="00F81EBF" w:rsidRDefault="002827AD" w:rsidP="00EE4B39">
                    <w:pPr>
                      <w:pStyle w:val="ListParagraph"/>
                      <w:numPr>
                        <w:ilvl w:val="0"/>
                        <w:numId w:val="2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Receiving/Shipping</w:t>
                    </w:r>
                  </w:p>
                  <w:p w:rsidR="002827AD" w:rsidRPr="00F81EBF" w:rsidRDefault="002827AD" w:rsidP="00EE4B39">
                    <w:pPr>
                      <w:pStyle w:val="ListParagraph"/>
                      <w:numPr>
                        <w:ilvl w:val="0"/>
                        <w:numId w:val="2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Pull Orders</w:t>
                    </w:r>
                  </w:p>
                  <w:p w:rsidR="000B2499" w:rsidRPr="00F81EBF" w:rsidRDefault="002827AD" w:rsidP="00EE4B39">
                    <w:pPr>
                      <w:pStyle w:val="ListParagraph"/>
                      <w:numPr>
                        <w:ilvl w:val="0"/>
                        <w:numId w:val="2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Customer Service</w:t>
                    </w:r>
                  </w:p>
                  <w:p w:rsidR="006A3AEE" w:rsidRPr="00F81EBF" w:rsidRDefault="000B2499" w:rsidP="00EE4B39">
                    <w:pPr>
                      <w:pStyle w:val="ListParagraph"/>
                      <w:numPr>
                        <w:ilvl w:val="0"/>
                        <w:numId w:val="2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lastRenderedPageBreak/>
                      <w:t>Floor worker</w:t>
                    </w:r>
                  </w:p>
                  <w:p w:rsidR="006A3AEE" w:rsidRPr="00F81EBF" w:rsidRDefault="006A3AEE" w:rsidP="00EE4B39">
                    <w:pPr>
                      <w:pStyle w:val="ListParagraph"/>
                      <w:numPr>
                        <w:ilvl w:val="0"/>
                        <w:numId w:val="2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Inventory</w:t>
                    </w:r>
                  </w:p>
                  <w:p w:rsidR="004D0698" w:rsidRPr="00F81EBF" w:rsidRDefault="00846AC3" w:rsidP="006A3AEE">
                    <w:pPr>
                      <w:pStyle w:val="ListParagraph"/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</w:p>
                </w:sdtContent>
              </w:sdt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id w:val="68699791"/>
                </w:sdtPr>
                <w:sdtEndPr/>
                <w:sdtContent>
                  <w:p w:rsidR="00670668" w:rsidRPr="00F81EBF" w:rsidRDefault="00670668" w:rsidP="008E0BA9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J B Hill Boot company</w:t>
                    </w:r>
                  </w:p>
                  <w:p w:rsidR="00670668" w:rsidRPr="00F81EBF" w:rsidRDefault="00670668" w:rsidP="008E0BA9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355</w:t>
                    </w:r>
                    <w:r w:rsidR="00EE4B39"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N.</w:t>
                    </w: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  <w:r w:rsidR="00EE4B39"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Clark A</w:t>
                    </w: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venue</w:t>
                    </w:r>
                  </w:p>
                  <w:p w:rsidR="00670668" w:rsidRPr="00F81EBF" w:rsidRDefault="00670668" w:rsidP="008E0BA9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El Paso</w:t>
                    </w:r>
                    <w:r w:rsidR="0059637F"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,</w:t>
                    </w: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Texas 79901</w:t>
                    </w:r>
                  </w:p>
                  <w:p w:rsidR="00670668" w:rsidRPr="00F81EBF" w:rsidRDefault="00670668" w:rsidP="008E0BA9">
                    <w:pPr>
                      <w:pStyle w:val="NoSpacing"/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>Office Assistant</w:t>
                    </w:r>
                  </w:p>
                  <w:p w:rsidR="00670668" w:rsidRPr="00F81EBF" w:rsidRDefault="00670668" w:rsidP="008E0BA9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November 2011 to February 2012</w:t>
                    </w:r>
                  </w:p>
                  <w:p w:rsidR="00EE4B39" w:rsidRPr="00F81EBF" w:rsidRDefault="00EE4B39" w:rsidP="008E0BA9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  <w:p w:rsidR="00670668" w:rsidRPr="00F81EBF" w:rsidRDefault="00670668" w:rsidP="008E0BA9">
                    <w:pPr>
                      <w:pStyle w:val="NoSpacing"/>
                      <w:numPr>
                        <w:ilvl w:val="0"/>
                        <w:numId w:val="4"/>
                      </w:numPr>
                      <w:spacing w:line="276" w:lineRule="auto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Customer Service</w:t>
                    </w:r>
                  </w:p>
                  <w:p w:rsidR="00670668" w:rsidRPr="00F81EBF" w:rsidRDefault="00EE4B39" w:rsidP="008E0BA9">
                    <w:pPr>
                      <w:pStyle w:val="NoSpacing"/>
                      <w:numPr>
                        <w:ilvl w:val="0"/>
                        <w:numId w:val="4"/>
                      </w:numPr>
                      <w:spacing w:line="276" w:lineRule="auto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Pull </w:t>
                    </w:r>
                    <w:r w:rsidR="00670668"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Order</w:t>
                    </w: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s</w:t>
                    </w:r>
                  </w:p>
                  <w:p w:rsidR="00670668" w:rsidRPr="00F81EBF" w:rsidRDefault="00670668" w:rsidP="008E0BA9">
                    <w:pPr>
                      <w:pStyle w:val="NoSpacing"/>
                      <w:numPr>
                        <w:ilvl w:val="0"/>
                        <w:numId w:val="4"/>
                      </w:numPr>
                      <w:spacing w:line="276" w:lineRule="auto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Shipping/ </w:t>
                    </w:r>
                    <w:r w:rsidR="001C6471"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Receiving</w:t>
                    </w:r>
                  </w:p>
                  <w:p w:rsidR="001C6471" w:rsidRPr="00F81EBF" w:rsidRDefault="001C6471" w:rsidP="008E0BA9">
                    <w:pPr>
                      <w:pStyle w:val="NoSpacing"/>
                      <w:numPr>
                        <w:ilvl w:val="0"/>
                        <w:numId w:val="4"/>
                      </w:numPr>
                      <w:spacing w:line="276" w:lineRule="auto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Data Entry</w:t>
                    </w:r>
                  </w:p>
                  <w:p w:rsidR="0042456D" w:rsidRPr="00F81EBF" w:rsidRDefault="0042456D" w:rsidP="008E0BA9">
                    <w:pPr>
                      <w:pStyle w:val="NoSpacing"/>
                      <w:numPr>
                        <w:ilvl w:val="0"/>
                        <w:numId w:val="4"/>
                      </w:numPr>
                      <w:spacing w:line="276" w:lineRule="auto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File papers</w:t>
                    </w:r>
                  </w:p>
                  <w:p w:rsidR="001C6471" w:rsidRPr="00F81EBF" w:rsidRDefault="001C6471" w:rsidP="00EE4B39">
                    <w:pPr>
                      <w:pStyle w:val="NoSpacing"/>
                      <w:ind w:left="360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  <w:p w:rsidR="00EE355E" w:rsidRPr="00F81EBF" w:rsidRDefault="00EE355E" w:rsidP="00670668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  <w:p w:rsidR="00EE355E" w:rsidRPr="00F81EBF" w:rsidRDefault="00EE355E" w:rsidP="00670668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  <w:p w:rsidR="00670668" w:rsidRPr="00F81EBF" w:rsidRDefault="0059637F" w:rsidP="00670668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proofErr w:type="spellStart"/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Lucchese</w:t>
                    </w:r>
                    <w:proofErr w:type="spellEnd"/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B</w:t>
                    </w:r>
                    <w:r w:rsidR="00387B67"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oot Factory</w:t>
                    </w:r>
                  </w:p>
                  <w:p w:rsidR="00670668" w:rsidRPr="00F81EBF" w:rsidRDefault="00670668" w:rsidP="00670668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40 Walter Jones </w:t>
                    </w:r>
                  </w:p>
                  <w:p w:rsidR="00670668" w:rsidRPr="00F81EBF" w:rsidRDefault="00670668" w:rsidP="00670668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El Paso</w:t>
                    </w:r>
                    <w:r w:rsidR="0059637F"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,</w:t>
                    </w: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Texas 79906</w:t>
                    </w:r>
                  </w:p>
                  <w:p w:rsidR="004D0698" w:rsidRPr="00F81EBF" w:rsidRDefault="00845C20" w:rsidP="00670668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Style w:val="Strong"/>
                        <w:rFonts w:asciiTheme="majorHAnsi" w:hAnsiTheme="majorHAnsi" w:cs="Times New Roman"/>
                        <w:sz w:val="20"/>
                        <w:szCs w:val="20"/>
                      </w:rPr>
                      <w:t>Quality C</w:t>
                    </w:r>
                    <w:r w:rsidR="00670668" w:rsidRPr="00F81EBF">
                      <w:rPr>
                        <w:rStyle w:val="Strong"/>
                        <w:rFonts w:asciiTheme="majorHAnsi" w:hAnsiTheme="majorHAnsi" w:cs="Times New Roman"/>
                        <w:sz w:val="20"/>
                        <w:szCs w:val="20"/>
                      </w:rPr>
                      <w:t>ontrol Inspector</w:t>
                    </w:r>
                  </w:p>
                  <w:p w:rsidR="004D0698" w:rsidRPr="00F81EBF" w:rsidRDefault="00387B67" w:rsidP="00670668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March 2011 to </w:t>
                    </w:r>
                    <w:r w:rsidR="00EE4B39"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November</w:t>
                    </w: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2011</w:t>
                    </w:r>
                  </w:p>
                  <w:p w:rsidR="00EE4B39" w:rsidRPr="00F81EBF" w:rsidRDefault="00EE4B39" w:rsidP="00670668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  <w:p w:rsidR="002827AD" w:rsidRPr="00F81EBF" w:rsidRDefault="002827AD" w:rsidP="002827AD">
                    <w:pPr>
                      <w:pStyle w:val="ListParagraph"/>
                      <w:numPr>
                        <w:ilvl w:val="0"/>
                        <w:numId w:val="3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Attention to detail</w:t>
                    </w:r>
                  </w:p>
                  <w:p w:rsidR="00897E13" w:rsidRPr="00F81EBF" w:rsidRDefault="00897E13" w:rsidP="002827AD">
                    <w:pPr>
                      <w:pStyle w:val="ListParagraph"/>
                      <w:numPr>
                        <w:ilvl w:val="0"/>
                        <w:numId w:val="3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Assure Product</w:t>
                    </w:r>
                  </w:p>
                  <w:p w:rsidR="00897E13" w:rsidRPr="00F81EBF" w:rsidRDefault="00897E13" w:rsidP="002827AD">
                    <w:pPr>
                      <w:pStyle w:val="ListParagraph"/>
                      <w:numPr>
                        <w:ilvl w:val="0"/>
                        <w:numId w:val="3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Heavy Machinery</w:t>
                    </w:r>
                  </w:p>
                  <w:p w:rsidR="00897E13" w:rsidRPr="00F81EBF" w:rsidRDefault="00897E13" w:rsidP="002827AD">
                    <w:pPr>
                      <w:pStyle w:val="ListParagraph"/>
                      <w:numPr>
                        <w:ilvl w:val="0"/>
                        <w:numId w:val="3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Fault Finder</w:t>
                    </w:r>
                  </w:p>
                  <w:p w:rsidR="000B2499" w:rsidRPr="00F81EBF" w:rsidRDefault="00897E13" w:rsidP="002827AD">
                    <w:pPr>
                      <w:pStyle w:val="ListParagraph"/>
                      <w:numPr>
                        <w:ilvl w:val="0"/>
                        <w:numId w:val="3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 xml:space="preserve">Floor Worker  </w:t>
                    </w:r>
                  </w:p>
                  <w:p w:rsidR="00061BD6" w:rsidRPr="00F81EBF" w:rsidRDefault="000B2499" w:rsidP="002827AD">
                    <w:pPr>
                      <w:pStyle w:val="ListParagraph"/>
                      <w:numPr>
                        <w:ilvl w:val="0"/>
                        <w:numId w:val="3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Stand/</w:t>
                    </w:r>
                    <w:r w:rsidR="0059637F"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 xml:space="preserve"> W</w:t>
                    </w: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alk all day</w:t>
                    </w:r>
                  </w:p>
                  <w:p w:rsidR="00061BD6" w:rsidRPr="00F81EBF" w:rsidRDefault="00061BD6" w:rsidP="005C2E58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GC Services</w:t>
                    </w:r>
                  </w:p>
                  <w:p w:rsidR="00061BD6" w:rsidRPr="00F81EBF" w:rsidRDefault="00061BD6" w:rsidP="005C2E58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11216 </w:t>
                    </w:r>
                    <w:proofErr w:type="spellStart"/>
                    <w:r w:rsidR="006E5816"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Armour</w:t>
                    </w:r>
                    <w:proofErr w:type="spellEnd"/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Dr</w:t>
                    </w:r>
                    <w:r w:rsidR="006E5816"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ive</w:t>
                    </w:r>
                  </w:p>
                  <w:p w:rsidR="00061BD6" w:rsidRPr="00F81EBF" w:rsidRDefault="00061BD6" w:rsidP="005C2E58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El Paso Texas 79936</w:t>
                    </w:r>
                  </w:p>
                  <w:p w:rsidR="00061BD6" w:rsidRPr="00F81EBF" w:rsidRDefault="00061BD6" w:rsidP="005C2E58">
                    <w:pPr>
                      <w:pStyle w:val="NoSpacing"/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>Customer Service Representative</w:t>
                    </w:r>
                  </w:p>
                  <w:p w:rsidR="005C2E58" w:rsidRPr="00F81EBF" w:rsidRDefault="003844A4" w:rsidP="005C2E58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June 2010 to September</w:t>
                    </w:r>
                    <w:r w:rsidR="005C2E58"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2010</w:t>
                    </w:r>
                  </w:p>
                  <w:p w:rsidR="005C2E58" w:rsidRPr="00F81EBF" w:rsidRDefault="005C2E58" w:rsidP="005C2E58">
                    <w:pPr>
                      <w:pStyle w:val="NoSpacing"/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</w:pPr>
                  </w:p>
                  <w:p w:rsidR="00061BD6" w:rsidRPr="00F81EBF" w:rsidRDefault="005C2E58" w:rsidP="00061BD6">
                    <w:pPr>
                      <w:pStyle w:val="ListParagraph"/>
                      <w:numPr>
                        <w:ilvl w:val="0"/>
                        <w:numId w:val="5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Inbound call</w:t>
                    </w:r>
                  </w:p>
                  <w:p w:rsidR="005C2E58" w:rsidRPr="00F81EBF" w:rsidRDefault="005C2E58" w:rsidP="00061BD6">
                    <w:pPr>
                      <w:pStyle w:val="ListParagraph"/>
                      <w:numPr>
                        <w:ilvl w:val="0"/>
                        <w:numId w:val="5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Assist with Billing</w:t>
                    </w:r>
                  </w:p>
                  <w:p w:rsidR="005C2E58" w:rsidRPr="00F81EBF" w:rsidRDefault="005C2E58" w:rsidP="00061BD6">
                    <w:pPr>
                      <w:pStyle w:val="ListParagraph"/>
                      <w:numPr>
                        <w:ilvl w:val="0"/>
                        <w:numId w:val="5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Customer Service</w:t>
                    </w:r>
                  </w:p>
                  <w:p w:rsidR="005C2E58" w:rsidRPr="00F81EBF" w:rsidRDefault="005C2E58" w:rsidP="005C2E58">
                    <w:pPr>
                      <w:pStyle w:val="ListParagraph"/>
                      <w:numPr>
                        <w:ilvl w:val="0"/>
                        <w:numId w:val="5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Make sales</w:t>
                    </w:r>
                  </w:p>
                  <w:p w:rsidR="005C2E58" w:rsidRPr="00F81EBF" w:rsidRDefault="005C2E58" w:rsidP="005C2E58">
                    <w:pPr>
                      <w:pStyle w:val="ListParagraph"/>
                      <w:numPr>
                        <w:ilvl w:val="0"/>
                        <w:numId w:val="5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Troubleshooting</w:t>
                    </w:r>
                  </w:p>
                  <w:p w:rsidR="00727E07" w:rsidRPr="00F81EBF" w:rsidRDefault="00727E07" w:rsidP="005C2E58">
                    <w:pPr>
                      <w:pStyle w:val="ListParagraph"/>
                      <w:numPr>
                        <w:ilvl w:val="0"/>
                        <w:numId w:val="5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Make adjustment on account</w:t>
                    </w:r>
                    <w:r w:rsidR="000212C1"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s</w:t>
                    </w:r>
                  </w:p>
                  <w:p w:rsidR="009C3D5D" w:rsidRPr="00F81EBF" w:rsidRDefault="009C3D5D" w:rsidP="006A3AEE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Loris’s Gift Shop</w:t>
                    </w:r>
                  </w:p>
                  <w:p w:rsidR="009C3D5D" w:rsidRPr="00F81EBF" w:rsidRDefault="009C3D5D" w:rsidP="006A3AEE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2001 </w:t>
                    </w:r>
                    <w:proofErr w:type="spellStart"/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N.Oregon</w:t>
                    </w:r>
                    <w:proofErr w:type="spellEnd"/>
                    <w:r w:rsidR="006A3AEE"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St.</w:t>
                    </w:r>
                  </w:p>
                  <w:p w:rsidR="009C3D5D" w:rsidRPr="00F81EBF" w:rsidRDefault="009C3D5D" w:rsidP="006A3AEE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El Paso Texas 79902</w:t>
                    </w:r>
                  </w:p>
                  <w:p w:rsidR="009C3D5D" w:rsidRPr="00F81EBF" w:rsidRDefault="009C3D5D" w:rsidP="006A3AEE">
                    <w:pPr>
                      <w:pStyle w:val="NoSpacing"/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 xml:space="preserve">Sales </w:t>
                    </w:r>
                    <w:r w:rsidR="006A3AEE" w:rsidRPr="00F81EBF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>Representative</w:t>
                    </w:r>
                  </w:p>
                  <w:p w:rsidR="009C3D5D" w:rsidRPr="00F81EBF" w:rsidRDefault="009C3D5D" w:rsidP="006A3AEE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March 2009 to August 2009</w:t>
                    </w:r>
                  </w:p>
                  <w:p w:rsidR="006A3AEE" w:rsidRPr="00F81EBF" w:rsidRDefault="006A3AEE" w:rsidP="006A3AEE">
                    <w:pPr>
                      <w:pStyle w:val="NoSpacing"/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</w:pPr>
                  </w:p>
                  <w:p w:rsidR="009C3D5D" w:rsidRPr="00F81EBF" w:rsidRDefault="009C3D5D" w:rsidP="009C3D5D">
                    <w:pPr>
                      <w:pStyle w:val="ListParagraph"/>
                      <w:numPr>
                        <w:ilvl w:val="0"/>
                        <w:numId w:val="6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Sales</w:t>
                    </w:r>
                  </w:p>
                  <w:p w:rsidR="009C3D5D" w:rsidRPr="00F81EBF" w:rsidRDefault="009C3D5D" w:rsidP="009C3D5D">
                    <w:pPr>
                      <w:pStyle w:val="ListParagraph"/>
                      <w:numPr>
                        <w:ilvl w:val="0"/>
                        <w:numId w:val="6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Customer Service</w:t>
                    </w:r>
                  </w:p>
                  <w:p w:rsidR="009C3D5D" w:rsidRPr="00F81EBF" w:rsidRDefault="009C3D5D" w:rsidP="009C3D5D">
                    <w:pPr>
                      <w:pStyle w:val="ListParagraph"/>
                      <w:numPr>
                        <w:ilvl w:val="0"/>
                        <w:numId w:val="6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Phone orders</w:t>
                    </w:r>
                  </w:p>
                  <w:p w:rsidR="009C3D5D" w:rsidRPr="00F81EBF" w:rsidRDefault="009C3D5D" w:rsidP="009C3D5D">
                    <w:pPr>
                      <w:pStyle w:val="ListParagraph"/>
                      <w:numPr>
                        <w:ilvl w:val="0"/>
                        <w:numId w:val="6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>Inventory</w:t>
                    </w:r>
                  </w:p>
                  <w:p w:rsidR="009C3D5D" w:rsidRPr="00F81EBF" w:rsidRDefault="009C3D5D" w:rsidP="009C3D5D">
                    <w:pPr>
                      <w:pStyle w:val="ListParagraph"/>
                      <w:numPr>
                        <w:ilvl w:val="0"/>
                        <w:numId w:val="6"/>
                      </w:numPr>
                      <w:spacing w:line="240" w:lineRule="auto"/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lastRenderedPageBreak/>
                      <w:t>Cashier</w:t>
                    </w:r>
                  </w:p>
                  <w:p w:rsidR="006A3AEE" w:rsidRPr="00F81EBF" w:rsidRDefault="006A3AEE" w:rsidP="006A3AEE">
                    <w:pPr>
                      <w:pStyle w:val="ListParagraph"/>
                      <w:numPr>
                        <w:ilvl w:val="0"/>
                        <w:numId w:val="6"/>
                      </w:numPr>
                      <w:spacing w:line="240" w:lineRule="auto"/>
                      <w:rPr>
                        <w:rFonts w:asciiTheme="majorHAnsi" w:hAnsiTheme="majorHAnsi" w:cs="Times New Roman"/>
                        <w:b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 w:cs="Times New Roman"/>
                        <w:sz w:val="20"/>
                        <w:szCs w:val="20"/>
                      </w:rPr>
                      <w:t xml:space="preserve">Receiving </w:t>
                    </w:r>
                  </w:p>
                  <w:p w:rsidR="006A3AEE" w:rsidRPr="00F81EBF" w:rsidRDefault="006A3AEE" w:rsidP="00E00B55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J &amp; J General Contractors </w:t>
                    </w:r>
                  </w:p>
                  <w:p w:rsidR="007F0D2F" w:rsidRPr="00F81EBF" w:rsidRDefault="007F0D2F" w:rsidP="00E00B55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8202 Dyer St</w:t>
                    </w:r>
                  </w:p>
                  <w:p w:rsidR="00E00B55" w:rsidRPr="00F81EBF" w:rsidRDefault="007F0D2F" w:rsidP="00E00B55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El Paso Texas 79904</w:t>
                    </w:r>
                  </w:p>
                  <w:p w:rsidR="00E00B55" w:rsidRPr="00F81EBF" w:rsidRDefault="00E00B55" w:rsidP="00E00B55">
                    <w:pPr>
                      <w:pStyle w:val="NoSpacing"/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>Labor</w:t>
                    </w:r>
                    <w:r w:rsidR="00184B58" w:rsidRPr="00F81EBF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 xml:space="preserve"> Construction</w:t>
                    </w:r>
                  </w:p>
                  <w:p w:rsidR="00E00B55" w:rsidRPr="00F81EBF" w:rsidRDefault="00E00B55" w:rsidP="00E00B55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August 2008 to February 2009</w:t>
                    </w:r>
                  </w:p>
                  <w:p w:rsidR="00E00B55" w:rsidRPr="00F81EBF" w:rsidRDefault="00E00B55" w:rsidP="00E00B55">
                    <w:pPr>
                      <w:pStyle w:val="NoSpacing"/>
                      <w:numPr>
                        <w:ilvl w:val="0"/>
                        <w:numId w:val="7"/>
                      </w:num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Tool helper</w:t>
                    </w:r>
                    <w:bookmarkStart w:id="0" w:name="_GoBack"/>
                    <w:bookmarkEnd w:id="0"/>
                  </w:p>
                  <w:p w:rsidR="00E00B55" w:rsidRPr="00F81EBF" w:rsidRDefault="00E00B55" w:rsidP="00E00B55">
                    <w:pPr>
                      <w:pStyle w:val="NoSpacing"/>
                      <w:numPr>
                        <w:ilvl w:val="0"/>
                        <w:numId w:val="7"/>
                      </w:num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Souder</w:t>
                    </w:r>
                  </w:p>
                  <w:p w:rsidR="00E00B55" w:rsidRPr="00F81EBF" w:rsidRDefault="00E00B55" w:rsidP="00E00B55">
                    <w:pPr>
                      <w:pStyle w:val="NoSpacing"/>
                      <w:numPr>
                        <w:ilvl w:val="0"/>
                        <w:numId w:val="7"/>
                      </w:num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Power Tools</w:t>
                    </w:r>
                  </w:p>
                  <w:p w:rsidR="00E00B55" w:rsidRPr="00F81EBF" w:rsidRDefault="00E00B55" w:rsidP="00E00B55">
                    <w:pPr>
                      <w:pStyle w:val="NoSpacing"/>
                      <w:numPr>
                        <w:ilvl w:val="0"/>
                        <w:numId w:val="7"/>
                      </w:num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Coordinate Equipment</w:t>
                    </w:r>
                  </w:p>
                  <w:p w:rsidR="00E00B55" w:rsidRPr="00F81EBF" w:rsidRDefault="00E00B55" w:rsidP="00E00B55">
                    <w:pPr>
                      <w:pStyle w:val="NoSpacing"/>
                      <w:numPr>
                        <w:ilvl w:val="0"/>
                        <w:numId w:val="7"/>
                      </w:num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Unload Material</w:t>
                    </w:r>
                  </w:p>
                  <w:p w:rsidR="004D0698" w:rsidRPr="00F81EBF" w:rsidRDefault="00E00B55" w:rsidP="00E00B55">
                    <w:pPr>
                      <w:pStyle w:val="NoSpacing"/>
                      <w:numPr>
                        <w:ilvl w:val="0"/>
                        <w:numId w:val="7"/>
                      </w:num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Install Electrical Wire</w:t>
                    </w:r>
                  </w:p>
                </w:sdtContent>
              </w:sdt>
            </w:sdtContent>
          </w:sdt>
        </w:tc>
      </w:tr>
      <w:tr w:rsidR="004D0698" w:rsidRPr="00FD327D" w:rsidTr="00EE0A22">
        <w:tc>
          <w:tcPr>
            <w:tcW w:w="2131" w:type="dxa"/>
          </w:tcPr>
          <w:p w:rsidR="002A2BEB" w:rsidRPr="00FD327D" w:rsidRDefault="002A2BEB" w:rsidP="006F6203">
            <w:pPr>
              <w:pStyle w:val="Heading1"/>
              <w:jc w:val="left"/>
              <w:rPr>
                <w:rFonts w:ascii="Imprint MT Shadow" w:hAnsi="Imprint MT Shadow" w:cs="Times New Roman"/>
                <w:color w:val="auto"/>
                <w:sz w:val="20"/>
                <w:szCs w:val="20"/>
              </w:rPr>
            </w:pPr>
          </w:p>
          <w:p w:rsidR="002A2BEB" w:rsidRPr="00FD327D" w:rsidRDefault="002A2BEB" w:rsidP="006F6203">
            <w:pPr>
              <w:pStyle w:val="Heading1"/>
              <w:jc w:val="left"/>
              <w:rPr>
                <w:rFonts w:ascii="Imprint MT Shadow" w:hAnsi="Imprint MT Shadow" w:cs="Times New Roman"/>
                <w:color w:val="auto"/>
                <w:sz w:val="20"/>
                <w:szCs w:val="20"/>
              </w:rPr>
            </w:pPr>
          </w:p>
          <w:p w:rsidR="006F6203" w:rsidRPr="00FD327D" w:rsidRDefault="00C54485" w:rsidP="006F6203">
            <w:pPr>
              <w:pStyle w:val="Heading1"/>
              <w:jc w:val="left"/>
              <w:rPr>
                <w:rFonts w:ascii="Imprint MT Shadow" w:hAnsi="Imprint MT Shadow" w:cs="Times New Roman"/>
                <w:color w:val="auto"/>
                <w:sz w:val="20"/>
                <w:szCs w:val="20"/>
              </w:rPr>
            </w:pPr>
            <w:r w:rsidRPr="00FD327D">
              <w:rPr>
                <w:rFonts w:ascii="Imprint MT Shadow" w:hAnsi="Imprint MT Shadow" w:cs="Times New Roman"/>
                <w:color w:val="auto"/>
                <w:sz w:val="20"/>
                <w:szCs w:val="20"/>
              </w:rPr>
              <w:t>EDUCATION</w:t>
            </w:r>
          </w:p>
        </w:tc>
        <w:tc>
          <w:tcPr>
            <w:tcW w:w="8093" w:type="dxa"/>
          </w:tcPr>
          <w:sdt>
            <w:sdtPr>
              <w:rPr>
                <w:rFonts w:asciiTheme="majorHAnsi" w:hAnsiTheme="majorHAnsi"/>
                <w:caps/>
                <w:color w:val="595959" w:themeColor="text1" w:themeTint="A6"/>
                <w:sz w:val="20"/>
                <w:szCs w:val="20"/>
              </w:rPr>
              <w:id w:val="-691765356"/>
            </w:sdtPr>
            <w:sdtEndPr>
              <w:rPr>
                <w:caps w:val="0"/>
              </w:rPr>
            </w:sdtEndPr>
            <w:sdtContent>
              <w:sdt>
                <w:sdtPr>
                  <w:rPr>
                    <w:rFonts w:asciiTheme="majorHAnsi" w:hAnsiTheme="majorHAnsi"/>
                    <w:caps/>
                    <w:color w:val="595959" w:themeColor="text1" w:themeTint="A6"/>
                    <w:sz w:val="20"/>
                    <w:szCs w:val="20"/>
                  </w:rPr>
                  <w:id w:val="-1126388115"/>
                </w:sdtPr>
                <w:sdtEndPr>
                  <w:rPr>
                    <w:caps w:val="0"/>
                  </w:rPr>
                </w:sdtEndPr>
                <w:sdtContent>
                  <w:p w:rsidR="002A2BEB" w:rsidRPr="00F81EBF" w:rsidRDefault="002A2BEB" w:rsidP="009A3859">
                    <w:pPr>
                      <w:pStyle w:val="NoSpacing"/>
                      <w:rPr>
                        <w:rFonts w:asciiTheme="majorHAnsi" w:hAnsiTheme="majorHAnsi"/>
                        <w:caps/>
                        <w:color w:val="595959" w:themeColor="text1" w:themeTint="A6"/>
                        <w:sz w:val="20"/>
                        <w:szCs w:val="20"/>
                      </w:rPr>
                    </w:pPr>
                  </w:p>
                  <w:p w:rsidR="002A2BEB" w:rsidRPr="00F81EBF" w:rsidRDefault="002A2BEB" w:rsidP="009A3859">
                    <w:pPr>
                      <w:pStyle w:val="NoSpacing"/>
                      <w:rPr>
                        <w:rFonts w:asciiTheme="majorHAnsi" w:hAnsiTheme="majorHAnsi"/>
                        <w:caps/>
                        <w:color w:val="595959" w:themeColor="text1" w:themeTint="A6"/>
                        <w:sz w:val="20"/>
                        <w:szCs w:val="20"/>
                      </w:rPr>
                    </w:pPr>
                  </w:p>
                  <w:p w:rsidR="004B0CAF" w:rsidRPr="00F81EBF" w:rsidRDefault="00372964" w:rsidP="009A3859">
                    <w:pPr>
                      <w:pStyle w:val="NoSpacing"/>
                      <w:rPr>
                        <w:rStyle w:val="Strong"/>
                        <w:rFonts w:asciiTheme="majorHAnsi" w:hAnsiTheme="majorHAnsi" w:cs="Times New Roman"/>
                        <w:sz w:val="20"/>
                        <w:szCs w:val="20"/>
                      </w:rPr>
                    </w:pPr>
                    <w:r w:rsidRPr="00F81EBF">
                      <w:rPr>
                        <w:rStyle w:val="Strong"/>
                        <w:rFonts w:asciiTheme="majorHAnsi" w:hAnsiTheme="majorHAnsi" w:cs="Times New Roman"/>
                        <w:sz w:val="20"/>
                        <w:szCs w:val="20"/>
                      </w:rPr>
                      <w:t>Eastwood High School</w:t>
                    </w:r>
                  </w:p>
                  <w:p w:rsidR="004B0CAF" w:rsidRPr="00F81EBF" w:rsidRDefault="007A343B" w:rsidP="009A3859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2430 McCrae Blvd</w:t>
                    </w:r>
                  </w:p>
                  <w:p w:rsidR="004D0698" w:rsidRPr="00F81EBF" w:rsidRDefault="00372964" w:rsidP="009A3859">
                    <w:pPr>
                      <w:pStyle w:val="NoSpacing"/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sz w:val="20"/>
                        <w:szCs w:val="20"/>
                      </w:rPr>
                      <w:t>El Paso Texas 79925</w:t>
                    </w:r>
                  </w:p>
                  <w:p w:rsidR="002A2BEB" w:rsidRPr="00F81EBF" w:rsidRDefault="00572485" w:rsidP="009A3859">
                    <w:pPr>
                      <w:pStyle w:val="NoSpacing"/>
                      <w:rPr>
                        <w:rFonts w:asciiTheme="majorHAnsi" w:hAnsiTheme="majorHAnsi"/>
                        <w:color w:val="auto"/>
                        <w:sz w:val="20"/>
                        <w:szCs w:val="20"/>
                      </w:rPr>
                    </w:pPr>
                    <w:r w:rsidRPr="00F81EBF">
                      <w:rPr>
                        <w:rFonts w:asciiTheme="majorHAnsi" w:hAnsiTheme="majorHAnsi"/>
                        <w:color w:val="auto"/>
                        <w:sz w:val="20"/>
                        <w:szCs w:val="20"/>
                      </w:rPr>
                      <w:t xml:space="preserve">High School Diploma </w:t>
                    </w:r>
                    <w:r w:rsidR="006F6203" w:rsidRPr="00F81EBF">
                      <w:rPr>
                        <w:rFonts w:asciiTheme="majorHAnsi" w:hAnsiTheme="majorHAnsi"/>
                        <w:color w:val="auto"/>
                        <w:sz w:val="20"/>
                        <w:szCs w:val="20"/>
                      </w:rPr>
                      <w:t xml:space="preserve"> 2010</w:t>
                    </w:r>
                  </w:p>
                  <w:p w:rsidR="004D0698" w:rsidRPr="00F81EBF" w:rsidRDefault="00846AC3" w:rsidP="009A3859">
                    <w:pPr>
                      <w:pStyle w:val="NoSpacing"/>
                      <w:rPr>
                        <w:rFonts w:asciiTheme="majorHAnsi" w:hAnsiTheme="majorHAnsi"/>
                        <w:color w:val="auto"/>
                        <w:sz w:val="20"/>
                        <w:szCs w:val="20"/>
                      </w:rPr>
                    </w:pPr>
                  </w:p>
                </w:sdtContent>
              </w:sdt>
            </w:sdtContent>
          </w:sdt>
        </w:tc>
      </w:tr>
      <w:tr w:rsidR="004D0698" w:rsidRPr="00FD327D" w:rsidTr="00EE0A22">
        <w:trPr>
          <w:trHeight w:val="1485"/>
        </w:trPr>
        <w:tc>
          <w:tcPr>
            <w:tcW w:w="2131" w:type="dxa"/>
          </w:tcPr>
          <w:p w:rsidR="004D0698" w:rsidRPr="00FD327D" w:rsidRDefault="005D6184">
            <w:pPr>
              <w:pStyle w:val="Heading1"/>
              <w:rPr>
                <w:rFonts w:ascii="Imprint MT Shadow" w:hAnsi="Imprint MT Shadow" w:cs="Times New Roman"/>
                <w:color w:val="auto"/>
              </w:rPr>
            </w:pPr>
            <w:r w:rsidRPr="00FD327D">
              <w:rPr>
                <w:rFonts w:ascii="Imprint MT Shadow" w:hAnsi="Imprint MT Shadow" w:cs="Times New Roman"/>
                <w:color w:val="auto"/>
              </w:rPr>
              <w:t>Communication</w:t>
            </w:r>
          </w:p>
        </w:tc>
        <w:tc>
          <w:tcPr>
            <w:tcW w:w="8093" w:type="dxa"/>
          </w:tcPr>
          <w:p w:rsidR="004D0698" w:rsidRPr="00F81EBF" w:rsidRDefault="00845C20" w:rsidP="00651EDD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F81EBF">
              <w:rPr>
                <w:rFonts w:asciiTheme="majorHAnsi" w:hAnsiTheme="majorHAnsi" w:cs="Times New Roman"/>
                <w:sz w:val="20"/>
                <w:szCs w:val="20"/>
              </w:rPr>
              <w:t>L</w:t>
            </w:r>
            <w:r w:rsidR="00184B58" w:rsidRPr="00F81EBF">
              <w:rPr>
                <w:rFonts w:asciiTheme="majorHAnsi" w:hAnsiTheme="majorHAnsi" w:cs="Times New Roman"/>
                <w:sz w:val="20"/>
                <w:szCs w:val="20"/>
              </w:rPr>
              <w:t>ooking for a</w:t>
            </w:r>
            <w:r w:rsidR="00274D27" w:rsidRPr="00F81EBF">
              <w:rPr>
                <w:rFonts w:asciiTheme="majorHAnsi" w:hAnsiTheme="majorHAnsi" w:cs="Times New Roman"/>
                <w:sz w:val="20"/>
                <w:szCs w:val="20"/>
              </w:rPr>
              <w:t>n</w:t>
            </w:r>
            <w:r w:rsidR="00184B58" w:rsidRPr="00F81EBF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651EDD" w:rsidRPr="00F81EBF">
              <w:rPr>
                <w:rFonts w:asciiTheme="majorHAnsi" w:hAnsiTheme="majorHAnsi" w:cs="Times New Roman"/>
                <w:sz w:val="20"/>
                <w:szCs w:val="20"/>
              </w:rPr>
              <w:t>opportunity to show my abilities and knowledge to adapt to a work envir</w:t>
            </w:r>
            <w:r w:rsidR="009E7083" w:rsidRPr="00F81EBF">
              <w:rPr>
                <w:rFonts w:asciiTheme="majorHAnsi" w:hAnsiTheme="majorHAnsi" w:cs="Times New Roman"/>
                <w:sz w:val="20"/>
                <w:szCs w:val="20"/>
              </w:rPr>
              <w:t xml:space="preserve">onment that wants to progress. </w:t>
            </w:r>
          </w:p>
        </w:tc>
      </w:tr>
    </w:tbl>
    <w:p w:rsidR="004D0698" w:rsidRPr="00FD327D" w:rsidRDefault="004D0698">
      <w:pPr>
        <w:rPr>
          <w:rFonts w:ascii="Imprint MT Shadow" w:hAnsi="Imprint MT Shadow"/>
        </w:rPr>
      </w:pPr>
    </w:p>
    <w:sectPr w:rsidR="004D0698" w:rsidRPr="00FD327D">
      <w:footerReference w:type="default" r:id="rId8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AC3" w:rsidRDefault="00846AC3">
      <w:pPr>
        <w:spacing w:after="0" w:line="240" w:lineRule="auto"/>
      </w:pPr>
      <w:r>
        <w:separator/>
      </w:r>
    </w:p>
  </w:endnote>
  <w:endnote w:type="continuationSeparator" w:id="0">
    <w:p w:rsidR="00846AC3" w:rsidRDefault="0084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altName w:val="Amienne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698" w:rsidRDefault="005D6184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D0FE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AC3" w:rsidRDefault="00846AC3">
      <w:pPr>
        <w:spacing w:after="0" w:line="240" w:lineRule="auto"/>
      </w:pPr>
      <w:r>
        <w:separator/>
      </w:r>
    </w:p>
  </w:footnote>
  <w:footnote w:type="continuationSeparator" w:id="0">
    <w:p w:rsidR="00846AC3" w:rsidRDefault="00846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41415"/>
    <w:multiLevelType w:val="hybridMultilevel"/>
    <w:tmpl w:val="3700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3091B"/>
    <w:multiLevelType w:val="hybridMultilevel"/>
    <w:tmpl w:val="FFE6C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74724"/>
    <w:multiLevelType w:val="hybridMultilevel"/>
    <w:tmpl w:val="FDFAF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95B78"/>
    <w:multiLevelType w:val="hybridMultilevel"/>
    <w:tmpl w:val="87F428F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2CF317CD"/>
    <w:multiLevelType w:val="hybridMultilevel"/>
    <w:tmpl w:val="5A447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1752A5"/>
    <w:multiLevelType w:val="hybridMultilevel"/>
    <w:tmpl w:val="A6E4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003BC7"/>
    <w:multiLevelType w:val="hybridMultilevel"/>
    <w:tmpl w:val="F3803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997D03"/>
    <w:multiLevelType w:val="hybridMultilevel"/>
    <w:tmpl w:val="5276D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B198C"/>
    <w:multiLevelType w:val="hybridMultilevel"/>
    <w:tmpl w:val="9B80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E4"/>
    <w:rsid w:val="000212C1"/>
    <w:rsid w:val="00061BD6"/>
    <w:rsid w:val="000B2499"/>
    <w:rsid w:val="000C7A9F"/>
    <w:rsid w:val="001229D0"/>
    <w:rsid w:val="00151AB8"/>
    <w:rsid w:val="00184B58"/>
    <w:rsid w:val="00184E45"/>
    <w:rsid w:val="001C6471"/>
    <w:rsid w:val="00274D27"/>
    <w:rsid w:val="002827AD"/>
    <w:rsid w:val="002A2BEB"/>
    <w:rsid w:val="002D6521"/>
    <w:rsid w:val="00372964"/>
    <w:rsid w:val="003815B8"/>
    <w:rsid w:val="003844A4"/>
    <w:rsid w:val="00387B67"/>
    <w:rsid w:val="003B1404"/>
    <w:rsid w:val="003B3DF2"/>
    <w:rsid w:val="004172C4"/>
    <w:rsid w:val="0042456D"/>
    <w:rsid w:val="00472B8A"/>
    <w:rsid w:val="004B0CAF"/>
    <w:rsid w:val="004C070B"/>
    <w:rsid w:val="004C13E1"/>
    <w:rsid w:val="004D0698"/>
    <w:rsid w:val="004D13EF"/>
    <w:rsid w:val="00572485"/>
    <w:rsid w:val="0059083A"/>
    <w:rsid w:val="0059637F"/>
    <w:rsid w:val="005A503A"/>
    <w:rsid w:val="005C2E58"/>
    <w:rsid w:val="005C3B57"/>
    <w:rsid w:val="005D6184"/>
    <w:rsid w:val="00651EDD"/>
    <w:rsid w:val="00670668"/>
    <w:rsid w:val="00696885"/>
    <w:rsid w:val="006A185E"/>
    <w:rsid w:val="006A3AEE"/>
    <w:rsid w:val="006E5816"/>
    <w:rsid w:val="006F6203"/>
    <w:rsid w:val="00727E07"/>
    <w:rsid w:val="0073527E"/>
    <w:rsid w:val="007A343B"/>
    <w:rsid w:val="007B0866"/>
    <w:rsid w:val="007B3B36"/>
    <w:rsid w:val="007E740E"/>
    <w:rsid w:val="007F0D2F"/>
    <w:rsid w:val="008034BC"/>
    <w:rsid w:val="00803AA6"/>
    <w:rsid w:val="00832DA6"/>
    <w:rsid w:val="00845C20"/>
    <w:rsid w:val="00846AC3"/>
    <w:rsid w:val="00886C5C"/>
    <w:rsid w:val="00897E13"/>
    <w:rsid w:val="008D70F6"/>
    <w:rsid w:val="008E0BA9"/>
    <w:rsid w:val="009028E4"/>
    <w:rsid w:val="009A3859"/>
    <w:rsid w:val="009C3D5D"/>
    <w:rsid w:val="009E00D2"/>
    <w:rsid w:val="009E04C4"/>
    <w:rsid w:val="009E7083"/>
    <w:rsid w:val="00A134D9"/>
    <w:rsid w:val="00AB1140"/>
    <w:rsid w:val="00C10D2B"/>
    <w:rsid w:val="00C54485"/>
    <w:rsid w:val="00C96127"/>
    <w:rsid w:val="00D51055"/>
    <w:rsid w:val="00E00B55"/>
    <w:rsid w:val="00E150E7"/>
    <w:rsid w:val="00E34CAF"/>
    <w:rsid w:val="00EE0A22"/>
    <w:rsid w:val="00EE355E"/>
    <w:rsid w:val="00EE4B39"/>
    <w:rsid w:val="00F81EBF"/>
    <w:rsid w:val="00FD0FE9"/>
    <w:rsid w:val="00FD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B7F5EA-297B-4EA0-8B75-9973C002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9E04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rtNValerie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AE382BF15048F1975176C7C942E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F85D9-384C-48C9-9D84-96652B4F8A61}"/>
      </w:docPartPr>
      <w:docPartBody>
        <w:p w:rsidR="00156D12" w:rsidRDefault="000B6B2D">
          <w:pPr>
            <w:pStyle w:val="08AE382BF15048F1975176C7C942E8DB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altName w:val="Amienne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2D"/>
    <w:rsid w:val="000B6B2D"/>
    <w:rsid w:val="000D352D"/>
    <w:rsid w:val="00156D12"/>
    <w:rsid w:val="001B1A07"/>
    <w:rsid w:val="002068A0"/>
    <w:rsid w:val="002650B6"/>
    <w:rsid w:val="0029536C"/>
    <w:rsid w:val="003C3C8D"/>
    <w:rsid w:val="0042483E"/>
    <w:rsid w:val="0042740E"/>
    <w:rsid w:val="00470CF3"/>
    <w:rsid w:val="005217E8"/>
    <w:rsid w:val="0062765E"/>
    <w:rsid w:val="00690EA0"/>
    <w:rsid w:val="006C07B9"/>
    <w:rsid w:val="0092042B"/>
    <w:rsid w:val="00A459C8"/>
    <w:rsid w:val="00D374CF"/>
    <w:rsid w:val="00D760F3"/>
    <w:rsid w:val="00E7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AE382BF15048F1975176C7C942E8DB">
    <w:name w:val="08AE382BF15048F1975176C7C942E8DB"/>
  </w:style>
  <w:style w:type="paragraph" w:customStyle="1" w:styleId="F3FDF8BB71D04D6D8B75141A6EEEC2C1">
    <w:name w:val="F3FDF8BB71D04D6D8B75141A6EEEC2C1"/>
  </w:style>
  <w:style w:type="paragraph" w:customStyle="1" w:styleId="7E3B2DBCE5634714AD357FAED498B427">
    <w:name w:val="7E3B2DBCE5634714AD357FAED498B427"/>
  </w:style>
  <w:style w:type="paragraph" w:customStyle="1" w:styleId="50ECE0FD37B34F7AA729481678C24883">
    <w:name w:val="50ECE0FD37B34F7AA729481678C24883"/>
  </w:style>
  <w:style w:type="paragraph" w:customStyle="1" w:styleId="A898FE7D692646E089CDBFA2C3C07657">
    <w:name w:val="A898FE7D692646E089CDBFA2C3C07657"/>
  </w:style>
  <w:style w:type="paragraph" w:customStyle="1" w:styleId="2A5D2D32C8ED45809EBB62662EE0D15D">
    <w:name w:val="2A5D2D32C8ED45809EBB62662EE0D15D"/>
  </w:style>
  <w:style w:type="character" w:styleId="PlaceholderText">
    <w:name w:val="Placeholder Text"/>
    <w:basedOn w:val="DefaultParagraphFont"/>
    <w:uiPriority w:val="99"/>
    <w:semiHidden/>
    <w:rsid w:val="00D760F3"/>
    <w:rPr>
      <w:color w:val="808080"/>
    </w:rPr>
  </w:style>
  <w:style w:type="paragraph" w:customStyle="1" w:styleId="983880D2B0B94D5BBEC13852132DF8AB">
    <w:name w:val="983880D2B0B94D5BBEC13852132DF8AB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6556183D703B4450BAD4586700CB84A6">
    <w:name w:val="6556183D703B4450BAD4586700CB84A6"/>
  </w:style>
  <w:style w:type="paragraph" w:customStyle="1" w:styleId="B8A1E257D70741EA8258C328A8D7E658">
    <w:name w:val="B8A1E257D70741EA8258C328A8D7E658"/>
  </w:style>
  <w:style w:type="paragraph" w:customStyle="1" w:styleId="87DAC20AB5FA4C07A998177E3AEFF674">
    <w:name w:val="87DAC20AB5FA4C07A998177E3AEFF674"/>
  </w:style>
  <w:style w:type="paragraph" w:customStyle="1" w:styleId="EC31EE39F367484B89D77E72102B96D6">
    <w:name w:val="EC31EE39F367484B89D77E72102B96D6"/>
  </w:style>
  <w:style w:type="paragraph" w:customStyle="1" w:styleId="92E4245370AD49148BF0FE2C87DAF579">
    <w:name w:val="92E4245370AD49148BF0FE2C87DAF579"/>
  </w:style>
  <w:style w:type="paragraph" w:customStyle="1" w:styleId="75AD9680FE324B67A2C1303D5CF31F34">
    <w:name w:val="75AD9680FE324B67A2C1303D5CF31F34"/>
  </w:style>
  <w:style w:type="paragraph" w:customStyle="1" w:styleId="F00669C50AED40EC9A915141F7534FDE">
    <w:name w:val="F00669C50AED40EC9A915141F7534FDE"/>
  </w:style>
  <w:style w:type="paragraph" w:customStyle="1" w:styleId="0C6694EC8FD648D78E24E24C1B3C1F26">
    <w:name w:val="0C6694EC8FD648D78E24E24C1B3C1F26"/>
  </w:style>
  <w:style w:type="paragraph" w:customStyle="1" w:styleId="29602765ABDE462F864522F70F998FE3">
    <w:name w:val="29602765ABDE462F864522F70F998FE3"/>
  </w:style>
  <w:style w:type="paragraph" w:customStyle="1" w:styleId="963C01A1D798484885A208E3668B9067">
    <w:name w:val="963C01A1D798484885A208E3668B9067"/>
  </w:style>
  <w:style w:type="paragraph" w:customStyle="1" w:styleId="C0991A86FBEF4A8FA8681DE2713E0E23">
    <w:name w:val="C0991A86FBEF4A8FA8681DE2713E0E23"/>
  </w:style>
  <w:style w:type="paragraph" w:customStyle="1" w:styleId="2BEDD163E7104E5794FCD9165F31D64C">
    <w:name w:val="2BEDD163E7104E5794FCD9165F31D64C"/>
  </w:style>
  <w:style w:type="paragraph" w:customStyle="1" w:styleId="53BBDEA326AB42FABAE2FBCC8D7C437C">
    <w:name w:val="53BBDEA326AB42FABAE2FBCC8D7C437C"/>
  </w:style>
  <w:style w:type="paragraph" w:customStyle="1" w:styleId="6D5631AE38024086AD697C0173FF3DC9">
    <w:name w:val="6D5631AE38024086AD697C0173FF3DC9"/>
  </w:style>
  <w:style w:type="paragraph" w:customStyle="1" w:styleId="851D59AD2F1346FD9323B011B42159E3">
    <w:name w:val="851D59AD2F1346FD9323B011B42159E3"/>
    <w:rsid w:val="00156D12"/>
  </w:style>
  <w:style w:type="paragraph" w:customStyle="1" w:styleId="388D1E38E7834E76978A0DFB106B5F62">
    <w:name w:val="388D1E38E7834E76978A0DFB106B5F62"/>
    <w:rsid w:val="00156D12"/>
  </w:style>
  <w:style w:type="paragraph" w:customStyle="1" w:styleId="4FE5C3DD277D49F3A94C0F1249ABCAE8">
    <w:name w:val="4FE5C3DD277D49F3A94C0F1249ABCAE8"/>
    <w:rsid w:val="00156D12"/>
  </w:style>
  <w:style w:type="paragraph" w:customStyle="1" w:styleId="6094C9291C604FA8BD3B3F32FB4D33FF">
    <w:name w:val="6094C9291C604FA8BD3B3F32FB4D33FF"/>
    <w:rsid w:val="00156D12"/>
  </w:style>
  <w:style w:type="paragraph" w:customStyle="1" w:styleId="D0444BEB6F2E48ACA62E5003CD80580D">
    <w:name w:val="D0444BEB6F2E48ACA62E5003CD80580D"/>
    <w:rsid w:val="00156D12"/>
  </w:style>
  <w:style w:type="paragraph" w:customStyle="1" w:styleId="4E9DA9593CFF4AAC992B371B830424C7">
    <w:name w:val="4E9DA9593CFF4AAC992B371B830424C7"/>
    <w:rsid w:val="00156D12"/>
  </w:style>
  <w:style w:type="paragraph" w:customStyle="1" w:styleId="21B514F1CBA24D678406B3C0AC268067">
    <w:name w:val="21B514F1CBA24D678406B3C0AC268067"/>
    <w:rsid w:val="00156D12"/>
  </w:style>
  <w:style w:type="paragraph" w:customStyle="1" w:styleId="DFE3B9EA8D654604BE9B77E60596E6BE">
    <w:name w:val="DFE3B9EA8D654604BE9B77E60596E6BE"/>
    <w:rsid w:val="00156D12"/>
  </w:style>
  <w:style w:type="paragraph" w:customStyle="1" w:styleId="7769C79CB9FF42FDB8A527AF736B4FB1">
    <w:name w:val="7769C79CB9FF42FDB8A527AF736B4FB1"/>
    <w:rsid w:val="00D760F3"/>
    <w:pPr>
      <w:spacing w:after="200" w:line="276" w:lineRule="auto"/>
    </w:pPr>
  </w:style>
  <w:style w:type="paragraph" w:customStyle="1" w:styleId="5DB5BB9E91DA4379A14E538DA261733B">
    <w:name w:val="5DB5BB9E91DA4379A14E538DA261733B"/>
    <w:rsid w:val="00D760F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0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Azar</dc:creator>
  <cp:keywords/>
  <dc:description/>
  <cp:lastModifiedBy>Lis</cp:lastModifiedBy>
  <cp:revision>2</cp:revision>
  <dcterms:created xsi:type="dcterms:W3CDTF">2015-05-15T15:17:00Z</dcterms:created>
  <dcterms:modified xsi:type="dcterms:W3CDTF">2015-05-15T15:17:00Z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