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F76BBAB8EACC4CB2BF43F5CE117A0E3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8764F" w:rsidRDefault="00E71C47">
          <w:pPr>
            <w:pStyle w:val="Title"/>
          </w:pPr>
          <w:r>
            <w:t>Vi</w:t>
          </w:r>
          <w:r w:rsidR="00E52168">
            <w:t>ctoria Fiecke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08764F" w:rsidTr="00087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8764F" w:rsidRDefault="0008764F"/>
        </w:tc>
        <w:tc>
          <w:tcPr>
            <w:tcW w:w="4087" w:type="pct"/>
          </w:tcPr>
          <w:p w:rsidR="0008764F" w:rsidRDefault="0008764F"/>
        </w:tc>
      </w:tr>
      <w:tr w:rsidR="0008764F" w:rsidTr="0008764F">
        <w:tc>
          <w:tcPr>
            <w:tcW w:w="913" w:type="pct"/>
          </w:tcPr>
          <w:p w:rsidR="0008764F" w:rsidRDefault="0008764F"/>
        </w:tc>
        <w:tc>
          <w:tcPr>
            <w:tcW w:w="4087" w:type="pct"/>
          </w:tcPr>
          <w:p w:rsidR="0008764F" w:rsidRDefault="00E52168" w:rsidP="00E52168">
            <w:pPr>
              <w:pStyle w:val="ContactInfo"/>
            </w:pPr>
            <w:r>
              <w:t>2213 245</w:t>
            </w:r>
            <w:r w:rsidRPr="00E52168">
              <w:rPr>
                <w:vertAlign w:val="superscript"/>
              </w:rPr>
              <w:t>th</w:t>
            </w:r>
            <w:r>
              <w:t xml:space="preserve"> ST. Winsted, MN 55395</w:t>
            </w:r>
            <w:r w:rsidR="00957496">
              <w:t> </w:t>
            </w:r>
            <w:r w:rsidR="00957496">
              <w:rPr>
                <w:color w:val="A6A6A6" w:themeColor="background1" w:themeShade="A6"/>
              </w:rPr>
              <w:t>|</w:t>
            </w:r>
            <w:r w:rsidR="00957496">
              <w:t> </w:t>
            </w:r>
            <w:r>
              <w:t>7632226613</w:t>
            </w:r>
            <w:r w:rsidR="00957496">
              <w:t> </w:t>
            </w:r>
            <w:r w:rsidR="00957496">
              <w:rPr>
                <w:color w:val="A6A6A6" w:themeColor="background1" w:themeShade="A6"/>
              </w:rPr>
              <w:t>|</w:t>
            </w:r>
            <w:r w:rsidR="00957496">
              <w:t> </w:t>
            </w:r>
            <w:r>
              <w:t>fiecvi13@my.sctcc.edu</w:t>
            </w:r>
          </w:p>
        </w:tc>
      </w:tr>
      <w:tr w:rsidR="00E52168" w:rsidTr="00343C6A">
        <w:trPr>
          <w:trHeight w:val="558"/>
        </w:trPr>
        <w:tc>
          <w:tcPr>
            <w:tcW w:w="913" w:type="pct"/>
          </w:tcPr>
          <w:p w:rsidR="00E52168" w:rsidRDefault="00E52168"/>
        </w:tc>
        <w:tc>
          <w:tcPr>
            <w:tcW w:w="4087" w:type="pct"/>
          </w:tcPr>
          <w:p w:rsidR="00E52168" w:rsidRDefault="00E52168" w:rsidP="00343C6A">
            <w:pPr>
              <w:pStyle w:val="ContactInfo"/>
              <w:jc w:val="center"/>
            </w:pPr>
          </w:p>
        </w:tc>
      </w:tr>
    </w:tbl>
    <w:p w:rsidR="0008764F" w:rsidRDefault="00957496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08764F" w:rsidTr="00087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8764F" w:rsidRDefault="0008764F"/>
        </w:tc>
        <w:tc>
          <w:tcPr>
            <w:tcW w:w="4087" w:type="pct"/>
          </w:tcPr>
          <w:p w:rsidR="0008764F" w:rsidRDefault="0008764F"/>
        </w:tc>
      </w:tr>
      <w:tr w:rsidR="00A42466" w:rsidTr="0008764F">
        <w:trPr>
          <w:trHeight w:hRule="exact" w:val="58"/>
        </w:trPr>
        <w:tc>
          <w:tcPr>
            <w:tcW w:w="913" w:type="pct"/>
          </w:tcPr>
          <w:p w:rsidR="00A42466" w:rsidRDefault="00A42466"/>
        </w:tc>
        <w:tc>
          <w:tcPr>
            <w:tcW w:w="4087" w:type="pct"/>
          </w:tcPr>
          <w:p w:rsidR="00A42466" w:rsidRDefault="00A42466"/>
        </w:tc>
      </w:tr>
      <w:tr w:rsidR="00A42466" w:rsidTr="0008764F">
        <w:trPr>
          <w:trHeight w:hRule="exact" w:val="58"/>
        </w:trPr>
        <w:tc>
          <w:tcPr>
            <w:tcW w:w="913" w:type="pct"/>
          </w:tcPr>
          <w:p w:rsidR="00A42466" w:rsidRDefault="00A42466"/>
        </w:tc>
        <w:tc>
          <w:tcPr>
            <w:tcW w:w="4087" w:type="pct"/>
          </w:tcPr>
          <w:p w:rsidR="00A42466" w:rsidRDefault="00A42466"/>
        </w:tc>
      </w:tr>
      <w:tr w:rsidR="0008764F" w:rsidTr="0008764F">
        <w:tc>
          <w:tcPr>
            <w:tcW w:w="913" w:type="pct"/>
          </w:tcPr>
          <w:p w:rsidR="0008764F" w:rsidRDefault="0008764F"/>
        </w:tc>
        <w:tc>
          <w:tcPr>
            <w:tcW w:w="4087" w:type="pct"/>
          </w:tcPr>
          <w:p w:rsidR="0008764F" w:rsidRDefault="00E52168" w:rsidP="00E52168">
            <w:r>
              <w:t xml:space="preserve">I am looking to get into the medical field. I am currently going to school for ultrasound. I communicate well with people, I listen to what they are saying. </w:t>
            </w:r>
          </w:p>
        </w:tc>
      </w:tr>
    </w:tbl>
    <w:p w:rsidR="0008764F" w:rsidRDefault="00957496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08764F" w:rsidTr="00087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8764F" w:rsidRDefault="0008764F">
            <w:pPr>
              <w:spacing w:line="240" w:lineRule="auto"/>
            </w:pPr>
          </w:p>
        </w:tc>
        <w:tc>
          <w:tcPr>
            <w:tcW w:w="4087" w:type="pct"/>
          </w:tcPr>
          <w:p w:rsidR="0008764F" w:rsidRDefault="0008764F">
            <w:pPr>
              <w:spacing w:line="240" w:lineRule="auto"/>
            </w:pP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>
          <w:rPr>
            <w:color w:val="auto"/>
          </w:rPr>
        </w:sdtEnd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B900C4188A4140E8A9EC61702421ED10"/>
              </w:placeholder>
              <w15:repeatingSectionItem/>
            </w:sdtPr>
            <w:sdtEndPr>
              <w:rPr>
                <w:color w:val="auto"/>
              </w:rPr>
            </w:sdtEndPr>
            <w:sdtContent>
              <w:tr w:rsidR="0008764F" w:rsidTr="0008764F">
                <w:tc>
                  <w:tcPr>
                    <w:tcW w:w="913" w:type="pct"/>
                  </w:tcPr>
                  <w:p w:rsidR="0008764F" w:rsidRDefault="00E52168" w:rsidP="00E52168">
                    <w:pPr>
                      <w:pStyle w:val="Date"/>
                    </w:pPr>
                    <w:r>
                      <w:t>06/12-05/15</w:t>
                    </w:r>
                  </w:p>
                </w:tc>
                <w:tc>
                  <w:tcPr>
                    <w:tcW w:w="4087" w:type="pct"/>
                  </w:tcPr>
                  <w:p w:rsidR="0008764F" w:rsidRPr="00545B4A" w:rsidRDefault="00E52168">
                    <w:pPr>
                      <w:pStyle w:val="Subsection"/>
                      <w:rPr>
                        <w:color w:val="auto"/>
                      </w:rPr>
                    </w:pPr>
                    <w:r w:rsidRPr="00545B4A">
                      <w:rPr>
                        <w:color w:val="auto"/>
                      </w:rPr>
                      <w:t>Sales Associate</w:t>
                    </w:r>
                    <w:r w:rsidR="00957496" w:rsidRPr="00545B4A">
                      <w:rPr>
                        <w:color w:val="auto"/>
                      </w:rPr>
                      <w:t>,  </w:t>
                    </w:r>
                    <w:r w:rsidRPr="00545B4A">
                      <w:rPr>
                        <w:rStyle w:val="Emphasis"/>
                        <w:color w:val="auto"/>
                      </w:rPr>
                      <w:t>JCPenny</w:t>
                    </w:r>
                  </w:p>
                  <w:p w:rsidR="0008764F" w:rsidRPr="00545B4A" w:rsidRDefault="00E52168" w:rsidP="00E52168">
                    <w:pPr>
                      <w:pStyle w:val="ListBullet"/>
                      <w:rPr>
                        <w:color w:val="auto"/>
                      </w:rPr>
                    </w:pPr>
                    <w:r w:rsidRPr="00545B4A">
                      <w:rPr>
                        <w:color w:val="auto"/>
                      </w:rPr>
                      <w:t xml:space="preserve">I received sales associate of the month twice, I gave great customer service, I maintained the visual displays in the store. </w:t>
                    </w:r>
                  </w:p>
                </w:tc>
              </w:tr>
            </w:sdtContent>
          </w:sdt>
        </w:sdtContent>
      </w:sdt>
      <w:tr w:rsidR="00343C6A" w:rsidTr="0008764F">
        <w:tc>
          <w:tcPr>
            <w:tcW w:w="913" w:type="pct"/>
          </w:tcPr>
          <w:p w:rsidR="00343C6A" w:rsidRPr="00545B4A" w:rsidRDefault="00343C6A" w:rsidP="00343C6A">
            <w:pPr>
              <w:pStyle w:val="Date"/>
              <w:rPr>
                <w:color w:val="auto"/>
              </w:rPr>
            </w:pPr>
            <w:r w:rsidRPr="00545B4A">
              <w:rPr>
                <w:color w:val="auto"/>
              </w:rPr>
              <w:t>03/11-06/12</w:t>
            </w:r>
          </w:p>
        </w:tc>
        <w:tc>
          <w:tcPr>
            <w:tcW w:w="4087" w:type="pct"/>
          </w:tcPr>
          <w:p w:rsidR="00343C6A" w:rsidRPr="00545B4A" w:rsidRDefault="00343C6A" w:rsidP="00343C6A">
            <w:pPr>
              <w:pStyle w:val="Subsection"/>
              <w:rPr>
                <w:i/>
                <w:iCs/>
                <w:color w:val="auto"/>
              </w:rPr>
            </w:pPr>
            <w:r w:rsidRPr="00545B4A">
              <w:rPr>
                <w:color w:val="auto"/>
              </w:rPr>
              <w:t>Sales Associate,  </w:t>
            </w:r>
            <w:r w:rsidRPr="00545B4A">
              <w:rPr>
                <w:rStyle w:val="Emphasis"/>
                <w:color w:val="auto"/>
              </w:rPr>
              <w:t>Dressbarn</w:t>
            </w:r>
          </w:p>
          <w:p w:rsidR="00343C6A" w:rsidRPr="00545B4A" w:rsidRDefault="00343C6A" w:rsidP="00343C6A">
            <w:pPr>
              <w:pStyle w:val="ListBullet"/>
              <w:rPr>
                <w:color w:val="auto"/>
              </w:rPr>
            </w:pPr>
            <w:r w:rsidRPr="00545B4A">
              <w:rPr>
                <w:color w:val="auto"/>
              </w:rPr>
              <w:t>I was gave great customer service, I maintained the cleanliness of the store, I reached my credit goal every week.</w:t>
            </w:r>
          </w:p>
        </w:tc>
      </w:tr>
    </w:tbl>
    <w:p w:rsidR="0008764F" w:rsidRDefault="00957496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8"/>
        <w:gridCol w:w="7414"/>
      </w:tblGrid>
      <w:tr w:rsidR="0008764F" w:rsidTr="0034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4" w:type="pct"/>
          </w:tcPr>
          <w:p w:rsidR="0008764F" w:rsidRDefault="0008764F">
            <w:pPr>
              <w:spacing w:line="240" w:lineRule="auto"/>
            </w:pPr>
          </w:p>
        </w:tc>
        <w:tc>
          <w:tcPr>
            <w:tcW w:w="4086" w:type="pct"/>
          </w:tcPr>
          <w:p w:rsidR="0008764F" w:rsidRDefault="0008764F">
            <w:pPr>
              <w:spacing w:line="240" w:lineRule="auto"/>
            </w:pPr>
          </w:p>
        </w:tc>
      </w:tr>
      <w:tr w:rsidR="00343C6A" w:rsidTr="00343C6A">
        <w:tc>
          <w:tcPr>
            <w:tcW w:w="864" w:type="pct"/>
          </w:tcPr>
          <w:p w:rsidR="00343C6A" w:rsidRPr="00545B4A" w:rsidRDefault="00343C6A" w:rsidP="00343C6A">
            <w:pPr>
              <w:pStyle w:val="Date"/>
              <w:rPr>
                <w:color w:val="auto"/>
              </w:rPr>
            </w:pPr>
            <w:r w:rsidRPr="00545B4A">
              <w:rPr>
                <w:color w:val="auto"/>
              </w:rPr>
              <w:t>08/12-</w:t>
            </w:r>
            <w:r w:rsidRPr="00545B4A">
              <w:rPr>
                <w:color w:val="auto"/>
              </w:rPr>
              <w:t>Present</w:t>
            </w:r>
          </w:p>
        </w:tc>
        <w:tc>
          <w:tcPr>
            <w:tcW w:w="4086" w:type="pct"/>
          </w:tcPr>
          <w:p w:rsidR="00343C6A" w:rsidRPr="00545B4A" w:rsidRDefault="00343C6A" w:rsidP="00343C6A">
            <w:pPr>
              <w:pStyle w:val="Subsection"/>
              <w:ind w:left="-576" w:firstLine="576"/>
              <w:rPr>
                <w:rStyle w:val="Emphasis"/>
                <w:color w:val="auto"/>
              </w:rPr>
            </w:pPr>
            <w:r w:rsidRPr="00545B4A">
              <w:rPr>
                <w:color w:val="auto"/>
              </w:rPr>
              <w:t>Associate in Sonography,  </w:t>
            </w:r>
            <w:r w:rsidRPr="00545B4A">
              <w:rPr>
                <w:rStyle w:val="Emphasis"/>
                <w:color w:val="auto"/>
              </w:rPr>
              <w:t>St. Cloud Technical College</w:t>
            </w:r>
          </w:p>
          <w:p w:rsidR="00343C6A" w:rsidRPr="00545B4A" w:rsidRDefault="00343C6A" w:rsidP="00545B4A">
            <w:pPr>
              <w:pStyle w:val="ListBullet"/>
              <w:rPr>
                <w:color w:val="auto"/>
              </w:rPr>
            </w:pPr>
            <w:r w:rsidRPr="00545B4A">
              <w:rPr>
                <w:color w:val="auto"/>
              </w:rPr>
              <w:t>Made the Deans’ List</w:t>
            </w:r>
          </w:p>
          <w:p w:rsidR="00545B4A" w:rsidRPr="00545B4A" w:rsidRDefault="00545B4A" w:rsidP="00545B4A">
            <w:pPr>
              <w:pStyle w:val="ListBullet"/>
              <w:rPr>
                <w:color w:val="auto"/>
              </w:rPr>
            </w:pPr>
            <w:r w:rsidRPr="00545B4A">
              <w:rPr>
                <w:color w:val="auto"/>
              </w:rPr>
              <w:t>3.5 GPA</w:t>
            </w:r>
          </w:p>
          <w:p w:rsidR="00343C6A" w:rsidRPr="00545B4A" w:rsidRDefault="00343C6A" w:rsidP="00545B4A">
            <w:pPr>
              <w:pStyle w:val="ListBullet"/>
              <w:rPr>
                <w:color w:val="auto"/>
              </w:rPr>
            </w:pPr>
            <w:r w:rsidRPr="00545B4A">
              <w:rPr>
                <w:color w:val="auto"/>
              </w:rPr>
              <w:t>Secretary of Sonography Club</w:t>
            </w:r>
          </w:p>
        </w:tc>
        <w:bookmarkStart w:id="0" w:name="_GoBack"/>
        <w:bookmarkEnd w:id="0"/>
      </w:tr>
      <w:sdt>
        <w:sdtPr>
          <w:id w:val="1945648944"/>
          <w15:repeatingSection/>
        </w:sdtPr>
        <w:sdtEndPr>
          <w:rPr>
            <w:color w:val="auto"/>
          </w:rPr>
        </w:sdtEndPr>
        <w:sdtContent>
          <w:sdt>
            <w:sdtPr>
              <w:id w:val="1768577862"/>
              <w:placeholder>
                <w:docPart w:val="7B0C27D20DAA4D82A9F57A13A254F698"/>
              </w:placeholder>
              <w15:repeatingSectionItem/>
            </w:sdtPr>
            <w:sdtEndPr>
              <w:rPr>
                <w:color w:val="auto"/>
              </w:rPr>
            </w:sdtEndPr>
            <w:sdtContent>
              <w:tr w:rsidR="00343C6A" w:rsidTr="00FB0CD9">
                <w:tc>
                  <w:tcPr>
                    <w:tcW w:w="914" w:type="pct"/>
                  </w:tcPr>
                  <w:p w:rsidR="00343C6A" w:rsidRDefault="00343C6A" w:rsidP="00FB0CD9">
                    <w:pPr>
                      <w:pStyle w:val="Date"/>
                    </w:pPr>
                    <w:r>
                      <w:t>08/10- 05/12</w:t>
                    </w:r>
                  </w:p>
                </w:tc>
                <w:tc>
                  <w:tcPr>
                    <w:tcW w:w="4086" w:type="pct"/>
                  </w:tcPr>
                  <w:p w:rsidR="00545B4A" w:rsidRPr="00545B4A" w:rsidRDefault="00343C6A" w:rsidP="00343C6A">
                    <w:pPr>
                      <w:pStyle w:val="Subsection"/>
                      <w:rPr>
                        <w:rStyle w:val="Emphasis"/>
                        <w:color w:val="auto"/>
                      </w:rPr>
                    </w:pPr>
                    <w:r w:rsidRPr="00545B4A">
                      <w:rPr>
                        <w:color w:val="auto"/>
                      </w:rPr>
                      <w:t>AA in Generals,  </w:t>
                    </w:r>
                    <w:r w:rsidRPr="00545B4A">
                      <w:rPr>
                        <w:rStyle w:val="Emphasis"/>
                        <w:color w:val="auto"/>
                      </w:rPr>
                      <w:t>St. Cloud State University</w:t>
                    </w:r>
                  </w:p>
                  <w:p w:rsidR="00343C6A" w:rsidRPr="00545B4A" w:rsidRDefault="00545B4A" w:rsidP="00545B4A">
                    <w:pPr>
                      <w:pStyle w:val="ListBullet"/>
                      <w:rPr>
                        <w:color w:val="auto"/>
                      </w:rPr>
                    </w:pPr>
                    <w:r w:rsidRPr="00545B4A">
                      <w:rPr>
                        <w:color w:val="auto"/>
                      </w:rPr>
                      <w:t>3.87 GPA</w:t>
                    </w:r>
                  </w:p>
                </w:tc>
              </w:tr>
            </w:sdtContent>
          </w:sdt>
        </w:sdtContent>
      </w:sdt>
      <w:tr w:rsidR="0008764F" w:rsidTr="00343C6A">
        <w:tc>
          <w:tcPr>
            <w:tcW w:w="914" w:type="pct"/>
          </w:tcPr>
          <w:p w:rsidR="0008764F" w:rsidRPr="00545B4A" w:rsidRDefault="00343C6A" w:rsidP="00E52168">
            <w:pPr>
              <w:pStyle w:val="Date"/>
              <w:rPr>
                <w:color w:val="auto"/>
              </w:rPr>
            </w:pPr>
            <w:r w:rsidRPr="00545B4A">
              <w:rPr>
                <w:color w:val="auto"/>
              </w:rPr>
              <w:t>08/07-06/10</w:t>
            </w:r>
          </w:p>
        </w:tc>
        <w:tc>
          <w:tcPr>
            <w:tcW w:w="4086" w:type="pct"/>
          </w:tcPr>
          <w:p w:rsidR="0008764F" w:rsidRPr="00545B4A" w:rsidRDefault="00E52168" w:rsidP="00E52168">
            <w:pPr>
              <w:pStyle w:val="Subsection"/>
              <w:rPr>
                <w:rStyle w:val="Emphasis"/>
                <w:color w:val="auto"/>
              </w:rPr>
            </w:pPr>
            <w:r w:rsidRPr="00545B4A">
              <w:rPr>
                <w:color w:val="auto"/>
              </w:rPr>
              <w:t>Dipolma</w:t>
            </w:r>
            <w:r w:rsidR="00957496" w:rsidRPr="00545B4A">
              <w:rPr>
                <w:color w:val="auto"/>
              </w:rPr>
              <w:t>,  </w:t>
            </w:r>
            <w:r w:rsidRPr="00545B4A">
              <w:rPr>
                <w:rStyle w:val="Emphasis"/>
                <w:color w:val="auto"/>
              </w:rPr>
              <w:t>Howard Lake Waverly Winsted</w:t>
            </w:r>
            <w:r w:rsidR="00545B4A" w:rsidRPr="00545B4A">
              <w:rPr>
                <w:rStyle w:val="Emphasis"/>
                <w:color w:val="auto"/>
              </w:rPr>
              <w:t xml:space="preserve"> High School</w:t>
            </w:r>
          </w:p>
          <w:p w:rsidR="00343C6A" w:rsidRPr="00545B4A" w:rsidRDefault="00343C6A" w:rsidP="00545B4A">
            <w:pPr>
              <w:pStyle w:val="ListBullet"/>
              <w:rPr>
                <w:color w:val="auto"/>
              </w:rPr>
            </w:pPr>
            <w:r w:rsidRPr="00545B4A">
              <w:rPr>
                <w:color w:val="auto"/>
              </w:rPr>
              <w:t>Honor Society</w:t>
            </w:r>
          </w:p>
        </w:tc>
      </w:tr>
    </w:tbl>
    <w:p w:rsidR="0008764F" w:rsidRPr="00343C6A" w:rsidRDefault="0008764F" w:rsidP="00343C6A">
      <w:pPr>
        <w:rPr>
          <w:color w:val="auto"/>
        </w:rPr>
      </w:pPr>
    </w:p>
    <w:sectPr w:rsidR="0008764F" w:rsidRPr="00343C6A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96" w:rsidRDefault="00957496">
      <w:pPr>
        <w:spacing w:after="0"/>
      </w:pPr>
      <w:r>
        <w:separator/>
      </w:r>
    </w:p>
    <w:p w:rsidR="00957496" w:rsidRDefault="00957496"/>
  </w:endnote>
  <w:endnote w:type="continuationSeparator" w:id="0">
    <w:p w:rsidR="00957496" w:rsidRDefault="00957496">
      <w:pPr>
        <w:spacing w:after="0"/>
      </w:pPr>
      <w:r>
        <w:continuationSeparator/>
      </w:r>
    </w:p>
    <w:p w:rsidR="00957496" w:rsidRDefault="00957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64F" w:rsidRDefault="00957496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96" w:rsidRDefault="00957496">
      <w:pPr>
        <w:spacing w:after="0"/>
      </w:pPr>
      <w:r>
        <w:separator/>
      </w:r>
    </w:p>
    <w:p w:rsidR="00957496" w:rsidRDefault="00957496"/>
  </w:footnote>
  <w:footnote w:type="continuationSeparator" w:id="0">
    <w:p w:rsidR="00957496" w:rsidRDefault="00957496">
      <w:pPr>
        <w:spacing w:after="0"/>
      </w:pPr>
      <w:r>
        <w:continuationSeparator/>
      </w:r>
    </w:p>
    <w:p w:rsidR="00957496" w:rsidRDefault="009574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4FB4420"/>
    <w:multiLevelType w:val="hybridMultilevel"/>
    <w:tmpl w:val="6D0A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6572"/>
    <w:multiLevelType w:val="hybridMultilevel"/>
    <w:tmpl w:val="0B3A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37B26"/>
    <w:multiLevelType w:val="hybridMultilevel"/>
    <w:tmpl w:val="F76A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46221"/>
    <w:multiLevelType w:val="hybridMultilevel"/>
    <w:tmpl w:val="8E4A58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1036E"/>
    <w:multiLevelType w:val="hybridMultilevel"/>
    <w:tmpl w:val="822A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31A4A"/>
    <w:multiLevelType w:val="hybridMultilevel"/>
    <w:tmpl w:val="5E9C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68"/>
    <w:rsid w:val="0008764F"/>
    <w:rsid w:val="00343C6A"/>
    <w:rsid w:val="00545B4A"/>
    <w:rsid w:val="00957496"/>
    <w:rsid w:val="00A42466"/>
    <w:rsid w:val="00E52168"/>
    <w:rsid w:val="00E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9FAA4-2C23-4045-9887-1EEE5841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34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al\AppData\Roaming\Microsoft\Templates\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6BBAB8EACC4CB2BF43F5CE117A0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EFD1F-E3B9-4C1B-AC7F-FD651C73C9FC}"/>
      </w:docPartPr>
      <w:docPartBody>
        <w:p w:rsidR="00000000" w:rsidRDefault="008B2463">
          <w:pPr>
            <w:pStyle w:val="F76BBAB8EACC4CB2BF43F5CE117A0E3C"/>
          </w:pPr>
          <w:r>
            <w:t>[Your Name]</w:t>
          </w:r>
        </w:p>
      </w:docPartBody>
    </w:docPart>
    <w:docPart>
      <w:docPartPr>
        <w:name w:val="B900C4188A4140E8A9EC61702421E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C2F7-CFEA-4AF1-A729-67DBF8C84FFA}"/>
      </w:docPartPr>
      <w:docPartBody>
        <w:p w:rsidR="00000000" w:rsidRDefault="008B2463">
          <w:pPr>
            <w:pStyle w:val="B900C4188A4140E8A9EC61702421ED1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B0C27D20DAA4D82A9F57A13A254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61D5-594A-4280-90C1-D7CE80761A1E}"/>
      </w:docPartPr>
      <w:docPartBody>
        <w:p w:rsidR="00000000" w:rsidRDefault="00801A06" w:rsidP="00801A06">
          <w:pPr>
            <w:pStyle w:val="7B0C27D20DAA4D82A9F57A13A254F69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06"/>
    <w:rsid w:val="00801A06"/>
    <w:rsid w:val="008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6BBAB8EACC4CB2BF43F5CE117A0E3C">
    <w:name w:val="F76BBAB8EACC4CB2BF43F5CE117A0E3C"/>
  </w:style>
  <w:style w:type="paragraph" w:customStyle="1" w:styleId="ADC26C20D7F946278DFDDDB42DCB5B3E">
    <w:name w:val="ADC26C20D7F946278DFDDDB42DCB5B3E"/>
  </w:style>
  <w:style w:type="paragraph" w:customStyle="1" w:styleId="D61A270D8B864C2885A4DDEF3878B643">
    <w:name w:val="D61A270D8B864C2885A4DDEF3878B643"/>
  </w:style>
  <w:style w:type="paragraph" w:customStyle="1" w:styleId="FE412A16274C4F8581D70781E19E0DAA">
    <w:name w:val="FE412A16274C4F8581D70781E19E0DAA"/>
  </w:style>
  <w:style w:type="paragraph" w:customStyle="1" w:styleId="B434A2C3AA814BCE9862E7BE7F069C8A">
    <w:name w:val="B434A2C3AA814BCE9862E7BE7F069C8A"/>
  </w:style>
  <w:style w:type="paragraph" w:customStyle="1" w:styleId="14B5207B8CFB41BCBE35CCA92204A44F">
    <w:name w:val="14B5207B8CFB41BCBE35CCA92204A44F"/>
  </w:style>
  <w:style w:type="character" w:styleId="PlaceholderText">
    <w:name w:val="Placeholder Text"/>
    <w:basedOn w:val="DefaultParagraphFont"/>
    <w:uiPriority w:val="99"/>
    <w:semiHidden/>
    <w:rsid w:val="00801A06"/>
    <w:rPr>
      <w:color w:val="808080"/>
    </w:rPr>
  </w:style>
  <w:style w:type="paragraph" w:customStyle="1" w:styleId="B900C4188A4140E8A9EC61702421ED10">
    <w:name w:val="B900C4188A4140E8A9EC61702421ED10"/>
  </w:style>
  <w:style w:type="paragraph" w:customStyle="1" w:styleId="A1056BB09C5B43F5A48D4A6FF394E69C">
    <w:name w:val="A1056BB09C5B43F5A48D4A6FF394E69C"/>
  </w:style>
  <w:style w:type="paragraph" w:customStyle="1" w:styleId="E3EAD2102A664D35B9521F9038230A05">
    <w:name w:val="E3EAD2102A664D35B9521F9038230A05"/>
  </w:style>
  <w:style w:type="paragraph" w:customStyle="1" w:styleId="668475BBEF89427F8277D901E3F7D54A">
    <w:name w:val="668475BBEF89427F8277D901E3F7D54A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D1DA7E38BA884D6A8531B8CCC9EB1C4A">
    <w:name w:val="D1DA7E38BA884D6A8531B8CCC9EB1C4A"/>
  </w:style>
  <w:style w:type="paragraph" w:customStyle="1" w:styleId="55117B7AD32D46F18B9E4D141EC23D2D">
    <w:name w:val="55117B7AD32D46F18B9E4D141EC23D2D"/>
  </w:style>
  <w:style w:type="paragraph" w:customStyle="1" w:styleId="B5FB0B3C99C84B998D5109447DEEFE8D">
    <w:name w:val="B5FB0B3C99C84B998D5109447DEEFE8D"/>
  </w:style>
  <w:style w:type="paragraph" w:customStyle="1" w:styleId="E3CE04EDB1B947D69812B33037B3ED9B">
    <w:name w:val="E3CE04EDB1B947D69812B33037B3ED9B"/>
  </w:style>
  <w:style w:type="paragraph" w:customStyle="1" w:styleId="EF83E00FA2E749F098E578314233EE6A">
    <w:name w:val="EF83E00FA2E749F098E578314233EE6A"/>
    <w:rsid w:val="00801A06"/>
  </w:style>
  <w:style w:type="paragraph" w:customStyle="1" w:styleId="3C4109B697884576BB8E9A38C11E5D64">
    <w:name w:val="3C4109B697884576BB8E9A38C11E5D64"/>
    <w:rsid w:val="00801A06"/>
  </w:style>
  <w:style w:type="paragraph" w:customStyle="1" w:styleId="C31357031B6F42F59D4BEA6CF65E58E8">
    <w:name w:val="C31357031B6F42F59D4BEA6CF65E58E8"/>
    <w:rsid w:val="00801A06"/>
  </w:style>
  <w:style w:type="paragraph" w:customStyle="1" w:styleId="8033FE3C58FB4F938BD782A08D0400D0">
    <w:name w:val="8033FE3C58FB4F938BD782A08D0400D0"/>
    <w:rsid w:val="00801A06"/>
  </w:style>
  <w:style w:type="paragraph" w:customStyle="1" w:styleId="BF6ECEE185C64E6F839644C62D44A859">
    <w:name w:val="BF6ECEE185C64E6F839644C62D44A859"/>
    <w:rsid w:val="00801A06"/>
  </w:style>
  <w:style w:type="paragraph" w:customStyle="1" w:styleId="7B0C27D20DAA4D82A9F57A13A254F698">
    <w:name w:val="7B0C27D20DAA4D82A9F57A13A254F698"/>
    <w:rsid w:val="00801A06"/>
  </w:style>
  <w:style w:type="paragraph" w:customStyle="1" w:styleId="5BE75A97B9A34C71AF2A9FEC0A17D763">
    <w:name w:val="5BE75A97B9A34C71AF2A9FEC0A17D763"/>
    <w:rsid w:val="00801A06"/>
  </w:style>
  <w:style w:type="paragraph" w:customStyle="1" w:styleId="B661CD37F84743569BDA5723D6BBC536">
    <w:name w:val="B661CD37F84743569BDA5723D6BBC536"/>
    <w:rsid w:val="00801A06"/>
  </w:style>
  <w:style w:type="paragraph" w:customStyle="1" w:styleId="1D79DE8CAFC74182BC0E403729FAD4C0">
    <w:name w:val="1D79DE8CAFC74182BC0E403729FAD4C0"/>
    <w:rsid w:val="00801A06"/>
  </w:style>
  <w:style w:type="paragraph" w:customStyle="1" w:styleId="1059AA2D79134BA2B2C4AA036E325D32">
    <w:name w:val="1059AA2D79134BA2B2C4AA036E325D32"/>
    <w:rsid w:val="00801A06"/>
  </w:style>
  <w:style w:type="paragraph" w:customStyle="1" w:styleId="E559D9C7CDF146A38DBBC9C9C17BC726">
    <w:name w:val="E559D9C7CDF146A38DBBC9C9C17BC726"/>
    <w:rsid w:val="00801A06"/>
  </w:style>
  <w:style w:type="paragraph" w:customStyle="1" w:styleId="9A75A506AC5C455D8724F515340B01EE">
    <w:name w:val="9A75A506AC5C455D8724F515340B01EE"/>
    <w:rsid w:val="00801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Resume(2)</Template>
  <TotalTime>1345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Fiecke</dc:creator>
  <cp:keywords/>
  <cp:lastModifiedBy>Victoria F</cp:lastModifiedBy>
  <cp:revision>5</cp:revision>
  <dcterms:created xsi:type="dcterms:W3CDTF">2015-05-19T00:27:00Z</dcterms:created>
  <dcterms:modified xsi:type="dcterms:W3CDTF">2015-05-19T22:57:00Z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