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620"/>
        <w:gridCol w:w="540"/>
        <w:gridCol w:w="8640"/>
      </w:tblGrid>
      <w:tr w:rsidR="009F19E9" w14:paraId="44D298AF" w14:textId="77777777" w:rsidTr="001D169D">
        <w:trPr>
          <w:trHeight w:val="1322"/>
        </w:trPr>
        <w:tc>
          <w:tcPr>
            <w:tcW w:w="750" w:type="pct"/>
          </w:tcPr>
          <w:p w14:paraId="72BA1ED7" w14:textId="77777777" w:rsidR="009F19E9" w:rsidRDefault="009F19E9" w:rsidP="00620EA4">
            <w:pPr>
              <w:pStyle w:val="Heading1"/>
            </w:pPr>
          </w:p>
        </w:tc>
        <w:tc>
          <w:tcPr>
            <w:tcW w:w="250" w:type="pct"/>
          </w:tcPr>
          <w:p w14:paraId="693E1FA8" w14:textId="77777777" w:rsidR="009F19E9" w:rsidRPr="009F19E9" w:rsidRDefault="009F19E9" w:rsidP="009F19E9"/>
        </w:tc>
        <w:tc>
          <w:tcPr>
            <w:tcW w:w="4000" w:type="pct"/>
          </w:tcPr>
          <w:p w14:paraId="0F514C1F" w14:textId="29B583F7" w:rsidR="009F19E9" w:rsidRDefault="00A97E41" w:rsidP="00A97E41">
            <w:pPr>
              <w:pStyle w:val="Title"/>
              <w:tabs>
                <w:tab w:val="left" w:pos="1389"/>
              </w:tabs>
            </w:pPr>
            <w:r>
              <w:t>Camelia Moise</w:t>
            </w:r>
          </w:p>
          <w:p w14:paraId="3CE1FDCE" w14:textId="77777777" w:rsidR="009F19E9" w:rsidRDefault="00A97E41" w:rsidP="00620EA4">
            <w:pPr>
              <w:pStyle w:val="ContactDetails"/>
            </w:pPr>
            <w:r>
              <w:t>936 Vernon Court</w:t>
            </w:r>
            <w:r w:rsidR="009F19E9">
              <w:t xml:space="preserve"> </w:t>
            </w:r>
            <w:r>
              <w:t>Vernon Hills</w:t>
            </w:r>
            <w:r w:rsidR="009F19E9">
              <w:t xml:space="preserve">, </w:t>
            </w:r>
            <w:r>
              <w:t>IL</w:t>
            </w:r>
            <w:r w:rsidR="009F19E9">
              <w:t xml:space="preserve"> </w:t>
            </w:r>
            <w:r>
              <w:t>60061</w:t>
            </w:r>
            <w:r w:rsidR="009F19E9">
              <w:br/>
              <w:t xml:space="preserve">T: </w:t>
            </w:r>
            <w:r>
              <w:t xml:space="preserve">847-549-0720 </w:t>
            </w:r>
            <w:r w:rsidR="009F19E9">
              <w:t xml:space="preserve">E: </w:t>
            </w:r>
            <w:r>
              <w:t>moise_cami@yahoo.com</w:t>
            </w:r>
            <w:r w:rsidR="009F19E9">
              <w:t xml:space="preserve"> </w:t>
            </w:r>
          </w:p>
        </w:tc>
      </w:tr>
      <w:tr w:rsidR="009F19E9" w14:paraId="3811F3A8" w14:textId="77777777" w:rsidTr="001D169D">
        <w:trPr>
          <w:trHeight w:val="415"/>
        </w:trPr>
        <w:tc>
          <w:tcPr>
            <w:tcW w:w="750" w:type="pct"/>
          </w:tcPr>
          <w:p w14:paraId="5E384B09" w14:textId="77777777" w:rsidR="009F19E9" w:rsidRDefault="009F19E9" w:rsidP="009F19E9">
            <w:pPr>
              <w:pStyle w:val="SpaceBetween"/>
            </w:pPr>
          </w:p>
        </w:tc>
        <w:tc>
          <w:tcPr>
            <w:tcW w:w="250" w:type="pct"/>
          </w:tcPr>
          <w:p w14:paraId="30A393D4" w14:textId="77777777" w:rsidR="009F19E9" w:rsidRPr="009F19E9" w:rsidRDefault="009F19E9" w:rsidP="009F19E9">
            <w:pPr>
              <w:pStyle w:val="SpaceBetween"/>
            </w:pPr>
          </w:p>
        </w:tc>
        <w:tc>
          <w:tcPr>
            <w:tcW w:w="4000" w:type="pct"/>
          </w:tcPr>
          <w:p w14:paraId="0E6AF3A7" w14:textId="77777777" w:rsidR="009F19E9" w:rsidRPr="009F19E9" w:rsidRDefault="009F19E9" w:rsidP="009F19E9">
            <w:pPr>
              <w:pStyle w:val="SpaceBetween"/>
            </w:pPr>
          </w:p>
        </w:tc>
      </w:tr>
      <w:tr w:rsidR="009F19E9" w14:paraId="2B85B27D" w14:textId="77777777" w:rsidTr="001D169D">
        <w:trPr>
          <w:trHeight w:val="415"/>
        </w:trPr>
        <w:tc>
          <w:tcPr>
            <w:tcW w:w="750" w:type="pct"/>
          </w:tcPr>
          <w:p w14:paraId="23BD5165" w14:textId="77777777" w:rsidR="009F19E9" w:rsidRDefault="009F19E9" w:rsidP="00A86E6A">
            <w:pPr>
              <w:pStyle w:val="Heading1"/>
              <w:jc w:val="left"/>
            </w:pPr>
          </w:p>
        </w:tc>
        <w:tc>
          <w:tcPr>
            <w:tcW w:w="250" w:type="pct"/>
          </w:tcPr>
          <w:p w14:paraId="30E84F9B" w14:textId="77777777" w:rsidR="009F19E9" w:rsidRPr="009F19E9" w:rsidRDefault="009F19E9" w:rsidP="009F19E9"/>
        </w:tc>
        <w:tc>
          <w:tcPr>
            <w:tcW w:w="4000" w:type="pct"/>
          </w:tcPr>
          <w:p w14:paraId="5B42C4D3" w14:textId="77777777" w:rsidR="009F19E9" w:rsidRPr="007F4AE1" w:rsidRDefault="009F19E9" w:rsidP="00A86E6A">
            <w:pPr>
              <w:pStyle w:val="BodyText"/>
              <w:rPr>
                <w:color w:val="auto"/>
                <w:sz w:val="20"/>
              </w:rPr>
            </w:pPr>
          </w:p>
        </w:tc>
      </w:tr>
      <w:tr w:rsidR="009F19E9" w14:paraId="21E02116" w14:textId="77777777" w:rsidTr="001D169D">
        <w:trPr>
          <w:trHeight w:val="72"/>
        </w:trPr>
        <w:tc>
          <w:tcPr>
            <w:tcW w:w="750" w:type="pct"/>
          </w:tcPr>
          <w:p w14:paraId="431D2519" w14:textId="77777777" w:rsidR="009F19E9" w:rsidRDefault="009F19E9" w:rsidP="009F19E9">
            <w:pPr>
              <w:pStyle w:val="SpaceBetween"/>
            </w:pPr>
          </w:p>
        </w:tc>
        <w:tc>
          <w:tcPr>
            <w:tcW w:w="250" w:type="pct"/>
          </w:tcPr>
          <w:p w14:paraId="5025190E" w14:textId="77777777" w:rsidR="009F19E9" w:rsidRPr="009F19E9" w:rsidRDefault="009F19E9" w:rsidP="009F19E9">
            <w:pPr>
              <w:pStyle w:val="SpaceBetween"/>
            </w:pPr>
          </w:p>
        </w:tc>
        <w:tc>
          <w:tcPr>
            <w:tcW w:w="4000" w:type="pct"/>
          </w:tcPr>
          <w:p w14:paraId="3A3F1A48" w14:textId="77777777" w:rsidR="009F19E9" w:rsidRPr="009F19E9" w:rsidRDefault="009F19E9" w:rsidP="009F19E9">
            <w:pPr>
              <w:pStyle w:val="SpaceBetween"/>
            </w:pPr>
          </w:p>
        </w:tc>
      </w:tr>
      <w:tr w:rsidR="009F19E9" w14:paraId="3F7850F4" w14:textId="77777777" w:rsidTr="001D169D">
        <w:trPr>
          <w:trHeight w:val="3891"/>
        </w:trPr>
        <w:tc>
          <w:tcPr>
            <w:tcW w:w="750" w:type="pct"/>
          </w:tcPr>
          <w:p w14:paraId="2E62162B" w14:textId="77777777" w:rsidR="009F19E9" w:rsidRDefault="009F19E9" w:rsidP="00620EA4">
            <w:pPr>
              <w:pStyle w:val="Heading1"/>
            </w:pPr>
            <w:r>
              <w:t>Experience</w:t>
            </w:r>
          </w:p>
        </w:tc>
        <w:tc>
          <w:tcPr>
            <w:tcW w:w="250" w:type="pct"/>
          </w:tcPr>
          <w:p w14:paraId="03F94CE9" w14:textId="77777777" w:rsidR="009F19E9" w:rsidRPr="009F19E9" w:rsidRDefault="009F19E9" w:rsidP="009F19E9"/>
        </w:tc>
        <w:tc>
          <w:tcPr>
            <w:tcW w:w="4000" w:type="pct"/>
          </w:tcPr>
          <w:p w14:paraId="0E083F98" w14:textId="77777777" w:rsidR="007F4AE1" w:rsidRDefault="0081538F" w:rsidP="007F4AE1">
            <w:pPr>
              <w:pStyle w:val="Heading2"/>
            </w:pPr>
            <w:sdt>
              <w:sdtPr>
                <w:id w:val="9459739"/>
                <w:placeholder>
                  <w:docPart w:val="A6C9A40BD0BF7E44AC3BAD7AED2C2EBD"/>
                </w:placeholder>
              </w:sdtPr>
              <w:sdtEndPr/>
              <w:sdtContent>
                <w:r w:rsidR="00A97E41">
                  <w:t>Excelitas Technologies</w:t>
                </w:r>
              </w:sdtContent>
            </w:sdt>
            <w:r w:rsidR="007F4AE1">
              <w:tab/>
            </w:r>
            <w:r w:rsidR="00535E19">
              <w:t>November 2014-May 2014</w:t>
            </w:r>
          </w:p>
          <w:sdt>
            <w:sdtPr>
              <w:id w:val="9459741"/>
              <w:placeholder>
                <w:docPart w:val="94E364414B9C154AB8CAB9CE89F62CA3"/>
              </w:placeholder>
            </w:sdtPr>
            <w:sdtEndPr>
              <w:rPr>
                <w:rFonts w:cstheme="minorHAnsi"/>
              </w:rPr>
            </w:sdtEndPr>
            <w:sdtContent>
              <w:p w14:paraId="6D7C5F7E" w14:textId="77777777" w:rsidR="007F4AE1" w:rsidRPr="00A86E6A" w:rsidRDefault="00A97E41" w:rsidP="00A97E41">
                <w:pPr>
                  <w:widowControl w:val="0"/>
                  <w:autoSpaceDE w:val="0"/>
                  <w:autoSpaceDN w:val="0"/>
                  <w:adjustRightInd w:val="0"/>
                  <w:rPr>
                    <w:rFonts w:cstheme="minorHAnsi"/>
                    <w:color w:val="262626"/>
                    <w:sz w:val="18"/>
                    <w:szCs w:val="18"/>
                  </w:rPr>
                </w:pPr>
                <w:r w:rsidRPr="00A97E41">
                  <w:rPr>
                    <w:rFonts w:cstheme="minorHAnsi"/>
                    <w:color w:val="262626"/>
                    <w:sz w:val="18"/>
                    <w:szCs w:val="18"/>
                  </w:rPr>
                  <w:t>Working from schematics, assembly prints, sketchers, parts list and written or oral instructions. Performing any of all of the precision bench assembly operations, such as sealing, bonding on a wide variety of department products.</w:t>
                </w:r>
                <w:r w:rsidR="00A86E6A">
                  <w:rPr>
                    <w:rFonts w:cstheme="minorHAnsi"/>
                    <w:color w:val="262626"/>
                    <w:sz w:val="18"/>
                    <w:szCs w:val="18"/>
                  </w:rPr>
                  <w:t xml:space="preserve"> </w:t>
                </w:r>
                <w:r w:rsidRPr="00A97E41">
                  <w:rPr>
                    <w:rFonts w:cstheme="minorHAnsi"/>
                    <w:color w:val="262626"/>
                    <w:sz w:val="18"/>
                    <w:szCs w:val="18"/>
                  </w:rPr>
                  <w:t>Assembles, connects, bonds and subsystems or major component products involving a wide variety of elements and/or precision adjustments and fittings.</w:t>
                </w:r>
                <w:r w:rsidR="00A86E6A">
                  <w:rPr>
                    <w:rFonts w:cstheme="minorHAnsi"/>
                    <w:color w:val="262626"/>
                    <w:sz w:val="18"/>
                    <w:szCs w:val="18"/>
                  </w:rPr>
                  <w:t xml:space="preserve"> </w:t>
                </w:r>
                <w:r w:rsidRPr="00A97E41">
                  <w:rPr>
                    <w:rFonts w:cstheme="minorHAnsi"/>
                    <w:color w:val="262626"/>
                    <w:sz w:val="18"/>
                    <w:szCs w:val="18"/>
                  </w:rPr>
                  <w:t>Operates specialized production machine, hand tools, jigs and fixtures.</w:t>
                </w:r>
                <w:r w:rsidR="00A86E6A">
                  <w:rPr>
                    <w:rFonts w:cstheme="minorHAnsi"/>
                    <w:color w:val="262626"/>
                    <w:sz w:val="18"/>
                    <w:szCs w:val="18"/>
                  </w:rPr>
                  <w:t xml:space="preserve"> </w:t>
                </w:r>
                <w:r w:rsidRPr="00A97E41">
                  <w:rPr>
                    <w:rFonts w:cstheme="minorHAnsi"/>
                    <w:color w:val="262626"/>
                    <w:sz w:val="18"/>
                    <w:szCs w:val="18"/>
                  </w:rPr>
                  <w:t>Cleans and marks identifying information on assembled units and records data related to work as assigned.</w:t>
                </w:r>
                <w:r w:rsidR="00A86E6A">
                  <w:rPr>
                    <w:rFonts w:cstheme="minorHAnsi"/>
                    <w:color w:val="262626"/>
                    <w:sz w:val="18"/>
                    <w:szCs w:val="18"/>
                  </w:rPr>
                  <w:t xml:space="preserve"> </w:t>
                </w:r>
                <w:r w:rsidRPr="00A97E41">
                  <w:rPr>
                    <w:rFonts w:cstheme="minorHAnsi"/>
                    <w:color w:val="262626"/>
                    <w:sz w:val="18"/>
                    <w:szCs w:val="18"/>
                  </w:rPr>
                  <w:t>Also may be required to perform assembly operations utilizing a microscope. Performs other related duties o</w:t>
                </w:r>
                <w:r w:rsidR="00A86E6A">
                  <w:rPr>
                    <w:rFonts w:cstheme="minorHAnsi"/>
                    <w:color w:val="262626"/>
                    <w:sz w:val="18"/>
                    <w:szCs w:val="18"/>
                  </w:rPr>
                  <w:t xml:space="preserve">f comparable </w:t>
                </w:r>
                <w:r w:rsidRPr="00A97E41">
                  <w:rPr>
                    <w:rFonts w:cstheme="minorHAnsi"/>
                    <w:color w:val="262626"/>
                    <w:sz w:val="18"/>
                    <w:szCs w:val="18"/>
                  </w:rPr>
                  <w:t>complexity as directed</w:t>
                </w:r>
                <w:r w:rsidRPr="00A97E41">
                  <w:rPr>
                    <w:rFonts w:cstheme="minorHAnsi"/>
                    <w:color w:val="262626"/>
                    <w:sz w:val="24"/>
                    <w:szCs w:val="24"/>
                  </w:rPr>
                  <w:t>.</w:t>
                </w:r>
              </w:p>
            </w:sdtContent>
          </w:sdt>
          <w:p w14:paraId="5768443B" w14:textId="77777777" w:rsidR="007F4AE1" w:rsidRDefault="00A97E41" w:rsidP="007F4AE1">
            <w:pPr>
              <w:pStyle w:val="Heading2"/>
            </w:pPr>
            <w:r>
              <w:t>Small</w:t>
            </w:r>
            <w:r w:rsidR="00A86E6A">
              <w:t>e</w:t>
            </w:r>
            <w:r>
              <w:t>y Steel Ring Company</w:t>
            </w:r>
            <w:r w:rsidR="007F4AE1">
              <w:tab/>
            </w:r>
            <w:r w:rsidR="00A86E6A">
              <w:t>June 2014-September 2014</w:t>
            </w:r>
          </w:p>
          <w:sdt>
            <w:sdtPr>
              <w:rPr>
                <w:sz w:val="18"/>
                <w:szCs w:val="18"/>
              </w:rPr>
              <w:id w:val="8394786"/>
              <w:placeholder>
                <w:docPart w:val="61A4667FFDF4FE458535B8C44B73E32D"/>
              </w:placeholder>
            </w:sdtPr>
            <w:sdtEndPr>
              <w:rPr>
                <w:sz w:val="20"/>
                <w:szCs w:val="22"/>
              </w:rPr>
            </w:sdtEndPr>
            <w:sdtContent>
              <w:p w14:paraId="560E7528" w14:textId="340DD106" w:rsidR="007F4AE1" w:rsidRPr="00A86E6A" w:rsidRDefault="00D4404A" w:rsidP="00A86E6A">
                <w:pPr>
                  <w:tabs>
                    <w:tab w:val="left" w:pos="1770"/>
                  </w:tabs>
                  <w:snapToGrid w:val="0"/>
                  <w:rPr>
                    <w:sz w:val="18"/>
                    <w:szCs w:val="18"/>
                  </w:rPr>
                </w:pPr>
                <w:r>
                  <w:rPr>
                    <w:sz w:val="18"/>
                    <w:szCs w:val="18"/>
                  </w:rPr>
                  <w:t>R</w:t>
                </w:r>
                <w:r w:rsidR="00A86E6A" w:rsidRPr="00A86E6A">
                  <w:rPr>
                    <w:sz w:val="18"/>
                    <w:szCs w:val="18"/>
                  </w:rPr>
                  <w:t>equired to read blueprint rings with interior and exterior diameter's, gap, notch, offset, dish, radius, bore, misalignment pitch, HRC, and corner rad</w:t>
                </w:r>
                <w:r w:rsidR="00B078BA">
                  <w:rPr>
                    <w:sz w:val="18"/>
                    <w:szCs w:val="18"/>
                  </w:rPr>
                  <w:t xml:space="preserve">ius. Experience with </w:t>
                </w:r>
                <w:r w:rsidR="00B078BA" w:rsidRPr="00A86E6A">
                  <w:rPr>
                    <w:sz w:val="18"/>
                    <w:szCs w:val="18"/>
                  </w:rPr>
                  <w:t>micrometers</w:t>
                </w:r>
                <w:r w:rsidR="00A86E6A" w:rsidRPr="00A86E6A">
                  <w:rPr>
                    <w:sz w:val="18"/>
                    <w:szCs w:val="18"/>
                  </w:rPr>
                  <w:t xml:space="preserve">, calipers, optical </w:t>
                </w:r>
                <w:r w:rsidR="001D31C1" w:rsidRPr="00A86E6A">
                  <w:rPr>
                    <w:sz w:val="18"/>
                    <w:szCs w:val="18"/>
                  </w:rPr>
                  <w:t>testers</w:t>
                </w:r>
                <w:r w:rsidR="00A86E6A" w:rsidRPr="00A86E6A">
                  <w:rPr>
                    <w:sz w:val="18"/>
                    <w:szCs w:val="18"/>
                  </w:rPr>
                  <w:t xml:space="preserve">, and </w:t>
                </w:r>
                <w:r w:rsidR="00B078BA" w:rsidRPr="00A86E6A">
                  <w:rPr>
                    <w:sz w:val="18"/>
                    <w:szCs w:val="18"/>
                  </w:rPr>
                  <w:t>testers</w:t>
                </w:r>
                <w:r w:rsidR="00A86E6A" w:rsidRPr="00A86E6A">
                  <w:rPr>
                    <w:sz w:val="18"/>
                    <w:szCs w:val="18"/>
                  </w:rPr>
                  <w:t xml:space="preserve"> for 1000 </w:t>
                </w:r>
                <w:r w:rsidR="00A86E6A">
                  <w:rPr>
                    <w:sz w:val="18"/>
                    <w:szCs w:val="18"/>
                  </w:rPr>
                  <w:t>pounds and 100 pounds</w:t>
                </w:r>
                <w:r w:rsidR="00B078BA">
                  <w:rPr>
                    <w:sz w:val="18"/>
                    <w:szCs w:val="18"/>
                  </w:rPr>
                  <w:t>. I</w:t>
                </w:r>
                <w:r w:rsidR="00A86E6A" w:rsidRPr="00A86E6A">
                  <w:rPr>
                    <w:sz w:val="18"/>
                    <w:szCs w:val="18"/>
                  </w:rPr>
                  <w:t>nspect</w:t>
                </w:r>
                <w:r w:rsidR="00B078BA">
                  <w:rPr>
                    <w:sz w:val="18"/>
                    <w:szCs w:val="18"/>
                  </w:rPr>
                  <w:t>ed</w:t>
                </w:r>
                <w:r w:rsidR="00A86E6A" w:rsidRPr="00A86E6A">
                  <w:rPr>
                    <w:sz w:val="18"/>
                    <w:szCs w:val="18"/>
                  </w:rPr>
                  <w:t xml:space="preserve"> first and final parts.</w:t>
                </w:r>
              </w:p>
            </w:sdtContent>
          </w:sdt>
          <w:sdt>
            <w:sdtPr>
              <w:rPr>
                <w:rFonts w:asciiTheme="minorHAnsi" w:eastAsiaTheme="minorEastAsia" w:hAnsiTheme="minorHAnsi" w:cstheme="minorBidi"/>
                <w:bCs w:val="0"/>
                <w:color w:val="7F7F7F" w:themeColor="text1" w:themeTint="80"/>
                <w:szCs w:val="22"/>
              </w:rPr>
              <w:id w:val="8394787"/>
              <w:placeholder>
                <w:docPart w:val="9E6C09F73A00C4429EE9787FF7F0C560"/>
              </w:placeholder>
            </w:sdtPr>
            <w:sdtEndPr/>
            <w:sdtContent>
              <w:p w14:paraId="03B164B0" w14:textId="77777777" w:rsidR="007F4AE1" w:rsidRDefault="00A86E6A" w:rsidP="007F4AE1">
                <w:pPr>
                  <w:pStyle w:val="Heading2"/>
                </w:pPr>
                <w:r>
                  <w:t>Vapor Bus International</w:t>
                </w:r>
                <w:r w:rsidR="007F4AE1">
                  <w:tab/>
                </w:r>
                <w:r>
                  <w:t>April 2013-January 2014</w:t>
                </w:r>
              </w:p>
              <w:sdt>
                <w:sdtPr>
                  <w:id w:val="8394795"/>
                  <w:placeholder>
                    <w:docPart w:val="2DAB724743411D42A494DC90E0C0D4CD"/>
                  </w:placeholder>
                </w:sdtPr>
                <w:sdtEndPr/>
                <w:sdtContent>
                  <w:p w14:paraId="47706FA8" w14:textId="1E533B24" w:rsidR="009F19E9" w:rsidRPr="009F19E9" w:rsidRDefault="00B078BA" w:rsidP="007F4AE1">
                    <w:pPr>
                      <w:pStyle w:val="BodyText"/>
                    </w:pPr>
                    <w:r>
                      <w:rPr>
                        <w:rFonts w:cstheme="minorHAnsi"/>
                        <w:color w:val="auto"/>
                        <w:szCs w:val="18"/>
                      </w:rPr>
                      <w:t>Required to read blue prints</w:t>
                    </w:r>
                    <w:r w:rsidR="00A86E6A" w:rsidRPr="00A86E6A">
                      <w:rPr>
                        <w:rFonts w:cstheme="minorHAnsi"/>
                        <w:color w:val="auto"/>
                        <w:szCs w:val="18"/>
                      </w:rPr>
                      <w:t xml:space="preserve"> to assemble the pa</w:t>
                    </w:r>
                    <w:r>
                      <w:rPr>
                        <w:rFonts w:cstheme="minorHAnsi"/>
                        <w:color w:val="auto"/>
                        <w:szCs w:val="18"/>
                      </w:rPr>
                      <w:t xml:space="preserve">rts. Operation </w:t>
                    </w:r>
                    <w:r w:rsidR="00A86E6A" w:rsidRPr="00A86E6A">
                      <w:rPr>
                        <w:rFonts w:cstheme="minorHAnsi"/>
                        <w:color w:val="auto"/>
                        <w:szCs w:val="18"/>
                      </w:rPr>
                      <w:t>of calibrator's, power to</w:t>
                    </w:r>
                    <w:r>
                      <w:rPr>
                        <w:rFonts w:cstheme="minorHAnsi"/>
                        <w:color w:val="auto"/>
                        <w:szCs w:val="18"/>
                      </w:rPr>
                      <w:t xml:space="preserve">ols, and electric tools. </w:t>
                    </w:r>
                    <w:r w:rsidRPr="00A86E6A">
                      <w:rPr>
                        <w:rFonts w:cstheme="minorHAnsi"/>
                        <w:color w:val="auto"/>
                        <w:szCs w:val="18"/>
                      </w:rPr>
                      <w:t>Measured</w:t>
                    </w:r>
                    <w:r w:rsidR="00A86E6A" w:rsidRPr="00A86E6A">
                      <w:rPr>
                        <w:rFonts w:cstheme="minorHAnsi"/>
                        <w:color w:val="auto"/>
                        <w:szCs w:val="18"/>
                      </w:rPr>
                      <w:t>, check</w:t>
                    </w:r>
                    <w:r>
                      <w:rPr>
                        <w:rFonts w:cstheme="minorHAnsi"/>
                        <w:color w:val="auto"/>
                        <w:szCs w:val="18"/>
                      </w:rPr>
                      <w:t>ed</w:t>
                    </w:r>
                    <w:r w:rsidR="00A86E6A" w:rsidRPr="00A86E6A">
                      <w:rPr>
                        <w:rFonts w:cstheme="minorHAnsi"/>
                        <w:color w:val="auto"/>
                        <w:szCs w:val="18"/>
                      </w:rPr>
                      <w:t>, and assemble</w:t>
                    </w:r>
                    <w:r>
                      <w:rPr>
                        <w:rFonts w:cstheme="minorHAnsi"/>
                        <w:color w:val="auto"/>
                        <w:szCs w:val="18"/>
                      </w:rPr>
                      <w:t>d parts. Used teamwork t</w:t>
                    </w:r>
                    <w:r w:rsidR="00A86E6A" w:rsidRPr="00A86E6A">
                      <w:rPr>
                        <w:rFonts w:cstheme="minorHAnsi"/>
                        <w:color w:val="auto"/>
                        <w:szCs w:val="18"/>
                      </w:rPr>
                      <w:t>o achieve our goals.</w:t>
                    </w:r>
                  </w:p>
                </w:sdtContent>
              </w:sdt>
            </w:sdtContent>
          </w:sdt>
        </w:tc>
      </w:tr>
      <w:tr w:rsidR="009F19E9" w14:paraId="4049EC0C" w14:textId="77777777" w:rsidTr="001D169D">
        <w:trPr>
          <w:trHeight w:val="3022"/>
        </w:trPr>
        <w:tc>
          <w:tcPr>
            <w:tcW w:w="750" w:type="pct"/>
          </w:tcPr>
          <w:p w14:paraId="05C68114" w14:textId="77777777" w:rsidR="009F19E9" w:rsidRDefault="009F19E9" w:rsidP="009F19E9">
            <w:pPr>
              <w:pStyle w:val="SpaceBetween"/>
            </w:pPr>
          </w:p>
        </w:tc>
        <w:tc>
          <w:tcPr>
            <w:tcW w:w="250" w:type="pct"/>
          </w:tcPr>
          <w:p w14:paraId="2B5286FA" w14:textId="77777777" w:rsidR="009F19E9" w:rsidRDefault="009F19E9" w:rsidP="009F19E9">
            <w:pPr>
              <w:pStyle w:val="SpaceBetween"/>
            </w:pPr>
          </w:p>
          <w:p w14:paraId="1810ECD4" w14:textId="77777777" w:rsidR="00A97E41" w:rsidRDefault="00A97E41" w:rsidP="009F19E9">
            <w:pPr>
              <w:pStyle w:val="SpaceBetween"/>
            </w:pPr>
          </w:p>
          <w:p w14:paraId="5C5A49D8" w14:textId="77777777" w:rsidR="00A97E41" w:rsidRDefault="00A97E41" w:rsidP="009F19E9">
            <w:pPr>
              <w:pStyle w:val="SpaceBetween"/>
            </w:pPr>
          </w:p>
          <w:p w14:paraId="0ECFD297" w14:textId="77777777" w:rsidR="00A97E41" w:rsidRDefault="00A97E41" w:rsidP="009F19E9">
            <w:pPr>
              <w:pStyle w:val="SpaceBetween"/>
            </w:pPr>
          </w:p>
          <w:p w14:paraId="55CEACA4" w14:textId="77777777" w:rsidR="00A97E41" w:rsidRPr="009F19E9" w:rsidRDefault="00A97E41" w:rsidP="009F19E9">
            <w:pPr>
              <w:pStyle w:val="SpaceBetween"/>
            </w:pPr>
          </w:p>
        </w:tc>
        <w:tc>
          <w:tcPr>
            <w:tcW w:w="4000" w:type="pct"/>
          </w:tcPr>
          <w:p w14:paraId="74C1FBD9" w14:textId="77777777" w:rsidR="00A97E41" w:rsidRDefault="0081538F" w:rsidP="00A97E41">
            <w:pPr>
              <w:pStyle w:val="Heading2"/>
            </w:pPr>
            <w:sdt>
              <w:sdtPr>
                <w:id w:val="176005404"/>
                <w:placeholder>
                  <w:docPart w:val="5F7BBA8C33E9FD49A4CEC1952AE31DA5"/>
                </w:placeholder>
              </w:sdtPr>
              <w:sdtEndPr/>
              <w:sdtContent>
                <w:r w:rsidR="00A86E6A">
                  <w:t>Swiss Precision Machining Inc.</w:t>
                </w:r>
              </w:sdtContent>
            </w:sdt>
            <w:r w:rsidR="00A97E41">
              <w:tab/>
            </w:r>
            <w:r w:rsidR="00A86E6A">
              <w:t>January 2012-April 2013</w:t>
            </w:r>
          </w:p>
          <w:sdt>
            <w:sdtPr>
              <w:id w:val="127594877"/>
              <w:placeholder>
                <w:docPart w:val="D76DA520F714BD47B5D112B1C32C5334"/>
              </w:placeholder>
            </w:sdtPr>
            <w:sdtEndPr>
              <w:rPr>
                <w:rFonts w:cstheme="minorHAnsi"/>
                <w:sz w:val="18"/>
                <w:szCs w:val="18"/>
              </w:rPr>
            </w:sdtEndPr>
            <w:sdtContent>
              <w:p w14:paraId="50E79FBA" w14:textId="097F0981" w:rsidR="009F19E9" w:rsidRPr="00A86E6A" w:rsidRDefault="00B078BA" w:rsidP="00A97E41">
                <w:pPr>
                  <w:pStyle w:val="SpaceBetween"/>
                  <w:rPr>
                    <w:rFonts w:cstheme="minorHAnsi"/>
                    <w:sz w:val="18"/>
                    <w:szCs w:val="18"/>
                  </w:rPr>
                </w:pPr>
                <w:r>
                  <w:rPr>
                    <w:rFonts w:cstheme="minorHAnsi"/>
                    <w:sz w:val="18"/>
                    <w:szCs w:val="18"/>
                  </w:rPr>
                  <w:t>R</w:t>
                </w:r>
                <w:r w:rsidR="00A86E6A" w:rsidRPr="00A86E6A">
                  <w:rPr>
                    <w:rFonts w:cstheme="minorHAnsi"/>
                    <w:sz w:val="18"/>
                    <w:szCs w:val="18"/>
                  </w:rPr>
                  <w:t>equired to check parts by visual inspection and/or manual inspe</w:t>
                </w:r>
                <w:r w:rsidR="00FB7361">
                  <w:rPr>
                    <w:rFonts w:cstheme="minorHAnsi"/>
                    <w:sz w:val="18"/>
                    <w:szCs w:val="18"/>
                  </w:rPr>
                  <w:t xml:space="preserve">ction.  Studied </w:t>
                </w:r>
                <w:r w:rsidR="00A86E6A" w:rsidRPr="00A86E6A">
                  <w:rPr>
                    <w:rFonts w:cstheme="minorHAnsi"/>
                    <w:sz w:val="18"/>
                    <w:szCs w:val="18"/>
                  </w:rPr>
                  <w:t xml:space="preserve">the parts ahead of hand, so I know what my final product should like when </w:t>
                </w:r>
                <w:r w:rsidR="00FB7361">
                  <w:rPr>
                    <w:rFonts w:cstheme="minorHAnsi"/>
                    <w:sz w:val="18"/>
                    <w:szCs w:val="18"/>
                  </w:rPr>
                  <w:t>the inspection is over. T</w:t>
                </w:r>
                <w:r w:rsidR="00A86E6A" w:rsidRPr="00A86E6A">
                  <w:rPr>
                    <w:rFonts w:cstheme="minorHAnsi"/>
                    <w:sz w:val="18"/>
                    <w:szCs w:val="18"/>
                  </w:rPr>
                  <w:t>he ability to assemble and check all the parts needed for the d</w:t>
                </w:r>
                <w:r w:rsidR="00FB7361">
                  <w:rPr>
                    <w:rFonts w:cstheme="minorHAnsi"/>
                    <w:sz w:val="18"/>
                    <w:szCs w:val="18"/>
                  </w:rPr>
                  <w:t>ays work. K</w:t>
                </w:r>
                <w:r w:rsidR="00A86E6A" w:rsidRPr="00A86E6A">
                  <w:rPr>
                    <w:rFonts w:cstheme="minorHAnsi"/>
                    <w:sz w:val="18"/>
                    <w:szCs w:val="18"/>
                  </w:rPr>
                  <w:t>nowledge in blueprint’s, use of calipers, micrometer, gauge go no go, ring gauge go no go, MRB, and the use of the com</w:t>
                </w:r>
                <w:r w:rsidR="00FB7361">
                  <w:rPr>
                    <w:rFonts w:cstheme="minorHAnsi"/>
                    <w:sz w:val="18"/>
                    <w:szCs w:val="18"/>
                  </w:rPr>
                  <w:t xml:space="preserve">parator. Teamwork is very important; </w:t>
                </w:r>
                <w:r w:rsidR="00A86E6A" w:rsidRPr="00A86E6A">
                  <w:rPr>
                    <w:rFonts w:cstheme="minorHAnsi"/>
                    <w:sz w:val="18"/>
                    <w:szCs w:val="18"/>
                  </w:rPr>
                  <w:t>work</w:t>
                </w:r>
                <w:r w:rsidR="00FB7361">
                  <w:rPr>
                    <w:rFonts w:cstheme="minorHAnsi"/>
                    <w:sz w:val="18"/>
                    <w:szCs w:val="18"/>
                  </w:rPr>
                  <w:t>ing together to make sure</w:t>
                </w:r>
                <w:r w:rsidR="00A86E6A" w:rsidRPr="00A86E6A">
                  <w:rPr>
                    <w:rFonts w:cstheme="minorHAnsi"/>
                    <w:sz w:val="18"/>
                    <w:szCs w:val="18"/>
                  </w:rPr>
                  <w:t xml:space="preserve"> the job </w:t>
                </w:r>
                <w:r w:rsidR="00FB7361">
                  <w:rPr>
                    <w:rFonts w:cstheme="minorHAnsi"/>
                    <w:sz w:val="18"/>
                    <w:szCs w:val="18"/>
                  </w:rPr>
                  <w:t xml:space="preserve">gets </w:t>
                </w:r>
                <w:r w:rsidR="00A86E6A" w:rsidRPr="00A86E6A">
                  <w:rPr>
                    <w:rFonts w:cstheme="minorHAnsi"/>
                    <w:sz w:val="18"/>
                    <w:szCs w:val="18"/>
                  </w:rPr>
                  <w:t>don</w:t>
                </w:r>
                <w:r w:rsidR="00FB7361">
                  <w:rPr>
                    <w:rFonts w:cstheme="minorHAnsi"/>
                    <w:sz w:val="18"/>
                    <w:szCs w:val="18"/>
                  </w:rPr>
                  <w:t>e correctly</w:t>
                </w:r>
                <w:r w:rsidR="00A86E6A" w:rsidRPr="00A86E6A">
                  <w:rPr>
                    <w:rFonts w:cstheme="minorHAnsi"/>
                    <w:sz w:val="18"/>
                    <w:szCs w:val="18"/>
                  </w:rPr>
                  <w:t>.</w:t>
                </w:r>
              </w:p>
            </w:sdtContent>
          </w:sdt>
          <w:p w14:paraId="60E791FD" w14:textId="681679FF" w:rsidR="00CB7545" w:rsidRPr="001D31C1" w:rsidRDefault="0081538F" w:rsidP="00A97E41">
            <w:pPr>
              <w:pStyle w:val="Heading2"/>
              <w:rPr>
                <w:sz w:val="2"/>
                <w:szCs w:val="2"/>
              </w:rPr>
            </w:pPr>
            <w:sdt>
              <w:sdtPr>
                <w:id w:val="-828910297"/>
                <w:placeholder>
                  <w:docPart w:val="7F7D956C384C664BB02BE4F9BCE33929"/>
                </w:placeholder>
              </w:sdtPr>
              <w:sdtEndPr>
                <w:rPr>
                  <w:sz w:val="2"/>
                  <w:szCs w:val="2"/>
                </w:rPr>
              </w:sdtEndPr>
              <w:sdtContent>
                <w:r w:rsidR="001D31C1" w:rsidRPr="001D31C1">
                  <w:rPr>
                    <w:sz w:val="2"/>
                    <w:szCs w:val="2"/>
                  </w:rPr>
                  <w:t>.</w:t>
                </w:r>
              </w:sdtContent>
            </w:sdt>
          </w:p>
          <w:p w14:paraId="2ED87492" w14:textId="77777777" w:rsidR="00A97E41" w:rsidRDefault="00A86E6A" w:rsidP="00A97E41">
            <w:pPr>
              <w:pStyle w:val="Heading2"/>
            </w:pPr>
            <w:r>
              <w:t xml:space="preserve">Zebra Technology </w:t>
            </w:r>
            <w:r w:rsidR="00A97E41">
              <w:tab/>
            </w:r>
            <w:r>
              <w:t>April 1999-July 2009</w:t>
            </w:r>
          </w:p>
          <w:sdt>
            <w:sdtPr>
              <w:id w:val="-1606182115"/>
              <w:placeholder>
                <w:docPart w:val="71FB94BEF5268C4FBA4AD06F74B15CA3"/>
              </w:placeholder>
            </w:sdtPr>
            <w:sdtEndPr/>
            <w:sdtContent>
              <w:p w14:paraId="40FCE0D4" w14:textId="7B5E6664" w:rsidR="00A97E41" w:rsidRPr="009F19E9" w:rsidRDefault="00FB7361" w:rsidP="00A97E41">
                <w:pPr>
                  <w:pStyle w:val="SpaceBetween"/>
                </w:pPr>
                <w:r>
                  <w:rPr>
                    <w:rFonts w:cstheme="minorHAnsi"/>
                    <w:color w:val="000000"/>
                    <w:sz w:val="18"/>
                    <w:szCs w:val="18"/>
                    <w:lang w:val="es-ES"/>
                  </w:rPr>
                  <w:t>E</w:t>
                </w:r>
                <w:r w:rsidR="00A86E6A" w:rsidRPr="00A86E6A">
                  <w:rPr>
                    <w:rFonts w:cstheme="minorHAnsi"/>
                    <w:color w:val="000000"/>
                    <w:sz w:val="18"/>
                    <w:szCs w:val="18"/>
                    <w:lang w:val="es-ES"/>
                  </w:rPr>
                  <w:t>njoyed working at Zeb</w:t>
                </w:r>
                <w:r>
                  <w:rPr>
                    <w:rFonts w:cstheme="minorHAnsi"/>
                    <w:color w:val="000000"/>
                    <w:sz w:val="18"/>
                    <w:szCs w:val="18"/>
                    <w:lang w:val="es-ES"/>
                  </w:rPr>
                  <w:t>ra Technology; Learned</w:t>
                </w:r>
                <w:r w:rsidR="00A86E6A" w:rsidRPr="00A86E6A">
                  <w:rPr>
                    <w:rFonts w:cstheme="minorHAnsi"/>
                    <w:color w:val="000000"/>
                    <w:sz w:val="18"/>
                    <w:szCs w:val="18"/>
                    <w:lang w:val="es-ES"/>
                  </w:rPr>
                  <w:t xml:space="preserve"> skills to becoming a Quality Controller. Ze</w:t>
                </w:r>
                <w:r>
                  <w:rPr>
                    <w:rFonts w:cstheme="minorHAnsi"/>
                    <w:color w:val="000000"/>
                    <w:sz w:val="18"/>
                    <w:szCs w:val="18"/>
                    <w:lang w:val="es-ES"/>
                  </w:rPr>
                  <w:t xml:space="preserve">bra Technology taught </w:t>
                </w:r>
                <w:r w:rsidR="00A86E6A" w:rsidRPr="00A86E6A">
                  <w:rPr>
                    <w:rFonts w:cstheme="minorHAnsi"/>
                    <w:color w:val="000000"/>
                    <w:sz w:val="18"/>
                    <w:szCs w:val="18"/>
                    <w:lang w:val="es-ES"/>
                  </w:rPr>
                  <w:t xml:space="preserve">me how to inspect products, assemble all products at </w:t>
                </w:r>
                <w:r w:rsidR="001B1810">
                  <w:rPr>
                    <w:rFonts w:cstheme="minorHAnsi"/>
                    <w:color w:val="000000"/>
                    <w:sz w:val="18"/>
                    <w:szCs w:val="18"/>
                    <w:lang w:val="es-ES"/>
                  </w:rPr>
                  <w:t xml:space="preserve">a </w:t>
                </w:r>
                <w:r w:rsidR="00A86E6A" w:rsidRPr="00A86E6A">
                  <w:rPr>
                    <w:rFonts w:cstheme="minorHAnsi"/>
                    <w:color w:val="000000"/>
                    <w:sz w:val="18"/>
                    <w:szCs w:val="18"/>
                    <w:lang w:val="es-ES"/>
                  </w:rPr>
                  <w:t xml:space="preserve">very single station, calibrate and make sure all the products </w:t>
                </w:r>
                <w:r>
                  <w:rPr>
                    <w:rFonts w:cstheme="minorHAnsi"/>
                    <w:color w:val="000000"/>
                    <w:sz w:val="18"/>
                    <w:szCs w:val="18"/>
                    <w:lang w:val="es-ES"/>
                  </w:rPr>
                  <w:t xml:space="preserve">were working properly. </w:t>
                </w:r>
                <w:r w:rsidR="001B1810">
                  <w:rPr>
                    <w:rFonts w:cstheme="minorHAnsi"/>
                    <w:color w:val="000000"/>
                    <w:sz w:val="18"/>
                    <w:szCs w:val="18"/>
                    <w:lang w:val="es-ES"/>
                  </w:rPr>
                  <w:t xml:space="preserve">Experienced </w:t>
                </w:r>
                <w:r w:rsidR="00A86E6A" w:rsidRPr="00A86E6A">
                  <w:rPr>
                    <w:rFonts w:cstheme="minorHAnsi"/>
                    <w:color w:val="000000"/>
                    <w:sz w:val="18"/>
                    <w:szCs w:val="18"/>
                    <w:lang w:val="es-ES"/>
                  </w:rPr>
                  <w:t>working alone</w:t>
                </w:r>
                <w:r w:rsidR="001B1810">
                  <w:rPr>
                    <w:rFonts w:cstheme="minorHAnsi"/>
                    <w:color w:val="000000"/>
                    <w:sz w:val="18"/>
                    <w:szCs w:val="18"/>
                    <w:lang w:val="es-ES"/>
                  </w:rPr>
                  <w:t xml:space="preserve"> and with teammates</w:t>
                </w:r>
                <w:r w:rsidR="00A86E6A" w:rsidRPr="00A86E6A">
                  <w:rPr>
                    <w:rFonts w:cstheme="minorHAnsi"/>
                    <w:color w:val="000000"/>
                    <w:sz w:val="18"/>
                    <w:szCs w:val="18"/>
                    <w:lang w:val="es-ES"/>
                  </w:rPr>
                  <w:t xml:space="preserve"> o</w:t>
                </w:r>
                <w:r w:rsidR="001B1810">
                  <w:rPr>
                    <w:rFonts w:cstheme="minorHAnsi"/>
                    <w:color w:val="000000"/>
                    <w:sz w:val="18"/>
                    <w:szCs w:val="18"/>
                    <w:lang w:val="es-ES"/>
                  </w:rPr>
                  <w:t>n projects</w:t>
                </w:r>
                <w:r w:rsidR="00A86E6A" w:rsidRPr="00A86E6A">
                  <w:rPr>
                    <w:rFonts w:cstheme="minorHAnsi"/>
                    <w:color w:val="000000"/>
                    <w:sz w:val="18"/>
                    <w:szCs w:val="18"/>
                    <w:lang w:val="es-ES"/>
                  </w:rPr>
                  <w:t>.</w:t>
                </w:r>
                <w:r w:rsidR="0081538F">
                  <w:rPr>
                    <w:rFonts w:cstheme="minorHAnsi"/>
                    <w:color w:val="000000"/>
                    <w:sz w:val="18"/>
                    <w:szCs w:val="18"/>
                    <w:lang w:val="es-ES"/>
                  </w:rPr>
                  <w:t xml:space="preserve"> I </w:t>
                </w:r>
                <w:bookmarkStart w:id="0" w:name="_GoBack"/>
                <w:bookmarkEnd w:id="0"/>
                <w:r w:rsidR="0081538F">
                  <w:rPr>
                    <w:rFonts w:cstheme="minorHAnsi"/>
                    <w:color w:val="000000"/>
                    <w:sz w:val="18"/>
                    <w:szCs w:val="18"/>
                    <w:lang w:val="es-ES"/>
                  </w:rPr>
                  <w:t>w</w:t>
                </w:r>
                <w:r w:rsidR="001B1810">
                  <w:rPr>
                    <w:rFonts w:cstheme="minorHAnsi"/>
                    <w:color w:val="000000"/>
                    <w:sz w:val="18"/>
                    <w:szCs w:val="18"/>
                    <w:lang w:val="es-ES"/>
                  </w:rPr>
                  <w:t>orked well with both.</w:t>
                </w:r>
              </w:p>
            </w:sdtContent>
          </w:sdt>
        </w:tc>
      </w:tr>
      <w:tr w:rsidR="009F19E9" w14:paraId="4556BA03" w14:textId="77777777" w:rsidTr="001D169D">
        <w:trPr>
          <w:trHeight w:val="1167"/>
        </w:trPr>
        <w:tc>
          <w:tcPr>
            <w:tcW w:w="750" w:type="pct"/>
          </w:tcPr>
          <w:p w14:paraId="6EF169B0" w14:textId="77777777" w:rsidR="00A97E41" w:rsidRDefault="00A97E41" w:rsidP="00620EA4">
            <w:pPr>
              <w:pStyle w:val="Heading1"/>
            </w:pPr>
          </w:p>
          <w:p w14:paraId="3E708344" w14:textId="77777777" w:rsidR="009F19E9" w:rsidRDefault="009F19E9" w:rsidP="00620EA4">
            <w:pPr>
              <w:pStyle w:val="Heading1"/>
            </w:pPr>
            <w:r>
              <w:t>Education</w:t>
            </w:r>
          </w:p>
        </w:tc>
        <w:tc>
          <w:tcPr>
            <w:tcW w:w="250" w:type="pct"/>
          </w:tcPr>
          <w:p w14:paraId="7D68AB21" w14:textId="77777777" w:rsidR="009F19E9" w:rsidRDefault="009F19E9" w:rsidP="009F19E9"/>
          <w:p w14:paraId="337A129E" w14:textId="77777777" w:rsidR="00A97E41" w:rsidRDefault="00A97E41" w:rsidP="009F19E9"/>
          <w:p w14:paraId="6D28F42A" w14:textId="77777777" w:rsidR="00A97E41" w:rsidRDefault="00A97E41" w:rsidP="009F19E9"/>
          <w:p w14:paraId="572BD502" w14:textId="77777777" w:rsidR="00A97E41" w:rsidRDefault="00A97E41" w:rsidP="009F19E9"/>
          <w:p w14:paraId="4797A157" w14:textId="77777777" w:rsidR="00A97E41" w:rsidRPr="009F19E9" w:rsidRDefault="00A97E41" w:rsidP="009F19E9"/>
        </w:tc>
        <w:tc>
          <w:tcPr>
            <w:tcW w:w="4000" w:type="pct"/>
          </w:tcPr>
          <w:p w14:paraId="1F156ADD" w14:textId="77777777" w:rsidR="007F4AE1" w:rsidRDefault="007F4AE1" w:rsidP="007F4AE1">
            <w:pPr>
              <w:pStyle w:val="Heading2"/>
            </w:pPr>
          </w:p>
          <w:sdt>
            <w:sdtPr>
              <w:rPr>
                <w:color w:val="7F7F7F" w:themeColor="text1" w:themeTint="80"/>
                <w:sz w:val="18"/>
              </w:rPr>
              <w:id w:val="9459749"/>
              <w:placeholder>
                <w:docPart w:val="ED27E290C320AC408C0CB76E95F1FB96"/>
              </w:placeholder>
            </w:sdtPr>
            <w:sdtEndPr>
              <w:rPr>
                <w:rFonts w:cstheme="minorHAnsi"/>
                <w:szCs w:val="18"/>
              </w:rPr>
            </w:sdtEndPr>
            <w:sdtContent>
              <w:p w14:paraId="13B1551D" w14:textId="77777777" w:rsidR="00CB7545" w:rsidRPr="00CB7545" w:rsidRDefault="00CB7545" w:rsidP="00CB7545">
                <w:pPr>
                  <w:tabs>
                    <w:tab w:val="left" w:pos="720"/>
                  </w:tabs>
                  <w:snapToGrid w:val="0"/>
                  <w:rPr>
                    <w:rFonts w:cstheme="minorHAnsi"/>
                    <w:sz w:val="18"/>
                    <w:szCs w:val="18"/>
                  </w:rPr>
                </w:pPr>
                <w:r w:rsidRPr="00CB7545">
                  <w:rPr>
                    <w:rFonts w:cstheme="minorHAnsi"/>
                    <w:sz w:val="18"/>
                    <w:szCs w:val="18"/>
                  </w:rPr>
                  <w:t xml:space="preserve">Mechanical Technology High School, Alexandru Ioan Cuza, Ploiesti, Romania </w:t>
                </w:r>
              </w:p>
              <w:p w14:paraId="07F86334" w14:textId="77777777" w:rsidR="001D31C1" w:rsidRDefault="001D31C1" w:rsidP="00CB7545">
                <w:pPr>
                  <w:pStyle w:val="BodyText"/>
                  <w:rPr>
                    <w:rFonts w:cstheme="minorHAnsi"/>
                    <w:color w:val="auto"/>
                    <w:szCs w:val="18"/>
                  </w:rPr>
                </w:pPr>
              </w:p>
              <w:p w14:paraId="151AEF30" w14:textId="77777777" w:rsidR="009F19E9" w:rsidRPr="009F19E9" w:rsidRDefault="00CB7545" w:rsidP="00CB7545">
                <w:pPr>
                  <w:pStyle w:val="BodyText"/>
                </w:pPr>
                <w:r w:rsidRPr="00CB7545">
                  <w:rPr>
                    <w:rFonts w:cstheme="minorHAnsi"/>
                    <w:color w:val="auto"/>
                    <w:szCs w:val="18"/>
                  </w:rPr>
                  <w:t>CCMP 5- Windows &amp; Office Overview Course</w:t>
                </w:r>
              </w:p>
            </w:sdtContent>
          </w:sdt>
        </w:tc>
      </w:tr>
      <w:tr w:rsidR="009F19E9" w14:paraId="3BF72912" w14:textId="77777777" w:rsidTr="001D169D">
        <w:trPr>
          <w:trHeight w:val="415"/>
        </w:trPr>
        <w:tc>
          <w:tcPr>
            <w:tcW w:w="750" w:type="pct"/>
          </w:tcPr>
          <w:p w14:paraId="2B2ADA0F" w14:textId="77777777" w:rsidR="009F19E9" w:rsidRDefault="009F19E9" w:rsidP="009F19E9">
            <w:pPr>
              <w:pStyle w:val="SpaceBetween"/>
            </w:pPr>
          </w:p>
        </w:tc>
        <w:tc>
          <w:tcPr>
            <w:tcW w:w="250" w:type="pct"/>
          </w:tcPr>
          <w:p w14:paraId="25FC4A8A" w14:textId="77777777" w:rsidR="009F19E9" w:rsidRPr="009F19E9" w:rsidRDefault="009F19E9" w:rsidP="009F19E9">
            <w:pPr>
              <w:pStyle w:val="SpaceBetween"/>
            </w:pPr>
          </w:p>
        </w:tc>
        <w:tc>
          <w:tcPr>
            <w:tcW w:w="4000" w:type="pct"/>
          </w:tcPr>
          <w:p w14:paraId="5AC468D9" w14:textId="77777777" w:rsidR="009F19E9" w:rsidRPr="009F19E9" w:rsidRDefault="009F19E9" w:rsidP="009F19E9">
            <w:pPr>
              <w:pStyle w:val="SpaceBetween"/>
            </w:pPr>
          </w:p>
        </w:tc>
      </w:tr>
      <w:tr w:rsidR="009F19E9" w14:paraId="63416F51" w14:textId="77777777" w:rsidTr="001D169D">
        <w:trPr>
          <w:trHeight w:val="1621"/>
        </w:trPr>
        <w:tc>
          <w:tcPr>
            <w:tcW w:w="750" w:type="pct"/>
          </w:tcPr>
          <w:p w14:paraId="13EF6205" w14:textId="77777777" w:rsidR="009F19E9" w:rsidRDefault="009F19E9" w:rsidP="00620EA4">
            <w:pPr>
              <w:pStyle w:val="Heading1"/>
            </w:pPr>
            <w:r>
              <w:t>Skills</w:t>
            </w:r>
          </w:p>
        </w:tc>
        <w:tc>
          <w:tcPr>
            <w:tcW w:w="250" w:type="pct"/>
          </w:tcPr>
          <w:p w14:paraId="6190226C" w14:textId="77777777" w:rsidR="009F19E9" w:rsidRPr="009F19E9" w:rsidRDefault="009F19E9" w:rsidP="009F19E9"/>
        </w:tc>
        <w:tc>
          <w:tcPr>
            <w:tcW w:w="4000" w:type="pct"/>
          </w:tcPr>
          <w:sdt>
            <w:sdtPr>
              <w:rPr>
                <w:rFonts w:cstheme="minorHAnsi"/>
                <w:color w:val="auto"/>
                <w:szCs w:val="18"/>
              </w:rPr>
              <w:id w:val="9459754"/>
              <w:placeholder>
                <w:docPart w:val="733AAFBFB24B7F43A2D3E9B9A9AD8721"/>
              </w:placeholder>
            </w:sdtPr>
            <w:sdtEndPr>
              <w:rPr>
                <w:rFonts w:cstheme="minorBidi"/>
                <w:color w:val="7F7F7F" w:themeColor="text1" w:themeTint="80"/>
                <w:szCs w:val="22"/>
              </w:rPr>
            </w:sdtEndPr>
            <w:sdtContent>
              <w:p w14:paraId="71856372" w14:textId="5702E197" w:rsidR="00CB7545" w:rsidRPr="00CB7545" w:rsidRDefault="001B1810" w:rsidP="00CB7545">
                <w:pPr>
                  <w:pStyle w:val="BodyText"/>
                  <w:tabs>
                    <w:tab w:val="left" w:pos="720"/>
                    <w:tab w:val="left" w:pos="1440"/>
                  </w:tabs>
                  <w:jc w:val="both"/>
                  <w:rPr>
                    <w:rFonts w:cstheme="minorHAnsi"/>
                    <w:color w:val="auto"/>
                    <w:szCs w:val="18"/>
                  </w:rPr>
                </w:pPr>
                <w:r>
                  <w:rPr>
                    <w:rFonts w:cstheme="minorHAnsi"/>
                    <w:color w:val="auto"/>
                    <w:szCs w:val="18"/>
                  </w:rPr>
                  <w:t>A</w:t>
                </w:r>
                <w:r w:rsidR="00CB7545" w:rsidRPr="00CB7545">
                  <w:rPr>
                    <w:rFonts w:cstheme="minorHAnsi"/>
                    <w:color w:val="auto"/>
                    <w:szCs w:val="18"/>
                  </w:rPr>
                  <w:t xml:space="preserve"> highly adaptable person, and have always believed that hard work is the most important a</w:t>
                </w:r>
                <w:r>
                  <w:rPr>
                    <w:rFonts w:cstheme="minorHAnsi"/>
                    <w:color w:val="auto"/>
                    <w:szCs w:val="18"/>
                  </w:rPr>
                  <w:t>spect in a business set- ting. Well o</w:t>
                </w:r>
                <w:r w:rsidR="00CB7545" w:rsidRPr="00CB7545">
                  <w:rPr>
                    <w:rFonts w:cstheme="minorHAnsi"/>
                    <w:color w:val="auto"/>
                    <w:szCs w:val="18"/>
                  </w:rPr>
                  <w:t>rganized,</w:t>
                </w:r>
                <w:r>
                  <w:rPr>
                    <w:rFonts w:cstheme="minorHAnsi"/>
                    <w:color w:val="auto"/>
                    <w:szCs w:val="18"/>
                  </w:rPr>
                  <w:t xml:space="preserve"> have</w:t>
                </w:r>
                <w:r w:rsidR="00CB7545" w:rsidRPr="00CB7545">
                  <w:rPr>
                    <w:rFonts w:cstheme="minorHAnsi"/>
                    <w:color w:val="auto"/>
                    <w:szCs w:val="18"/>
                  </w:rPr>
                  <w:t xml:space="preserve"> </w:t>
                </w:r>
                <w:r>
                  <w:rPr>
                    <w:rFonts w:cstheme="minorHAnsi"/>
                    <w:color w:val="auto"/>
                    <w:szCs w:val="18"/>
                  </w:rPr>
                  <w:t xml:space="preserve">the </w:t>
                </w:r>
                <w:r w:rsidR="00CB7545" w:rsidRPr="00CB7545">
                  <w:rPr>
                    <w:rFonts w:cstheme="minorHAnsi"/>
                    <w:color w:val="auto"/>
                    <w:szCs w:val="18"/>
                  </w:rPr>
                  <w:t>ability to work independently, problem-solving skills, goal oriented to achievement, procedure following, and quality work. My work-history, work ethic, and educational accomplishments make me an excellent candidate and prospect for a wide variety of positions in any given indu</w:t>
                </w:r>
                <w:r w:rsidR="00356153">
                  <w:rPr>
                    <w:rFonts w:cstheme="minorHAnsi"/>
                    <w:color w:val="auto"/>
                    <w:szCs w:val="18"/>
                  </w:rPr>
                  <w:t>stry. Bilingual in</w:t>
                </w:r>
                <w:r w:rsidR="00CB7545" w:rsidRPr="00CB7545">
                  <w:rPr>
                    <w:rFonts w:cstheme="minorHAnsi"/>
                    <w:color w:val="auto"/>
                    <w:szCs w:val="18"/>
                  </w:rPr>
                  <w:t xml:space="preserve"> Romanian language. </w:t>
                </w:r>
              </w:p>
              <w:p w14:paraId="254500EE" w14:textId="77777777" w:rsidR="009F19E9" w:rsidRPr="009F19E9" w:rsidRDefault="0081538F" w:rsidP="007F4AE1">
                <w:pPr>
                  <w:pStyle w:val="BodyText"/>
                </w:pPr>
              </w:p>
            </w:sdtContent>
          </w:sdt>
        </w:tc>
      </w:tr>
      <w:tr w:rsidR="009F19E9" w14:paraId="2D40BD3E" w14:textId="77777777" w:rsidTr="001D169D">
        <w:trPr>
          <w:trHeight w:val="428"/>
        </w:trPr>
        <w:tc>
          <w:tcPr>
            <w:tcW w:w="750" w:type="pct"/>
          </w:tcPr>
          <w:p w14:paraId="605873DB" w14:textId="77777777" w:rsidR="009F19E9" w:rsidRDefault="009F19E9" w:rsidP="009F19E9">
            <w:pPr>
              <w:pStyle w:val="SpaceBetween"/>
            </w:pPr>
          </w:p>
        </w:tc>
        <w:tc>
          <w:tcPr>
            <w:tcW w:w="250" w:type="pct"/>
          </w:tcPr>
          <w:p w14:paraId="3C6174F2" w14:textId="77777777" w:rsidR="009F19E9" w:rsidRPr="009F19E9" w:rsidRDefault="009F19E9" w:rsidP="009F19E9">
            <w:pPr>
              <w:pStyle w:val="SpaceBetween"/>
            </w:pPr>
          </w:p>
        </w:tc>
        <w:tc>
          <w:tcPr>
            <w:tcW w:w="4000" w:type="pct"/>
          </w:tcPr>
          <w:p w14:paraId="01D04055" w14:textId="77777777" w:rsidR="009F19E9" w:rsidRPr="009F19E9" w:rsidRDefault="009F19E9" w:rsidP="009F19E9">
            <w:pPr>
              <w:pStyle w:val="SpaceBetween"/>
            </w:pPr>
          </w:p>
        </w:tc>
      </w:tr>
      <w:tr w:rsidR="009F19E9" w14:paraId="0C7A95E5" w14:textId="77777777" w:rsidTr="001D169D">
        <w:trPr>
          <w:trHeight w:val="233"/>
        </w:trPr>
        <w:tc>
          <w:tcPr>
            <w:tcW w:w="750" w:type="pct"/>
          </w:tcPr>
          <w:p w14:paraId="27A8CE7E" w14:textId="77777777" w:rsidR="009F19E9" w:rsidRDefault="009F19E9" w:rsidP="00620EA4">
            <w:pPr>
              <w:pStyle w:val="Heading1"/>
            </w:pPr>
          </w:p>
        </w:tc>
        <w:tc>
          <w:tcPr>
            <w:tcW w:w="250" w:type="pct"/>
          </w:tcPr>
          <w:p w14:paraId="12066F86" w14:textId="77777777" w:rsidR="009F19E9" w:rsidRPr="009F19E9" w:rsidRDefault="009F19E9" w:rsidP="009F19E9"/>
        </w:tc>
        <w:tc>
          <w:tcPr>
            <w:tcW w:w="4000" w:type="pct"/>
          </w:tcPr>
          <w:p w14:paraId="1BF1208E" w14:textId="5452DBC1" w:rsidR="009F19E9" w:rsidRPr="009F19E9" w:rsidRDefault="0054160D" w:rsidP="0054160D">
            <w:r>
              <w:t>References available upon request.</w:t>
            </w:r>
          </w:p>
        </w:tc>
      </w:tr>
    </w:tbl>
    <w:p w14:paraId="55D52F68" w14:textId="77777777" w:rsidR="00620EA4" w:rsidRDefault="00620EA4" w:rsidP="007F4AE1">
      <w:pPr>
        <w:pStyle w:val="BodyText"/>
      </w:pPr>
    </w:p>
    <w:sectPr w:rsidR="00620EA4" w:rsidSect="00AC3822">
      <w:headerReference w:type="default" r:id="rId9"/>
      <w:footerReference w:type="default" r:id="rId10"/>
      <w:headerReference w:type="first" r:id="rId11"/>
      <w:pgSz w:w="12240" w:h="15840"/>
      <w:pgMar w:top="-1584"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7CC0B" w14:textId="77777777" w:rsidR="001B1810" w:rsidRDefault="001B1810">
      <w:r>
        <w:separator/>
      </w:r>
    </w:p>
  </w:endnote>
  <w:endnote w:type="continuationSeparator" w:id="0">
    <w:p w14:paraId="0822B0CF" w14:textId="77777777" w:rsidR="001B1810" w:rsidRDefault="001B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Ｐ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New">
    <w:panose1 w:val="020703090202050204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92343" w14:textId="77777777" w:rsidR="001B1810" w:rsidRDefault="001B1810">
    <w:pPr>
      <w:pStyle w:val="Footer"/>
    </w:pPr>
    <w:r>
      <w:fldChar w:fldCharType="begin"/>
    </w:r>
    <w:r>
      <w:instrText xml:space="preserve"> Page </w:instrText>
    </w:r>
    <w:r>
      <w:fldChar w:fldCharType="separate"/>
    </w:r>
    <w:r w:rsidR="0081538F">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891FA" w14:textId="77777777" w:rsidR="001B1810" w:rsidRDefault="001B1810">
      <w:r>
        <w:separator/>
      </w:r>
    </w:p>
  </w:footnote>
  <w:footnote w:type="continuationSeparator" w:id="0">
    <w:p w14:paraId="45764A60" w14:textId="77777777" w:rsidR="001B1810" w:rsidRDefault="001B18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1B1810" w14:paraId="7A80F71B" w14:textId="77777777">
      <w:trPr>
        <w:trHeight w:val="720"/>
      </w:trPr>
      <w:tc>
        <w:tcPr>
          <w:tcW w:w="10188" w:type="dxa"/>
          <w:vAlign w:val="center"/>
        </w:tcPr>
        <w:p w14:paraId="47DAD721" w14:textId="77777777" w:rsidR="001B1810" w:rsidRDefault="001B1810"/>
      </w:tc>
      <w:tc>
        <w:tcPr>
          <w:tcW w:w="720" w:type="dxa"/>
          <w:shd w:val="clear" w:color="auto" w:fill="4F81BD" w:themeFill="accent1"/>
          <w:vAlign w:val="center"/>
        </w:tcPr>
        <w:p w14:paraId="317BEEB2" w14:textId="77777777" w:rsidR="001B1810" w:rsidRDefault="001B1810"/>
      </w:tc>
    </w:tr>
  </w:tbl>
  <w:p w14:paraId="4094BBD9" w14:textId="77777777" w:rsidR="001B1810" w:rsidRDefault="001B181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84393" w14:textId="77777777" w:rsidR="001B1810" w:rsidRDefault="001B1810"/>
  <w:tbl>
    <w:tblPr>
      <w:tblW w:w="5000" w:type="pct"/>
      <w:tblCellMar>
        <w:left w:w="0" w:type="dxa"/>
        <w:right w:w="0" w:type="dxa"/>
      </w:tblCellMar>
      <w:tblLook w:val="04A0" w:firstRow="1" w:lastRow="0" w:firstColumn="1" w:lastColumn="0" w:noHBand="0" w:noVBand="1"/>
    </w:tblPr>
    <w:tblGrid>
      <w:gridCol w:w="9360"/>
      <w:gridCol w:w="1440"/>
    </w:tblGrid>
    <w:tr w:rsidR="001B1810" w14:paraId="5218486B" w14:textId="77777777">
      <w:trPr>
        <w:trHeight w:hRule="exact" w:val="1440"/>
      </w:trPr>
      <w:tc>
        <w:tcPr>
          <w:tcW w:w="9360" w:type="dxa"/>
          <w:vAlign w:val="center"/>
        </w:tcPr>
        <w:p w14:paraId="5A052476" w14:textId="77777777" w:rsidR="001B1810" w:rsidRDefault="001B1810">
          <w:pPr>
            <w:pStyle w:val="ContactDetails"/>
          </w:pPr>
        </w:p>
      </w:tc>
      <w:tc>
        <w:tcPr>
          <w:tcW w:w="1440" w:type="dxa"/>
          <w:shd w:val="clear" w:color="auto" w:fill="4F81BD" w:themeFill="accent1"/>
          <w:vAlign w:val="bottom"/>
        </w:tcPr>
        <w:p w14:paraId="12549657" w14:textId="77777777" w:rsidR="001B1810" w:rsidRDefault="001B1810" w:rsidP="00BB25B8">
          <w:pPr>
            <w:pStyle w:val="Initials"/>
          </w:pPr>
          <w:r>
            <w:t>CM</w:t>
          </w:r>
        </w:p>
      </w:tc>
    </w:tr>
  </w:tbl>
  <w:p w14:paraId="089F0F49" w14:textId="77777777" w:rsidR="001B1810" w:rsidRDefault="001B181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97E41"/>
    <w:rsid w:val="000D66FC"/>
    <w:rsid w:val="00110ABE"/>
    <w:rsid w:val="001B1810"/>
    <w:rsid w:val="001D169D"/>
    <w:rsid w:val="001D31C1"/>
    <w:rsid w:val="002521B1"/>
    <w:rsid w:val="002B6CDF"/>
    <w:rsid w:val="00356153"/>
    <w:rsid w:val="004153B6"/>
    <w:rsid w:val="004354EF"/>
    <w:rsid w:val="00535E19"/>
    <w:rsid w:val="0054160D"/>
    <w:rsid w:val="00620EA4"/>
    <w:rsid w:val="00654772"/>
    <w:rsid w:val="00691707"/>
    <w:rsid w:val="006D333B"/>
    <w:rsid w:val="007F4AE1"/>
    <w:rsid w:val="00810AA1"/>
    <w:rsid w:val="0081538F"/>
    <w:rsid w:val="00946122"/>
    <w:rsid w:val="009F19E9"/>
    <w:rsid w:val="00A86E6A"/>
    <w:rsid w:val="00A97E41"/>
    <w:rsid w:val="00AC3822"/>
    <w:rsid w:val="00AC7FB3"/>
    <w:rsid w:val="00B078BA"/>
    <w:rsid w:val="00B41FE5"/>
    <w:rsid w:val="00BB25B8"/>
    <w:rsid w:val="00CB7545"/>
    <w:rsid w:val="00D4404A"/>
    <w:rsid w:val="00E645F4"/>
    <w:rsid w:val="00F24660"/>
    <w:rsid w:val="00F606C8"/>
    <w:rsid w:val="00F72602"/>
    <w:rsid w:val="00FB7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8E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4F81BD"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1F497D"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4F81BD"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4F81BD"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1F497D"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4F81BD" w:themeColor="accent1"/>
    </w:rPr>
  </w:style>
  <w:style w:type="character" w:customStyle="1" w:styleId="FooterChar">
    <w:name w:val="Footer Char"/>
    <w:basedOn w:val="DefaultParagraphFont"/>
    <w:link w:val="Footer"/>
    <w:rsid w:val="00F015DE"/>
    <w:rPr>
      <w:b/>
      <w:color w:val="4F81BD"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4F81BD"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4F81BD"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4F81BD"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4F81BD"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F015DE"/>
    <w:rPr>
      <w:b/>
      <w:bCs/>
      <w:i/>
      <w:iCs/>
      <w:color w:val="4F81BD"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365F91"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 w:type="character" w:customStyle="1" w:styleId="WW8Num2z1">
    <w:name w:val="WW8Num2z1"/>
    <w:rsid w:val="00CB7545"/>
    <w:rPr>
      <w:rFonts w:ascii="Courier New" w:hAnsi="Courier New" w:cs="Courier Ne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4F81BD"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1F497D"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4F81BD"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4F81BD"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1F497D"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4F81BD" w:themeColor="accent1"/>
    </w:rPr>
  </w:style>
  <w:style w:type="character" w:customStyle="1" w:styleId="FooterChar">
    <w:name w:val="Footer Char"/>
    <w:basedOn w:val="DefaultParagraphFont"/>
    <w:link w:val="Footer"/>
    <w:rsid w:val="00F015DE"/>
    <w:rPr>
      <w:b/>
      <w:color w:val="4F81BD"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4F81BD"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4F81BD"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4F81BD"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4F81BD"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F015DE"/>
    <w:rPr>
      <w:b/>
      <w:bCs/>
      <w:i/>
      <w:iCs/>
      <w:color w:val="4F81BD"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365F91"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 w:type="character" w:customStyle="1" w:styleId="WW8Num2z1">
    <w:name w:val="WW8Num2z1"/>
    <w:rsid w:val="00CB754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Corne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6C9A40BD0BF7E44AC3BAD7AED2C2EBD"/>
        <w:category>
          <w:name w:val="General"/>
          <w:gallery w:val="placeholder"/>
        </w:category>
        <w:types>
          <w:type w:val="bbPlcHdr"/>
        </w:types>
        <w:behaviors>
          <w:behavior w:val="content"/>
        </w:behaviors>
        <w:guid w:val="{293EC9FD-1548-034B-B2A2-70C5BB2EE81E}"/>
      </w:docPartPr>
      <w:docPartBody>
        <w:p w:rsidR="001772FA" w:rsidRDefault="001772FA">
          <w:pPr>
            <w:pStyle w:val="A6C9A40BD0BF7E44AC3BAD7AED2C2EBD"/>
          </w:pPr>
          <w:r>
            <w:t>Lorem ipsum dolor</w:t>
          </w:r>
        </w:p>
      </w:docPartBody>
    </w:docPart>
    <w:docPart>
      <w:docPartPr>
        <w:name w:val="94E364414B9C154AB8CAB9CE89F62CA3"/>
        <w:category>
          <w:name w:val="General"/>
          <w:gallery w:val="placeholder"/>
        </w:category>
        <w:types>
          <w:type w:val="bbPlcHdr"/>
        </w:types>
        <w:behaviors>
          <w:behavior w:val="content"/>
        </w:behaviors>
        <w:guid w:val="{C7221EBB-F01C-6F47-821A-5DA213EF43DF}"/>
      </w:docPartPr>
      <w:docPartBody>
        <w:p w:rsidR="001772FA" w:rsidRDefault="001772FA">
          <w:pPr>
            <w:pStyle w:val="94E364414B9C154AB8CAB9CE89F62CA3"/>
          </w:pPr>
          <w:r>
            <w:t>Etiam cursus suscipit enim. Nulla facilisi. Integer eleifend diam eu diam. Donec dapibus enim sollicitudin nulla. Nam hendrerit. Nunc id nisi. Curabitur sed neque. Pellentesque placerat consequat pede.</w:t>
          </w:r>
        </w:p>
      </w:docPartBody>
    </w:docPart>
    <w:docPart>
      <w:docPartPr>
        <w:name w:val="61A4667FFDF4FE458535B8C44B73E32D"/>
        <w:category>
          <w:name w:val="General"/>
          <w:gallery w:val="placeholder"/>
        </w:category>
        <w:types>
          <w:type w:val="bbPlcHdr"/>
        </w:types>
        <w:behaviors>
          <w:behavior w:val="content"/>
        </w:behaviors>
        <w:guid w:val="{8458A062-D8B8-4247-A520-B4CBC46A8770}"/>
      </w:docPartPr>
      <w:docPartBody>
        <w:p w:rsidR="001772FA" w:rsidRDefault="001772FA">
          <w:pPr>
            <w:pStyle w:val="61A4667FFDF4FE458535B8C44B73E32D"/>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9E6C09F73A00C4429EE9787FF7F0C560"/>
        <w:category>
          <w:name w:val="General"/>
          <w:gallery w:val="placeholder"/>
        </w:category>
        <w:types>
          <w:type w:val="bbPlcHdr"/>
        </w:types>
        <w:behaviors>
          <w:behavior w:val="content"/>
        </w:behaviors>
        <w:guid w:val="{6DD1CF68-814B-4F48-8B77-DCB7A547B339}"/>
      </w:docPartPr>
      <w:docPartBody>
        <w:p w:rsidR="001772FA" w:rsidRDefault="001772FA">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1772FA" w:rsidRDefault="001772FA">
          <w:pPr>
            <w:pStyle w:val="9E6C09F73A00C4429EE9787FF7F0C560"/>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2DAB724743411D42A494DC90E0C0D4CD"/>
        <w:category>
          <w:name w:val="General"/>
          <w:gallery w:val="placeholder"/>
        </w:category>
        <w:types>
          <w:type w:val="bbPlcHdr"/>
        </w:types>
        <w:behaviors>
          <w:behavior w:val="content"/>
        </w:behaviors>
        <w:guid w:val="{8383D93E-85CF-124F-BD84-55EBA7530F6D}"/>
      </w:docPartPr>
      <w:docPartBody>
        <w:p w:rsidR="001772FA" w:rsidRDefault="001772FA">
          <w:pPr>
            <w:pStyle w:val="2DAB724743411D42A494DC90E0C0D4CD"/>
          </w:pPr>
          <w:r>
            <w:t>Etiam cursus suscipit enim. Nulla facilisi. Integer eleifend diam eu diam. Donec dapibus enim sollicitudin nulla. Nam hendrerit. Nunc id nisi. Curabitur sed neque. Pellentesque placerat consequat pede.</w:t>
          </w:r>
        </w:p>
      </w:docPartBody>
    </w:docPart>
    <w:docPart>
      <w:docPartPr>
        <w:name w:val="ED27E290C320AC408C0CB76E95F1FB96"/>
        <w:category>
          <w:name w:val="General"/>
          <w:gallery w:val="placeholder"/>
        </w:category>
        <w:types>
          <w:type w:val="bbPlcHdr"/>
        </w:types>
        <w:behaviors>
          <w:behavior w:val="content"/>
        </w:behaviors>
        <w:guid w:val="{370448A9-2E96-B441-B43D-1B08AE6D7CDC}"/>
      </w:docPartPr>
      <w:docPartBody>
        <w:p w:rsidR="001772FA" w:rsidRDefault="001772FA">
          <w:pPr>
            <w:pStyle w:val="ED27E290C320AC408C0CB76E95F1FB96"/>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733AAFBFB24B7F43A2D3E9B9A9AD8721"/>
        <w:category>
          <w:name w:val="General"/>
          <w:gallery w:val="placeholder"/>
        </w:category>
        <w:types>
          <w:type w:val="bbPlcHdr"/>
        </w:types>
        <w:behaviors>
          <w:behavior w:val="content"/>
        </w:behaviors>
        <w:guid w:val="{C8B108F7-0058-1E46-B69F-653BE580AA57}"/>
      </w:docPartPr>
      <w:docPartBody>
        <w:p w:rsidR="001772FA" w:rsidRDefault="001772FA">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1772FA" w:rsidRDefault="001772FA">
          <w:pPr>
            <w:pStyle w:val="733AAFBFB24B7F43A2D3E9B9A9AD8721"/>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5F7BBA8C33E9FD49A4CEC1952AE31DA5"/>
        <w:category>
          <w:name w:val="General"/>
          <w:gallery w:val="placeholder"/>
        </w:category>
        <w:types>
          <w:type w:val="bbPlcHdr"/>
        </w:types>
        <w:behaviors>
          <w:behavior w:val="content"/>
        </w:behaviors>
        <w:guid w:val="{63399C93-0FA6-5D4F-BF17-00A21D2C6103}"/>
      </w:docPartPr>
      <w:docPartBody>
        <w:p w:rsidR="001772FA" w:rsidRDefault="001772FA" w:rsidP="001772FA">
          <w:pPr>
            <w:pStyle w:val="5F7BBA8C33E9FD49A4CEC1952AE31DA5"/>
          </w:pPr>
          <w:r>
            <w:t>Lorem ipsum dolor</w:t>
          </w:r>
        </w:p>
      </w:docPartBody>
    </w:docPart>
    <w:docPart>
      <w:docPartPr>
        <w:name w:val="D76DA520F714BD47B5D112B1C32C5334"/>
        <w:category>
          <w:name w:val="General"/>
          <w:gallery w:val="placeholder"/>
        </w:category>
        <w:types>
          <w:type w:val="bbPlcHdr"/>
        </w:types>
        <w:behaviors>
          <w:behavior w:val="content"/>
        </w:behaviors>
        <w:guid w:val="{06DC1598-DB13-D34E-9400-4E404A74743A}"/>
      </w:docPartPr>
      <w:docPartBody>
        <w:p w:rsidR="001772FA" w:rsidRDefault="001772FA" w:rsidP="001772FA">
          <w:pPr>
            <w:pStyle w:val="D76DA520F714BD47B5D112B1C32C5334"/>
          </w:pPr>
          <w:r>
            <w:t>Etiam cursus suscipit enim. Nulla facilisi. Integer eleifend diam eu diam. Donec dapibus enim sollicitudin nulla. Nam hendrerit. Nunc id nisi. Curabitur sed neque. Pellentesque placerat consequat pede.</w:t>
          </w:r>
        </w:p>
      </w:docPartBody>
    </w:docPart>
    <w:docPart>
      <w:docPartPr>
        <w:name w:val="7F7D956C384C664BB02BE4F9BCE33929"/>
        <w:category>
          <w:name w:val="General"/>
          <w:gallery w:val="placeholder"/>
        </w:category>
        <w:types>
          <w:type w:val="bbPlcHdr"/>
        </w:types>
        <w:behaviors>
          <w:behavior w:val="content"/>
        </w:behaviors>
        <w:guid w:val="{702BECEE-9D4A-9248-9474-2DB73993FD70}"/>
      </w:docPartPr>
      <w:docPartBody>
        <w:p w:rsidR="001772FA" w:rsidRDefault="001772FA" w:rsidP="001772FA">
          <w:pPr>
            <w:pStyle w:val="7F7D956C384C664BB02BE4F9BCE33929"/>
          </w:pPr>
          <w:r>
            <w:t>Lorem ipsum dolor</w:t>
          </w:r>
        </w:p>
      </w:docPartBody>
    </w:docPart>
    <w:docPart>
      <w:docPartPr>
        <w:name w:val="71FB94BEF5268C4FBA4AD06F74B15CA3"/>
        <w:category>
          <w:name w:val="General"/>
          <w:gallery w:val="placeholder"/>
        </w:category>
        <w:types>
          <w:type w:val="bbPlcHdr"/>
        </w:types>
        <w:behaviors>
          <w:behavior w:val="content"/>
        </w:behaviors>
        <w:guid w:val="{E7611047-8181-D144-B666-D3398A19A43B}"/>
      </w:docPartPr>
      <w:docPartBody>
        <w:p w:rsidR="001772FA" w:rsidRDefault="001772FA" w:rsidP="001772FA">
          <w:pPr>
            <w:pStyle w:val="71FB94BEF5268C4FBA4AD06F74B15CA3"/>
          </w:pPr>
          <w:r>
            <w:t>Etiam cursus suscipit enim. Nulla facilisi. Integer eleifend diam eu diam. Donec dapibus enim sollicitudin nulla. Nam hendrerit. Nunc id nisi. Curabitur sed neque. Pellentesque placerat consequat pede.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Ｐ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FA"/>
    <w:rsid w:val="00177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F91C0D1028E043B2C401F5AD9E03B4">
    <w:name w:val="9EF91C0D1028E043B2C401F5AD9E03B4"/>
  </w:style>
  <w:style w:type="paragraph" w:customStyle="1" w:styleId="A6C9A40BD0BF7E44AC3BAD7AED2C2EBD">
    <w:name w:val="A6C9A40BD0BF7E44AC3BAD7AED2C2EBD"/>
  </w:style>
  <w:style w:type="paragraph" w:customStyle="1" w:styleId="94E364414B9C154AB8CAB9CE89F62CA3">
    <w:name w:val="94E364414B9C154AB8CAB9CE89F62CA3"/>
  </w:style>
  <w:style w:type="paragraph" w:customStyle="1" w:styleId="7EC6406F6E6A2D429FE298C5EA3D54A4">
    <w:name w:val="7EC6406F6E6A2D429FE298C5EA3D54A4"/>
  </w:style>
  <w:style w:type="paragraph" w:customStyle="1" w:styleId="61A4667FFDF4FE458535B8C44B73E32D">
    <w:name w:val="61A4667FFDF4FE458535B8C44B73E32D"/>
  </w:style>
  <w:style w:type="paragraph" w:styleId="BodyText">
    <w:name w:val="Body Text"/>
    <w:basedOn w:val="Normal"/>
    <w:link w:val="BodyTextChar"/>
    <w:rsid w:val="001772FA"/>
    <w:pPr>
      <w:spacing w:after="200"/>
    </w:pPr>
    <w:rPr>
      <w:rFonts w:eastAsiaTheme="minorHAnsi"/>
      <w:sz w:val="20"/>
      <w:szCs w:val="22"/>
      <w:lang w:eastAsia="en-US"/>
    </w:rPr>
  </w:style>
  <w:style w:type="character" w:customStyle="1" w:styleId="BodyTextChar">
    <w:name w:val="Body Text Char"/>
    <w:basedOn w:val="DefaultParagraphFont"/>
    <w:link w:val="BodyText"/>
    <w:rsid w:val="001772FA"/>
    <w:rPr>
      <w:rFonts w:eastAsiaTheme="minorHAnsi"/>
      <w:sz w:val="20"/>
      <w:szCs w:val="22"/>
      <w:lang w:eastAsia="en-US"/>
    </w:rPr>
  </w:style>
  <w:style w:type="paragraph" w:customStyle="1" w:styleId="9E6C09F73A00C4429EE9787FF7F0C560">
    <w:name w:val="9E6C09F73A00C4429EE9787FF7F0C560"/>
  </w:style>
  <w:style w:type="paragraph" w:customStyle="1" w:styleId="DE8266C08EF02B4681EBDBEDA31C40DC">
    <w:name w:val="DE8266C08EF02B4681EBDBEDA31C40DC"/>
  </w:style>
  <w:style w:type="paragraph" w:customStyle="1" w:styleId="2DAB724743411D42A494DC90E0C0D4CD">
    <w:name w:val="2DAB724743411D42A494DC90E0C0D4CD"/>
  </w:style>
  <w:style w:type="paragraph" w:customStyle="1" w:styleId="B16CB84357CADD418648E9BDF33207C8">
    <w:name w:val="B16CB84357CADD418648E9BDF33207C8"/>
  </w:style>
  <w:style w:type="paragraph" w:customStyle="1" w:styleId="ED27E290C320AC408C0CB76E95F1FB96">
    <w:name w:val="ED27E290C320AC408C0CB76E95F1FB96"/>
  </w:style>
  <w:style w:type="paragraph" w:customStyle="1" w:styleId="733AAFBFB24B7F43A2D3E9B9A9AD8721">
    <w:name w:val="733AAFBFB24B7F43A2D3E9B9A9AD8721"/>
  </w:style>
  <w:style w:type="paragraph" w:customStyle="1" w:styleId="7D21398BF807AB4C99DF005FC9243919">
    <w:name w:val="7D21398BF807AB4C99DF005FC9243919"/>
  </w:style>
  <w:style w:type="paragraph" w:customStyle="1" w:styleId="B7835A38A3376743B942A4EC47059D5B">
    <w:name w:val="B7835A38A3376743B942A4EC47059D5B"/>
    <w:rsid w:val="001772FA"/>
  </w:style>
  <w:style w:type="paragraph" w:customStyle="1" w:styleId="3D503C5EEE7A7B488A9733BC58CD1B9D">
    <w:name w:val="3D503C5EEE7A7B488A9733BC58CD1B9D"/>
    <w:rsid w:val="001772FA"/>
  </w:style>
  <w:style w:type="paragraph" w:customStyle="1" w:styleId="5B8E557B6DB4DF4ABCA83DF8013BEFF2">
    <w:name w:val="5B8E557B6DB4DF4ABCA83DF8013BEFF2"/>
    <w:rsid w:val="001772FA"/>
  </w:style>
  <w:style w:type="paragraph" w:customStyle="1" w:styleId="2A0E05CD8220064D9212899AE0C43732">
    <w:name w:val="2A0E05CD8220064D9212899AE0C43732"/>
    <w:rsid w:val="001772FA"/>
  </w:style>
  <w:style w:type="paragraph" w:customStyle="1" w:styleId="DE4086BADC2140478DB8FF012CDA45BA">
    <w:name w:val="DE4086BADC2140478DB8FF012CDA45BA"/>
    <w:rsid w:val="001772FA"/>
  </w:style>
  <w:style w:type="paragraph" w:customStyle="1" w:styleId="4C0825B0B0F9E54AAE0082C30DA1AF93">
    <w:name w:val="4C0825B0B0F9E54AAE0082C30DA1AF93"/>
    <w:rsid w:val="001772FA"/>
  </w:style>
  <w:style w:type="paragraph" w:customStyle="1" w:styleId="6813D4539DA72547829F6CC90A8770DE">
    <w:name w:val="6813D4539DA72547829F6CC90A8770DE"/>
    <w:rsid w:val="001772FA"/>
  </w:style>
  <w:style w:type="paragraph" w:customStyle="1" w:styleId="569F1D33C14FD842AFE369841804FFDC">
    <w:name w:val="569F1D33C14FD842AFE369841804FFDC"/>
    <w:rsid w:val="001772FA"/>
  </w:style>
  <w:style w:type="paragraph" w:customStyle="1" w:styleId="1079BEC0CEA814459AD328C83F237780">
    <w:name w:val="1079BEC0CEA814459AD328C83F237780"/>
    <w:rsid w:val="001772FA"/>
  </w:style>
  <w:style w:type="paragraph" w:customStyle="1" w:styleId="4B6232CEA6EB5C449CFE950DF609B3C5">
    <w:name w:val="4B6232CEA6EB5C449CFE950DF609B3C5"/>
    <w:rsid w:val="001772FA"/>
  </w:style>
  <w:style w:type="paragraph" w:customStyle="1" w:styleId="E23BC13F5E177245844782C6741E36B0">
    <w:name w:val="E23BC13F5E177245844782C6741E36B0"/>
    <w:rsid w:val="001772FA"/>
  </w:style>
  <w:style w:type="paragraph" w:customStyle="1" w:styleId="5F7BBA8C33E9FD49A4CEC1952AE31DA5">
    <w:name w:val="5F7BBA8C33E9FD49A4CEC1952AE31DA5"/>
    <w:rsid w:val="001772FA"/>
  </w:style>
  <w:style w:type="paragraph" w:customStyle="1" w:styleId="D76DA520F714BD47B5D112B1C32C5334">
    <w:name w:val="D76DA520F714BD47B5D112B1C32C5334"/>
    <w:rsid w:val="001772FA"/>
  </w:style>
  <w:style w:type="paragraph" w:customStyle="1" w:styleId="7F7D956C384C664BB02BE4F9BCE33929">
    <w:name w:val="7F7D956C384C664BB02BE4F9BCE33929"/>
    <w:rsid w:val="001772FA"/>
  </w:style>
  <w:style w:type="paragraph" w:customStyle="1" w:styleId="71FB94BEF5268C4FBA4AD06F74B15CA3">
    <w:name w:val="71FB94BEF5268C4FBA4AD06F74B15CA3"/>
    <w:rsid w:val="001772F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F91C0D1028E043B2C401F5AD9E03B4">
    <w:name w:val="9EF91C0D1028E043B2C401F5AD9E03B4"/>
  </w:style>
  <w:style w:type="paragraph" w:customStyle="1" w:styleId="A6C9A40BD0BF7E44AC3BAD7AED2C2EBD">
    <w:name w:val="A6C9A40BD0BF7E44AC3BAD7AED2C2EBD"/>
  </w:style>
  <w:style w:type="paragraph" w:customStyle="1" w:styleId="94E364414B9C154AB8CAB9CE89F62CA3">
    <w:name w:val="94E364414B9C154AB8CAB9CE89F62CA3"/>
  </w:style>
  <w:style w:type="paragraph" w:customStyle="1" w:styleId="7EC6406F6E6A2D429FE298C5EA3D54A4">
    <w:name w:val="7EC6406F6E6A2D429FE298C5EA3D54A4"/>
  </w:style>
  <w:style w:type="paragraph" w:customStyle="1" w:styleId="61A4667FFDF4FE458535B8C44B73E32D">
    <w:name w:val="61A4667FFDF4FE458535B8C44B73E32D"/>
  </w:style>
  <w:style w:type="paragraph" w:styleId="BodyText">
    <w:name w:val="Body Text"/>
    <w:basedOn w:val="Normal"/>
    <w:link w:val="BodyTextChar"/>
    <w:rsid w:val="001772FA"/>
    <w:pPr>
      <w:spacing w:after="200"/>
    </w:pPr>
    <w:rPr>
      <w:rFonts w:eastAsiaTheme="minorHAnsi"/>
      <w:sz w:val="20"/>
      <w:szCs w:val="22"/>
      <w:lang w:eastAsia="en-US"/>
    </w:rPr>
  </w:style>
  <w:style w:type="character" w:customStyle="1" w:styleId="BodyTextChar">
    <w:name w:val="Body Text Char"/>
    <w:basedOn w:val="DefaultParagraphFont"/>
    <w:link w:val="BodyText"/>
    <w:rsid w:val="001772FA"/>
    <w:rPr>
      <w:rFonts w:eastAsiaTheme="minorHAnsi"/>
      <w:sz w:val="20"/>
      <w:szCs w:val="22"/>
      <w:lang w:eastAsia="en-US"/>
    </w:rPr>
  </w:style>
  <w:style w:type="paragraph" w:customStyle="1" w:styleId="9E6C09F73A00C4429EE9787FF7F0C560">
    <w:name w:val="9E6C09F73A00C4429EE9787FF7F0C560"/>
  </w:style>
  <w:style w:type="paragraph" w:customStyle="1" w:styleId="DE8266C08EF02B4681EBDBEDA31C40DC">
    <w:name w:val="DE8266C08EF02B4681EBDBEDA31C40DC"/>
  </w:style>
  <w:style w:type="paragraph" w:customStyle="1" w:styleId="2DAB724743411D42A494DC90E0C0D4CD">
    <w:name w:val="2DAB724743411D42A494DC90E0C0D4CD"/>
  </w:style>
  <w:style w:type="paragraph" w:customStyle="1" w:styleId="B16CB84357CADD418648E9BDF33207C8">
    <w:name w:val="B16CB84357CADD418648E9BDF33207C8"/>
  </w:style>
  <w:style w:type="paragraph" w:customStyle="1" w:styleId="ED27E290C320AC408C0CB76E95F1FB96">
    <w:name w:val="ED27E290C320AC408C0CB76E95F1FB96"/>
  </w:style>
  <w:style w:type="paragraph" w:customStyle="1" w:styleId="733AAFBFB24B7F43A2D3E9B9A9AD8721">
    <w:name w:val="733AAFBFB24B7F43A2D3E9B9A9AD8721"/>
  </w:style>
  <w:style w:type="paragraph" w:customStyle="1" w:styleId="7D21398BF807AB4C99DF005FC9243919">
    <w:name w:val="7D21398BF807AB4C99DF005FC9243919"/>
  </w:style>
  <w:style w:type="paragraph" w:customStyle="1" w:styleId="B7835A38A3376743B942A4EC47059D5B">
    <w:name w:val="B7835A38A3376743B942A4EC47059D5B"/>
    <w:rsid w:val="001772FA"/>
  </w:style>
  <w:style w:type="paragraph" w:customStyle="1" w:styleId="3D503C5EEE7A7B488A9733BC58CD1B9D">
    <w:name w:val="3D503C5EEE7A7B488A9733BC58CD1B9D"/>
    <w:rsid w:val="001772FA"/>
  </w:style>
  <w:style w:type="paragraph" w:customStyle="1" w:styleId="5B8E557B6DB4DF4ABCA83DF8013BEFF2">
    <w:name w:val="5B8E557B6DB4DF4ABCA83DF8013BEFF2"/>
    <w:rsid w:val="001772FA"/>
  </w:style>
  <w:style w:type="paragraph" w:customStyle="1" w:styleId="2A0E05CD8220064D9212899AE0C43732">
    <w:name w:val="2A0E05CD8220064D9212899AE0C43732"/>
    <w:rsid w:val="001772FA"/>
  </w:style>
  <w:style w:type="paragraph" w:customStyle="1" w:styleId="DE4086BADC2140478DB8FF012CDA45BA">
    <w:name w:val="DE4086BADC2140478DB8FF012CDA45BA"/>
    <w:rsid w:val="001772FA"/>
  </w:style>
  <w:style w:type="paragraph" w:customStyle="1" w:styleId="4C0825B0B0F9E54AAE0082C30DA1AF93">
    <w:name w:val="4C0825B0B0F9E54AAE0082C30DA1AF93"/>
    <w:rsid w:val="001772FA"/>
  </w:style>
  <w:style w:type="paragraph" w:customStyle="1" w:styleId="6813D4539DA72547829F6CC90A8770DE">
    <w:name w:val="6813D4539DA72547829F6CC90A8770DE"/>
    <w:rsid w:val="001772FA"/>
  </w:style>
  <w:style w:type="paragraph" w:customStyle="1" w:styleId="569F1D33C14FD842AFE369841804FFDC">
    <w:name w:val="569F1D33C14FD842AFE369841804FFDC"/>
    <w:rsid w:val="001772FA"/>
  </w:style>
  <w:style w:type="paragraph" w:customStyle="1" w:styleId="1079BEC0CEA814459AD328C83F237780">
    <w:name w:val="1079BEC0CEA814459AD328C83F237780"/>
    <w:rsid w:val="001772FA"/>
  </w:style>
  <w:style w:type="paragraph" w:customStyle="1" w:styleId="4B6232CEA6EB5C449CFE950DF609B3C5">
    <w:name w:val="4B6232CEA6EB5C449CFE950DF609B3C5"/>
    <w:rsid w:val="001772FA"/>
  </w:style>
  <w:style w:type="paragraph" w:customStyle="1" w:styleId="E23BC13F5E177245844782C6741E36B0">
    <w:name w:val="E23BC13F5E177245844782C6741E36B0"/>
    <w:rsid w:val="001772FA"/>
  </w:style>
  <w:style w:type="paragraph" w:customStyle="1" w:styleId="5F7BBA8C33E9FD49A4CEC1952AE31DA5">
    <w:name w:val="5F7BBA8C33E9FD49A4CEC1952AE31DA5"/>
    <w:rsid w:val="001772FA"/>
  </w:style>
  <w:style w:type="paragraph" w:customStyle="1" w:styleId="D76DA520F714BD47B5D112B1C32C5334">
    <w:name w:val="D76DA520F714BD47B5D112B1C32C5334"/>
    <w:rsid w:val="001772FA"/>
  </w:style>
  <w:style w:type="paragraph" w:customStyle="1" w:styleId="7F7D956C384C664BB02BE4F9BCE33929">
    <w:name w:val="7F7D956C384C664BB02BE4F9BCE33929"/>
    <w:rsid w:val="001772FA"/>
  </w:style>
  <w:style w:type="paragraph" w:customStyle="1" w:styleId="71FB94BEF5268C4FBA4AD06F74B15CA3">
    <w:name w:val="71FB94BEF5268C4FBA4AD06F74B15CA3"/>
    <w:rsid w:val="00177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Initials Resume 2">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Initials Resume 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F9764-5C81-C849-9F60-592373B5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Corner Resume.dotx</Template>
  <TotalTime>78</TotalTime>
  <Pages>2</Pages>
  <Words>432</Words>
  <Characters>2597</Characters>
  <Application>Microsoft Macintosh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irah esiom</dc:creator>
  <cp:keywords/>
  <dc:description/>
  <cp:lastModifiedBy>irah esiom</cp:lastModifiedBy>
  <cp:revision>10</cp:revision>
  <cp:lastPrinted>2015-05-13T02:03:00Z</cp:lastPrinted>
  <dcterms:created xsi:type="dcterms:W3CDTF">2015-05-13T01:19:00Z</dcterms:created>
  <dcterms:modified xsi:type="dcterms:W3CDTF">2015-05-13T03:51:00Z</dcterms:modified>
  <cp:category/>
</cp:coreProperties>
</file>