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W w:w="9165" w:type="dxa"/>
        <w:tblLayout w:type="fixed"/>
        <w:tblInd w:w="-252" w:type="dxa"/>
        <w:tblLook w:firstRow="0" w:lastRow="0" w:firstColumn="0" w:lastColumn="0" w:noHBand="0" w:noVBand="0"/>
      </w:tblPr>
      <w:tblGrid>
        <w:gridCol w:w="9165"/>
      </w:tblGrid>
      <w:tr w:rsidR="00A55C14" w:rsidRPr="00DC1DF3" w:rsidTr="005D659C">
        <w:trPr>
          <w:trHeight w:val="1262"/>
        </w:trPr>
        <w:tc>
          <w:tcPr>
            <w:tcW w:w="9165" w:type="dxa"/>
          </w:tcPr>
          <w:p w:rsidR="00A55C14" w:rsidRDefault="00CD11D5" w:rsidP="00CD11D5" w:rsidRPr="00EF3DA5">
            <w:pPr>
              <w:pStyle w:val="YourName"/>
              <w:jc w:val="left"/>
              <w:rPr>
                <w:i/>
                <w:rFonts w:ascii="Constantia" w:hAnsi="Constantia"/>
                <w:sz w:val="36"/>
                <w:szCs w:val="36"/>
              </w:rPr>
            </w:pPr>
            <w:r>
              <w:rPr>
                <w:i/>
                <w:rFonts w:ascii="Constantia" w:hAnsi="Constantia"/>
                <w:sz w:val="36"/>
                <w:szCs w:val="36"/>
              </w:rPr>
              <w:t>Joe Barajas-Wilson</w:t>
            </w:r>
            <w:r w:rsidR="00B81F58">
              <w:rPr>
                <w:i/>
                <w:rFonts w:ascii="Constantia" w:hAnsi="Constantia"/>
                <w:sz w:val="36"/>
                <w:szCs w:val="36"/>
              </w:rPr>
              <w:pict>
                <v:rect id="_x0000_i1025" style="width:443.7pt;height:1.5pt" o:hralign="center" o:hrstd="t" o:hrnoshade="t" o:hr="t" fillcolor="black [3213]" stroked="f"/>
              </w:pict>
            </w:r>
            <w:r>
              <w:rPr>
                <w:i/>
                <w:rFonts w:ascii="Constantia" w:hAnsi="Constantia"/>
                <w:sz w:val="36"/>
                <w:szCs w:val="36"/>
              </w:rPr>
              <w:br/>
            </w:r>
            <w:r>
              <w:rPr>
                <w:b w:val="0"/>
                <w:rFonts w:ascii="Constantia" w:hAnsi="Constantia"/>
                <w:sz w:val="20"/>
                <w:szCs w:val="20"/>
              </w:rPr>
              <w:t>5826 Wetland Loop Frederick, CO 80504</w:t>
            </w:r>
            <w:r w:rsidR="00BD0285">
              <w:rPr>
                <w:b w:val="0"/>
                <w:rFonts w:ascii="Constantia" w:hAnsi="Constantia"/>
                <w:sz w:val="20"/>
                <w:szCs w:val="20"/>
              </w:rPr>
              <w:t xml:space="preserve"> </w:t>
            </w:r>
            <w:r w:rsidR="00A55C14" w:rsidRPr="00A55C14">
              <w:rPr>
                <w:b w:val="0"/>
                <w:rFonts w:ascii="Constantia" w:hAnsi="Constantia"/>
                <w:sz w:val="20"/>
                <w:szCs w:val="20"/>
              </w:rPr>
              <w:sym w:font="Symbol" w:char="F0B7"/>
            </w:r>
            <w:r w:rsidR="00B800D1">
              <w:rPr>
                <w:b w:val="0"/>
                <w:rFonts w:ascii="Constantia" w:hAnsi="Constantia"/>
                <w:sz w:val="20"/>
                <w:szCs w:val="20"/>
              </w:rPr>
              <w:t xml:space="preserve">  </w:t>
            </w:r>
            <w:r>
              <w:rPr>
                <w:b w:val="0"/>
                <w:rFonts w:ascii="Constantia" w:hAnsi="Constantia"/>
                <w:sz w:val="20"/>
                <w:szCs w:val="20"/>
              </w:rPr>
              <w:t>720-526-1170</w:t>
            </w:r>
            <w:r w:rsidR="00BD0285">
              <w:rPr>
                <w:b w:val="0"/>
                <w:rFonts w:ascii="Constantia" w:hAnsi="Constantia"/>
                <w:sz w:val="20"/>
                <w:szCs w:val="20"/>
              </w:rPr>
              <w:t xml:space="preserve"> </w:t>
            </w:r>
            <w:r w:rsidR="00A55C14" w:rsidRPr="00A55C14">
              <w:rPr>
                <w:b w:val="0"/>
                <w:rFonts w:ascii="Constantia" w:hAnsi="Constantia"/>
                <w:sz w:val="20"/>
                <w:szCs w:val="20"/>
              </w:rPr>
              <w:sym w:font="Symbol" w:char="F0B7"/>
            </w:r>
            <w:r w:rsidR="00A55C14" w:rsidRPr="00A55C14">
              <w:rPr>
                <w:b w:val="0"/>
                <w:rFonts w:ascii="Constantia" w:hAnsi="Constantia"/>
                <w:sz w:val="20"/>
                <w:szCs w:val="20"/>
              </w:rPr>
              <w:t xml:space="preserve"> </w:t>
            </w:r>
            <w:r w:rsidR="00467261">
              <w:rPr>
                <w:b w:val="0"/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b w:val="0"/>
                <w:rFonts w:ascii="Constantia" w:hAnsi="Constantia"/>
                <w:sz w:val="20"/>
                <w:szCs w:val="20"/>
              </w:rPr>
              <w:t>jbarajaswilson9291@gmail</w:t>
            </w:r>
            <w:r w:rsidR="00E94A72" w:rsidRPr="00E94A72">
              <w:rPr>
                <w:b w:val="0"/>
                <w:rFonts w:ascii="Constantia" w:hAnsi="Constantia"/>
                <w:sz w:val="20"/>
                <w:szCs w:val="20"/>
              </w:rPr>
              <w:t>.com</w:t>
            </w:r>
          </w:p>
        </w:tc>
      </w:tr>
      <w:tr w:rsidR="00F561DD" w:rsidTr="005D659C">
        <w:trPr>
          <w:trHeight w:val="1262"/>
        </w:trPr>
        <w:tc>
          <w:tcPr>
            <w:tcW w:w="9165" w:type="dxa"/>
          </w:tcPr>
          <w:p w:rsidR="00A55C14" w:rsidRDefault="00A55C14" w:rsidP="00E94A72" w:rsidRPr="00A55C14">
            <w:pPr>
              <w:rPr>
                <w:rFonts w:ascii="Constantia" w:hAnsi="Constantia"/>
                <w:sz w:val="28"/>
                <w:szCs w:val="28"/>
              </w:rPr>
            </w:pPr>
          </w:p>
          <w:p w:rsidR="00A55C14" w:rsidRDefault="005D659C" w:rsidP="00F707A2" w:rsidRPr="00A55C14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Reliable and hardworking individual</w:t>
            </w:r>
            <w:r>
              <w:rPr>
                <w:rFonts w:ascii="Constantia" w:hAnsi="Constantia"/>
              </w:rPr>
              <w:t xml:space="preserve"> with some CNC mill and lathe experience. Team player with good communication skills and the ability to perform in a variety of environments. Able to follow instructions, take initiative, and arrive prepared.   </w:t>
            </w:r>
            <w:r w:rsidR="00A8194E">
              <w:rPr>
                <w:rFonts w:ascii="Constantia" w:hAnsi="Constantia"/>
              </w:rPr>
              <w:t xml:space="preserve">  </w:t>
            </w:r>
          </w:p>
        </w:tc>
      </w:tr>
      <w:tr w:rsidR="00F561DD" w:rsidTr="005D659C">
        <w:trPr>
          <w:trHeight w:val="313"/>
        </w:trPr>
        <w:tc>
          <w:tcPr>
            <w:tcW w:w="9165" w:type="dxa"/>
          </w:tcPr>
          <w:p w:rsidR="00F561DD" w:rsidRDefault="00A55C14" w:rsidP="00A55C14" w:rsidRPr="00A55C14">
            <w:pPr>
              <w:pStyle w:val="Heading1"/>
              <w:jc w:val="center"/>
              <w:rPr>
                <w:rFonts w:ascii="Constantia" w:hAnsi="Constantia"/>
                <w:sz w:val="28"/>
                <w:szCs w:val="28"/>
              </w:rPr>
            </w:pPr>
            <w:r w:rsidRPr="00A55C14">
              <w:rPr>
                <w:rFonts w:ascii="Constantia" w:hAnsi="Constantia"/>
                <w:sz w:val="28"/>
                <w:szCs w:val="28"/>
              </w:rPr>
              <w:t>Professional Experience</w:t>
            </w:r>
          </w:p>
        </w:tc>
      </w:tr>
      <w:tr w:rsidR="00A55C14" w:rsidTr="005D659C">
        <w:trPr>
          <w:trHeight w:val="1217"/>
        </w:trPr>
        <w:tc>
          <w:tcPr>
            <w:tcW w:w="9165" w:type="dxa"/>
          </w:tcPr>
          <w:p w:rsidR="00A55C14" w:rsidRDefault="00CD5B29" w:rsidP="00CD5B29" w:rsidRPr="00A17452">
            <w:pPr>
              <w:pStyle w:val="BodyText3"/>
              <w:jc w:val="left"/>
              <w:rPr>
                <w:b/>
                <w:rFonts w:ascii="Constantia" w:hAnsi="Constantia"/>
                <w:sz w:val="20"/>
                <w:szCs w:val="20"/>
              </w:rPr>
            </w:pPr>
            <w:r>
              <w:rPr>
                <w:b/>
                <w:rFonts w:ascii="Constantia" w:hAnsi="Constantia"/>
                <w:sz w:val="20"/>
                <w:szCs w:val="20"/>
              </w:rPr>
              <w:t>Tire &amp; Lube Technician</w:t>
            </w:r>
            <w:r w:rsidR="005D659C">
              <w:rPr>
                <w:b/>
                <w:rFonts w:ascii="Constantia" w:hAnsi="Constantia"/>
                <w:sz w:val="20"/>
                <w:szCs w:val="20"/>
              </w:rPr>
              <w:t xml:space="preserve">, </w:t>
            </w:r>
            <w:r>
              <w:rPr>
                <w:rFonts w:ascii="Constantia" w:hAnsi="Constantia"/>
                <w:sz w:val="20"/>
                <w:szCs w:val="20"/>
              </w:rPr>
              <w:t xml:space="preserve">Walmart                                              </w:t>
            </w:r>
            <w:r w:rsidR="005D659C">
              <w:rPr>
                <w:rFonts w:ascii="Constantia" w:hAnsi="Constantia"/>
                <w:sz w:val="20"/>
                <w:szCs w:val="20"/>
              </w:rPr>
              <w:t xml:space="preserve">              </w:t>
            </w:r>
            <w:r>
              <w:rPr>
                <w:rFonts w:ascii="Constantia" w:hAnsi="Constantia"/>
                <w:sz w:val="20"/>
                <w:szCs w:val="20"/>
              </w:rPr>
              <w:t xml:space="preserve">                        May 2011</w:t>
            </w:r>
            <w:r w:rsidR="005D659C">
              <w:rPr>
                <w:rFonts w:ascii="Constantia" w:hAnsi="Constantia"/>
                <w:sz w:val="20"/>
                <w:szCs w:val="20"/>
              </w:rPr>
              <w:t xml:space="preserve"> – Current </w:t>
            </w:r>
            <w:r>
              <w:rPr>
                <w:rFonts w:ascii="Constantia" w:hAnsi="Constantia"/>
                <w:sz w:val="20"/>
                <w:szCs w:val="20"/>
              </w:rPr>
              <w:br/>
            </w:r>
            <w:r>
              <w:rPr>
                <w:b/>
                <w:rFonts w:ascii="Constantia" w:hAnsi="Constantia"/>
                <w:sz w:val="20"/>
                <w:szCs w:val="20"/>
              </w:rPr>
              <w:t>Infantry</w:t>
            </w:r>
            <w:r w:rsidR="005D659C" w:rsidRPr="008D4C4F">
              <w:rPr>
                <w:b/>
                <w:rFonts w:ascii="Constantia" w:hAnsi="Constantia"/>
                <w:sz w:val="20"/>
                <w:szCs w:val="20"/>
              </w:rPr>
              <w:t>,</w:t>
            </w:r>
            <w:r w:rsidR="005D659C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 xml:space="preserve">Army </w:t>
            </w:r>
            <w:r w:rsidR="0073069A">
              <w:rPr>
                <w:rFonts w:ascii="Constantia" w:hAnsi="Constantia"/>
                <w:sz w:val="20"/>
                <w:szCs w:val="20"/>
              </w:rPr>
              <w:t>Boot camp</w:t>
            </w:r>
            <w:r w:rsidR="005D659C">
              <w:rPr>
                <w:rFonts w:ascii="Constantia" w:hAnsi="Constantia"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t xml:space="preserve">                                                </w:t>
            </w:r>
            <w:r w:rsidR="005D659C">
              <w:rPr>
                <w:rFonts w:ascii="Constantia" w:hAnsi="Constantia"/>
                <w:sz w:val="20"/>
                <w:szCs w:val="20"/>
              </w:rPr>
              <w:t xml:space="preserve">      </w:t>
            </w:r>
            <w:r>
              <w:rPr>
                <w:rFonts w:ascii="Constantia" w:hAnsi="Constantia"/>
                <w:sz w:val="20"/>
                <w:szCs w:val="20"/>
              </w:rPr>
              <w:t xml:space="preserve">       </w:t>
            </w:r>
            <w:r w:rsidR="0073069A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2009</w:t>
            </w:r>
            <w:r>
              <w:rPr>
                <w:rFonts w:ascii="Constantia" w:hAnsi="Constantia"/>
                <w:sz w:val="20"/>
                <w:szCs w:val="20"/>
              </w:rPr>
              <w:br/>
            </w:r>
            <w:r>
              <w:rPr>
                <w:b/>
                <w:rFonts w:ascii="Constantia" w:hAnsi="Constantia"/>
                <w:sz w:val="20"/>
                <w:szCs w:val="20"/>
              </w:rPr>
              <w:t>Customer Service</w:t>
            </w:r>
            <w:r w:rsidR="005D659C">
              <w:rPr>
                <w:b/>
                <w:rFonts w:ascii="Constantia" w:hAnsi="Constantia"/>
                <w:sz w:val="20"/>
                <w:szCs w:val="20"/>
              </w:rPr>
              <w:t xml:space="preserve">, </w:t>
            </w:r>
            <w:r>
              <w:rPr>
                <w:rFonts w:ascii="Constantia" w:hAnsi="Constantia"/>
                <w:sz w:val="20"/>
                <w:szCs w:val="20"/>
              </w:rPr>
              <w:t>Subway Restaurant                                                                                           2008- 2009</w:t>
            </w:r>
            <w:r>
              <w:rPr>
                <w:b/>
                <w:rFonts w:ascii="Constantia" w:hAnsi="Constantia"/>
                <w:sz w:val="20"/>
                <w:szCs w:val="20"/>
              </w:rPr>
              <w:br/>
            </w:r>
            <w:r w:rsidR="008D4C4F">
              <w:rPr>
                <w:rFonts w:ascii="Constantia" w:hAnsi="Constantia"/>
                <w:sz w:val="20"/>
                <w:szCs w:val="20"/>
              </w:rPr>
              <w:t xml:space="preserve">            </w:t>
            </w:r>
          </w:p>
        </w:tc>
      </w:tr>
      <w:tr w:rsidR="00E94A72" w:rsidRPr="00A8194E" w:rsidTr="005D659C">
        <w:trPr>
          <w:trHeight w:val="1135"/>
        </w:trPr>
        <w:tc>
          <w:tcPr>
            <w:tcW w:w="9165" w:type="dxa"/>
          </w:tcPr>
          <w:p w:rsidR="00E94A72" w:rsidRDefault="00E94A72" w:rsidP="000120DA" w:rsidRPr="00A8194E">
            <w:pPr>
              <w:pStyle w:val="Heading2"/>
              <w:jc w:val="center"/>
              <w:rPr>
                <w:u w:val="single"/>
                <w:rFonts w:ascii="Constantia" w:hAnsi="Constantia"/>
              </w:rPr>
            </w:pPr>
            <w:r w:rsidRPr="00A8194E">
              <w:rPr>
                <w:u w:val="single"/>
                <w:rFonts w:ascii="Constantia" w:hAnsi="Constantia"/>
              </w:rPr>
              <w:t>______________</w:t>
            </w:r>
            <w:r>
              <w:rPr>
                <w:u w:val="single"/>
                <w:rFonts w:ascii="Constantia" w:hAnsi="Constantia"/>
              </w:rPr>
              <w:t>__</w:t>
            </w:r>
            <w:r w:rsidRPr="00A8194E">
              <w:rPr>
                <w:u w:val="single"/>
                <w:rFonts w:ascii="Constantia" w:hAnsi="Constantia"/>
              </w:rPr>
              <w:t>________</w:t>
            </w:r>
            <w:r w:rsidR="00CD5B29">
              <w:rPr>
                <w:u w:val="single"/>
                <w:rFonts w:ascii="Constantia" w:hAnsi="Constantia"/>
              </w:rPr>
              <w:t>__</w:t>
            </w:r>
            <w:r w:rsidRPr="00A8194E">
              <w:rPr>
                <w:u w:val="single"/>
                <w:rFonts w:ascii="Constantia" w:hAnsi="Constantia"/>
              </w:rPr>
              <w:t>______</w:t>
            </w:r>
            <w:r w:rsidR="00CD5B29">
              <w:rPr>
                <w:rFonts w:ascii="Constantia" w:hAnsi="Constantia"/>
                <w:sz w:val="22"/>
              </w:rPr>
              <w:t>Mechanical Skills__</w:t>
            </w:r>
            <w:r w:rsidRPr="00A8194E">
              <w:rPr>
                <w:u w:val="single"/>
                <w:rFonts w:ascii="Constantia" w:hAnsi="Constantia"/>
              </w:rPr>
              <w:t>___________</w:t>
            </w:r>
            <w:r>
              <w:rPr>
                <w:u w:val="single"/>
                <w:rFonts w:ascii="Constantia" w:hAnsi="Constantia"/>
              </w:rPr>
              <w:t>__</w:t>
            </w:r>
            <w:r w:rsidRPr="00A8194E">
              <w:rPr>
                <w:u w:val="single"/>
                <w:rFonts w:ascii="Constantia" w:hAnsi="Constantia"/>
              </w:rPr>
              <w:t>________________</w:t>
            </w:r>
            <w:r w:rsidRPr="00A8194E">
              <w:rPr>
                <w:u w:val="single"/>
                <w:rFonts w:ascii="Constantia" w:hAnsi="Constantia"/>
              </w:rPr>
              <w:softHyphen/>
            </w:r>
            <w:r w:rsidRPr="00A8194E">
              <w:rPr>
                <w:u w:val="single"/>
                <w:rFonts w:ascii="Constantia" w:hAnsi="Constantia"/>
              </w:rPr>
              <w:softHyphen/>
            </w:r>
            <w:r w:rsidRPr="00A8194E">
              <w:rPr>
                <w:u w:val="single"/>
                <w:rFonts w:ascii="Constantia" w:hAnsi="Constantia"/>
              </w:rPr>
              <w:softHyphen/>
            </w:r>
            <w:r w:rsidRPr="00A8194E">
              <w:rPr>
                <w:u w:val="single"/>
                <w:rFonts w:ascii="Constantia" w:hAnsi="Constantia"/>
              </w:rPr>
              <w:softHyphen/>
            </w:r>
          </w:p>
          <w:p w:rsidR="00E94A72" w:rsidRDefault="000D7955" w:rsidP="00CD5B29" w:rsidRPr="000D7955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u w:val="single"/>
                <w:rFonts w:ascii="Constantia" w:hAnsi="Constantia"/>
              </w:rPr>
            </w:pPr>
            <w:r>
              <w:rPr>
                <w:rFonts w:ascii="Constantia" w:hAnsi="Constantia"/>
              </w:rPr>
              <w:t>Basic understanding of set up and operation both CNC and manual mill and lathes</w:t>
            </w:r>
          </w:p>
          <w:p w:rsidR="000D7955" w:rsidRDefault="000D7955" w:rsidP="00CD5B29" w:rsidRPr="000D7955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u w:val="single"/>
                <w:rFonts w:ascii="Constantia" w:hAnsi="Constantia"/>
              </w:rPr>
            </w:pPr>
            <w:r>
              <w:rPr>
                <w:rFonts w:ascii="Constantia" w:hAnsi="Constantia"/>
              </w:rPr>
              <w:t>Experience writing basic programming using G and M Code</w:t>
            </w:r>
          </w:p>
          <w:p w:rsidR="000D7955" w:rsidRDefault="000D7955" w:rsidP="00CD5B29" w:rsidRPr="000D7955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u w:val="single"/>
                <w:rFonts w:ascii="Constantia" w:hAnsi="Constantia"/>
              </w:rPr>
            </w:pPr>
            <w:r>
              <w:rPr>
                <w:rFonts w:ascii="Constantia" w:hAnsi="Constantia"/>
              </w:rPr>
              <w:t>Ability to interpret blueprints</w:t>
            </w:r>
          </w:p>
          <w:p w:rsidR="000D7955" w:rsidRDefault="000D7955" w:rsidP="00CD5B29" w:rsidRPr="000D7955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u w:val="single"/>
                <w:rFonts w:ascii="Constantia" w:hAnsi="Constantia"/>
              </w:rPr>
            </w:pPr>
            <w:r>
              <w:rPr>
                <w:rFonts w:ascii="Constantia" w:hAnsi="Constantia"/>
              </w:rPr>
              <w:t>General understanding of speeds and feeds</w:t>
            </w:r>
          </w:p>
          <w:p w:rsidR="000D7955" w:rsidRDefault="000D7955" w:rsidP="00CD5B29" w:rsidRPr="000D7955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u w:val="single"/>
                <w:rFonts w:ascii="Constantia" w:hAnsi="Constantia"/>
              </w:rPr>
            </w:pPr>
            <w:r>
              <w:rPr>
                <w:rFonts w:ascii="Constantia" w:hAnsi="Constantia"/>
              </w:rPr>
              <w:t>Experience with hand, measurement and cutting tools</w:t>
            </w:r>
          </w:p>
          <w:p w:rsidR="000D7955" w:rsidRDefault="000D7955" w:rsidP="00CD5B29" w:rsidRPr="00A8194E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u w:val="single"/>
                <w:rFonts w:ascii="Constantia" w:hAnsi="Constantia"/>
              </w:rPr>
            </w:pPr>
            <w:r>
              <w:rPr>
                <w:rFonts w:ascii="Constantia" w:hAnsi="Constantia"/>
              </w:rPr>
              <w:t>Naturally mechanically inclined: maintenance, troubleshooting and repair of vehicles</w:t>
            </w:r>
            <w:r>
              <w:rPr>
                <w:rFonts w:ascii="Constantia" w:hAnsi="Constantia"/>
              </w:rPr>
              <w:br/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F24AB9" w:rsidTr="005D659C">
        <w:trPr>
          <w:trHeight w:val="1135"/>
        </w:trPr>
        <w:tc>
          <w:tcPr>
            <w:tcW w:w="9165" w:type="dxa"/>
          </w:tcPr>
          <w:p w:rsidR="00F24AB9" w:rsidRDefault="00F24AB9" w:rsidP="00F24AB9" w:rsidRPr="00A8194E">
            <w:pPr>
              <w:pStyle w:val="Heading2"/>
              <w:jc w:val="center"/>
              <w:rPr>
                <w:rFonts w:ascii="Constantia" w:hAnsi="Constantia"/>
              </w:rPr>
            </w:pPr>
            <w:r w:rsidRPr="00A8194E">
              <w:rPr>
                <w:u w:val="single"/>
                <w:rFonts w:ascii="Constantia" w:hAnsi="Constantia"/>
              </w:rPr>
              <w:t>____________</w:t>
            </w:r>
            <w:r w:rsidR="002C6C10">
              <w:rPr>
                <w:u w:val="single"/>
                <w:rFonts w:ascii="Constantia" w:hAnsi="Constantia"/>
              </w:rPr>
              <w:t>___________</w:t>
            </w:r>
            <w:r w:rsidR="002875BF" w:rsidRPr="002C6C10">
              <w:rPr>
                <w:rFonts w:ascii="Constantia" w:hAnsi="Constantia"/>
                <w:sz w:val="22"/>
              </w:rPr>
              <w:t>Team Work and Communication</w:t>
            </w:r>
            <w:r w:rsidR="002C6C10">
              <w:rPr>
                <w:u w:val="single"/>
                <w:rFonts w:ascii="Constantia" w:hAnsi="Constantia"/>
              </w:rPr>
              <w:t>_______________________</w:t>
            </w:r>
          </w:p>
          <w:p w:rsidR="00CD5B29" w:rsidRDefault="000D7955" w:rsidP="00CD5B29" w:rsidRPr="00A8194E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Excellent ability to cooperate as a team to provide automotive maintenance services </w:t>
            </w:r>
          </w:p>
          <w:p w:rsidR="00A8194E" w:rsidRDefault="000D7955" w:rsidP="002C6C10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Train new employees on auto shop floor</w:t>
            </w:r>
          </w:p>
          <w:p w:rsidR="000D7955" w:rsidRDefault="000D7955" w:rsidP="002C6C10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Able to follow written and verbal procedures closely and precisely </w:t>
            </w:r>
          </w:p>
          <w:p w:rsidR="000D7955" w:rsidRDefault="000D7955" w:rsidP="000D7955" w:rsidRPr="00A8194E">
            <w:pPr>
              <w:pStyle w:val="BodyText"/>
              <w:jc w:val="left"/>
              <w:ind w:left="720"/>
              <w:spacing w:before="60"/>
              <w:rPr>
                <w:rFonts w:ascii="Constantia" w:hAnsi="Constantia"/>
              </w:rPr>
            </w:pPr>
          </w:p>
        </w:tc>
      </w:tr>
      <w:tr w:rsidR="00F13B08" w:rsidTr="005D659C">
        <w:trPr>
          <w:trHeight w:val="1135"/>
        </w:trPr>
        <w:tc>
          <w:tcPr>
            <w:tcW w:w="9165" w:type="dxa"/>
          </w:tcPr>
          <w:p w:rsidR="00F13B08" w:rsidRDefault="00F13B08" w:rsidP="00F13B08" w:rsidRPr="00A8194E">
            <w:pPr>
              <w:pStyle w:val="Heading2"/>
              <w:jc w:val="center"/>
              <w:rPr>
                <w:u w:val="single"/>
                <w:rFonts w:ascii="Constantia" w:hAnsi="Constantia"/>
              </w:rPr>
            </w:pPr>
            <w:r w:rsidRPr="00A8194E">
              <w:rPr>
                <w:u w:val="single"/>
                <w:rFonts w:ascii="Constantia" w:hAnsi="Constantia"/>
              </w:rPr>
              <w:t>______________</w:t>
            </w:r>
            <w:r w:rsidR="00715A66">
              <w:rPr>
                <w:u w:val="single"/>
                <w:rFonts w:ascii="Constantia" w:hAnsi="Constantia"/>
              </w:rPr>
              <w:t>__</w:t>
            </w:r>
            <w:r w:rsidRPr="00A8194E">
              <w:rPr>
                <w:u w:val="single"/>
                <w:rFonts w:ascii="Constantia" w:hAnsi="Constantia"/>
              </w:rPr>
              <w:t>________</w:t>
            </w:r>
            <w:r w:rsidR="00CD5B29">
              <w:rPr>
                <w:u w:val="single"/>
                <w:rFonts w:ascii="Constantia" w:hAnsi="Constantia"/>
              </w:rPr>
              <w:t>__</w:t>
            </w:r>
            <w:r w:rsidRPr="00A8194E">
              <w:rPr>
                <w:u w:val="single"/>
                <w:rFonts w:ascii="Constantia" w:hAnsi="Constantia"/>
              </w:rPr>
              <w:t>_</w:t>
            </w:r>
            <w:r w:rsidR="003F5011" w:rsidRPr="00A8194E">
              <w:rPr>
                <w:u w:val="single"/>
                <w:rFonts w:ascii="Constantia" w:hAnsi="Constantia"/>
              </w:rPr>
              <w:t>__</w:t>
            </w:r>
            <w:r w:rsidRPr="00A8194E">
              <w:rPr>
                <w:u w:val="single"/>
                <w:rFonts w:ascii="Constantia" w:hAnsi="Constantia"/>
              </w:rPr>
              <w:t>___</w:t>
            </w:r>
            <w:r w:rsidR="00CD5B29">
              <w:rPr>
                <w:rFonts w:ascii="Constantia" w:hAnsi="Constantia"/>
                <w:sz w:val="22"/>
              </w:rPr>
              <w:t>Customer Service</w:t>
            </w:r>
            <w:r w:rsidRPr="00A8194E">
              <w:rPr>
                <w:u w:val="single"/>
                <w:rFonts w:ascii="Constantia" w:hAnsi="Constantia"/>
              </w:rPr>
              <w:t>____</w:t>
            </w:r>
            <w:r w:rsidR="00CD5B29">
              <w:rPr>
                <w:u w:val="single"/>
                <w:rFonts w:ascii="Constantia" w:hAnsi="Constantia"/>
              </w:rPr>
              <w:t>_</w:t>
            </w:r>
            <w:r w:rsidRPr="00A8194E">
              <w:rPr>
                <w:u w:val="single"/>
                <w:rFonts w:ascii="Constantia" w:hAnsi="Constantia"/>
              </w:rPr>
              <w:t>__</w:t>
            </w:r>
            <w:r w:rsidR="00CD5B29">
              <w:rPr>
                <w:u w:val="single"/>
                <w:rFonts w:ascii="Constantia" w:hAnsi="Constantia"/>
              </w:rPr>
              <w:t>_</w:t>
            </w:r>
            <w:r w:rsidRPr="00A8194E">
              <w:rPr>
                <w:u w:val="single"/>
                <w:rFonts w:ascii="Constantia" w:hAnsi="Constantia"/>
              </w:rPr>
              <w:t>_____</w:t>
            </w:r>
            <w:r w:rsidR="00715A66">
              <w:rPr>
                <w:u w:val="single"/>
                <w:rFonts w:ascii="Constantia" w:hAnsi="Constantia"/>
              </w:rPr>
              <w:t>__</w:t>
            </w:r>
            <w:r w:rsidRPr="00A8194E">
              <w:rPr>
                <w:u w:val="single"/>
                <w:rFonts w:ascii="Constantia" w:hAnsi="Constantia"/>
              </w:rPr>
              <w:t>________________</w:t>
            </w:r>
            <w:r w:rsidRPr="00A8194E">
              <w:rPr>
                <w:u w:val="single"/>
                <w:rFonts w:ascii="Constantia" w:hAnsi="Constantia"/>
              </w:rPr>
              <w:softHyphen/>
            </w:r>
            <w:r w:rsidRPr="00A8194E">
              <w:rPr>
                <w:u w:val="single"/>
                <w:rFonts w:ascii="Constantia" w:hAnsi="Constantia"/>
              </w:rPr>
              <w:softHyphen/>
            </w:r>
            <w:r w:rsidRPr="00A8194E">
              <w:rPr>
                <w:u w:val="single"/>
                <w:rFonts w:ascii="Constantia" w:hAnsi="Constantia"/>
              </w:rPr>
              <w:softHyphen/>
            </w:r>
            <w:r w:rsidRPr="00A8194E">
              <w:rPr>
                <w:u w:val="single"/>
                <w:rFonts w:ascii="Constantia" w:hAnsi="Constantia"/>
              </w:rPr>
              <w:softHyphen/>
            </w:r>
          </w:p>
          <w:p w:rsidR="00F13B08" w:rsidRDefault="0073069A" w:rsidP="0073069A" w:rsidRPr="0073069A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u w:val="single"/>
                <w:rFonts w:ascii="Constantia" w:hAnsi="Constantia"/>
              </w:rPr>
            </w:pPr>
            <w:r>
              <w:rPr>
                <w:rFonts w:ascii="Constantia" w:hAnsi="Constantia"/>
              </w:rPr>
              <w:t>Interpret customer needs and find a solution</w:t>
            </w:r>
          </w:p>
          <w:p w:rsidR="0073069A" w:rsidRDefault="0073069A" w:rsidP="0073069A" w:rsidRPr="0073069A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u w:val="single"/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5 years’ experience in providing customer satisfaction </w:t>
            </w:r>
          </w:p>
          <w:p w:rsidR="0073069A" w:rsidRDefault="0073069A" w:rsidP="0073069A" w:rsidRPr="0073069A">
            <w:pPr>
              <w:pStyle w:val="BodyText"/>
              <w:numPr>
                <w:ilvl w:val="0"/>
                <w:numId w:val="9"/>
              </w:numPr>
              <w:jc w:val="left"/>
              <w:spacing w:before="60"/>
              <w:rPr>
                <w:u w:val="single"/>
                <w:rFonts w:ascii="Constantia" w:hAnsi="Constantia"/>
              </w:rPr>
            </w:pPr>
            <w:r>
              <w:rPr>
                <w:rFonts w:ascii="Constantia" w:hAnsi="Constantia"/>
              </w:rPr>
              <w:t>Responsible for opening/closing shop, money handling and order taking</w:t>
            </w:r>
          </w:p>
          <w:p w:rsidR="0073069A" w:rsidRDefault="0073069A" w:rsidP="0073069A" w:rsidRPr="00A8194E">
            <w:pPr>
              <w:pStyle w:val="BodyText"/>
              <w:jc w:val="left"/>
              <w:ind w:left="720"/>
              <w:spacing w:before="60"/>
              <w:rPr>
                <w:u w:val="single"/>
                <w:rFonts w:ascii="Constantia" w:hAnsi="Constantia"/>
              </w:rPr>
            </w:pPr>
          </w:p>
        </w:tc>
      </w:tr>
      <w:tr w:rsidR="00F24AB9" w:rsidTr="005D659C">
        <w:trPr>
          <w:trHeight w:val="1135"/>
        </w:trPr>
        <w:tc>
          <w:tcPr>
            <w:tcW w:w="9165" w:type="dxa"/>
          </w:tcPr>
          <w:p w:rsidR="00F13B08" w:rsidRDefault="00F24AB9" w:rsidP="00F13B08">
            <w:pPr>
              <w:pStyle w:val="Heading2"/>
              <w:jc w:val="center"/>
              <w:rPr>
                <w:rFonts w:ascii="Constantia" w:hAnsi="Constantia"/>
                <w:sz w:val="28"/>
                <w:szCs w:val="28"/>
              </w:rPr>
            </w:pPr>
            <w:r w:rsidRPr="00F24AB9">
              <w:rPr>
                <w:rFonts w:ascii="Constantia" w:hAnsi="Constantia"/>
                <w:sz w:val="28"/>
                <w:szCs w:val="28"/>
              </w:rPr>
              <w:t>Education</w:t>
            </w:r>
          </w:p>
          <w:p w:rsidR="00F13B08" w:rsidRDefault="00CD5B29" w:rsidP="00CD5B29" w:rsidRPr="00F13B08">
            <w:pPr>
              <w:pStyle w:val="Heading2"/>
              <w:rPr>
                <w:b w:val="0"/>
                <w:rFonts w:ascii="Constantia" w:hAnsi="Constantia"/>
                <w:szCs w:val="20"/>
              </w:rPr>
            </w:pPr>
            <w:r>
              <w:rPr>
                <w:b w:val="0"/>
                <w:rFonts w:ascii="Constantia" w:hAnsi="Constantia"/>
                <w:szCs w:val="20"/>
              </w:rPr>
              <w:t>Bear Creek</w:t>
            </w:r>
            <w:r w:rsidR="003F5011">
              <w:rPr>
                <w:b w:val="0"/>
                <w:rFonts w:ascii="Constantia" w:hAnsi="Constantia"/>
                <w:szCs w:val="20"/>
              </w:rPr>
              <w:t xml:space="preserve"> High School</w:t>
            </w:r>
            <w:r w:rsidR="00F13B08">
              <w:rPr>
                <w:b w:val="0"/>
                <w:rFonts w:ascii="Constantia" w:hAnsi="Constantia"/>
                <w:szCs w:val="20"/>
              </w:rPr>
              <w:t xml:space="preserve">- </w:t>
            </w:r>
            <w:r w:rsidR="00F13B08" w:rsidRPr="00CD5B29">
              <w:rPr>
                <w:b w:val="0"/>
                <w:i/>
                <w:rFonts w:ascii="Constantia" w:hAnsi="Constantia"/>
                <w:szCs w:val="20"/>
              </w:rPr>
              <w:t>Diploma</w:t>
            </w:r>
            <w:r>
              <w:rPr>
                <w:b w:val="0"/>
                <w:rFonts w:ascii="Constantia" w:hAnsi="Constantia"/>
                <w:szCs w:val="20"/>
              </w:rPr>
              <w:br/>
            </w:r>
            <w:r>
              <w:rPr>
                <w:b w:val="0"/>
                <w:rFonts w:ascii="Constantia" w:hAnsi="Constantia"/>
                <w:szCs w:val="20"/>
              </w:rPr>
              <w:t xml:space="preserve">Lincoln College of Technology- </w:t>
            </w:r>
            <w:r w:rsidRPr="00CD5B29">
              <w:rPr>
                <w:b w:val="0"/>
                <w:i/>
                <w:rFonts w:ascii="Constantia" w:hAnsi="Constantia"/>
                <w:szCs w:val="20"/>
              </w:rPr>
              <w:t>Automotive Program</w:t>
            </w:r>
            <w:r w:rsidR="0073069A">
              <w:rPr>
                <w:b w:val="0"/>
                <w:rFonts w:ascii="Constantia" w:hAnsi="Constantia"/>
                <w:szCs w:val="20"/>
              </w:rPr>
              <w:t>, 2010-2011</w:t>
            </w:r>
            <w:r>
              <w:rPr>
                <w:b w:val="0"/>
                <w:rFonts w:ascii="Constantia" w:hAnsi="Constantia"/>
                <w:szCs w:val="20"/>
              </w:rPr>
              <w:br/>
            </w:r>
            <w:r>
              <w:rPr>
                <w:b w:val="0"/>
                <w:rFonts w:ascii="Constantia" w:hAnsi="Constantia"/>
                <w:szCs w:val="20"/>
              </w:rPr>
              <w:t>Front Range</w:t>
            </w:r>
            <w:r w:rsidR="003F5011">
              <w:rPr>
                <w:b w:val="0"/>
                <w:rFonts w:ascii="Constantia" w:hAnsi="Constantia"/>
                <w:szCs w:val="20"/>
              </w:rPr>
              <w:t xml:space="preserve"> Community College</w:t>
            </w:r>
            <w:r w:rsidR="00F13B08">
              <w:rPr>
                <w:b w:val="0"/>
                <w:rFonts w:ascii="Constantia" w:hAnsi="Constantia"/>
                <w:szCs w:val="20"/>
              </w:rPr>
              <w:t xml:space="preserve">- </w:t>
            </w:r>
            <w:r w:rsidRPr="00CD5B29">
              <w:rPr>
                <w:b w:val="0"/>
                <w:i/>
                <w:rFonts w:ascii="Constantia" w:hAnsi="Constantia"/>
                <w:szCs w:val="20"/>
              </w:rPr>
              <w:t>Precision Machining Technology</w:t>
            </w:r>
            <w:r w:rsidR="0073069A">
              <w:rPr>
                <w:b w:val="0"/>
                <w:i/>
                <w:rFonts w:ascii="Constantia" w:hAnsi="Constantia"/>
                <w:szCs w:val="20"/>
              </w:rPr>
              <w:t>,</w:t>
            </w:r>
            <w:r w:rsidR="0073069A">
              <w:rPr>
                <w:b w:val="0"/>
                <w:rFonts w:ascii="Constantia" w:hAnsi="Constantia"/>
                <w:szCs w:val="20"/>
              </w:rPr>
              <w:t xml:space="preserve"> Currently enrolled</w:t>
            </w:r>
            <w:r>
              <w:rPr>
                <w:b w:val="0"/>
                <w:rFonts w:ascii="Constantia" w:hAnsi="Constantia"/>
                <w:szCs w:val="20"/>
              </w:rPr>
              <w:br/>
            </w:r>
            <w:r>
              <w:rPr>
                <w:b w:val="0"/>
                <w:rFonts w:ascii="Constantia" w:hAnsi="Constantia"/>
                <w:szCs w:val="20"/>
              </w:rPr>
              <w:t xml:space="preserve">      *Intro to Machining   *Intermediate Machining   *Advanced Machining (begin June 2015)   </w:t>
            </w:r>
            <w:r>
              <w:rPr>
                <w:b w:val="0"/>
                <w:rFonts w:ascii="Constantia" w:hAnsi="Constantia"/>
                <w:szCs w:val="20"/>
              </w:rPr>
              <w:br/>
            </w:r>
          </w:p>
        </w:tc>
      </w:tr>
    </w:tbl>
    <w:p w:rsidR="00763259" w:rsidRDefault="00763259" w:rsidP="00AB451F"/>
    <w:sectPr w:rsidR="00763259" w:rsidSect="00FB371B">
      <w:docGrid w:linePitch="360"/>
      <w:headerReference r:id="rId7" w:type="default"/>
      <w:pgSz w:w="12240" w:h="15840"/>
      <w:pgMar w:left="1800" w:right="1800" w:top="907" w:bottom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58" w:rsidRDefault="00B81F58">
      <w:r>
        <w:separator/>
      </w:r>
    </w:p>
  </w:endnote>
  <w:endnote w:type="continuationSeparator" w:id="0">
    <w:p w:rsidR="00B81F58" w:rsidRDefault="00B8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58" w:rsidRDefault="00B81F58">
      <w:r>
        <w:separator/>
      </w:r>
    </w:p>
  </w:footnote>
  <w:footnote w:type="continuationSeparator" w:id="0">
    <w:p w:rsidR="00B81F58" w:rsidRDefault="00B81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3230CC5"/>
    <w:tmpl w:val="0246A6FE"/>
    <w:lvl w:ilvl="0" w:tplc="0409000D">
      <w:numFmt w:val="bullet"/>
      <w:lvlText w:val="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0474178E"/>
    <w:tmpl w:val="939AF932"/>
    <w:lvl w:ilvl="0" w:tplc="0409000D">
      <w:numFmt w:val="bullet"/>
      <w:lvlText w:val="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35570374"/>
    <w:tmpl w:val="4FD64DEE"/>
    <w:lvl w:ilvl="0" w:tplc="04090005">
      <w:numFmt w:val="bullet"/>
      <w:lvlText w:val="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495637C6"/>
    <w:tmpl w:val="A9468408"/>
    <w:lvl w:ilvl="0" w:tplc="04090005">
      <w:numFmt w:val="bullet"/>
      <w:lvlText w:val=""/>
      <w:start w:val="1"/>
      <w:rPr>
        <w:rFonts w:hint="default"/>
        <w:rFonts w:ascii="Wingdings" w:hAnsi="Wingdings"/>
      </w:rPr>
      <w:pPr>
        <w:ind w:left="1121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841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561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3281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4001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721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441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6161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881"/>
        <w:ind w:hanging="360"/>
      </w:pPr>
      <w:lvlJc w:val="left"/>
    </w:lvl>
  </w:abstractNum>
  <w:abstractNum w:abstractNumId="4">
    <w:multiLevelType w:val="hybridMultilevel"/>
    <w:nsid w:val="629244B1"/>
    <w:tmpl w:val="5C14E05E"/>
    <w:lvl w:ilvl="0" w:tplc="01325ADE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360"/>
        </w:tabs>
        <w:ind w:left="36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5">
    <w:multiLevelType w:val="hybridMultilevel"/>
    <w:nsid w:val="656A637A"/>
    <w:tmpl w:val="0409001D"/>
    <w:lvl w:ilvl="0">
      <w:numFmt w:val="decimal"/>
      <w:lvlText w:val="%1)"/>
      <w:start w:val="1"/>
      <w:pPr>
        <w:tabs>
          <w:tab w:val="num" w:pos="360"/>
        </w:tabs>
        <w:ind w:left="360"/>
        <w:ind w:hanging="360"/>
      </w:pPr>
      <w:lvlJc w:val="left"/>
    </w:lvl>
    <w:lvl w:ilvl="1">
      <w:numFmt w:val="lowerLetter"/>
      <w:lvlText w:val="%2)"/>
      <w:start w:val="1"/>
      <w:pPr>
        <w:tabs>
          <w:tab w:val="num" w:pos="720"/>
        </w:tabs>
        <w:ind w:left="720"/>
        <w:ind w:hanging="360"/>
      </w:pPr>
      <w:lvlJc w:val="left"/>
    </w:lvl>
    <w:lvl w:ilvl="2">
      <w:numFmt w:val="lowerRoman"/>
      <w:lvlText w:val="%3)"/>
      <w:start w:val="1"/>
      <w:pPr>
        <w:tabs>
          <w:tab w:val="num" w:pos="1080"/>
        </w:tabs>
        <w:ind w:left="1080"/>
        <w:ind w:hanging="360"/>
      </w:pPr>
      <w:lvlJc w:val="left"/>
    </w:lvl>
    <w:lvl w:ilvl="3">
      <w:numFmt w:val="decimal"/>
      <w:lvlText w:val="(%4)"/>
      <w:start w:val="1"/>
      <w:pPr>
        <w:tabs>
          <w:tab w:val="num" w:pos="1440"/>
        </w:tabs>
        <w:ind w:left="1440"/>
        <w:ind w:hanging="360"/>
      </w:pPr>
      <w:lvlJc w:val="left"/>
    </w:lvl>
    <w:lvl w:ilvl="4">
      <w:numFmt w:val="lowerLetter"/>
      <w:lvlText w:val="(%5)"/>
      <w:start w:val="1"/>
      <w:pPr>
        <w:tabs>
          <w:tab w:val="num" w:pos="1800"/>
        </w:tabs>
        <w:ind w:left="1800"/>
        <w:ind w:hanging="360"/>
      </w:pPr>
      <w:lvlJc w:val="left"/>
    </w:lvl>
    <w:lvl w:ilvl="5">
      <w:numFmt w:val="lowerRoman"/>
      <w:lvlText w:val="(%6)"/>
      <w:start w:val="1"/>
      <w:pPr>
        <w:tabs>
          <w:tab w:val="num" w:pos="2160"/>
        </w:tabs>
        <w:ind w:left="2160"/>
        <w:ind w:hanging="360"/>
      </w:pPr>
      <w:lvlJc w:val="left"/>
    </w:lvl>
    <w:lvl w:ilvl="6">
      <w:numFmt w:val="decimal"/>
      <w:lvlText w:val="%7."/>
      <w:start w:val="1"/>
      <w:pPr>
        <w:tabs>
          <w:tab w:val="num" w:pos="2520"/>
        </w:tabs>
        <w:ind w:left="2520"/>
        <w:ind w:hanging="360"/>
      </w:pPr>
      <w:lvlJc w:val="left"/>
    </w:lvl>
    <w:lvl w:ilvl="7">
      <w:numFmt w:val="lowerLetter"/>
      <w:lvlText w:val="%8."/>
      <w:start w:val="1"/>
      <w:pPr>
        <w:tabs>
          <w:tab w:val="num" w:pos="2880"/>
        </w:tabs>
        <w:ind w:left="2880"/>
        <w:ind w:hanging="360"/>
      </w:pPr>
      <w:lvlJc w:val="left"/>
    </w:lvl>
    <w:lvl w:ilvl="8">
      <w:numFmt w:val="lowerRoman"/>
      <w:lvlText w:val="%9."/>
      <w:start w:val="1"/>
      <w:pPr>
        <w:tabs>
          <w:tab w:val="num" w:pos="3240"/>
        </w:tabs>
        <w:ind w:left="3240"/>
        <w:ind w:hanging="360"/>
      </w:pPr>
      <w:lvlJc w:val="left"/>
    </w:lvl>
  </w:abstractNum>
  <w:abstractNum w:abstractNumId="6">
    <w:multiLevelType w:val="hybridMultilevel"/>
    <w:nsid w:val="76C06AD9"/>
    <w:tmpl w:val="AF144518"/>
    <w:lvl w:ilvl="0" w:tplc="915A9760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720"/>
        </w:tabs>
        <w:ind w:left="720"/>
        <w:ind w:hanging="360"/>
      </w:pPr>
      <w:pStyle w:val="BulletedList"/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7">
    <w:multiLevelType w:val="hybridMultilevel"/>
    <w:nsid w:val="78D72A6A"/>
    <w:tmpl w:val="B782AED4"/>
    <w:lvl w:ilvl="0" w:tplc="0409000D">
      <w:numFmt w:val="bullet"/>
      <w:lvlText w:val="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8">
    <w:multiLevelType w:val="hybridMultilevel"/>
    <w:nsid w:val="7AED1871"/>
    <w:tmpl w:val="F3FCD5E4"/>
    <w:lvl w:ilvl="0" w:tplc="0409000D">
      <w:numFmt w:val="bullet"/>
      <w:lvlText w:val="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0B"/>
    <w:rsid w:val="0002049A"/>
    <w:rsid w:val="00055E94"/>
    <w:rsid w:val="00057AE0"/>
    <w:rsid w:val="000D7955"/>
    <w:rsid w:val="001014A0"/>
    <w:rsid w:val="00177EA2"/>
    <w:rsid w:val="001E6339"/>
    <w:rsid w:val="00227566"/>
    <w:rsid w:val="00244F2C"/>
    <w:rsid w:val="00246181"/>
    <w:rsid w:val="00252B2E"/>
    <w:rsid w:val="002802E5"/>
    <w:rsid w:val="002875BF"/>
    <w:rsid w:val="002C0C3F"/>
    <w:rsid w:val="002C10E0"/>
    <w:rsid w:val="002C6C10"/>
    <w:rsid w:val="003242F3"/>
    <w:rsid w:val="00347F9B"/>
    <w:rsid w:val="00365AEA"/>
    <w:rsid w:val="0037263E"/>
    <w:rsid w:val="003E5ACD"/>
    <w:rsid w:val="003F5011"/>
    <w:rsid w:val="00430460"/>
    <w:rsid w:val="004467E5"/>
    <w:rsid w:val="00467261"/>
    <w:rsid w:val="00491BE1"/>
    <w:rsid w:val="00511A4D"/>
    <w:rsid w:val="00536728"/>
    <w:rsid w:val="005B4AF0"/>
    <w:rsid w:val="005D4507"/>
    <w:rsid w:val="005D659C"/>
    <w:rsid w:val="0067245E"/>
    <w:rsid w:val="006A52DF"/>
    <w:rsid w:val="007003D8"/>
    <w:rsid w:val="00715A66"/>
    <w:rsid w:val="00727993"/>
    <w:rsid w:val="0073069A"/>
    <w:rsid w:val="00763259"/>
    <w:rsid w:val="008D4C4F"/>
    <w:rsid w:val="008D6260"/>
    <w:rsid w:val="009073BF"/>
    <w:rsid w:val="0094648E"/>
    <w:rsid w:val="00952604"/>
    <w:rsid w:val="0097103A"/>
    <w:rsid w:val="00971E9D"/>
    <w:rsid w:val="00A17452"/>
    <w:rsid w:val="00A35267"/>
    <w:rsid w:val="00A43F4E"/>
    <w:rsid w:val="00A55C14"/>
    <w:rsid w:val="00A8194E"/>
    <w:rsid w:val="00AA47AE"/>
    <w:rsid w:val="00AB451F"/>
    <w:rsid w:val="00AD63E4"/>
    <w:rsid w:val="00B0080B"/>
    <w:rsid w:val="00B224C8"/>
    <w:rsid w:val="00B5218C"/>
    <w:rsid w:val="00B64B21"/>
    <w:rsid w:val="00B67166"/>
    <w:rsid w:val="00B800D1"/>
    <w:rsid w:val="00B81F58"/>
    <w:rsid w:val="00B83D28"/>
    <w:rsid w:val="00BB2FAB"/>
    <w:rsid w:val="00BD0285"/>
    <w:rsid w:val="00C5369F"/>
    <w:rsid w:val="00C763AB"/>
    <w:rsid w:val="00C8736B"/>
    <w:rsid w:val="00CD11D5"/>
    <w:rsid w:val="00CD5B29"/>
    <w:rsid w:val="00CF41B0"/>
    <w:rsid w:val="00D32A0E"/>
    <w:rsid w:val="00D43291"/>
    <w:rsid w:val="00D467AD"/>
    <w:rsid w:val="00D62111"/>
    <w:rsid w:val="00D73271"/>
    <w:rsid w:val="00D80833"/>
    <w:rsid w:val="00D90ED0"/>
    <w:rsid w:val="00DB586A"/>
    <w:rsid w:val="00E81439"/>
    <w:rsid w:val="00E94A72"/>
    <w:rsid w:val="00EF3DA5"/>
    <w:rsid w:val="00F13B08"/>
    <w:rsid w:val="00F24AB9"/>
    <w:rsid w:val="00F561DD"/>
    <w:rsid w:val="00F707A2"/>
    <w:rsid w:val="00F95D8A"/>
    <w:rsid w:val="00FB031D"/>
    <w:rsid w:val="00FB371B"/>
    <w:rsid w:val="00F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B4B02A-A201-4034-8976-20455E92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DA5"/>
    <w:pPr>
      <w:ind w:left="720"/>
      <w:contextualSpacing/>
    </w:pPr>
  </w:style>
  <w:style w:type="character" w:styleId="Hyperlink">
    <w:name w:val="Hyperlink"/>
    <w:basedOn w:val="DefaultParagraphFont"/>
    <w:rsid w:val="00A55C14"/>
    <w:rPr>
      <w:color w:val="0000FF" w:themeColor="hyperlink"/>
      <w:u w:val="single"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d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</dc:creator>
  <cp:lastModifiedBy>Fyhrie, Jennifer</cp:lastModifiedBy>
  <cp:revision>2</cp:revision>
  <cp:lastPrinted>2013-07-01T15:07:00Z</cp:lastPrinted>
  <dcterms:created xsi:type="dcterms:W3CDTF">2015-04-21T16:17:00Z</dcterms:created>
  <dcterms:modified xsi:type="dcterms:W3CDTF">2015-04-21T16:17:00Z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