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4" w:type="dxa"/>
          <w:left w:w="115" w:type="dxa"/>
          <w:bottom w:w="14" w:type="dxa"/>
          <w:right w:w="115" w:type="dxa"/>
        </w:tblCellMar>
        <w:tblLook w:val="04A0"/>
      </w:tblPr>
      <w:tblGrid>
        <w:gridCol w:w="2083"/>
        <w:gridCol w:w="2712"/>
        <w:gridCol w:w="270"/>
        <w:gridCol w:w="4525"/>
      </w:tblGrid>
      <w:tr w:rsidR="00910CBB" w:rsidRPr="0097727D">
        <w:tc>
          <w:tcPr>
            <w:tcW w:w="5000" w:type="pct"/>
            <w:gridSpan w:val="4"/>
            <w:shd w:val="clear" w:color="auto" w:fill="auto"/>
            <w:vAlign w:val="bottom"/>
          </w:tcPr>
          <w:p w:rsidR="00910CBB" w:rsidRPr="0097727D" w:rsidRDefault="00642DF9" w:rsidP="0063174C">
            <w:pPr>
              <w:pStyle w:val="Name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5444133"/>
                <w:placeholder>
                  <w:docPart w:val="CCC440D27EC143AAB90B7F564134DCAA"/>
                </w:placeholder>
              </w:sdtPr>
              <w:sdtContent>
                <w:r w:rsidR="0063174C" w:rsidRPr="0097727D">
                  <w:rPr>
                    <w:sz w:val="24"/>
                    <w:szCs w:val="24"/>
                  </w:rPr>
                  <w:t>Leona Caruthers</w:t>
                </w:r>
              </w:sdtContent>
            </w:sdt>
          </w:p>
        </w:tc>
      </w:tr>
      <w:tr w:rsidR="00910CBB" w:rsidRPr="0097727D">
        <w:trPr>
          <w:trHeight w:val="598"/>
        </w:trPr>
        <w:tc>
          <w:tcPr>
            <w:tcW w:w="2500" w:type="pct"/>
            <w:gridSpan w:val="2"/>
            <w:shd w:val="clear" w:color="auto" w:fill="auto"/>
            <w:vAlign w:val="bottom"/>
          </w:tcPr>
          <w:p w:rsidR="00910CBB" w:rsidRPr="0097727D" w:rsidRDefault="00642DF9">
            <w:pPr>
              <w:rPr>
                <w:color w:val="262626" w:themeColor="text1" w:themeTint="D9"/>
                <w:sz w:val="24"/>
                <w:szCs w:val="24"/>
              </w:rPr>
            </w:pPr>
            <w:sdt>
              <w:sdtPr>
                <w:rPr>
                  <w:rStyle w:val="PersonalInfoChar"/>
                  <w:sz w:val="24"/>
                  <w:szCs w:val="24"/>
                </w:rPr>
                <w:id w:val="5444137"/>
                <w:placeholder>
                  <w:docPart w:val="CB9BF5B49EA6473684AE65A12AB39347"/>
                </w:placeholder>
              </w:sdtPr>
              <w:sdtContent>
                <w:r w:rsidR="0063174C" w:rsidRPr="0097727D">
                  <w:rPr>
                    <w:rStyle w:val="PersonalInfoChar"/>
                    <w:sz w:val="24"/>
                    <w:szCs w:val="24"/>
                  </w:rPr>
                  <w:t>320-224-3506</w:t>
                </w:r>
              </w:sdtContent>
            </w:sdt>
          </w:p>
          <w:p w:rsidR="00910CBB" w:rsidRPr="0097727D" w:rsidRDefault="00642DF9" w:rsidP="0063174C">
            <w:pPr>
              <w:pStyle w:val="PersonalInfo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5444139"/>
                <w:placeholder>
                  <w:docPart w:val="469095B141AC47E1AC5D73B054AD7686"/>
                </w:placeholder>
              </w:sdtPr>
              <w:sdtContent>
                <w:r w:rsidR="0063174C" w:rsidRPr="0097727D">
                  <w:rPr>
                    <w:sz w:val="24"/>
                    <w:szCs w:val="24"/>
                  </w:rPr>
                  <w:t xml:space="preserve">720 s. park pl. </w:t>
                </w:r>
                <w:proofErr w:type="spellStart"/>
                <w:r w:rsidR="0063174C" w:rsidRPr="0097727D">
                  <w:rPr>
                    <w:sz w:val="24"/>
                    <w:szCs w:val="24"/>
                  </w:rPr>
                  <w:t>st.cloud</w:t>
                </w:r>
                <w:proofErr w:type="spellEnd"/>
                <w:r w:rsidR="0063174C" w:rsidRPr="0097727D">
                  <w:rPr>
                    <w:sz w:val="24"/>
                    <w:szCs w:val="24"/>
                  </w:rPr>
                  <w:t xml:space="preserve"> </w:t>
                </w:r>
                <w:proofErr w:type="spellStart"/>
                <w:r w:rsidR="0063174C" w:rsidRPr="0097727D">
                  <w:rPr>
                    <w:sz w:val="24"/>
                    <w:szCs w:val="24"/>
                  </w:rPr>
                  <w:t>mn</w:t>
                </w:r>
                <w:proofErr w:type="spellEnd"/>
                <w:r w:rsidR="0063174C" w:rsidRPr="0097727D">
                  <w:rPr>
                    <w:sz w:val="24"/>
                    <w:szCs w:val="24"/>
                  </w:rPr>
                  <w:t xml:space="preserve"> 56301</w:t>
                </w:r>
              </w:sdtContent>
            </w:sdt>
          </w:p>
        </w:tc>
        <w:tc>
          <w:tcPr>
            <w:tcW w:w="2500" w:type="pct"/>
            <w:gridSpan w:val="2"/>
            <w:shd w:val="clear" w:color="auto" w:fill="auto"/>
            <w:vAlign w:val="bottom"/>
          </w:tcPr>
          <w:p w:rsidR="00910CBB" w:rsidRPr="0097727D" w:rsidRDefault="0063174C" w:rsidP="001E5C69">
            <w:pPr>
              <w:pStyle w:val="PersonalInfoRight"/>
              <w:rPr>
                <w:sz w:val="24"/>
                <w:szCs w:val="24"/>
              </w:rPr>
            </w:pPr>
            <w:r w:rsidRPr="0097727D">
              <w:rPr>
                <w:sz w:val="24"/>
                <w:szCs w:val="24"/>
              </w:rPr>
              <w:t>Leonaelizabeth21@gmail.com</w:t>
            </w:r>
          </w:p>
        </w:tc>
      </w:tr>
      <w:tr w:rsidR="00910CBB" w:rsidRPr="0097727D" w:rsidTr="00024E30">
        <w:trPr>
          <w:trHeight w:val="216"/>
        </w:trPr>
        <w:tc>
          <w:tcPr>
            <w:tcW w:w="5000" w:type="pct"/>
            <w:gridSpan w:val="4"/>
            <w:shd w:val="clear" w:color="auto" w:fill="auto"/>
          </w:tcPr>
          <w:p w:rsidR="00910CBB" w:rsidRPr="0097727D" w:rsidRDefault="00910CBB">
            <w:pPr>
              <w:rPr>
                <w:sz w:val="24"/>
                <w:szCs w:val="24"/>
              </w:rPr>
            </w:pPr>
          </w:p>
        </w:tc>
      </w:tr>
      <w:tr w:rsidR="001E5C69" w:rsidRPr="0097727D" w:rsidTr="001E5C69">
        <w:tc>
          <w:tcPr>
            <w:tcW w:w="1086" w:type="pct"/>
            <w:vMerge w:val="restart"/>
            <w:tcBorders>
              <w:top w:val="single" w:sz="4" w:space="0" w:color="F2F2F2" w:themeColor="background1" w:themeShade="F2"/>
              <w:right w:val="single" w:sz="4" w:space="0" w:color="F2F2F2" w:themeColor="background1" w:themeShade="F2"/>
            </w:tcBorders>
            <w:shd w:val="thinDiagStripe" w:color="F9F9F9" w:fill="auto"/>
          </w:tcPr>
          <w:p w:rsidR="001E5C69" w:rsidRPr="0097727D" w:rsidRDefault="00642DF9" w:rsidP="00024E30">
            <w:pPr>
              <w:pStyle w:val="ContentHeading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5444144"/>
                <w:placeholder>
                  <w:docPart w:val="A2C9E95865904741A50D9583BD3D8F9F"/>
                </w:placeholder>
                <w:showingPlcHdr/>
              </w:sdtPr>
              <w:sdtContent>
                <w:r w:rsidR="001E5C69" w:rsidRPr="0097727D">
                  <w:rPr>
                    <w:sz w:val="24"/>
                    <w:szCs w:val="24"/>
                  </w:rPr>
                  <w:t>Professional Profile</w:t>
                </w:r>
              </w:sdtContent>
            </w:sdt>
          </w:p>
        </w:tc>
        <w:tc>
          <w:tcPr>
            <w:tcW w:w="3914" w:type="pct"/>
            <w:gridSpan w:val="3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:rsidR="001E5C69" w:rsidRPr="0097727D" w:rsidRDefault="00642DF9" w:rsidP="0063174C">
            <w:pPr>
              <w:rPr>
                <w:color w:val="404040" w:themeColor="text1" w:themeTint="BF"/>
                <w:sz w:val="24"/>
                <w:szCs w:val="24"/>
              </w:rPr>
            </w:pPr>
            <w:sdt>
              <w:sdtPr>
                <w:rPr>
                  <w:rStyle w:val="ContentBodyChar"/>
                  <w:sz w:val="24"/>
                  <w:szCs w:val="24"/>
                </w:rPr>
                <w:id w:val="5444185"/>
                <w:placeholder>
                  <w:docPart w:val="B902EC3ADFC44101A0D91E0C76A2F023"/>
                </w:placeholder>
              </w:sdtPr>
              <w:sdtContent>
                <w:r w:rsidR="0063174C" w:rsidRPr="0097727D">
                  <w:rPr>
                    <w:rStyle w:val="ContentBodyChar"/>
                    <w:sz w:val="24"/>
                    <w:szCs w:val="24"/>
                  </w:rPr>
                  <w:t>Certified nursing asst.</w:t>
                </w:r>
              </w:sdtContent>
            </w:sdt>
            <w:r w:rsidR="001E5C69" w:rsidRPr="0097727D">
              <w:rPr>
                <w:color w:val="404040" w:themeColor="text1" w:themeTint="BF"/>
                <w:sz w:val="24"/>
                <w:szCs w:val="24"/>
              </w:rPr>
              <w:t xml:space="preserve"> </w:t>
            </w:r>
            <w:r w:rsidR="0063174C" w:rsidRPr="0097727D">
              <w:rPr>
                <w:color w:val="404040" w:themeColor="text1" w:themeTint="BF"/>
                <w:sz w:val="24"/>
                <w:szCs w:val="24"/>
              </w:rPr>
              <w:t>/patient care asst.</w:t>
            </w:r>
          </w:p>
        </w:tc>
      </w:tr>
      <w:tr w:rsidR="001E5C69" w:rsidRPr="0097727D" w:rsidTr="001E5C69">
        <w:trPr>
          <w:trHeight w:val="729"/>
        </w:trPr>
        <w:tc>
          <w:tcPr>
            <w:tcW w:w="1086" w:type="pct"/>
            <w:vMerge/>
            <w:tcBorders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thinDiagStripe" w:color="F9F9F9" w:fill="auto"/>
          </w:tcPr>
          <w:p w:rsidR="001E5C69" w:rsidRPr="0097727D" w:rsidRDefault="001E5C69" w:rsidP="00024E30">
            <w:pPr>
              <w:pStyle w:val="ContentHeading"/>
              <w:rPr>
                <w:sz w:val="24"/>
                <w:szCs w:val="24"/>
              </w:rPr>
            </w:pPr>
          </w:p>
        </w:tc>
        <w:tc>
          <w:tcPr>
            <w:tcW w:w="1555" w:type="pct"/>
            <w:gridSpan w:val="2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:rsidR="001E5C69" w:rsidRPr="0097727D" w:rsidRDefault="00642DF9" w:rsidP="001E5C69">
            <w:pPr>
              <w:pStyle w:val="BulletedList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5444190"/>
                <w:placeholder>
                  <w:docPart w:val="1E1513866CA04C0DA9F1665CC8FEF09E"/>
                </w:placeholder>
              </w:sdtPr>
              <w:sdtContent>
                <w:r w:rsidR="0063174C" w:rsidRPr="0097727D">
                  <w:rPr>
                    <w:sz w:val="24"/>
                    <w:szCs w:val="24"/>
                  </w:rPr>
                  <w:t>Physical therapy</w:t>
                </w:r>
              </w:sdtContent>
            </w:sdt>
          </w:p>
          <w:p w:rsidR="001E5C69" w:rsidRPr="0097727D" w:rsidRDefault="00642DF9" w:rsidP="001E5C69">
            <w:pPr>
              <w:pStyle w:val="BulletedList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5444197"/>
                <w:placeholder>
                  <w:docPart w:val="61171B967EAF4790B0EF3236F5936228"/>
                </w:placeholder>
              </w:sdtPr>
              <w:sdtContent>
                <w:r w:rsidR="0063174C" w:rsidRPr="0097727D">
                  <w:rPr>
                    <w:sz w:val="24"/>
                    <w:szCs w:val="24"/>
                  </w:rPr>
                  <w:t>Leadership</w:t>
                </w:r>
              </w:sdtContent>
            </w:sdt>
          </w:p>
          <w:p w:rsidR="001E5C69" w:rsidRPr="0097727D" w:rsidRDefault="00642DF9" w:rsidP="001E5C69">
            <w:pPr>
              <w:pStyle w:val="BulletedList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5444194"/>
                <w:placeholder>
                  <w:docPart w:val="A231F084A744457FB4A71ACCCB595E6A"/>
                </w:placeholder>
              </w:sdtPr>
              <w:sdtContent>
                <w:r w:rsidR="0063174C" w:rsidRPr="0097727D">
                  <w:rPr>
                    <w:sz w:val="24"/>
                    <w:szCs w:val="24"/>
                  </w:rPr>
                  <w:t>Patient Accountability</w:t>
                </w:r>
              </w:sdtContent>
            </w:sdt>
          </w:p>
          <w:p w:rsidR="001E5C69" w:rsidRPr="0097727D" w:rsidRDefault="00642DF9" w:rsidP="005854BC">
            <w:pPr>
              <w:pStyle w:val="BulletedList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5444198"/>
                <w:placeholder>
                  <w:docPart w:val="4AD09C01C506469CA95FBB8D52B7490D"/>
                </w:placeholder>
              </w:sdtPr>
              <w:sdtContent>
                <w:r w:rsidR="005854BC" w:rsidRPr="0097727D">
                  <w:rPr>
                    <w:sz w:val="24"/>
                    <w:szCs w:val="24"/>
                  </w:rPr>
                  <w:t>Multi tasking</w:t>
                </w:r>
              </w:sdtContent>
            </w:sdt>
          </w:p>
        </w:tc>
        <w:tc>
          <w:tcPr>
            <w:tcW w:w="2359" w:type="pct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:rsidR="001E5C69" w:rsidRPr="0097727D" w:rsidRDefault="00642DF9" w:rsidP="001E5C69">
            <w:pPr>
              <w:pStyle w:val="BulletedList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5444195"/>
                <w:placeholder>
                  <w:docPart w:val="25F7534E7CA54B3FB277E1B85699FA5A"/>
                </w:placeholder>
              </w:sdtPr>
              <w:sdtContent>
                <w:r w:rsidR="005854BC" w:rsidRPr="0097727D">
                  <w:rPr>
                    <w:sz w:val="24"/>
                    <w:szCs w:val="24"/>
                  </w:rPr>
                  <w:t>Patient Documentation</w:t>
                </w:r>
              </w:sdtContent>
            </w:sdt>
          </w:p>
          <w:p w:rsidR="001E5C69" w:rsidRPr="0097727D" w:rsidRDefault="00642DF9" w:rsidP="005854BC">
            <w:pPr>
              <w:pStyle w:val="BulletedList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5444199"/>
                <w:placeholder>
                  <w:docPart w:val="A2027E9BBA2D41848DEB925CA2B02987"/>
                </w:placeholder>
              </w:sdtPr>
              <w:sdtContent>
                <w:r w:rsidR="005854BC" w:rsidRPr="0097727D">
                  <w:rPr>
                    <w:sz w:val="24"/>
                    <w:szCs w:val="24"/>
                  </w:rPr>
                  <w:t>Medication dispensing</w:t>
                </w:r>
              </w:sdtContent>
            </w:sdt>
          </w:p>
        </w:tc>
      </w:tr>
      <w:tr w:rsidR="00910CBB" w:rsidRPr="0097727D">
        <w:tc>
          <w:tcPr>
            <w:tcW w:w="1086" w:type="pct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:rsidR="00910CBB" w:rsidRPr="0097727D" w:rsidRDefault="00910CBB" w:rsidP="00024E30">
            <w:pPr>
              <w:pStyle w:val="ContentHeading"/>
              <w:rPr>
                <w:sz w:val="24"/>
                <w:szCs w:val="24"/>
              </w:rPr>
            </w:pPr>
          </w:p>
        </w:tc>
        <w:tc>
          <w:tcPr>
            <w:tcW w:w="3914" w:type="pct"/>
            <w:gridSpan w:val="3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:rsidR="00910CBB" w:rsidRPr="0097727D" w:rsidRDefault="00910CBB">
            <w:pPr>
              <w:rPr>
                <w:color w:val="404040" w:themeColor="text1" w:themeTint="BF"/>
                <w:sz w:val="24"/>
                <w:szCs w:val="24"/>
              </w:rPr>
            </w:pPr>
          </w:p>
        </w:tc>
      </w:tr>
      <w:tr w:rsidR="00910CBB" w:rsidRPr="0097727D">
        <w:sdt>
          <w:sdtPr>
            <w:rPr>
              <w:sz w:val="24"/>
              <w:szCs w:val="24"/>
            </w:rPr>
            <w:id w:val="5444160"/>
            <w:placeholder>
              <w:docPart w:val="D68933E83C0A4709AA8C94C2C47CBAAB"/>
            </w:placeholder>
            <w:showingPlcHdr/>
          </w:sdtPr>
          <w:sdtContent>
            <w:tc>
              <w:tcPr>
                <w:tcW w:w="1086" w:type="pct"/>
                <w:tcBorders>
                  <w:top w:val="single" w:sz="4" w:space="0" w:color="F2F2F2" w:themeColor="background1" w:themeShade="F2"/>
                  <w:bottom w:val="single" w:sz="4" w:space="0" w:color="F2F2F2" w:themeColor="background1" w:themeShade="F2"/>
                  <w:right w:val="single" w:sz="4" w:space="0" w:color="F2F2F2" w:themeColor="background1" w:themeShade="F2"/>
                </w:tcBorders>
                <w:shd w:val="thinDiagStripe" w:color="F7F7F7" w:fill="auto"/>
              </w:tcPr>
              <w:p w:rsidR="00910CBB" w:rsidRPr="0097727D" w:rsidRDefault="004513B2" w:rsidP="00024E30">
                <w:pPr>
                  <w:pStyle w:val="ContentHeading"/>
                  <w:rPr>
                    <w:sz w:val="24"/>
                    <w:szCs w:val="24"/>
                  </w:rPr>
                </w:pPr>
                <w:r w:rsidRPr="0097727D">
                  <w:rPr>
                    <w:sz w:val="24"/>
                    <w:szCs w:val="24"/>
                  </w:rPr>
                  <w:t>Professional Accomplishments</w:t>
                </w:r>
              </w:p>
            </w:tc>
          </w:sdtContent>
        </w:sdt>
        <w:tc>
          <w:tcPr>
            <w:tcW w:w="3914" w:type="pct"/>
            <w:gridSpan w:val="3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:rsidR="00910CBB" w:rsidRPr="0097727D" w:rsidRDefault="00642DF9">
            <w:pPr>
              <w:rPr>
                <w:color w:val="404040" w:themeColor="text1" w:themeTint="BF"/>
                <w:sz w:val="24"/>
                <w:szCs w:val="24"/>
              </w:rPr>
            </w:pPr>
            <w:sdt>
              <w:sdtPr>
                <w:rPr>
                  <w:rStyle w:val="ContentBodyChar"/>
                  <w:sz w:val="24"/>
                  <w:szCs w:val="24"/>
                </w:rPr>
                <w:id w:val="5444201"/>
                <w:placeholder>
                  <w:docPart w:val="AF4FC39F3E2A49EB931D885FB7325DC2"/>
                </w:placeholder>
              </w:sdtPr>
              <w:sdtContent>
                <w:r w:rsidR="005854BC" w:rsidRPr="0097727D">
                  <w:rPr>
                    <w:rStyle w:val="ContentBodyChar"/>
                    <w:sz w:val="24"/>
                    <w:szCs w:val="24"/>
                  </w:rPr>
                  <w:t>Certified in medicine</w:t>
                </w:r>
              </w:sdtContent>
            </w:sdt>
          </w:p>
          <w:p w:rsidR="00910CBB" w:rsidRPr="0097727D" w:rsidRDefault="00642DF9" w:rsidP="001E5C69">
            <w:pPr>
              <w:pStyle w:val="BulletedList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5444204"/>
                <w:placeholder>
                  <w:docPart w:val="B1FF043DC0FF4371801DCE14D44D0BFB"/>
                </w:placeholder>
              </w:sdtPr>
              <w:sdtContent>
                <w:r w:rsidR="005854BC" w:rsidRPr="0097727D">
                  <w:rPr>
                    <w:sz w:val="24"/>
                    <w:szCs w:val="24"/>
                  </w:rPr>
                  <w:t>CNA</w:t>
                </w:r>
              </w:sdtContent>
            </w:sdt>
          </w:p>
          <w:p w:rsidR="00910CBB" w:rsidRPr="0097727D" w:rsidRDefault="00642DF9" w:rsidP="001E5C69">
            <w:pPr>
              <w:pStyle w:val="BulletedList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5444207"/>
                <w:placeholder>
                  <w:docPart w:val="9CFE55F88D75418D95F4DA2BFEB18ECB"/>
                </w:placeholder>
              </w:sdtPr>
              <w:sdtContent>
                <w:r w:rsidR="005854BC" w:rsidRPr="0097727D">
                  <w:rPr>
                    <w:sz w:val="24"/>
                    <w:szCs w:val="24"/>
                  </w:rPr>
                  <w:t>PCA</w:t>
                </w:r>
              </w:sdtContent>
            </w:sdt>
          </w:p>
          <w:p w:rsidR="00910CBB" w:rsidRPr="0097727D" w:rsidRDefault="00642DF9" w:rsidP="001E5C69">
            <w:pPr>
              <w:pStyle w:val="BulletedList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5444208"/>
                <w:placeholder>
                  <w:docPart w:val="F972069703814A14B74573E4F19E2433"/>
                </w:placeholder>
              </w:sdtPr>
              <w:sdtContent>
                <w:r w:rsidR="005854BC" w:rsidRPr="0097727D">
                  <w:rPr>
                    <w:sz w:val="24"/>
                    <w:szCs w:val="24"/>
                  </w:rPr>
                  <w:t>CPR</w:t>
                </w:r>
              </w:sdtContent>
            </w:sdt>
          </w:p>
          <w:p w:rsidR="00910CBB" w:rsidRPr="0097727D" w:rsidRDefault="00642DF9" w:rsidP="001E5C69">
            <w:pPr>
              <w:pStyle w:val="BulletedList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5444209"/>
                <w:placeholder>
                  <w:docPart w:val="F3912AC0D2CA45D3B2D9BB901AD1CE22"/>
                </w:placeholder>
              </w:sdtPr>
              <w:sdtEndPr>
                <w:rPr>
                  <w:rStyle w:val="ContentBodyChar"/>
                  <w:color w:val="000000" w:themeColor="text1"/>
                </w:rPr>
              </w:sdtEndPr>
              <w:sdtContent>
                <w:r w:rsidR="005854BC" w:rsidRPr="0097727D">
                  <w:rPr>
                    <w:sz w:val="24"/>
                    <w:szCs w:val="24"/>
                  </w:rPr>
                  <w:t>Certified safety instructor</w:t>
                </w:r>
              </w:sdtContent>
            </w:sdt>
          </w:p>
          <w:p w:rsidR="00910CBB" w:rsidRPr="0097727D" w:rsidRDefault="00910CBB">
            <w:pPr>
              <w:rPr>
                <w:color w:val="404040" w:themeColor="text1" w:themeTint="BF"/>
                <w:sz w:val="24"/>
                <w:szCs w:val="24"/>
              </w:rPr>
            </w:pPr>
          </w:p>
          <w:p w:rsidR="00910CBB" w:rsidRPr="0097727D" w:rsidRDefault="00910CBB" w:rsidP="005854BC">
            <w:pPr>
              <w:pStyle w:val="BulletedList"/>
              <w:numPr>
                <w:ilvl w:val="0"/>
                <w:numId w:val="0"/>
              </w:numPr>
              <w:ind w:left="360"/>
              <w:rPr>
                <w:sz w:val="24"/>
                <w:szCs w:val="24"/>
              </w:rPr>
            </w:pPr>
          </w:p>
        </w:tc>
      </w:tr>
      <w:tr w:rsidR="00910CBB" w:rsidRPr="0097727D">
        <w:tc>
          <w:tcPr>
            <w:tcW w:w="1086" w:type="pct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:rsidR="00910CBB" w:rsidRPr="0097727D" w:rsidRDefault="00910CBB" w:rsidP="00024E30">
            <w:pPr>
              <w:pStyle w:val="ContentHeading"/>
              <w:rPr>
                <w:sz w:val="24"/>
                <w:szCs w:val="24"/>
              </w:rPr>
            </w:pPr>
          </w:p>
        </w:tc>
        <w:tc>
          <w:tcPr>
            <w:tcW w:w="3914" w:type="pct"/>
            <w:gridSpan w:val="3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:rsidR="00910CBB" w:rsidRPr="0097727D" w:rsidRDefault="00910CBB">
            <w:pPr>
              <w:rPr>
                <w:color w:val="404040" w:themeColor="text1" w:themeTint="BF"/>
                <w:sz w:val="24"/>
                <w:szCs w:val="24"/>
              </w:rPr>
            </w:pPr>
          </w:p>
        </w:tc>
      </w:tr>
      <w:tr w:rsidR="00910CBB" w:rsidRPr="0097727D">
        <w:sdt>
          <w:sdtPr>
            <w:rPr>
              <w:sz w:val="24"/>
              <w:szCs w:val="24"/>
            </w:rPr>
            <w:id w:val="5444170"/>
            <w:placeholder>
              <w:docPart w:val="80B02854D60C44E9935F863D3575D35B"/>
            </w:placeholder>
            <w:showingPlcHdr/>
          </w:sdtPr>
          <w:sdtContent>
            <w:tc>
              <w:tcPr>
                <w:tcW w:w="1086" w:type="pct"/>
                <w:tcBorders>
                  <w:top w:val="single" w:sz="4" w:space="0" w:color="F2F2F2" w:themeColor="background1" w:themeShade="F2"/>
                  <w:bottom w:val="single" w:sz="4" w:space="0" w:color="F2F2F2" w:themeColor="background1" w:themeShade="F2"/>
                  <w:right w:val="single" w:sz="4" w:space="0" w:color="F2F2F2" w:themeColor="background1" w:themeShade="F2"/>
                </w:tcBorders>
                <w:shd w:val="thinDiagStripe" w:color="F9F9F9" w:fill="auto"/>
              </w:tcPr>
              <w:p w:rsidR="00910CBB" w:rsidRPr="0097727D" w:rsidRDefault="004513B2" w:rsidP="00024E30">
                <w:pPr>
                  <w:pStyle w:val="ContentHeading"/>
                  <w:rPr>
                    <w:sz w:val="24"/>
                    <w:szCs w:val="24"/>
                  </w:rPr>
                </w:pPr>
                <w:r w:rsidRPr="0097727D">
                  <w:rPr>
                    <w:sz w:val="24"/>
                    <w:szCs w:val="24"/>
                  </w:rPr>
                  <w:t>Work History</w:t>
                </w:r>
              </w:p>
            </w:tc>
          </w:sdtContent>
        </w:sdt>
        <w:tc>
          <w:tcPr>
            <w:tcW w:w="3914" w:type="pct"/>
            <w:gridSpan w:val="3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:rsidR="00910CBB" w:rsidRPr="0097727D" w:rsidRDefault="00642DF9" w:rsidP="001E5C69">
            <w:pPr>
              <w:pStyle w:val="ContentBodyBold"/>
              <w:rPr>
                <w:rStyle w:val="ContentBodyChar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3960624"/>
                <w:placeholder>
                  <w:docPart w:val="11FA2C310ED54FE1B2076970CD5390AF"/>
                </w:placeholder>
                <w:date w:fullDate="2015-02-26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Content>
                <w:r w:rsidR="001B2B32" w:rsidRPr="0097727D">
                  <w:rPr>
                    <w:sz w:val="24"/>
                    <w:szCs w:val="24"/>
                  </w:rPr>
                  <w:t>February 26, 2015</w:t>
                </w:r>
              </w:sdtContent>
            </w:sdt>
            <w:r w:rsidR="001B2B32" w:rsidRPr="0097727D">
              <w:rPr>
                <w:sz w:val="24"/>
                <w:szCs w:val="24"/>
              </w:rPr>
              <w:t xml:space="preserve"> – 04/23/2015</w:t>
            </w:r>
          </w:p>
          <w:p w:rsidR="00910CBB" w:rsidRPr="0097727D" w:rsidRDefault="00642DF9">
            <w:pPr>
              <w:rPr>
                <w:color w:val="404040" w:themeColor="text1" w:themeTint="BF"/>
                <w:sz w:val="24"/>
                <w:szCs w:val="24"/>
              </w:rPr>
            </w:pPr>
            <w:sdt>
              <w:sdtPr>
                <w:rPr>
                  <w:rStyle w:val="ContentBodyChar"/>
                  <w:sz w:val="24"/>
                  <w:szCs w:val="24"/>
                </w:rPr>
                <w:id w:val="5444263"/>
                <w:placeholder>
                  <w:docPart w:val="609B336155814E9A90E257163076EC84"/>
                </w:placeholder>
              </w:sdtPr>
              <w:sdtContent>
                <w:r w:rsidR="001B2B32" w:rsidRPr="0097727D">
                  <w:rPr>
                    <w:rStyle w:val="ContentBodyChar"/>
                    <w:sz w:val="24"/>
                    <w:szCs w:val="24"/>
                  </w:rPr>
                  <w:t>Lead support</w:t>
                </w:r>
              </w:sdtContent>
            </w:sdt>
            <w:r w:rsidR="004513B2" w:rsidRPr="0097727D">
              <w:rPr>
                <w:color w:val="404040" w:themeColor="text1" w:themeTint="BF"/>
                <w:sz w:val="24"/>
                <w:szCs w:val="24"/>
              </w:rPr>
              <w:t xml:space="preserve">, </w:t>
            </w:r>
            <w:sdt>
              <w:sdtPr>
                <w:rPr>
                  <w:rStyle w:val="ContentBodyChar"/>
                  <w:sz w:val="24"/>
                  <w:szCs w:val="24"/>
                </w:rPr>
                <w:id w:val="5444233"/>
                <w:placeholder>
                  <w:docPart w:val="69DFABD82E094F718259FEFC47B08D93"/>
                </w:placeholder>
              </w:sdtPr>
              <w:sdtContent>
                <w:r w:rsidR="001B2B32" w:rsidRPr="0097727D">
                  <w:rPr>
                    <w:rStyle w:val="ContentBodyChar"/>
                    <w:sz w:val="24"/>
                    <w:szCs w:val="24"/>
                  </w:rPr>
                  <w:t>Opportunity Matters</w:t>
                </w:r>
              </w:sdtContent>
            </w:sdt>
            <w:r w:rsidR="004513B2" w:rsidRPr="0097727D">
              <w:rPr>
                <w:color w:val="404040" w:themeColor="text1" w:themeTint="BF"/>
                <w:sz w:val="24"/>
                <w:szCs w:val="24"/>
              </w:rPr>
              <w:t xml:space="preserve">, </w:t>
            </w:r>
            <w:sdt>
              <w:sdtPr>
                <w:rPr>
                  <w:rStyle w:val="ContentBodyChar"/>
                  <w:sz w:val="24"/>
                  <w:szCs w:val="24"/>
                </w:rPr>
                <w:id w:val="5444234"/>
                <w:placeholder>
                  <w:docPart w:val="5F72A9DA908C43AB947B5C89457479BB"/>
                </w:placeholder>
              </w:sdtPr>
              <w:sdtContent>
                <w:r w:rsidR="001B2B32" w:rsidRPr="0097727D">
                  <w:rPr>
                    <w:rStyle w:val="ContentBodyChar"/>
                    <w:sz w:val="24"/>
                    <w:szCs w:val="24"/>
                  </w:rPr>
                  <w:t xml:space="preserve">Sartell, </w:t>
                </w:r>
                <w:proofErr w:type="spellStart"/>
                <w:r w:rsidR="001B2B32" w:rsidRPr="0097727D">
                  <w:rPr>
                    <w:rStyle w:val="ContentBodyChar"/>
                    <w:sz w:val="24"/>
                    <w:szCs w:val="24"/>
                  </w:rPr>
                  <w:t>Mn</w:t>
                </w:r>
                <w:proofErr w:type="spellEnd"/>
                <w:r w:rsidR="001B2B32" w:rsidRPr="0097727D">
                  <w:rPr>
                    <w:rStyle w:val="ContentBodyChar"/>
                    <w:sz w:val="24"/>
                    <w:szCs w:val="24"/>
                  </w:rPr>
                  <w:t>.</w:t>
                </w:r>
              </w:sdtContent>
            </w:sdt>
          </w:p>
          <w:p w:rsidR="00910CBB" w:rsidRPr="0097727D" w:rsidRDefault="00910CBB">
            <w:pPr>
              <w:rPr>
                <w:color w:val="404040" w:themeColor="text1" w:themeTint="BF"/>
                <w:sz w:val="24"/>
                <w:szCs w:val="24"/>
              </w:rPr>
            </w:pPr>
          </w:p>
          <w:p w:rsidR="00910CBB" w:rsidRPr="0097727D" w:rsidRDefault="00642DF9" w:rsidP="001B2B32">
            <w:pPr>
              <w:pStyle w:val="ContentBodyBold"/>
              <w:tabs>
                <w:tab w:val="left" w:pos="1889"/>
              </w:tabs>
              <w:rPr>
                <w:rStyle w:val="ContentBodyChar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6492025"/>
                <w:placeholder>
                  <w:docPart w:val="56A3F0DD626045B1A6586228D7E79F3D"/>
                </w:placeholder>
                <w:date w:fullDate="2014-09-01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Content>
                <w:r w:rsidR="001B2B32" w:rsidRPr="0097727D">
                  <w:rPr>
                    <w:sz w:val="24"/>
                    <w:szCs w:val="24"/>
                  </w:rPr>
                  <w:t>September 1, 2014</w:t>
                </w:r>
              </w:sdtContent>
            </w:sdt>
            <w:r w:rsidR="001B2B32" w:rsidRPr="0097727D">
              <w:rPr>
                <w:sz w:val="24"/>
                <w:szCs w:val="24"/>
              </w:rPr>
              <w:t>-02/2015</w:t>
            </w:r>
          </w:p>
          <w:p w:rsidR="00910CBB" w:rsidRPr="0097727D" w:rsidRDefault="00642DF9">
            <w:pPr>
              <w:rPr>
                <w:color w:val="404040" w:themeColor="text1" w:themeTint="BF"/>
                <w:sz w:val="24"/>
                <w:szCs w:val="24"/>
              </w:rPr>
            </w:pPr>
            <w:sdt>
              <w:sdtPr>
                <w:rPr>
                  <w:rStyle w:val="ContentBodyChar"/>
                  <w:sz w:val="24"/>
                  <w:szCs w:val="24"/>
                </w:rPr>
                <w:id w:val="5444268"/>
                <w:placeholder>
                  <w:docPart w:val="BA7157CD7995407DAD9529A9FB3CB3C8"/>
                </w:placeholder>
              </w:sdtPr>
              <w:sdtContent>
                <w:r w:rsidR="001B2B32" w:rsidRPr="0097727D">
                  <w:rPr>
                    <w:rStyle w:val="ContentBodyChar"/>
                    <w:sz w:val="24"/>
                    <w:szCs w:val="24"/>
                  </w:rPr>
                  <w:t>CNA</w:t>
                </w:r>
              </w:sdtContent>
            </w:sdt>
            <w:r w:rsidR="004513B2" w:rsidRPr="0097727D">
              <w:rPr>
                <w:color w:val="404040" w:themeColor="text1" w:themeTint="BF"/>
                <w:sz w:val="24"/>
                <w:szCs w:val="24"/>
              </w:rPr>
              <w:t xml:space="preserve">, </w:t>
            </w:r>
            <w:sdt>
              <w:sdtPr>
                <w:rPr>
                  <w:rStyle w:val="ContentBodyChar"/>
                  <w:sz w:val="24"/>
                  <w:szCs w:val="24"/>
                </w:rPr>
                <w:id w:val="5444239"/>
                <w:placeholder>
                  <w:docPart w:val="412BB5722B8B4980992FF51575F8C949"/>
                </w:placeholder>
              </w:sdtPr>
              <w:sdtContent>
                <w:r w:rsidR="001B2B32" w:rsidRPr="0097727D">
                  <w:rPr>
                    <w:rStyle w:val="ContentBodyChar"/>
                    <w:sz w:val="24"/>
                    <w:szCs w:val="24"/>
                  </w:rPr>
                  <w:t>Sterling Park Nursing Center</w:t>
                </w:r>
              </w:sdtContent>
            </w:sdt>
            <w:r w:rsidR="004513B2" w:rsidRPr="0097727D">
              <w:rPr>
                <w:color w:val="404040" w:themeColor="text1" w:themeTint="BF"/>
                <w:sz w:val="24"/>
                <w:szCs w:val="24"/>
              </w:rPr>
              <w:t xml:space="preserve">, </w:t>
            </w:r>
            <w:sdt>
              <w:sdtPr>
                <w:rPr>
                  <w:rStyle w:val="ContentBodyChar"/>
                  <w:sz w:val="24"/>
                  <w:szCs w:val="24"/>
                </w:rPr>
                <w:id w:val="5444240"/>
                <w:placeholder>
                  <w:docPart w:val="696AD47B466241CEA4ED20E456EAF440"/>
                </w:placeholder>
              </w:sdtPr>
              <w:sdtContent>
                <w:r w:rsidR="001B2B32" w:rsidRPr="0097727D">
                  <w:rPr>
                    <w:rStyle w:val="ContentBodyChar"/>
                    <w:sz w:val="24"/>
                    <w:szCs w:val="24"/>
                  </w:rPr>
                  <w:t xml:space="preserve">Waite Park, </w:t>
                </w:r>
                <w:proofErr w:type="spellStart"/>
                <w:r w:rsidR="001B2B32" w:rsidRPr="0097727D">
                  <w:rPr>
                    <w:rStyle w:val="ContentBodyChar"/>
                    <w:sz w:val="24"/>
                    <w:szCs w:val="24"/>
                  </w:rPr>
                  <w:t>Mn</w:t>
                </w:r>
                <w:proofErr w:type="spellEnd"/>
                <w:r w:rsidR="001B2B32" w:rsidRPr="0097727D">
                  <w:rPr>
                    <w:rStyle w:val="ContentBodyChar"/>
                    <w:sz w:val="24"/>
                    <w:szCs w:val="24"/>
                  </w:rPr>
                  <w:t>.</w:t>
                </w:r>
              </w:sdtContent>
            </w:sdt>
          </w:p>
          <w:p w:rsidR="00910CBB" w:rsidRPr="0097727D" w:rsidRDefault="00910CBB">
            <w:pPr>
              <w:rPr>
                <w:color w:val="404040" w:themeColor="text1" w:themeTint="BF"/>
                <w:sz w:val="24"/>
                <w:szCs w:val="24"/>
              </w:rPr>
            </w:pPr>
          </w:p>
          <w:p w:rsidR="00910CBB" w:rsidRPr="0097727D" w:rsidRDefault="00642DF9" w:rsidP="00CF0534">
            <w:pPr>
              <w:pStyle w:val="ContentBodyBold"/>
              <w:tabs>
                <w:tab w:val="left" w:pos="2738"/>
              </w:tabs>
              <w:rPr>
                <w:rStyle w:val="ContentBodyChar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6492026"/>
                <w:placeholder>
                  <w:docPart w:val="8EA2F8BE10194AD9A395704318425816"/>
                </w:placeholder>
                <w:date w:fullDate="2013-02-01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Content>
                <w:r w:rsidR="00CF0534" w:rsidRPr="0097727D">
                  <w:rPr>
                    <w:sz w:val="24"/>
                    <w:szCs w:val="24"/>
                  </w:rPr>
                  <w:t>February 1, 2013</w:t>
                </w:r>
              </w:sdtContent>
            </w:sdt>
            <w:r w:rsidR="00CF0534" w:rsidRPr="0097727D">
              <w:rPr>
                <w:sz w:val="24"/>
                <w:szCs w:val="24"/>
              </w:rPr>
              <w:t>-08/2014</w:t>
            </w:r>
          </w:p>
          <w:p w:rsidR="00910CBB" w:rsidRPr="0097727D" w:rsidRDefault="00642DF9">
            <w:pPr>
              <w:rPr>
                <w:color w:val="404040" w:themeColor="text1" w:themeTint="BF"/>
                <w:sz w:val="24"/>
                <w:szCs w:val="24"/>
              </w:rPr>
            </w:pPr>
            <w:sdt>
              <w:sdtPr>
                <w:rPr>
                  <w:rStyle w:val="ContentBodyChar"/>
                  <w:sz w:val="24"/>
                  <w:szCs w:val="24"/>
                </w:rPr>
                <w:id w:val="5444270"/>
                <w:placeholder>
                  <w:docPart w:val="5E158A1E943B4FB695CB680FF85CEE31"/>
                </w:placeholder>
              </w:sdtPr>
              <w:sdtContent>
                <w:r w:rsidR="00CF0534" w:rsidRPr="0097727D">
                  <w:rPr>
                    <w:rStyle w:val="ContentBodyChar"/>
                    <w:sz w:val="24"/>
                    <w:szCs w:val="24"/>
                  </w:rPr>
                  <w:t>CNA</w:t>
                </w:r>
              </w:sdtContent>
            </w:sdt>
            <w:r w:rsidR="004513B2" w:rsidRPr="0097727D">
              <w:rPr>
                <w:rStyle w:val="ContentBodyChar"/>
                <w:sz w:val="24"/>
                <w:szCs w:val="24"/>
              </w:rPr>
              <w:t xml:space="preserve">, </w:t>
            </w:r>
            <w:sdt>
              <w:sdtPr>
                <w:rPr>
                  <w:rStyle w:val="ContentBodyChar"/>
                  <w:sz w:val="24"/>
                  <w:szCs w:val="24"/>
                </w:rPr>
                <w:id w:val="5444243"/>
                <w:placeholder>
                  <w:docPart w:val="B4F974D0764F4B0182222E3908D504F1"/>
                </w:placeholder>
              </w:sdtPr>
              <w:sdtContent>
                <w:r w:rsidR="00CF0534" w:rsidRPr="0097727D">
                  <w:rPr>
                    <w:rStyle w:val="ContentBodyChar"/>
                    <w:sz w:val="24"/>
                    <w:szCs w:val="24"/>
                  </w:rPr>
                  <w:t>Heritage of Foley</w:t>
                </w:r>
              </w:sdtContent>
            </w:sdt>
            <w:r w:rsidR="004513B2" w:rsidRPr="0097727D">
              <w:rPr>
                <w:color w:val="404040" w:themeColor="text1" w:themeTint="BF"/>
                <w:sz w:val="24"/>
                <w:szCs w:val="24"/>
              </w:rPr>
              <w:t xml:space="preserve">, </w:t>
            </w:r>
            <w:sdt>
              <w:sdtPr>
                <w:rPr>
                  <w:rStyle w:val="ContentBodyChar"/>
                  <w:sz w:val="24"/>
                  <w:szCs w:val="24"/>
                </w:rPr>
                <w:id w:val="5444244"/>
                <w:placeholder>
                  <w:docPart w:val="5BE71FA6BF3246D7A4CA08CB069C2889"/>
                </w:placeholder>
              </w:sdtPr>
              <w:sdtContent>
                <w:r w:rsidR="00CF0534" w:rsidRPr="0097727D">
                  <w:rPr>
                    <w:rStyle w:val="ContentBodyChar"/>
                    <w:sz w:val="24"/>
                    <w:szCs w:val="24"/>
                  </w:rPr>
                  <w:t xml:space="preserve">Foley, </w:t>
                </w:r>
                <w:proofErr w:type="spellStart"/>
                <w:r w:rsidR="00CF0534" w:rsidRPr="0097727D">
                  <w:rPr>
                    <w:rStyle w:val="ContentBodyChar"/>
                    <w:sz w:val="24"/>
                    <w:szCs w:val="24"/>
                  </w:rPr>
                  <w:t>Mn</w:t>
                </w:r>
                <w:proofErr w:type="spellEnd"/>
                <w:r w:rsidR="00CF0534" w:rsidRPr="0097727D">
                  <w:rPr>
                    <w:rStyle w:val="ContentBodyChar"/>
                    <w:sz w:val="24"/>
                    <w:szCs w:val="24"/>
                  </w:rPr>
                  <w:t>.</w:t>
                </w:r>
              </w:sdtContent>
            </w:sdt>
          </w:p>
          <w:p w:rsidR="00910CBB" w:rsidRPr="0097727D" w:rsidRDefault="00910CBB">
            <w:pPr>
              <w:rPr>
                <w:color w:val="404040" w:themeColor="text1" w:themeTint="BF"/>
                <w:sz w:val="24"/>
                <w:szCs w:val="24"/>
              </w:rPr>
            </w:pPr>
          </w:p>
          <w:p w:rsidR="00910CBB" w:rsidRPr="0097727D" w:rsidRDefault="00910CBB" w:rsidP="00CF0534">
            <w:pPr>
              <w:rPr>
                <w:color w:val="404040" w:themeColor="text1" w:themeTint="BF"/>
                <w:sz w:val="24"/>
                <w:szCs w:val="24"/>
              </w:rPr>
            </w:pPr>
          </w:p>
        </w:tc>
      </w:tr>
      <w:tr w:rsidR="00910CBB" w:rsidRPr="0097727D">
        <w:tc>
          <w:tcPr>
            <w:tcW w:w="1086" w:type="pct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:rsidR="00910CBB" w:rsidRPr="0097727D" w:rsidRDefault="00910CBB" w:rsidP="00024E30">
            <w:pPr>
              <w:pStyle w:val="ContentHeading"/>
              <w:rPr>
                <w:sz w:val="24"/>
                <w:szCs w:val="24"/>
              </w:rPr>
            </w:pPr>
          </w:p>
        </w:tc>
        <w:tc>
          <w:tcPr>
            <w:tcW w:w="3914" w:type="pct"/>
            <w:gridSpan w:val="3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:rsidR="00910CBB" w:rsidRPr="0097727D" w:rsidRDefault="00910CBB">
            <w:pPr>
              <w:rPr>
                <w:color w:val="404040" w:themeColor="text1" w:themeTint="BF"/>
                <w:sz w:val="24"/>
                <w:szCs w:val="24"/>
              </w:rPr>
            </w:pPr>
          </w:p>
        </w:tc>
      </w:tr>
      <w:tr w:rsidR="00910CBB" w:rsidRPr="0097727D">
        <w:sdt>
          <w:sdtPr>
            <w:rPr>
              <w:sz w:val="24"/>
              <w:szCs w:val="24"/>
            </w:rPr>
            <w:id w:val="5444174"/>
            <w:placeholder>
              <w:docPart w:val="F42AAC8007464ABBA2B77664AECC1A58"/>
            </w:placeholder>
            <w:showingPlcHdr/>
          </w:sdtPr>
          <w:sdtContent>
            <w:tc>
              <w:tcPr>
                <w:tcW w:w="1086" w:type="pct"/>
                <w:tcBorders>
                  <w:top w:val="single" w:sz="4" w:space="0" w:color="F2F2F2" w:themeColor="background1" w:themeShade="F2"/>
                  <w:bottom w:val="single" w:sz="4" w:space="0" w:color="F2F2F2" w:themeColor="background1" w:themeShade="F2"/>
                  <w:right w:val="single" w:sz="4" w:space="0" w:color="F2F2F2" w:themeColor="background1" w:themeShade="F2"/>
                </w:tcBorders>
                <w:shd w:val="thinDiagStripe" w:color="F9F9F9" w:fill="auto"/>
              </w:tcPr>
              <w:p w:rsidR="00910CBB" w:rsidRPr="0097727D" w:rsidRDefault="004513B2" w:rsidP="00024E30">
                <w:pPr>
                  <w:pStyle w:val="ContentHeading"/>
                  <w:rPr>
                    <w:sz w:val="24"/>
                    <w:szCs w:val="24"/>
                  </w:rPr>
                </w:pPr>
                <w:r w:rsidRPr="0097727D">
                  <w:rPr>
                    <w:sz w:val="24"/>
                    <w:szCs w:val="24"/>
                  </w:rPr>
                  <w:t>Education</w:t>
                </w:r>
              </w:p>
            </w:tc>
          </w:sdtContent>
        </w:sdt>
        <w:tc>
          <w:tcPr>
            <w:tcW w:w="3914" w:type="pct"/>
            <w:gridSpan w:val="3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:rsidR="00910CBB" w:rsidRPr="0097727D" w:rsidRDefault="00642DF9">
            <w:pPr>
              <w:rPr>
                <w:color w:val="404040" w:themeColor="text1" w:themeTint="BF"/>
                <w:sz w:val="24"/>
                <w:szCs w:val="24"/>
              </w:rPr>
            </w:pPr>
            <w:sdt>
              <w:sdtPr>
                <w:rPr>
                  <w:rStyle w:val="ContentBodyChar"/>
                  <w:sz w:val="24"/>
                  <w:szCs w:val="24"/>
                </w:rPr>
                <w:id w:val="5444249"/>
                <w:placeholder>
                  <w:docPart w:val="AD3443396C9541ABBDBA6C26B9A9E925"/>
                </w:placeholder>
              </w:sdtPr>
              <w:sdtContent>
                <w:r w:rsidR="00CF0534" w:rsidRPr="0097727D">
                  <w:rPr>
                    <w:rStyle w:val="ContentBodyChar"/>
                    <w:sz w:val="24"/>
                    <w:szCs w:val="24"/>
                  </w:rPr>
                  <w:t>High school diploma</w:t>
                </w:r>
              </w:sdtContent>
            </w:sdt>
          </w:p>
          <w:p w:rsidR="00910CBB" w:rsidRPr="0097727D" w:rsidRDefault="00642DF9">
            <w:pPr>
              <w:rPr>
                <w:color w:val="404040" w:themeColor="text1" w:themeTint="BF"/>
                <w:sz w:val="24"/>
                <w:szCs w:val="24"/>
              </w:rPr>
            </w:pPr>
            <w:sdt>
              <w:sdtPr>
                <w:rPr>
                  <w:rStyle w:val="ContentBodyChar"/>
                  <w:sz w:val="24"/>
                  <w:szCs w:val="24"/>
                </w:rPr>
                <w:id w:val="5444250"/>
                <w:placeholder>
                  <w:docPart w:val="53D6373E20D0453ABE420F9BE5368025"/>
                </w:placeholder>
              </w:sdtPr>
              <w:sdtContent>
                <w:r w:rsidR="00CF0534" w:rsidRPr="0097727D">
                  <w:rPr>
                    <w:rStyle w:val="ContentBodyChar"/>
                    <w:sz w:val="24"/>
                    <w:szCs w:val="24"/>
                  </w:rPr>
                  <w:t>Apollo</w:t>
                </w:r>
              </w:sdtContent>
            </w:sdt>
          </w:p>
          <w:p w:rsidR="00910CBB" w:rsidRPr="0097727D" w:rsidRDefault="00642DF9">
            <w:pPr>
              <w:rPr>
                <w:color w:val="404040" w:themeColor="text1" w:themeTint="BF"/>
                <w:sz w:val="24"/>
                <w:szCs w:val="24"/>
              </w:rPr>
            </w:pPr>
            <w:sdt>
              <w:sdtPr>
                <w:rPr>
                  <w:rStyle w:val="ContentBodyChar"/>
                  <w:sz w:val="24"/>
                  <w:szCs w:val="24"/>
                </w:rPr>
                <w:id w:val="5444256"/>
                <w:placeholder>
                  <w:docPart w:val="DA9DC4C6E7F94A09954E6DA3721E75A9"/>
                </w:placeholder>
              </w:sdtPr>
              <w:sdtContent>
                <w:r w:rsidR="00CF0534" w:rsidRPr="0097727D">
                  <w:rPr>
                    <w:rStyle w:val="ContentBodyChar"/>
                    <w:sz w:val="24"/>
                    <w:szCs w:val="24"/>
                  </w:rPr>
                  <w:t>Waite Park</w:t>
                </w:r>
              </w:sdtContent>
            </w:sdt>
          </w:p>
          <w:p w:rsidR="00910CBB" w:rsidRPr="0097727D" w:rsidRDefault="00642DF9">
            <w:pPr>
              <w:pStyle w:val="ContentBody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6492028"/>
                <w:placeholder>
                  <w:docPart w:val="EB30A7F224E94914A87E8A53CA948E04"/>
                </w:placeholder>
                <w:date w:fullDate="2012-03-15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Content>
                <w:r w:rsidR="00CF0534" w:rsidRPr="0097727D">
                  <w:rPr>
                    <w:sz w:val="24"/>
                    <w:szCs w:val="24"/>
                  </w:rPr>
                  <w:t>March 15, 2012</w:t>
                </w:r>
              </w:sdtContent>
            </w:sdt>
          </w:p>
        </w:tc>
      </w:tr>
      <w:tr w:rsidR="00910CBB" w:rsidRPr="0097727D">
        <w:tc>
          <w:tcPr>
            <w:tcW w:w="1086" w:type="pct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:rsidR="00910CBB" w:rsidRPr="0097727D" w:rsidRDefault="00910CBB" w:rsidP="00024E30">
            <w:pPr>
              <w:pStyle w:val="ContentHeading"/>
              <w:rPr>
                <w:sz w:val="24"/>
                <w:szCs w:val="24"/>
              </w:rPr>
            </w:pPr>
          </w:p>
        </w:tc>
        <w:tc>
          <w:tcPr>
            <w:tcW w:w="3914" w:type="pct"/>
            <w:gridSpan w:val="3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:rsidR="00910CBB" w:rsidRPr="0097727D" w:rsidRDefault="00910CBB">
            <w:pPr>
              <w:rPr>
                <w:color w:val="404040" w:themeColor="text1" w:themeTint="BF"/>
                <w:sz w:val="24"/>
                <w:szCs w:val="24"/>
              </w:rPr>
            </w:pPr>
          </w:p>
        </w:tc>
      </w:tr>
      <w:tr w:rsidR="00910CBB" w:rsidRPr="0097727D">
        <w:sdt>
          <w:sdtPr>
            <w:rPr>
              <w:sz w:val="24"/>
              <w:szCs w:val="24"/>
            </w:rPr>
            <w:id w:val="5444177"/>
            <w:placeholder>
              <w:docPart w:val="541C3E1A5979422C96D87DBDAA110DDA"/>
            </w:placeholder>
            <w:showingPlcHdr/>
          </w:sdtPr>
          <w:sdtContent>
            <w:tc>
              <w:tcPr>
                <w:tcW w:w="1086" w:type="pct"/>
                <w:tcBorders>
                  <w:top w:val="single" w:sz="4" w:space="0" w:color="F2F2F2" w:themeColor="background1" w:themeShade="F2"/>
                  <w:bottom w:val="single" w:sz="4" w:space="0" w:color="F2F2F2" w:themeColor="background1" w:themeShade="F2"/>
                  <w:right w:val="single" w:sz="4" w:space="0" w:color="F2F2F2" w:themeColor="background1" w:themeShade="F2"/>
                </w:tcBorders>
                <w:shd w:val="thinDiagStripe" w:color="F7F7F7" w:fill="auto"/>
              </w:tcPr>
              <w:p w:rsidR="00910CBB" w:rsidRPr="0097727D" w:rsidRDefault="004513B2" w:rsidP="00024E30">
                <w:pPr>
                  <w:pStyle w:val="ContentHeading"/>
                  <w:rPr>
                    <w:sz w:val="24"/>
                    <w:szCs w:val="24"/>
                  </w:rPr>
                </w:pPr>
                <w:r w:rsidRPr="0097727D">
                  <w:rPr>
                    <w:sz w:val="24"/>
                    <w:szCs w:val="24"/>
                  </w:rPr>
                  <w:t>References</w:t>
                </w:r>
              </w:p>
            </w:tc>
          </w:sdtContent>
        </w:sdt>
        <w:tc>
          <w:tcPr>
            <w:tcW w:w="3914" w:type="pct"/>
            <w:gridSpan w:val="3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:rsidR="00910CBB" w:rsidRPr="0097727D" w:rsidRDefault="00642DF9">
            <w:pPr>
              <w:rPr>
                <w:color w:val="404040" w:themeColor="text1" w:themeTint="BF"/>
                <w:sz w:val="24"/>
                <w:szCs w:val="24"/>
              </w:rPr>
            </w:pPr>
            <w:sdt>
              <w:sdtPr>
                <w:rPr>
                  <w:rStyle w:val="ContentBodyChar"/>
                  <w:sz w:val="24"/>
                  <w:szCs w:val="24"/>
                </w:rPr>
                <w:id w:val="5444252"/>
                <w:placeholder>
                  <w:docPart w:val="79D2193DD9A6461BA6EBFAF6A00D3DA6"/>
                </w:placeholder>
                <w:showingPlcHdr/>
              </w:sdtPr>
              <w:sdtContent>
                <w:r w:rsidR="004513B2" w:rsidRPr="0097727D">
                  <w:rPr>
                    <w:color w:val="404040" w:themeColor="text1" w:themeTint="BF"/>
                    <w:sz w:val="24"/>
                    <w:szCs w:val="24"/>
                  </w:rPr>
                  <w:t>[References are available upon request.]</w:t>
                </w:r>
              </w:sdtContent>
            </w:sdt>
          </w:p>
        </w:tc>
      </w:tr>
    </w:tbl>
    <w:p w:rsidR="00910CBB" w:rsidRPr="0097727D" w:rsidRDefault="00910CBB" w:rsidP="00024E30">
      <w:pPr>
        <w:rPr>
          <w:sz w:val="24"/>
          <w:szCs w:val="24"/>
        </w:rPr>
      </w:pPr>
    </w:p>
    <w:sectPr w:rsidR="00910CBB" w:rsidRPr="0097727D" w:rsidSect="00910CBB">
      <w:pgSz w:w="12240" w:h="15840" w:code="1"/>
      <w:pgMar w:top="1440" w:right="1440" w:bottom="1440" w:left="1440" w:header="720" w:footer="720" w:gutter="0"/>
      <w:pgBorders w:offsetFrom="page">
        <w:top w:val="single" w:sz="4" w:space="24" w:color="D9D9D9" w:themeColor="background1" w:themeShade="D9"/>
        <w:left w:val="single" w:sz="4" w:space="24" w:color="D9D9D9" w:themeColor="background1" w:themeShade="D9"/>
        <w:bottom w:val="single" w:sz="4" w:space="24" w:color="D9D9D9" w:themeColor="background1" w:themeShade="D9"/>
        <w:right w:val="single" w:sz="4" w:space="24" w:color="D9D9D9" w:themeColor="background1" w:themeShade="D9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6214" w:rsidRDefault="00ED6214">
      <w:pPr>
        <w:spacing w:after="0" w:line="240" w:lineRule="auto"/>
      </w:pPr>
      <w:r>
        <w:separator/>
      </w:r>
    </w:p>
  </w:endnote>
  <w:endnote w:type="continuationSeparator" w:id="0">
    <w:p w:rsidR="00ED6214" w:rsidRDefault="00ED62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6214" w:rsidRDefault="00ED6214">
      <w:pPr>
        <w:spacing w:after="0" w:line="240" w:lineRule="auto"/>
      </w:pPr>
      <w:r>
        <w:separator/>
      </w:r>
    </w:p>
  </w:footnote>
  <w:footnote w:type="continuationSeparator" w:id="0">
    <w:p w:rsidR="00ED6214" w:rsidRDefault="00ED62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1248AB"/>
    <w:multiLevelType w:val="hybridMultilevel"/>
    <w:tmpl w:val="6A141A20"/>
    <w:lvl w:ilvl="0" w:tplc="7D442A70">
      <w:start w:val="1"/>
      <w:numFmt w:val="bullet"/>
      <w:pStyle w:val="BulletedLis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4"/>
  <w:proofState w:spelling="clean" w:grammar="clean"/>
  <w:attachedTemplate r:id="rId1"/>
  <w:stylePaneFormatFilter w:val="1001"/>
  <w:stylePaneSortMethod w:val="0000"/>
  <w:defaultTabStop w:val="720"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/>
  <w:rsids>
    <w:rsidRoot w:val="005854BC"/>
    <w:rsid w:val="00024E30"/>
    <w:rsid w:val="001B2B32"/>
    <w:rsid w:val="001E5C69"/>
    <w:rsid w:val="004513B2"/>
    <w:rsid w:val="005854BC"/>
    <w:rsid w:val="0063174C"/>
    <w:rsid w:val="00642DF9"/>
    <w:rsid w:val="00647056"/>
    <w:rsid w:val="00910CBB"/>
    <w:rsid w:val="0097727D"/>
    <w:rsid w:val="00AA6298"/>
    <w:rsid w:val="00AF7026"/>
    <w:rsid w:val="00B1053A"/>
    <w:rsid w:val="00CF0534"/>
    <w:rsid w:val="00D313CE"/>
    <w:rsid w:val="00E02D4E"/>
    <w:rsid w:val="00ED62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910C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10CB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910C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10CBB"/>
  </w:style>
  <w:style w:type="paragraph" w:styleId="Footer">
    <w:name w:val="footer"/>
    <w:basedOn w:val="Normal"/>
    <w:link w:val="FooterChar"/>
    <w:uiPriority w:val="99"/>
    <w:unhideWhenUsed/>
    <w:qFormat/>
    <w:rsid w:val="00910C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0CBB"/>
  </w:style>
  <w:style w:type="paragraph" w:customStyle="1" w:styleId="Name">
    <w:name w:val="Name"/>
    <w:basedOn w:val="Normal"/>
    <w:link w:val="NameChar"/>
    <w:qFormat/>
    <w:rsid w:val="00910CBB"/>
    <w:pPr>
      <w:spacing w:after="0" w:line="240" w:lineRule="auto"/>
    </w:pPr>
    <w:rPr>
      <w:b/>
      <w:color w:val="31849B" w:themeColor="accent5" w:themeShade="BF"/>
      <w:sz w:val="32"/>
    </w:rPr>
  </w:style>
  <w:style w:type="character" w:styleId="PlaceholderText">
    <w:name w:val="Placeholder Text"/>
    <w:basedOn w:val="DefaultParagraphFont"/>
    <w:uiPriority w:val="99"/>
    <w:semiHidden/>
    <w:rsid w:val="00910CBB"/>
    <w:rPr>
      <w:color w:val="808080"/>
    </w:rPr>
  </w:style>
  <w:style w:type="character" w:customStyle="1" w:styleId="NameChar">
    <w:name w:val="Name Char"/>
    <w:basedOn w:val="DefaultParagraphFont"/>
    <w:link w:val="Name"/>
    <w:rsid w:val="00910CBB"/>
    <w:rPr>
      <w:b/>
      <w:color w:val="31849B" w:themeColor="accent5" w:themeShade="BF"/>
      <w:sz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0C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0CBB"/>
    <w:rPr>
      <w:rFonts w:ascii="Tahoma" w:hAnsi="Tahoma" w:cs="Tahoma"/>
      <w:sz w:val="16"/>
      <w:szCs w:val="16"/>
    </w:rPr>
  </w:style>
  <w:style w:type="paragraph" w:customStyle="1" w:styleId="PersonalInfo">
    <w:name w:val="Personal Info"/>
    <w:basedOn w:val="Normal"/>
    <w:link w:val="PersonalInfoChar"/>
    <w:qFormat/>
    <w:rsid w:val="00910CBB"/>
    <w:pPr>
      <w:spacing w:after="0" w:line="240" w:lineRule="auto"/>
    </w:pPr>
    <w:rPr>
      <w:b/>
      <w:color w:val="262626" w:themeColor="text1" w:themeTint="D9"/>
      <w:sz w:val="20"/>
    </w:rPr>
  </w:style>
  <w:style w:type="paragraph" w:customStyle="1" w:styleId="ContentHeading">
    <w:name w:val="Content Heading"/>
    <w:basedOn w:val="Normal"/>
    <w:link w:val="ContentHeadingChar"/>
    <w:qFormat/>
    <w:rsid w:val="00647056"/>
    <w:pPr>
      <w:spacing w:after="0" w:line="240" w:lineRule="auto"/>
      <w:jc w:val="right"/>
    </w:pPr>
    <w:rPr>
      <w:b/>
      <w:color w:val="E36C0A" w:themeColor="accent6" w:themeShade="BF"/>
    </w:rPr>
  </w:style>
  <w:style w:type="character" w:customStyle="1" w:styleId="PersonalInfoChar">
    <w:name w:val="Personal Info Char"/>
    <w:basedOn w:val="DefaultParagraphFont"/>
    <w:link w:val="PersonalInfo"/>
    <w:rsid w:val="00910CBB"/>
    <w:rPr>
      <w:b/>
      <w:color w:val="262626" w:themeColor="text1" w:themeTint="D9"/>
      <w:sz w:val="20"/>
    </w:rPr>
  </w:style>
  <w:style w:type="character" w:customStyle="1" w:styleId="ContentHeadingChar">
    <w:name w:val="Content Heading Char"/>
    <w:basedOn w:val="DefaultParagraphFont"/>
    <w:link w:val="ContentHeading"/>
    <w:rsid w:val="00647056"/>
    <w:rPr>
      <w:b/>
      <w:color w:val="E36C0A" w:themeColor="accent6" w:themeShade="BF"/>
    </w:rPr>
  </w:style>
  <w:style w:type="paragraph" w:customStyle="1" w:styleId="ContentBody">
    <w:name w:val="Content Body"/>
    <w:basedOn w:val="Normal"/>
    <w:link w:val="ContentBodyChar"/>
    <w:qFormat/>
    <w:rsid w:val="00910CBB"/>
    <w:pPr>
      <w:spacing w:after="0" w:line="240" w:lineRule="auto"/>
    </w:pPr>
    <w:rPr>
      <w:color w:val="000000" w:themeColor="text1"/>
      <w:sz w:val="20"/>
    </w:rPr>
  </w:style>
  <w:style w:type="paragraph" w:customStyle="1" w:styleId="ContentBodyBold">
    <w:name w:val="Content Body Bold"/>
    <w:basedOn w:val="Normal"/>
    <w:link w:val="ContentBodyBoldChar"/>
    <w:qFormat/>
    <w:rsid w:val="00910CBB"/>
    <w:pPr>
      <w:spacing w:after="0" w:line="240" w:lineRule="auto"/>
    </w:pPr>
    <w:rPr>
      <w:b/>
      <w:color w:val="000000" w:themeColor="text1"/>
      <w:sz w:val="20"/>
    </w:rPr>
  </w:style>
  <w:style w:type="character" w:customStyle="1" w:styleId="ContentBodyChar">
    <w:name w:val="Content Body Char"/>
    <w:basedOn w:val="DefaultParagraphFont"/>
    <w:link w:val="ContentBody"/>
    <w:rsid w:val="00910CBB"/>
    <w:rPr>
      <w:color w:val="000000" w:themeColor="text1"/>
      <w:sz w:val="20"/>
    </w:rPr>
  </w:style>
  <w:style w:type="character" w:customStyle="1" w:styleId="ContentBodyBoldChar">
    <w:name w:val="Content Body Bold Char"/>
    <w:basedOn w:val="DefaultParagraphFont"/>
    <w:link w:val="ContentBodyBold"/>
    <w:rsid w:val="00910CBB"/>
    <w:rPr>
      <w:b/>
      <w:color w:val="000000" w:themeColor="text1"/>
      <w:sz w:val="20"/>
    </w:rPr>
  </w:style>
  <w:style w:type="paragraph" w:customStyle="1" w:styleId="PersonalInfoRight">
    <w:name w:val="Personal Info_Right"/>
    <w:basedOn w:val="Normal"/>
    <w:link w:val="PersonalInfoRightChar"/>
    <w:qFormat/>
    <w:rsid w:val="00910CBB"/>
    <w:pPr>
      <w:jc w:val="right"/>
    </w:pPr>
    <w:rPr>
      <w:b/>
      <w:sz w:val="20"/>
    </w:rPr>
  </w:style>
  <w:style w:type="character" w:customStyle="1" w:styleId="PersonalInfoRightChar">
    <w:name w:val="Personal Info_Right Char"/>
    <w:basedOn w:val="DefaultParagraphFont"/>
    <w:link w:val="PersonalInfoRight"/>
    <w:rsid w:val="00910CBB"/>
    <w:rPr>
      <w:b/>
      <w:sz w:val="20"/>
    </w:rPr>
  </w:style>
  <w:style w:type="paragraph" w:customStyle="1" w:styleId="BulletedList">
    <w:name w:val="Bulleted List"/>
    <w:basedOn w:val="Normal"/>
    <w:rsid w:val="00024E30"/>
    <w:pPr>
      <w:numPr>
        <w:numId w:val="1"/>
      </w:numPr>
      <w:spacing w:after="0" w:line="240" w:lineRule="auto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hlley\AppData\Roaming\Microsoft\Templates\Functional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CCC440D27EC143AAB90B7F564134DC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5D33B7-7CD5-42A5-9C4B-538733CE7FE5}"/>
      </w:docPartPr>
      <w:docPartBody>
        <w:p w:rsidR="00000000" w:rsidRDefault="008719D0">
          <w:pPr>
            <w:pStyle w:val="CCC440D27EC143AAB90B7F564134DCAA"/>
          </w:pPr>
          <w:r>
            <w:t>[Your Name]</w:t>
          </w:r>
        </w:p>
      </w:docPartBody>
    </w:docPart>
    <w:docPart>
      <w:docPartPr>
        <w:name w:val="CB9BF5B49EA6473684AE65A12AB393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4552FB-0D10-465E-A7FE-708B804DBCE6}"/>
      </w:docPartPr>
      <w:docPartBody>
        <w:p w:rsidR="00000000" w:rsidRDefault="008719D0">
          <w:pPr>
            <w:pStyle w:val="CB9BF5B49EA6473684AE65A12AB39347"/>
          </w:pPr>
          <w:r>
            <w:rPr>
              <w:color w:val="262626" w:themeColor="text1" w:themeTint="D9"/>
              <w:sz w:val="18"/>
            </w:rPr>
            <w:t>[</w:t>
          </w:r>
          <w:r>
            <w:rPr>
              <w:rStyle w:val="PersonalInfoChar"/>
            </w:rPr>
            <w:t>Phone</w:t>
          </w:r>
          <w:r>
            <w:rPr>
              <w:color w:val="262626" w:themeColor="text1" w:themeTint="D9"/>
              <w:sz w:val="18"/>
            </w:rPr>
            <w:t>]</w:t>
          </w:r>
        </w:p>
      </w:docPartBody>
    </w:docPart>
    <w:docPart>
      <w:docPartPr>
        <w:name w:val="469095B141AC47E1AC5D73B054AD76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B54F7D-0519-401A-9EE2-C1F4DD606BD0}"/>
      </w:docPartPr>
      <w:docPartBody>
        <w:p w:rsidR="00000000" w:rsidRDefault="008719D0">
          <w:pPr>
            <w:pStyle w:val="469095B141AC47E1AC5D73B054AD7686"/>
          </w:pPr>
          <w:r>
            <w:rPr>
              <w:color w:val="262626" w:themeColor="text1" w:themeTint="D9"/>
              <w:sz w:val="18"/>
            </w:rPr>
            <w:t>[Street Address], [City, ST  Zip Code]</w:t>
          </w:r>
        </w:p>
      </w:docPartBody>
    </w:docPart>
    <w:docPart>
      <w:docPartPr>
        <w:name w:val="A2C9E95865904741A50D9583BD3D8F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6EA35F-0EE4-40FA-8C85-B1465D838532}"/>
      </w:docPartPr>
      <w:docPartBody>
        <w:p w:rsidR="00000000" w:rsidRDefault="008719D0">
          <w:pPr>
            <w:pStyle w:val="A2C9E95865904741A50D9583BD3D8F9F"/>
          </w:pPr>
          <w:r>
            <w:t>Professional Profile</w:t>
          </w:r>
        </w:p>
      </w:docPartBody>
    </w:docPart>
    <w:docPart>
      <w:docPartPr>
        <w:name w:val="B902EC3ADFC44101A0D91E0C76A2F0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53CE38-8986-41EC-8A01-57C2BD756471}"/>
      </w:docPartPr>
      <w:docPartBody>
        <w:p w:rsidR="00000000" w:rsidRDefault="008719D0">
          <w:pPr>
            <w:pStyle w:val="B902EC3ADFC44101A0D91E0C76A2F023"/>
          </w:pPr>
          <w:r>
            <w:rPr>
              <w:color w:val="404040" w:themeColor="text1" w:themeTint="BF"/>
              <w:sz w:val="20"/>
            </w:rPr>
            <w:t xml:space="preserve">[Briefly describe your professional background and education relevant to </w:t>
          </w:r>
          <w:r>
            <w:rPr>
              <w:color w:val="404040" w:themeColor="text1" w:themeTint="BF"/>
              <w:sz w:val="20"/>
            </w:rPr>
            <w:t>this position.]</w:t>
          </w:r>
        </w:p>
      </w:docPartBody>
    </w:docPart>
    <w:docPart>
      <w:docPartPr>
        <w:name w:val="1E1513866CA04C0DA9F1665CC8FEF0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F4FA75-4ACE-465D-8444-007984481864}"/>
      </w:docPartPr>
      <w:docPartBody>
        <w:p w:rsidR="00000000" w:rsidRDefault="008719D0">
          <w:pPr>
            <w:pStyle w:val="1E1513866CA04C0DA9F1665CC8FEF09E"/>
          </w:pPr>
          <w:r>
            <w:rPr>
              <w:color w:val="404040" w:themeColor="text1" w:themeTint="BF"/>
              <w:sz w:val="20"/>
            </w:rPr>
            <w:t>[Relevant skill]</w:t>
          </w:r>
        </w:p>
      </w:docPartBody>
    </w:docPart>
    <w:docPart>
      <w:docPartPr>
        <w:name w:val="61171B967EAF4790B0EF3236F59362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16563A-3E6B-492B-98A0-96216E00963F}"/>
      </w:docPartPr>
      <w:docPartBody>
        <w:p w:rsidR="00000000" w:rsidRDefault="008719D0">
          <w:pPr>
            <w:pStyle w:val="61171B967EAF4790B0EF3236F5936228"/>
          </w:pPr>
          <w:r>
            <w:rPr>
              <w:color w:val="404040" w:themeColor="text1" w:themeTint="BF"/>
              <w:sz w:val="20"/>
            </w:rPr>
            <w:t>[Relevant skill]</w:t>
          </w:r>
        </w:p>
      </w:docPartBody>
    </w:docPart>
    <w:docPart>
      <w:docPartPr>
        <w:name w:val="A231F084A744457FB4A71ACCCB595E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E906A6-6577-40FD-A68D-6B250A96D8F7}"/>
      </w:docPartPr>
      <w:docPartBody>
        <w:p w:rsidR="00000000" w:rsidRDefault="008719D0">
          <w:pPr>
            <w:pStyle w:val="A231F084A744457FB4A71ACCCB595E6A"/>
          </w:pPr>
          <w:r>
            <w:rPr>
              <w:color w:val="404040" w:themeColor="text1" w:themeTint="BF"/>
              <w:sz w:val="20"/>
            </w:rPr>
            <w:t>[Relevant skill]</w:t>
          </w:r>
        </w:p>
      </w:docPartBody>
    </w:docPart>
    <w:docPart>
      <w:docPartPr>
        <w:name w:val="4AD09C01C506469CA95FBB8D52B749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0A725B-E850-441E-BD92-0C523ED3F9B1}"/>
      </w:docPartPr>
      <w:docPartBody>
        <w:p w:rsidR="00000000" w:rsidRDefault="008719D0">
          <w:pPr>
            <w:pStyle w:val="4AD09C01C506469CA95FBB8D52B7490D"/>
          </w:pPr>
          <w:r>
            <w:rPr>
              <w:color w:val="404040" w:themeColor="text1" w:themeTint="BF"/>
              <w:sz w:val="20"/>
            </w:rPr>
            <w:t>[Relevant skill]</w:t>
          </w:r>
        </w:p>
      </w:docPartBody>
    </w:docPart>
    <w:docPart>
      <w:docPartPr>
        <w:name w:val="25F7534E7CA54B3FB277E1B85699FA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190F64-DD2F-4F69-94AB-05BD510AEB7E}"/>
      </w:docPartPr>
      <w:docPartBody>
        <w:p w:rsidR="00000000" w:rsidRDefault="008719D0">
          <w:pPr>
            <w:pStyle w:val="25F7534E7CA54B3FB277E1B85699FA5A"/>
          </w:pPr>
          <w:r>
            <w:rPr>
              <w:color w:val="404040" w:themeColor="text1" w:themeTint="BF"/>
              <w:sz w:val="20"/>
            </w:rPr>
            <w:t>[Relevant skill]</w:t>
          </w:r>
        </w:p>
      </w:docPartBody>
    </w:docPart>
    <w:docPart>
      <w:docPartPr>
        <w:name w:val="A2027E9BBA2D41848DEB925CA2B029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F05A00-BF58-4F79-8E62-FE1FF8A44895}"/>
      </w:docPartPr>
      <w:docPartBody>
        <w:p w:rsidR="00000000" w:rsidRDefault="008719D0">
          <w:pPr>
            <w:pStyle w:val="A2027E9BBA2D41848DEB925CA2B02987"/>
          </w:pPr>
          <w:r>
            <w:rPr>
              <w:color w:val="404040" w:themeColor="text1" w:themeTint="BF"/>
              <w:sz w:val="20"/>
            </w:rPr>
            <w:t>[Relevant skill]</w:t>
          </w:r>
        </w:p>
      </w:docPartBody>
    </w:docPart>
    <w:docPart>
      <w:docPartPr>
        <w:name w:val="D68933E83C0A4709AA8C94C2C47CBA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32F06A-9C24-4914-9DF6-7E3CD99D3CE8}"/>
      </w:docPartPr>
      <w:docPartBody>
        <w:p w:rsidR="00000000" w:rsidRDefault="008719D0">
          <w:pPr>
            <w:pStyle w:val="D68933E83C0A4709AA8C94C2C47CBAAB"/>
          </w:pPr>
          <w:r>
            <w:t>Professional Accomplishments</w:t>
          </w:r>
        </w:p>
      </w:docPartBody>
    </w:docPart>
    <w:docPart>
      <w:docPartPr>
        <w:name w:val="AF4FC39F3E2A49EB931D885FB7325D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C1154F-B1D6-448C-B702-EC3053466971}"/>
      </w:docPartPr>
      <w:docPartBody>
        <w:p w:rsidR="00000000" w:rsidRDefault="008719D0">
          <w:pPr>
            <w:pStyle w:val="AF4FC39F3E2A49EB931D885FB7325DC2"/>
          </w:pPr>
          <w:r>
            <w:rPr>
              <w:color w:val="404040" w:themeColor="text1" w:themeTint="BF"/>
              <w:sz w:val="20"/>
            </w:rPr>
            <w:t>[Field or Area of Accomplishment]</w:t>
          </w:r>
        </w:p>
      </w:docPartBody>
    </w:docPart>
    <w:docPart>
      <w:docPartPr>
        <w:name w:val="B1FF043DC0FF4371801DCE14D44D0B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0B7F9B-7E75-4253-A7B1-6698DD76F528}"/>
      </w:docPartPr>
      <w:docPartBody>
        <w:p w:rsidR="00000000" w:rsidRDefault="008719D0">
          <w:pPr>
            <w:pStyle w:val="B1FF043DC0FF4371801DCE14D44D0BFB"/>
          </w:pPr>
          <w:r>
            <w:rPr>
              <w:color w:val="404040" w:themeColor="text1" w:themeTint="BF"/>
              <w:sz w:val="20"/>
            </w:rPr>
            <w:t>[Achievement]</w:t>
          </w:r>
        </w:p>
      </w:docPartBody>
    </w:docPart>
    <w:docPart>
      <w:docPartPr>
        <w:name w:val="9CFE55F88D75418D95F4DA2BFEB18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73DE3D-62E6-4654-AE00-C745EA0E67DE}"/>
      </w:docPartPr>
      <w:docPartBody>
        <w:p w:rsidR="00000000" w:rsidRDefault="008719D0">
          <w:pPr>
            <w:pStyle w:val="9CFE55F88D75418D95F4DA2BFEB18ECB"/>
          </w:pPr>
          <w:r>
            <w:rPr>
              <w:color w:val="404040" w:themeColor="text1" w:themeTint="BF"/>
              <w:sz w:val="20"/>
            </w:rPr>
            <w:t>[Achievement]</w:t>
          </w:r>
        </w:p>
      </w:docPartBody>
    </w:docPart>
    <w:docPart>
      <w:docPartPr>
        <w:name w:val="F972069703814A14B74573E4F19E24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0C8236-F5E3-4DE2-9B28-F0A13450538A}"/>
      </w:docPartPr>
      <w:docPartBody>
        <w:p w:rsidR="00000000" w:rsidRDefault="008719D0">
          <w:pPr>
            <w:pStyle w:val="F972069703814A14B74573E4F19E2433"/>
          </w:pPr>
          <w:r>
            <w:rPr>
              <w:color w:val="404040" w:themeColor="text1" w:themeTint="BF"/>
              <w:sz w:val="20"/>
            </w:rPr>
            <w:t>[Achievement]</w:t>
          </w:r>
        </w:p>
      </w:docPartBody>
    </w:docPart>
    <w:docPart>
      <w:docPartPr>
        <w:name w:val="F3912AC0D2CA45D3B2D9BB901AD1CE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8D8B34-4204-4CD7-963F-CE3BDA566AAD}"/>
      </w:docPartPr>
      <w:docPartBody>
        <w:p w:rsidR="00000000" w:rsidRDefault="008719D0">
          <w:pPr>
            <w:pStyle w:val="F3912AC0D2CA45D3B2D9BB901AD1CE22"/>
          </w:pPr>
          <w:r>
            <w:rPr>
              <w:color w:val="404040" w:themeColor="text1" w:themeTint="BF"/>
              <w:sz w:val="20"/>
            </w:rPr>
            <w:t>[Achievement]</w:t>
          </w:r>
        </w:p>
      </w:docPartBody>
    </w:docPart>
    <w:docPart>
      <w:docPartPr>
        <w:name w:val="80B02854D60C44E9935F863D3575D3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F0B138-DEB2-47AF-9CF9-AD5997591689}"/>
      </w:docPartPr>
      <w:docPartBody>
        <w:p w:rsidR="00000000" w:rsidRDefault="008719D0">
          <w:pPr>
            <w:pStyle w:val="80B02854D60C44E9935F863D3575D35B"/>
          </w:pPr>
          <w:r>
            <w:t>Work History</w:t>
          </w:r>
        </w:p>
      </w:docPartBody>
    </w:docPart>
    <w:docPart>
      <w:docPartPr>
        <w:name w:val="11FA2C310ED54FE1B2076970CD5390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654406-E3A7-42FC-8B61-174F09DB0421}"/>
      </w:docPartPr>
      <w:docPartBody>
        <w:p w:rsidR="00000000" w:rsidRDefault="008719D0">
          <w:pPr>
            <w:pStyle w:val="11FA2C310ED54FE1B2076970CD5390AF"/>
          </w:pPr>
          <w:r>
            <w:rPr>
              <w:rStyle w:val="PlaceholderText"/>
            </w:rPr>
            <w:t>Click here to enter a date.</w:t>
          </w:r>
        </w:p>
      </w:docPartBody>
    </w:docPart>
    <w:docPart>
      <w:docPartPr>
        <w:name w:val="609B336155814E9A90E257163076EC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2ADB8D-EB9C-4DD1-A2D1-7109B5D2F5F6}"/>
      </w:docPartPr>
      <w:docPartBody>
        <w:p w:rsidR="00000000" w:rsidRDefault="008719D0">
          <w:pPr>
            <w:pStyle w:val="609B336155814E9A90E257163076EC84"/>
          </w:pPr>
          <w:r>
            <w:rPr>
              <w:rStyle w:val="ContentBodyChar"/>
            </w:rPr>
            <w:t>[Job Title]</w:t>
          </w:r>
        </w:p>
      </w:docPartBody>
    </w:docPart>
    <w:docPart>
      <w:docPartPr>
        <w:name w:val="69DFABD82E094F718259FEFC47B08D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1D9EDC-E009-4ED4-80BE-904C93BF41B1}"/>
      </w:docPartPr>
      <w:docPartBody>
        <w:p w:rsidR="00000000" w:rsidRDefault="008719D0">
          <w:pPr>
            <w:pStyle w:val="69DFABD82E094F718259FEFC47B08D93"/>
          </w:pPr>
          <w:r>
            <w:rPr>
              <w:color w:val="404040" w:themeColor="text1" w:themeTint="BF"/>
              <w:sz w:val="20"/>
            </w:rPr>
            <w:t>[Company Name]</w:t>
          </w:r>
        </w:p>
      </w:docPartBody>
    </w:docPart>
    <w:docPart>
      <w:docPartPr>
        <w:name w:val="5F72A9DA908C43AB947B5C89457479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6B23A9-917F-497A-8D96-955BB0E4402C}"/>
      </w:docPartPr>
      <w:docPartBody>
        <w:p w:rsidR="00000000" w:rsidRDefault="008719D0">
          <w:pPr>
            <w:pStyle w:val="5F72A9DA908C43AB947B5C89457479BB"/>
          </w:pPr>
          <w:r>
            <w:rPr>
              <w:color w:val="404040" w:themeColor="text1" w:themeTint="BF"/>
              <w:sz w:val="20"/>
            </w:rPr>
            <w:t>[City, ST]</w:t>
          </w:r>
        </w:p>
      </w:docPartBody>
    </w:docPart>
    <w:docPart>
      <w:docPartPr>
        <w:name w:val="56A3F0DD626045B1A6586228D7E79F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137984-0198-4557-AC90-FF677C0605B2}"/>
      </w:docPartPr>
      <w:docPartBody>
        <w:p w:rsidR="00000000" w:rsidRDefault="008719D0">
          <w:pPr>
            <w:pStyle w:val="56A3F0DD626045B1A6586228D7E79F3D"/>
          </w:pPr>
          <w:r>
            <w:rPr>
              <w:rStyle w:val="PlaceholderText"/>
            </w:rPr>
            <w:t>Click here to enter a date.</w:t>
          </w:r>
        </w:p>
      </w:docPartBody>
    </w:docPart>
    <w:docPart>
      <w:docPartPr>
        <w:name w:val="BA7157CD7995407DAD9529A9FB3CB3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4818E0-DB5E-404F-9FD6-6DDAA84DFF28}"/>
      </w:docPartPr>
      <w:docPartBody>
        <w:p w:rsidR="00000000" w:rsidRDefault="008719D0">
          <w:pPr>
            <w:pStyle w:val="BA7157CD7995407DAD9529A9FB3CB3C8"/>
          </w:pPr>
          <w:r>
            <w:rPr>
              <w:rStyle w:val="ContentBodyChar"/>
            </w:rPr>
            <w:t>[Job Title]</w:t>
          </w:r>
        </w:p>
      </w:docPartBody>
    </w:docPart>
    <w:docPart>
      <w:docPartPr>
        <w:name w:val="412BB5722B8B4980992FF51575F8C9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49F4CB-0123-4723-BEE9-C0AE28875404}"/>
      </w:docPartPr>
      <w:docPartBody>
        <w:p w:rsidR="00000000" w:rsidRDefault="008719D0">
          <w:pPr>
            <w:pStyle w:val="412BB5722B8B4980992FF51575F8C949"/>
          </w:pPr>
          <w:r>
            <w:rPr>
              <w:color w:val="404040" w:themeColor="text1" w:themeTint="BF"/>
              <w:sz w:val="20"/>
            </w:rPr>
            <w:t>[Company Name]</w:t>
          </w:r>
        </w:p>
      </w:docPartBody>
    </w:docPart>
    <w:docPart>
      <w:docPartPr>
        <w:name w:val="696AD47B466241CEA4ED20E456EAF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925C85-8897-4CC2-8A1A-9EAD69448BFF}"/>
      </w:docPartPr>
      <w:docPartBody>
        <w:p w:rsidR="00000000" w:rsidRDefault="008719D0">
          <w:pPr>
            <w:pStyle w:val="696AD47B466241CEA4ED20E456EAF440"/>
          </w:pPr>
          <w:r>
            <w:rPr>
              <w:color w:val="404040" w:themeColor="text1" w:themeTint="BF"/>
              <w:sz w:val="20"/>
            </w:rPr>
            <w:t>[City, ST]</w:t>
          </w:r>
        </w:p>
      </w:docPartBody>
    </w:docPart>
    <w:docPart>
      <w:docPartPr>
        <w:name w:val="8EA2F8BE10194AD9A3957043184258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95483F-7FF1-4556-801E-BE08861170DD}"/>
      </w:docPartPr>
      <w:docPartBody>
        <w:p w:rsidR="00000000" w:rsidRDefault="008719D0">
          <w:pPr>
            <w:pStyle w:val="8EA2F8BE10194AD9A395704318425816"/>
          </w:pPr>
          <w:r>
            <w:rPr>
              <w:rStyle w:val="PlaceholderText"/>
            </w:rPr>
            <w:t>Click here to enter a date.</w:t>
          </w:r>
        </w:p>
      </w:docPartBody>
    </w:docPart>
    <w:docPart>
      <w:docPartPr>
        <w:name w:val="5E158A1E943B4FB695CB680FF85CEE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B4B840-E2DF-41A3-9BE3-1657B5EED078}"/>
      </w:docPartPr>
      <w:docPartBody>
        <w:p w:rsidR="00000000" w:rsidRDefault="008719D0">
          <w:pPr>
            <w:pStyle w:val="5E158A1E943B4FB695CB680FF85CEE31"/>
          </w:pPr>
          <w:r>
            <w:rPr>
              <w:rStyle w:val="ContentBodyChar"/>
            </w:rPr>
            <w:t>[Job Title]</w:t>
          </w:r>
        </w:p>
      </w:docPartBody>
    </w:docPart>
    <w:docPart>
      <w:docPartPr>
        <w:name w:val="B4F974D0764F4B0182222E3908D504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D3584D-E67A-4215-AEEC-2F49E0B7982C}"/>
      </w:docPartPr>
      <w:docPartBody>
        <w:p w:rsidR="00000000" w:rsidRDefault="008719D0">
          <w:pPr>
            <w:pStyle w:val="B4F974D0764F4B0182222E3908D504F1"/>
          </w:pPr>
          <w:r>
            <w:rPr>
              <w:color w:val="404040" w:themeColor="text1" w:themeTint="BF"/>
              <w:sz w:val="20"/>
            </w:rPr>
            <w:t>[Company Name]</w:t>
          </w:r>
        </w:p>
      </w:docPartBody>
    </w:docPart>
    <w:docPart>
      <w:docPartPr>
        <w:name w:val="5BE71FA6BF3246D7A4CA08CB069C28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C16795-99C9-42DD-A3B9-B37AD225ADE6}"/>
      </w:docPartPr>
      <w:docPartBody>
        <w:p w:rsidR="00000000" w:rsidRDefault="008719D0">
          <w:pPr>
            <w:pStyle w:val="5BE71FA6BF3246D7A4CA08CB069C2889"/>
          </w:pPr>
          <w:r>
            <w:rPr>
              <w:color w:val="404040" w:themeColor="text1" w:themeTint="BF"/>
              <w:sz w:val="20"/>
            </w:rPr>
            <w:t>[City, ST]</w:t>
          </w:r>
        </w:p>
      </w:docPartBody>
    </w:docPart>
    <w:docPart>
      <w:docPartPr>
        <w:name w:val="F42AAC8007464ABBA2B77664AECC1A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99B11F-FDE7-45E7-99AA-5DE2E513D0FC}"/>
      </w:docPartPr>
      <w:docPartBody>
        <w:p w:rsidR="00000000" w:rsidRDefault="008719D0">
          <w:pPr>
            <w:pStyle w:val="F42AAC8007464ABBA2B77664AECC1A58"/>
          </w:pPr>
          <w:r>
            <w:t>Education</w:t>
          </w:r>
        </w:p>
      </w:docPartBody>
    </w:docPart>
    <w:docPart>
      <w:docPartPr>
        <w:name w:val="AD3443396C9541ABBDBA6C26B9A9E9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982691-4429-4877-BF3D-2AFE5318271C}"/>
      </w:docPartPr>
      <w:docPartBody>
        <w:p w:rsidR="00000000" w:rsidRDefault="008719D0">
          <w:pPr>
            <w:pStyle w:val="AD3443396C9541ABBDBA6C26B9A9E925"/>
          </w:pPr>
          <w:r>
            <w:rPr>
              <w:color w:val="404040" w:themeColor="text1" w:themeTint="BF"/>
              <w:sz w:val="20"/>
            </w:rPr>
            <w:t>[Degree]</w:t>
          </w:r>
        </w:p>
      </w:docPartBody>
    </w:docPart>
    <w:docPart>
      <w:docPartPr>
        <w:name w:val="53D6373E20D0453ABE420F9BE53680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741F60-F87A-424C-9DF1-F660AEDD6BA8}"/>
      </w:docPartPr>
      <w:docPartBody>
        <w:p w:rsidR="00000000" w:rsidRDefault="008719D0">
          <w:pPr>
            <w:pStyle w:val="53D6373E20D0453ABE420F9BE5368025"/>
          </w:pPr>
          <w:r>
            <w:rPr>
              <w:color w:val="404040" w:themeColor="text1" w:themeTint="BF"/>
              <w:sz w:val="20"/>
            </w:rPr>
            <w:t>[School Name]</w:t>
          </w:r>
        </w:p>
      </w:docPartBody>
    </w:docPart>
    <w:docPart>
      <w:docPartPr>
        <w:name w:val="DA9DC4C6E7F94A09954E6DA3721E75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2B7EA6-B3C0-4107-A225-C4DAD07F85ED}"/>
      </w:docPartPr>
      <w:docPartBody>
        <w:p w:rsidR="00000000" w:rsidRDefault="008719D0">
          <w:pPr>
            <w:pStyle w:val="DA9DC4C6E7F94A09954E6DA3721E75A9"/>
          </w:pPr>
          <w:r>
            <w:rPr>
              <w:color w:val="404040" w:themeColor="text1" w:themeTint="BF"/>
              <w:sz w:val="20"/>
            </w:rPr>
            <w:t>[City, ST]</w:t>
          </w:r>
        </w:p>
      </w:docPartBody>
    </w:docPart>
    <w:docPart>
      <w:docPartPr>
        <w:name w:val="EB30A7F224E94914A87E8A53CA948E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1F1DCF-5A3E-4FF0-B8CE-4A92553FF84E}"/>
      </w:docPartPr>
      <w:docPartBody>
        <w:p w:rsidR="00000000" w:rsidRDefault="008719D0">
          <w:pPr>
            <w:pStyle w:val="EB30A7F224E94914A87E8A53CA948E04"/>
          </w:pPr>
          <w:r>
            <w:rPr>
              <w:rStyle w:val="PlaceholderText"/>
            </w:rPr>
            <w:t>Click here to enter a date.</w:t>
          </w:r>
        </w:p>
      </w:docPartBody>
    </w:docPart>
    <w:docPart>
      <w:docPartPr>
        <w:name w:val="541C3E1A5979422C96D87DBDAA110D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DB0787-FEC5-4514-80CD-6CDF838A5E0F}"/>
      </w:docPartPr>
      <w:docPartBody>
        <w:p w:rsidR="00000000" w:rsidRDefault="008719D0">
          <w:pPr>
            <w:pStyle w:val="541C3E1A5979422C96D87DBDAA110DDA"/>
          </w:pPr>
          <w:r>
            <w:t>References</w:t>
          </w:r>
        </w:p>
      </w:docPartBody>
    </w:docPart>
    <w:docPart>
      <w:docPartPr>
        <w:name w:val="79D2193DD9A6461BA6EBFAF6A00D3D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4B0FA3-12A2-4C02-9651-D18E04B4295F}"/>
      </w:docPartPr>
      <w:docPartBody>
        <w:p w:rsidR="00000000" w:rsidRDefault="008719D0">
          <w:pPr>
            <w:pStyle w:val="79D2193DD9A6461BA6EBFAF6A00D3DA6"/>
          </w:pPr>
          <w:r>
            <w:rPr>
              <w:color w:val="404040" w:themeColor="text1" w:themeTint="BF"/>
              <w:sz w:val="20"/>
            </w:rPr>
            <w:t>[References are</w:t>
          </w:r>
          <w:r>
            <w:rPr>
              <w:color w:val="404040" w:themeColor="text1" w:themeTint="BF"/>
              <w:sz w:val="20"/>
            </w:rPr>
            <w:t xml:space="preserve"> available upon request.]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8719D0"/>
    <w:rsid w:val="008719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CC440D27EC143AAB90B7F564134DCAA">
    <w:name w:val="CCC440D27EC143AAB90B7F564134DCAA"/>
  </w:style>
  <w:style w:type="paragraph" w:customStyle="1" w:styleId="PersonalInfo">
    <w:name w:val="Personal Info"/>
    <w:basedOn w:val="Normal"/>
    <w:link w:val="PersonalInfoChar"/>
    <w:qFormat/>
    <w:pPr>
      <w:spacing w:after="0" w:line="240" w:lineRule="auto"/>
    </w:pPr>
    <w:rPr>
      <w:rFonts w:eastAsiaTheme="minorHAnsi"/>
      <w:color w:val="262626" w:themeColor="text1" w:themeTint="D9"/>
      <w:sz w:val="18"/>
    </w:rPr>
  </w:style>
  <w:style w:type="character" w:customStyle="1" w:styleId="PersonalInfoChar">
    <w:name w:val="Personal Info Char"/>
    <w:basedOn w:val="DefaultParagraphFont"/>
    <w:link w:val="PersonalInfo"/>
    <w:rPr>
      <w:rFonts w:eastAsiaTheme="minorHAnsi"/>
      <w:color w:val="262626" w:themeColor="text1" w:themeTint="D9"/>
      <w:sz w:val="18"/>
    </w:rPr>
  </w:style>
  <w:style w:type="paragraph" w:customStyle="1" w:styleId="CB9BF5B49EA6473684AE65A12AB39347">
    <w:name w:val="CB9BF5B49EA6473684AE65A12AB39347"/>
  </w:style>
  <w:style w:type="paragraph" w:customStyle="1" w:styleId="469095B141AC47E1AC5D73B054AD7686">
    <w:name w:val="469095B141AC47E1AC5D73B054AD7686"/>
  </w:style>
  <w:style w:type="paragraph" w:customStyle="1" w:styleId="52FEF734901547C58CFB5C3FF6664B3C">
    <w:name w:val="52FEF734901547C58CFB5C3FF6664B3C"/>
  </w:style>
  <w:style w:type="paragraph" w:customStyle="1" w:styleId="BED08151B325452E87AB70B39F6EBC61">
    <w:name w:val="BED08151B325452E87AB70B39F6EBC61"/>
  </w:style>
  <w:style w:type="paragraph" w:customStyle="1" w:styleId="A2C9E95865904741A50D9583BD3D8F9F">
    <w:name w:val="A2C9E95865904741A50D9583BD3D8F9F"/>
  </w:style>
  <w:style w:type="paragraph" w:customStyle="1" w:styleId="B902EC3ADFC44101A0D91E0C76A2F023">
    <w:name w:val="B902EC3ADFC44101A0D91E0C76A2F023"/>
  </w:style>
  <w:style w:type="paragraph" w:customStyle="1" w:styleId="1E1513866CA04C0DA9F1665CC8FEF09E">
    <w:name w:val="1E1513866CA04C0DA9F1665CC8FEF09E"/>
  </w:style>
  <w:style w:type="paragraph" w:customStyle="1" w:styleId="61171B967EAF4790B0EF3236F5936228">
    <w:name w:val="61171B967EAF4790B0EF3236F5936228"/>
  </w:style>
  <w:style w:type="paragraph" w:customStyle="1" w:styleId="A231F084A744457FB4A71ACCCB595E6A">
    <w:name w:val="A231F084A744457FB4A71ACCCB595E6A"/>
  </w:style>
  <w:style w:type="paragraph" w:customStyle="1" w:styleId="4AD09C01C506469CA95FBB8D52B7490D">
    <w:name w:val="4AD09C01C506469CA95FBB8D52B7490D"/>
  </w:style>
  <w:style w:type="paragraph" w:customStyle="1" w:styleId="25F7534E7CA54B3FB277E1B85699FA5A">
    <w:name w:val="25F7534E7CA54B3FB277E1B85699FA5A"/>
  </w:style>
  <w:style w:type="paragraph" w:customStyle="1" w:styleId="A2027E9BBA2D41848DEB925CA2B02987">
    <w:name w:val="A2027E9BBA2D41848DEB925CA2B02987"/>
  </w:style>
  <w:style w:type="paragraph" w:customStyle="1" w:styleId="2EB8196991C748968A3934D68154925F">
    <w:name w:val="2EB8196991C748968A3934D68154925F"/>
  </w:style>
  <w:style w:type="paragraph" w:customStyle="1" w:styleId="66DB866434BE4ADFA2F1A76533546A91">
    <w:name w:val="66DB866434BE4ADFA2F1A76533546A91"/>
  </w:style>
  <w:style w:type="paragraph" w:customStyle="1" w:styleId="D68933E83C0A4709AA8C94C2C47CBAAB">
    <w:name w:val="D68933E83C0A4709AA8C94C2C47CBAAB"/>
  </w:style>
  <w:style w:type="paragraph" w:customStyle="1" w:styleId="AF4FC39F3E2A49EB931D885FB7325DC2">
    <w:name w:val="AF4FC39F3E2A49EB931D885FB7325DC2"/>
  </w:style>
  <w:style w:type="paragraph" w:customStyle="1" w:styleId="B1FF043DC0FF4371801DCE14D44D0BFB">
    <w:name w:val="B1FF043DC0FF4371801DCE14D44D0BFB"/>
  </w:style>
  <w:style w:type="paragraph" w:customStyle="1" w:styleId="9CFE55F88D75418D95F4DA2BFEB18ECB">
    <w:name w:val="9CFE55F88D75418D95F4DA2BFEB18ECB"/>
  </w:style>
  <w:style w:type="paragraph" w:customStyle="1" w:styleId="F972069703814A14B74573E4F19E2433">
    <w:name w:val="F972069703814A14B74573E4F19E2433"/>
  </w:style>
  <w:style w:type="paragraph" w:customStyle="1" w:styleId="F3912AC0D2CA45D3B2D9BB901AD1CE22">
    <w:name w:val="F3912AC0D2CA45D3B2D9BB901AD1CE22"/>
  </w:style>
  <w:style w:type="paragraph" w:customStyle="1" w:styleId="CF1561B8A24D4999B421B937232D6052">
    <w:name w:val="CF1561B8A24D4999B421B937232D6052"/>
  </w:style>
  <w:style w:type="paragraph" w:customStyle="1" w:styleId="ECC38B74A3C0442B8B625260FC4485FF">
    <w:name w:val="ECC38B74A3C0442B8B625260FC4485FF"/>
  </w:style>
  <w:style w:type="paragraph" w:customStyle="1" w:styleId="4221E5A0E61E45AD80813A96F5421780">
    <w:name w:val="4221E5A0E61E45AD80813A96F5421780"/>
  </w:style>
  <w:style w:type="paragraph" w:customStyle="1" w:styleId="69379F0F2FBC4E718F0F6732FE3D39EC">
    <w:name w:val="69379F0F2FBC4E718F0F6732FE3D39EC"/>
  </w:style>
  <w:style w:type="paragraph" w:customStyle="1" w:styleId="40BF619E9D8A4BD9BE3ABCE6B115BBCB">
    <w:name w:val="40BF619E9D8A4BD9BE3ABCE6B115BBCB"/>
  </w:style>
  <w:style w:type="paragraph" w:customStyle="1" w:styleId="649BF21345AD494C8406E8AA96F3D824">
    <w:name w:val="649BF21345AD494C8406E8AA96F3D824"/>
  </w:style>
  <w:style w:type="paragraph" w:customStyle="1" w:styleId="68244E9DE73A467C94590D652884F70F">
    <w:name w:val="68244E9DE73A467C94590D652884F70F"/>
  </w:style>
  <w:style w:type="paragraph" w:customStyle="1" w:styleId="4C202016CEEB48FEABB9A080046505F8">
    <w:name w:val="4C202016CEEB48FEABB9A080046505F8"/>
  </w:style>
  <w:style w:type="paragraph" w:customStyle="1" w:styleId="6DE99E0227D343C788F7BAD221E506AF">
    <w:name w:val="6DE99E0227D343C788F7BAD221E506AF"/>
  </w:style>
  <w:style w:type="paragraph" w:customStyle="1" w:styleId="3FD6BCD1BBC849A7ACE6342F4448F129">
    <w:name w:val="3FD6BCD1BBC849A7ACE6342F4448F129"/>
  </w:style>
  <w:style w:type="paragraph" w:customStyle="1" w:styleId="80B02854D60C44E9935F863D3575D35B">
    <w:name w:val="80B02854D60C44E9935F863D3575D35B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11FA2C310ED54FE1B2076970CD5390AF">
    <w:name w:val="11FA2C310ED54FE1B2076970CD5390AF"/>
  </w:style>
  <w:style w:type="paragraph" w:customStyle="1" w:styleId="ContentBody">
    <w:name w:val="Content Body"/>
    <w:basedOn w:val="Normal"/>
    <w:link w:val="ContentBodyChar"/>
    <w:qFormat/>
    <w:pPr>
      <w:spacing w:after="0" w:line="240" w:lineRule="auto"/>
    </w:pPr>
    <w:rPr>
      <w:rFonts w:eastAsiaTheme="minorHAnsi"/>
      <w:color w:val="404040" w:themeColor="text1" w:themeTint="BF"/>
      <w:sz w:val="20"/>
    </w:rPr>
  </w:style>
  <w:style w:type="character" w:customStyle="1" w:styleId="ContentBodyChar">
    <w:name w:val="Content Body Char"/>
    <w:basedOn w:val="DefaultParagraphFont"/>
    <w:link w:val="ContentBody"/>
    <w:rPr>
      <w:rFonts w:eastAsiaTheme="minorHAnsi"/>
      <w:color w:val="404040" w:themeColor="text1" w:themeTint="BF"/>
      <w:sz w:val="20"/>
    </w:rPr>
  </w:style>
  <w:style w:type="paragraph" w:customStyle="1" w:styleId="609B336155814E9A90E257163076EC84">
    <w:name w:val="609B336155814E9A90E257163076EC84"/>
  </w:style>
  <w:style w:type="paragraph" w:customStyle="1" w:styleId="69DFABD82E094F718259FEFC47B08D93">
    <w:name w:val="69DFABD82E094F718259FEFC47B08D93"/>
  </w:style>
  <w:style w:type="paragraph" w:customStyle="1" w:styleId="5F72A9DA908C43AB947B5C89457479BB">
    <w:name w:val="5F72A9DA908C43AB947B5C89457479BB"/>
  </w:style>
  <w:style w:type="paragraph" w:customStyle="1" w:styleId="56A3F0DD626045B1A6586228D7E79F3D">
    <w:name w:val="56A3F0DD626045B1A6586228D7E79F3D"/>
  </w:style>
  <w:style w:type="paragraph" w:customStyle="1" w:styleId="BA7157CD7995407DAD9529A9FB3CB3C8">
    <w:name w:val="BA7157CD7995407DAD9529A9FB3CB3C8"/>
  </w:style>
  <w:style w:type="paragraph" w:customStyle="1" w:styleId="412BB5722B8B4980992FF51575F8C949">
    <w:name w:val="412BB5722B8B4980992FF51575F8C949"/>
  </w:style>
  <w:style w:type="paragraph" w:customStyle="1" w:styleId="696AD47B466241CEA4ED20E456EAF440">
    <w:name w:val="696AD47B466241CEA4ED20E456EAF440"/>
  </w:style>
  <w:style w:type="paragraph" w:customStyle="1" w:styleId="8EA2F8BE10194AD9A395704318425816">
    <w:name w:val="8EA2F8BE10194AD9A395704318425816"/>
  </w:style>
  <w:style w:type="paragraph" w:customStyle="1" w:styleId="5E158A1E943B4FB695CB680FF85CEE31">
    <w:name w:val="5E158A1E943B4FB695CB680FF85CEE31"/>
  </w:style>
  <w:style w:type="paragraph" w:customStyle="1" w:styleId="B4F974D0764F4B0182222E3908D504F1">
    <w:name w:val="B4F974D0764F4B0182222E3908D504F1"/>
  </w:style>
  <w:style w:type="paragraph" w:customStyle="1" w:styleId="5BE71FA6BF3246D7A4CA08CB069C2889">
    <w:name w:val="5BE71FA6BF3246D7A4CA08CB069C2889"/>
  </w:style>
  <w:style w:type="paragraph" w:customStyle="1" w:styleId="79BDFB338521477EB8F96E84F5F57BB0">
    <w:name w:val="79BDFB338521477EB8F96E84F5F57BB0"/>
  </w:style>
  <w:style w:type="paragraph" w:customStyle="1" w:styleId="1AF1AFC181B14283AD890C39BB5F25DE">
    <w:name w:val="1AF1AFC181B14283AD890C39BB5F25DE"/>
  </w:style>
  <w:style w:type="paragraph" w:customStyle="1" w:styleId="8332209335FF42E28951278EE9B0D5E0">
    <w:name w:val="8332209335FF42E28951278EE9B0D5E0"/>
  </w:style>
  <w:style w:type="paragraph" w:customStyle="1" w:styleId="305EF2844EA142C8A155569249D23357">
    <w:name w:val="305EF2844EA142C8A155569249D23357"/>
  </w:style>
  <w:style w:type="paragraph" w:customStyle="1" w:styleId="F42AAC8007464ABBA2B77664AECC1A58">
    <w:name w:val="F42AAC8007464ABBA2B77664AECC1A58"/>
  </w:style>
  <w:style w:type="paragraph" w:customStyle="1" w:styleId="AD3443396C9541ABBDBA6C26B9A9E925">
    <w:name w:val="AD3443396C9541ABBDBA6C26B9A9E925"/>
  </w:style>
  <w:style w:type="paragraph" w:customStyle="1" w:styleId="53D6373E20D0453ABE420F9BE5368025">
    <w:name w:val="53D6373E20D0453ABE420F9BE5368025"/>
  </w:style>
  <w:style w:type="paragraph" w:customStyle="1" w:styleId="DA9DC4C6E7F94A09954E6DA3721E75A9">
    <w:name w:val="DA9DC4C6E7F94A09954E6DA3721E75A9"/>
  </w:style>
  <w:style w:type="paragraph" w:customStyle="1" w:styleId="EB30A7F224E94914A87E8A53CA948E04">
    <w:name w:val="EB30A7F224E94914A87E8A53CA948E04"/>
  </w:style>
  <w:style w:type="paragraph" w:customStyle="1" w:styleId="541C3E1A5979422C96D87DBDAA110DDA">
    <w:name w:val="541C3E1A5979422C96D87DBDAA110DDA"/>
  </w:style>
  <w:style w:type="paragraph" w:customStyle="1" w:styleId="79D2193DD9A6461BA6EBFAF6A00D3DA6">
    <w:name w:val="79D2193DD9A6461BA6EBFAF6A00D3DA6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DCF9A99F-18DC-4A1C-8BE6-5251DAD9C0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FunctionalResume</Template>
  <TotalTime>34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Functional resume</vt:lpstr>
    </vt:vector>
  </TitlesOfParts>
  <Company/>
  <LinksUpToDate>false</LinksUpToDate>
  <CharactersWithSpaces>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Functional resume</dc:title>
  <dc:creator>Pohlley</dc:creator>
  <cp:lastModifiedBy>Pohlley</cp:lastModifiedBy>
  <cp:revision>2</cp:revision>
  <dcterms:created xsi:type="dcterms:W3CDTF">2015-04-23T03:51:00Z</dcterms:created>
  <dcterms:modified xsi:type="dcterms:W3CDTF">2015-04-23T04:43:00Z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TC103782729990</vt:lpwstr>
  </property>
</Properties>
</file>