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8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6055"/>
        <w:gridCol w:w="180"/>
        <w:gridCol w:w="3060"/>
      </w:tblGrid>
      <w:tr w:rsidR="00370F49" w:rsidRPr="00E430EC" w:rsidTr="00370F49">
        <w:trPr>
          <w:trHeight w:val="151"/>
        </w:trPr>
        <w:sdt>
          <w:sdtPr>
            <w:rPr>
              <w:rFonts w:ascii="Times New Roman" w:hAnsi="Times New Roman" w:cs="Times New Roman"/>
              <w:b/>
              <w:color w:val="auto"/>
              <w:sz w:val="28"/>
            </w:rPr>
            <w:alias w:val="Author"/>
            <w:id w:val="93044407"/>
            <w:placeholder>
              <w:docPart w:val="2CF470E6DFB64689955DAC34C2E8E4D2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5000" w:type="pct"/>
                <w:gridSpan w:val="3"/>
                <w:tcMar>
                  <w:bottom w:w="0" w:type="dxa"/>
                </w:tcMar>
                <w:vAlign w:val="center"/>
              </w:tcPr>
              <w:p w:rsidR="00370F49" w:rsidRPr="00E430EC" w:rsidRDefault="00370F49" w:rsidP="009407FD">
                <w:pPr>
                  <w:pStyle w:val="YourName"/>
                  <w:jc w:val="center"/>
                  <w:rPr>
                    <w:rFonts w:ascii="Times New Roman" w:hAnsi="Times New Roman" w:cs="Times New Roman"/>
                    <w:color w:val="auto"/>
                    <w:sz w:val="22"/>
                  </w:rPr>
                </w:pPr>
                <w:r w:rsidRPr="00F74EF6">
                  <w:rPr>
                    <w:rFonts w:ascii="Times New Roman" w:hAnsi="Times New Roman" w:cs="Times New Roman"/>
                    <w:b/>
                    <w:color w:val="auto"/>
                    <w:sz w:val="28"/>
                  </w:rPr>
                  <w:t>Jessica Tallman</w:t>
                </w:r>
              </w:p>
            </w:tc>
          </w:sdtContent>
        </w:sdt>
      </w:tr>
      <w:tr w:rsidR="00370F49" w:rsidRPr="00E430EC" w:rsidTr="00370F49">
        <w:trPr>
          <w:trHeight w:val="22"/>
        </w:trPr>
        <w:tc>
          <w:tcPr>
            <w:tcW w:w="5000" w:type="pct"/>
            <w:gridSpan w:val="3"/>
            <w:tcMar>
              <w:bottom w:w="0" w:type="dxa"/>
            </w:tcMar>
            <w:vAlign w:val="center"/>
          </w:tcPr>
          <w:p w:rsidR="00370F49" w:rsidRPr="00E430EC" w:rsidRDefault="00370F49" w:rsidP="00370F49">
            <w:pPr>
              <w:pStyle w:val="ResumeBodyText"/>
              <w:jc w:val="center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1113 14</w:t>
            </w:r>
            <w:r w:rsidRPr="00E430EC">
              <w:rPr>
                <w:rFonts w:ascii="Times New Roman" w:hAnsi="Times New Roman" w:cs="Times New Roman"/>
                <w:sz w:val="22"/>
                <w:vertAlign w:val="superscript"/>
              </w:rPr>
              <w:t>th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Street SW</w:t>
            </w:r>
            <w:r w:rsidR="00F74EF6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E430EC">
              <w:rPr>
                <w:rFonts w:ascii="Times New Roman" w:hAnsi="Times New Roman" w:cs="Times New Roman"/>
                <w:sz w:val="22"/>
              </w:rPr>
              <w:t>•</w:t>
            </w:r>
            <w:r w:rsidR="00F74EF6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E430EC">
              <w:rPr>
                <w:rFonts w:ascii="Times New Roman" w:hAnsi="Times New Roman" w:cs="Times New Roman"/>
                <w:sz w:val="22"/>
              </w:rPr>
              <w:t>Massillon, Ohio 44647</w:t>
            </w:r>
            <w:r w:rsidR="00F74EF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2"/>
              </w:rPr>
              <w:t>•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F74EF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2"/>
              </w:rPr>
              <w:t>757-297-5439</w:t>
            </w:r>
            <w:r w:rsidR="00F74EF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•</w:t>
            </w:r>
            <w:r w:rsidR="00F74EF6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4C55D7" w:rsidRPr="00E430EC">
              <w:rPr>
                <w:rFonts w:ascii="Times New Roman" w:hAnsi="Times New Roman" w:cs="Times New Roman"/>
                <w:sz w:val="22"/>
              </w:rPr>
              <w:t>dazygirl06@gmail.com</w:t>
            </w:r>
          </w:p>
          <w:p w:rsidR="004C55D7" w:rsidRPr="00E430EC" w:rsidRDefault="004C55D7" w:rsidP="00370F49">
            <w:pPr>
              <w:pStyle w:val="ResumeBodyTex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370F49" w:rsidRPr="00E430EC" w:rsidTr="00370F49">
        <w:trPr>
          <w:trHeight w:val="16"/>
        </w:trPr>
        <w:tc>
          <w:tcPr>
            <w:tcW w:w="5000" w:type="pct"/>
            <w:gridSpan w:val="3"/>
            <w:tcMar>
              <w:bottom w:w="0" w:type="dxa"/>
            </w:tcMar>
            <w:vAlign w:val="bottom"/>
          </w:tcPr>
          <w:p w:rsidR="00370F49" w:rsidRDefault="00370F49">
            <w:pPr>
              <w:pStyle w:val="SectionHead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b/>
                <w:color w:val="auto"/>
                <w:sz w:val="22"/>
              </w:rPr>
              <w:t>Objective</w:t>
            </w:r>
          </w:p>
          <w:p w:rsidR="00F74EF6" w:rsidRPr="00E430EC" w:rsidRDefault="00F74EF6">
            <w:pPr>
              <w:pStyle w:val="SectionHeading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</w:tr>
      <w:tr w:rsidR="00370F49" w:rsidRPr="00E430EC" w:rsidTr="00370F49">
        <w:trPr>
          <w:trHeight w:val="144"/>
        </w:trPr>
        <w:tc>
          <w:tcPr>
            <w:tcW w:w="5000" w:type="pct"/>
            <w:gridSpan w:val="3"/>
            <w:tcMar>
              <w:bottom w:w="230" w:type="dxa"/>
            </w:tcMar>
          </w:tcPr>
          <w:p w:rsidR="00370F49" w:rsidRPr="00E430EC" w:rsidRDefault="00370F49" w:rsidP="00370F49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To obtain employment in a friendly, well-established environment with possibilities of advancement to a managerial position. </w:t>
            </w:r>
          </w:p>
        </w:tc>
      </w:tr>
      <w:tr w:rsidR="00370F49" w:rsidRPr="00E430EC" w:rsidTr="00370F49">
        <w:trPr>
          <w:trHeight w:val="144"/>
        </w:trPr>
        <w:tc>
          <w:tcPr>
            <w:tcW w:w="5000" w:type="pct"/>
            <w:gridSpan w:val="3"/>
            <w:tcMar>
              <w:bottom w:w="0" w:type="dxa"/>
            </w:tcMar>
            <w:vAlign w:val="bottom"/>
          </w:tcPr>
          <w:p w:rsidR="00370F49" w:rsidRDefault="00370F49">
            <w:pPr>
              <w:pStyle w:val="SectionHead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b/>
                <w:color w:val="auto"/>
                <w:sz w:val="22"/>
              </w:rPr>
              <w:t>Education</w:t>
            </w:r>
          </w:p>
          <w:p w:rsidR="00F74EF6" w:rsidRPr="00E430EC" w:rsidRDefault="00F74EF6">
            <w:pPr>
              <w:pStyle w:val="SectionHeading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</w:tr>
      <w:tr w:rsidR="00370F49" w:rsidRPr="00E430EC" w:rsidTr="001A7BE5">
        <w:trPr>
          <w:trHeight w:val="22"/>
        </w:trPr>
        <w:tc>
          <w:tcPr>
            <w:tcW w:w="3354" w:type="pct"/>
            <w:gridSpan w:val="2"/>
            <w:tcMar>
              <w:bottom w:w="29" w:type="dxa"/>
            </w:tcMar>
          </w:tcPr>
          <w:p w:rsidR="00370F49" w:rsidRPr="00E430EC" w:rsidRDefault="00370F49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Bachelor of Science: Business Administration</w:t>
            </w:r>
          </w:p>
          <w:p w:rsidR="00370F49" w:rsidRPr="00E430EC" w:rsidRDefault="00370F49" w:rsidP="00370F49">
            <w:pPr>
              <w:pStyle w:val="Italics"/>
              <w:rPr>
                <w:rFonts w:ascii="Times New Roman" w:hAnsi="Times New Roman" w:cs="Times New Roman"/>
                <w:i w:val="0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Strayer University</w:t>
            </w:r>
          </w:p>
        </w:tc>
        <w:tc>
          <w:tcPr>
            <w:tcW w:w="1646" w:type="pct"/>
            <w:shd w:val="clear" w:color="auto" w:fill="auto"/>
            <w:tcMar>
              <w:bottom w:w="29" w:type="dxa"/>
            </w:tcMar>
          </w:tcPr>
          <w:p w:rsidR="00370F49" w:rsidRPr="00E430EC" w:rsidRDefault="00065B6B" w:rsidP="00065B6B">
            <w:pPr>
              <w:pStyle w:val="Dates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color w:val="auto"/>
                <w:sz w:val="22"/>
              </w:rPr>
              <w:t xml:space="preserve">June 2014 – Present </w:t>
            </w:r>
          </w:p>
        </w:tc>
      </w:tr>
      <w:tr w:rsidR="00370F49" w:rsidRPr="00E430EC" w:rsidTr="00370F49">
        <w:trPr>
          <w:trHeight w:val="51"/>
        </w:trPr>
        <w:tc>
          <w:tcPr>
            <w:tcW w:w="5000" w:type="pct"/>
            <w:gridSpan w:val="3"/>
            <w:tcMar>
              <w:bottom w:w="230" w:type="dxa"/>
            </w:tcMar>
          </w:tcPr>
          <w:p w:rsidR="00370F49" w:rsidRPr="00E430EC" w:rsidRDefault="00370F49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Major: Management</w:t>
            </w:r>
          </w:p>
          <w:p w:rsidR="00370F49" w:rsidRPr="00E430EC" w:rsidRDefault="00370F49" w:rsidP="0001265C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Related course work: </w:t>
            </w:r>
            <w:r w:rsidR="0001265C" w:rsidRPr="00E430EC">
              <w:rPr>
                <w:rFonts w:ascii="Times New Roman" w:hAnsi="Times New Roman" w:cs="Times New Roman"/>
                <w:sz w:val="22"/>
              </w:rPr>
              <w:t xml:space="preserve">Business ethics, project management, economics, world religions and humanities, human resource management, small business management and management concepts.  </w:t>
            </w:r>
          </w:p>
        </w:tc>
      </w:tr>
      <w:tr w:rsidR="00370F49" w:rsidRPr="00E430EC" w:rsidTr="001A7BE5">
        <w:trPr>
          <w:trHeight w:val="22"/>
        </w:trPr>
        <w:tc>
          <w:tcPr>
            <w:tcW w:w="3354" w:type="pct"/>
            <w:gridSpan w:val="2"/>
            <w:tcMar>
              <w:bottom w:w="29" w:type="dxa"/>
            </w:tcMar>
          </w:tcPr>
          <w:p w:rsidR="00370F49" w:rsidRPr="00E430EC" w:rsidRDefault="00370F49" w:rsidP="005F7ABD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Associates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of </w:t>
            </w:r>
            <w:r w:rsidR="0001265C" w:rsidRPr="00E430EC">
              <w:rPr>
                <w:rFonts w:ascii="Times New Roman" w:hAnsi="Times New Roman" w:cs="Times New Roman"/>
                <w:sz w:val="22"/>
              </w:rPr>
              <w:t xml:space="preserve">Applied 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Science: Business </w:t>
            </w:r>
          </w:p>
          <w:p w:rsidR="00370F49" w:rsidRPr="00E430EC" w:rsidRDefault="006C3FFD" w:rsidP="005F7ABD">
            <w:pPr>
              <w:pStyle w:val="Italics"/>
              <w:rPr>
                <w:rFonts w:ascii="Times New Roman" w:hAnsi="Times New Roman" w:cs="Times New Roman"/>
                <w:i w:val="0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Everest</w:t>
            </w:r>
            <w:r w:rsidR="00370F49" w:rsidRPr="00E430EC">
              <w:rPr>
                <w:rFonts w:ascii="Times New Roman" w:hAnsi="Times New Roman" w:cs="Times New Roman"/>
                <w:sz w:val="22"/>
              </w:rPr>
              <w:t xml:space="preserve"> University</w:t>
            </w:r>
          </w:p>
        </w:tc>
        <w:tc>
          <w:tcPr>
            <w:tcW w:w="1646" w:type="pct"/>
            <w:shd w:val="clear" w:color="auto" w:fill="auto"/>
            <w:tcMar>
              <w:bottom w:w="29" w:type="dxa"/>
            </w:tcMar>
          </w:tcPr>
          <w:p w:rsidR="00370F49" w:rsidRPr="00E430EC" w:rsidRDefault="00370F49" w:rsidP="00370F49">
            <w:pPr>
              <w:pStyle w:val="Dates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color w:val="auto"/>
                <w:sz w:val="22"/>
              </w:rPr>
              <w:t>July 2012 – June</w:t>
            </w:r>
            <w:r w:rsidR="00065B6B" w:rsidRPr="00E430EC">
              <w:rPr>
                <w:rFonts w:ascii="Times New Roman" w:hAnsi="Times New Roman" w:cs="Times New Roman"/>
                <w:color w:val="auto"/>
                <w:sz w:val="22"/>
              </w:rPr>
              <w:t xml:space="preserve"> 2014</w:t>
            </w:r>
            <w:r w:rsidRPr="00E430EC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370F49" w:rsidRPr="00E430EC" w:rsidTr="005F7ABD">
        <w:trPr>
          <w:trHeight w:val="51"/>
        </w:trPr>
        <w:tc>
          <w:tcPr>
            <w:tcW w:w="5000" w:type="pct"/>
            <w:gridSpan w:val="3"/>
            <w:tcMar>
              <w:bottom w:w="230" w:type="dxa"/>
            </w:tcMar>
          </w:tcPr>
          <w:p w:rsidR="00370F49" w:rsidRPr="00E430EC" w:rsidRDefault="00370F49" w:rsidP="005F7ABD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Major: </w:t>
            </w:r>
            <w:r w:rsidR="0001265C" w:rsidRPr="00E430EC">
              <w:rPr>
                <w:rFonts w:ascii="Times New Roman" w:hAnsi="Times New Roman" w:cs="Times New Roman"/>
                <w:sz w:val="22"/>
              </w:rPr>
              <w:t>Administration</w:t>
            </w:r>
          </w:p>
          <w:p w:rsidR="00370F49" w:rsidRPr="00E430EC" w:rsidRDefault="00370F49" w:rsidP="0001265C">
            <w:pPr>
              <w:pStyle w:val="Description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Related course work: </w:t>
            </w:r>
            <w:r w:rsidR="0001265C" w:rsidRPr="00E430EC">
              <w:rPr>
                <w:rFonts w:ascii="Times New Roman" w:hAnsi="Times New Roman" w:cs="Times New Roman"/>
                <w:sz w:val="22"/>
              </w:rPr>
              <w:t>Psychology</w:t>
            </w:r>
            <w:r w:rsidR="006C3FFD" w:rsidRPr="00E430EC">
              <w:rPr>
                <w:rFonts w:ascii="Times New Roman" w:hAnsi="Times New Roman" w:cs="Times New Roman"/>
                <w:sz w:val="22"/>
              </w:rPr>
              <w:t xml:space="preserve">, </w:t>
            </w:r>
            <w:r w:rsidR="0001265C" w:rsidRPr="00E430EC">
              <w:rPr>
                <w:rFonts w:ascii="Times New Roman" w:hAnsi="Times New Roman" w:cs="Times New Roman"/>
                <w:sz w:val="22"/>
              </w:rPr>
              <w:t>accounting, business communications, customer relations and servicing, marketing, and business law.</w:t>
            </w:r>
          </w:p>
        </w:tc>
      </w:tr>
      <w:tr w:rsidR="00370F49" w:rsidRPr="00E430EC" w:rsidTr="00370F49">
        <w:trPr>
          <w:trHeight w:val="144"/>
        </w:trPr>
        <w:tc>
          <w:tcPr>
            <w:tcW w:w="5000" w:type="pct"/>
            <w:gridSpan w:val="3"/>
            <w:tcMar>
              <w:bottom w:w="0" w:type="dxa"/>
            </w:tcMar>
          </w:tcPr>
          <w:p w:rsidR="00370F49" w:rsidRDefault="00370F49">
            <w:pPr>
              <w:pStyle w:val="SectionHeading"/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b/>
                <w:color w:val="auto"/>
                <w:sz w:val="22"/>
              </w:rPr>
              <w:t>Experience</w:t>
            </w:r>
          </w:p>
          <w:p w:rsidR="00F74EF6" w:rsidRPr="00E430EC" w:rsidRDefault="00F74EF6">
            <w:pPr>
              <w:pStyle w:val="SectionHeading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</w:p>
        </w:tc>
      </w:tr>
      <w:tr w:rsidR="00370F49" w:rsidRPr="00E430EC" w:rsidTr="00065B6B">
        <w:trPr>
          <w:trHeight w:val="22"/>
        </w:trPr>
        <w:tc>
          <w:tcPr>
            <w:tcW w:w="3257" w:type="pct"/>
            <w:shd w:val="clear" w:color="auto" w:fill="auto"/>
            <w:tcMar>
              <w:bottom w:w="29" w:type="dxa"/>
            </w:tcMar>
          </w:tcPr>
          <w:p w:rsidR="00370F49" w:rsidRPr="00E430EC" w:rsidRDefault="001A7BE5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Kennel Attendant</w:t>
            </w:r>
          </w:p>
          <w:p w:rsidR="00370F49" w:rsidRPr="00E430EC" w:rsidRDefault="001A7BE5" w:rsidP="001A7BE5">
            <w:pPr>
              <w:pStyle w:val="Italics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Four Paws Inn and Canine Training Unlimited</w:t>
            </w:r>
          </w:p>
        </w:tc>
        <w:tc>
          <w:tcPr>
            <w:tcW w:w="1743" w:type="pct"/>
            <w:gridSpan w:val="2"/>
            <w:shd w:val="clear" w:color="auto" w:fill="auto"/>
            <w:tcMar>
              <w:bottom w:w="29" w:type="dxa"/>
            </w:tcMar>
          </w:tcPr>
          <w:p w:rsidR="00370F49" w:rsidRPr="00E430EC" w:rsidRDefault="001A7BE5" w:rsidP="00F74EF6">
            <w:pPr>
              <w:pStyle w:val="Dates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color w:val="auto"/>
                <w:sz w:val="22"/>
              </w:rPr>
              <w:t>September 2013 – March 2015</w:t>
            </w:r>
            <w:r w:rsidR="00F74EF6">
              <w:rPr>
                <w:rFonts w:ascii="Times New Roman" w:hAnsi="Times New Roman" w:cs="Times New Roman"/>
                <w:color w:val="auto"/>
                <w:sz w:val="22"/>
              </w:rPr>
              <w:t xml:space="preserve"> </w:t>
            </w:r>
          </w:p>
        </w:tc>
      </w:tr>
      <w:tr w:rsidR="001A7BE5" w:rsidRPr="00E430EC" w:rsidTr="001A7BE5">
        <w:trPr>
          <w:trHeight w:val="22"/>
        </w:trPr>
        <w:tc>
          <w:tcPr>
            <w:tcW w:w="5000" w:type="pct"/>
            <w:gridSpan w:val="3"/>
            <w:shd w:val="clear" w:color="auto" w:fill="auto"/>
          </w:tcPr>
          <w:p w:rsidR="001A7BE5" w:rsidRPr="00E430EC" w:rsidRDefault="001A7BE5" w:rsidP="001A7BE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Ensure</w:t>
            </w:r>
            <w:r w:rsidR="00065B6B" w:rsidRPr="00E430EC">
              <w:rPr>
                <w:rFonts w:ascii="Times New Roman" w:hAnsi="Times New Roman" w:cs="Times New Roman"/>
                <w:sz w:val="22"/>
              </w:rPr>
              <w:t>d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the general care and well-being of canines through attention to feedings, exercise, cleanliness and comfort in accordance with standards/client requests. </w:t>
            </w:r>
          </w:p>
          <w:p w:rsidR="001A7BE5" w:rsidRPr="00E430EC" w:rsidRDefault="001A7BE5" w:rsidP="001A7BE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Assist</w:t>
            </w:r>
            <w:r w:rsidR="00065B6B" w:rsidRPr="00E430EC">
              <w:rPr>
                <w:rFonts w:ascii="Times New Roman" w:hAnsi="Times New Roman" w:cs="Times New Roman"/>
                <w:sz w:val="22"/>
              </w:rPr>
              <w:t>ed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in the training and </w:t>
            </w:r>
            <w:r w:rsidR="00065B6B" w:rsidRPr="00E430EC">
              <w:rPr>
                <w:rFonts w:ascii="Times New Roman" w:hAnsi="Times New Roman" w:cs="Times New Roman"/>
                <w:sz w:val="22"/>
              </w:rPr>
              <w:t>obedience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of canines </w:t>
            </w:r>
            <w:r w:rsidR="00065B6B" w:rsidRPr="00E430EC">
              <w:rPr>
                <w:rFonts w:ascii="Times New Roman" w:hAnsi="Times New Roman" w:cs="Times New Roman"/>
                <w:sz w:val="22"/>
              </w:rPr>
              <w:t xml:space="preserve">through the leveled training programs. </w:t>
            </w:r>
          </w:p>
          <w:p w:rsidR="001A7BE5" w:rsidRPr="00E430EC" w:rsidRDefault="001A7BE5" w:rsidP="001A7BE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Perform</w:t>
            </w:r>
            <w:r w:rsidR="00065B6B" w:rsidRPr="00E430EC">
              <w:rPr>
                <w:rFonts w:ascii="Times New Roman" w:hAnsi="Times New Roman" w:cs="Times New Roman"/>
                <w:sz w:val="22"/>
              </w:rPr>
              <w:t>ed</w:t>
            </w:r>
            <w:r w:rsidRPr="00E430EC">
              <w:rPr>
                <w:rFonts w:ascii="Times New Roman" w:hAnsi="Times New Roman" w:cs="Times New Roman"/>
                <w:sz w:val="22"/>
              </w:rPr>
              <w:t xml:space="preserve"> general office duties to include: cleaning, making confirmation calls, assisting clients with checking in/out, providing general information, filing, </w:t>
            </w:r>
            <w:r w:rsidR="00065B6B" w:rsidRPr="00E430EC">
              <w:rPr>
                <w:rFonts w:ascii="Times New Roman" w:hAnsi="Times New Roman" w:cs="Times New Roman"/>
                <w:sz w:val="22"/>
              </w:rPr>
              <w:t xml:space="preserve">organizing. </w:t>
            </w:r>
          </w:p>
          <w:p w:rsidR="00065B6B" w:rsidRPr="00E430EC" w:rsidRDefault="00065B6B" w:rsidP="001A7BE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Aided in the training of new employees through instruction, demonstration and guidance in accordance with owner’s specifications. </w:t>
            </w:r>
          </w:p>
          <w:p w:rsidR="001A7BE5" w:rsidRPr="00E430EC" w:rsidRDefault="001A7BE5" w:rsidP="001A7BE5">
            <w:p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370F49" w:rsidRPr="00E430EC" w:rsidTr="00065B6B">
        <w:trPr>
          <w:trHeight w:val="664"/>
        </w:trPr>
        <w:tc>
          <w:tcPr>
            <w:tcW w:w="3354" w:type="pct"/>
            <w:gridSpan w:val="2"/>
            <w:shd w:val="clear" w:color="auto" w:fill="auto"/>
            <w:tcMar>
              <w:bottom w:w="29" w:type="dxa"/>
            </w:tcMar>
          </w:tcPr>
          <w:p w:rsidR="00370F49" w:rsidRPr="00E430EC" w:rsidRDefault="00065B6B">
            <w:pPr>
              <w:pStyle w:val="ResumeBodyText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Damage Controlman</w:t>
            </w:r>
            <w:r w:rsidR="004C55D7" w:rsidRPr="00E430EC">
              <w:rPr>
                <w:rFonts w:ascii="Times New Roman" w:hAnsi="Times New Roman" w:cs="Times New Roman"/>
                <w:sz w:val="22"/>
              </w:rPr>
              <w:t>/Firefighter</w:t>
            </w:r>
          </w:p>
          <w:p w:rsidR="00370F49" w:rsidRPr="00E430EC" w:rsidRDefault="00065B6B" w:rsidP="00065B6B">
            <w:pPr>
              <w:pStyle w:val="Italics"/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United States Navy</w:t>
            </w:r>
          </w:p>
        </w:tc>
        <w:tc>
          <w:tcPr>
            <w:tcW w:w="1646" w:type="pct"/>
            <w:shd w:val="clear" w:color="auto" w:fill="auto"/>
            <w:tcMar>
              <w:bottom w:w="29" w:type="dxa"/>
            </w:tcMar>
          </w:tcPr>
          <w:p w:rsidR="00370F49" w:rsidRPr="00E430EC" w:rsidRDefault="00065B6B" w:rsidP="00065B6B">
            <w:pPr>
              <w:pStyle w:val="Dates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 w:rsidRPr="00E430EC">
              <w:rPr>
                <w:rFonts w:ascii="Times New Roman" w:hAnsi="Times New Roman" w:cs="Times New Roman"/>
                <w:color w:val="auto"/>
                <w:sz w:val="22"/>
              </w:rPr>
              <w:t xml:space="preserve">July 2006 – July </w:t>
            </w:r>
            <w:bookmarkStart w:id="0" w:name="_GoBack"/>
            <w:bookmarkEnd w:id="0"/>
            <w:r w:rsidRPr="00E430EC">
              <w:rPr>
                <w:rFonts w:ascii="Times New Roman" w:hAnsi="Times New Roman" w:cs="Times New Roman"/>
                <w:color w:val="auto"/>
                <w:sz w:val="22"/>
              </w:rPr>
              <w:t>2012</w:t>
            </w:r>
          </w:p>
        </w:tc>
      </w:tr>
      <w:tr w:rsidR="00065B6B" w:rsidRPr="00E430EC" w:rsidTr="00065B6B">
        <w:trPr>
          <w:trHeight w:val="22"/>
        </w:trPr>
        <w:tc>
          <w:tcPr>
            <w:tcW w:w="5000" w:type="pct"/>
            <w:gridSpan w:val="3"/>
            <w:shd w:val="clear" w:color="auto" w:fill="auto"/>
          </w:tcPr>
          <w:p w:rsidR="00065B6B" w:rsidRPr="00E430EC" w:rsidRDefault="00065B6B" w:rsidP="00065B6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>Individually operated, repaired, and maintained the workshop daily to include personnel management.</w:t>
            </w:r>
          </w:p>
          <w:p w:rsidR="00065B6B" w:rsidRPr="00E430EC" w:rsidRDefault="00065B6B" w:rsidP="00065B6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Implemented and trained shop personnel of hazmat instruction and precautions. </w:t>
            </w:r>
          </w:p>
          <w:p w:rsidR="00065B6B" w:rsidRPr="00E430EC" w:rsidRDefault="00065B6B" w:rsidP="00065B6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Trained shipboard personnel in appropriate techniques </w:t>
            </w:r>
            <w:r w:rsidR="004C55D7" w:rsidRPr="00E430EC">
              <w:rPr>
                <w:rFonts w:ascii="Times New Roman" w:hAnsi="Times New Roman" w:cs="Times New Roman"/>
                <w:sz w:val="22"/>
              </w:rPr>
              <w:t xml:space="preserve">for shipboard causalities, to include; fires, hazardous material spill, medical emergencies, and attacks. </w:t>
            </w:r>
          </w:p>
          <w:p w:rsidR="004C55D7" w:rsidRPr="00E430EC" w:rsidRDefault="004C55D7" w:rsidP="00065B6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2"/>
              </w:rPr>
            </w:pPr>
            <w:r w:rsidRPr="00E430EC">
              <w:rPr>
                <w:rFonts w:ascii="Times New Roman" w:hAnsi="Times New Roman" w:cs="Times New Roman"/>
                <w:sz w:val="22"/>
              </w:rPr>
              <w:t xml:space="preserve">Acted as medical response team leader and provided emergency assistance for injured and trapped personnel. </w:t>
            </w:r>
          </w:p>
        </w:tc>
      </w:tr>
    </w:tbl>
    <w:p w:rsid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A91D94" w:rsidRPr="00F74EF6" w:rsidRDefault="00E430EC" w:rsidP="00E430EC">
      <w:pPr>
        <w:jc w:val="center"/>
        <w:rPr>
          <w:rFonts w:ascii="Times New Roman" w:hAnsi="Times New Roman" w:cs="Times New Roman"/>
          <w:b/>
          <w:sz w:val="28"/>
        </w:rPr>
      </w:pPr>
      <w:r w:rsidRPr="00F74EF6">
        <w:rPr>
          <w:rFonts w:ascii="Times New Roman" w:hAnsi="Times New Roman" w:cs="Times New Roman"/>
          <w:b/>
          <w:sz w:val="28"/>
        </w:rPr>
        <w:t>Employment Reference List</w:t>
      </w:r>
    </w:p>
    <w:p w:rsidR="00E430EC" w:rsidRPr="00E430EC" w:rsidRDefault="00E430EC" w:rsidP="00E430EC">
      <w:pPr>
        <w:jc w:val="center"/>
        <w:rPr>
          <w:rFonts w:ascii="Times New Roman" w:hAnsi="Times New Roman" w:cs="Times New Roman"/>
          <w:b/>
          <w:sz w:val="22"/>
        </w:rPr>
      </w:pPr>
    </w:p>
    <w:p w:rsidR="001C5D4E" w:rsidRDefault="001C5D4E" w:rsidP="00E430E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</w:p>
    <w:p w:rsidR="00E430EC" w:rsidRPr="00E430EC" w:rsidRDefault="00E430EC" w:rsidP="00E430EC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  <w:r w:rsidRPr="00E430EC">
        <w:rPr>
          <w:rFonts w:ascii="Times New Roman" w:hAnsi="Times New Roman" w:cs="Times New Roman"/>
          <w:b/>
          <w:sz w:val="22"/>
        </w:rPr>
        <w:t>ACADEMIC</w:t>
      </w:r>
    </w:p>
    <w:p w:rsidR="00E430EC" w:rsidRPr="00E430EC" w:rsidRDefault="00E430EC" w:rsidP="00E430EC">
      <w:pPr>
        <w:rPr>
          <w:rFonts w:ascii="Times New Roman" w:hAnsi="Times New Roman" w:cs="Times New Roman"/>
          <w:b/>
          <w:sz w:val="22"/>
        </w:rPr>
      </w:pPr>
    </w:p>
    <w:p w:rsidR="00E430EC" w:rsidRPr="00B84964" w:rsidRDefault="00E430EC" w:rsidP="00B84964">
      <w:pPr>
        <w:rPr>
          <w:rFonts w:ascii="Times New Roman" w:hAnsi="Times New Roman" w:cs="Times New Roman"/>
          <w:sz w:val="22"/>
        </w:rPr>
      </w:pPr>
      <w:r w:rsidRPr="00B84964">
        <w:rPr>
          <w:rFonts w:ascii="Times New Roman" w:hAnsi="Times New Roman" w:cs="Times New Roman"/>
          <w:sz w:val="22"/>
        </w:rPr>
        <w:t>Kathy Watts, M.A.</w:t>
      </w:r>
    </w:p>
    <w:p w:rsidR="00E430EC" w:rsidRPr="00B84964" w:rsidRDefault="00E430EC" w:rsidP="00B84964">
      <w:pPr>
        <w:ind w:firstLine="720"/>
        <w:rPr>
          <w:rFonts w:ascii="Times New Roman" w:hAnsi="Times New Roman" w:cs="Times New Roman"/>
          <w:sz w:val="22"/>
        </w:rPr>
      </w:pPr>
      <w:r w:rsidRPr="00B84964">
        <w:rPr>
          <w:rFonts w:ascii="Times New Roman" w:hAnsi="Times New Roman" w:cs="Times New Roman"/>
          <w:sz w:val="22"/>
        </w:rPr>
        <w:t>Academic Program Director</w:t>
      </w:r>
    </w:p>
    <w:p w:rsidR="00B84964" w:rsidRDefault="00B84964" w:rsidP="00E430E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 Chesapeake, VA 23320</w:t>
      </w:r>
    </w:p>
    <w:p w:rsidR="00E430EC" w:rsidRDefault="00E430EC" w:rsidP="00E430EC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Telephone: (757) 617 – 1206</w:t>
      </w:r>
    </w:p>
    <w:p w:rsidR="001C5D4E" w:rsidRDefault="00E430EC" w:rsidP="001C5D4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E-Mail: </w:t>
      </w:r>
      <w:hyperlink r:id="rId9" w:history="1">
        <w:r w:rsidR="001C5D4E" w:rsidRPr="00D74DA7">
          <w:rPr>
            <w:rStyle w:val="Hyperlink"/>
            <w:rFonts w:ascii="Times New Roman" w:hAnsi="Times New Roman" w:cs="Times New Roman"/>
            <w:sz w:val="22"/>
          </w:rPr>
          <w:t>Kathyjwatts@gmail.com</w:t>
        </w:r>
      </w:hyperlink>
    </w:p>
    <w:p w:rsidR="00F74EF6" w:rsidRDefault="00F74EF6" w:rsidP="001C5D4E">
      <w:pPr>
        <w:rPr>
          <w:rFonts w:ascii="Times New Roman" w:hAnsi="Times New Roman" w:cs="Times New Roman"/>
          <w:sz w:val="22"/>
        </w:rPr>
      </w:pPr>
    </w:p>
    <w:p w:rsidR="00F74EF6" w:rsidRDefault="00F74EF6" w:rsidP="001C5D4E">
      <w:pPr>
        <w:rPr>
          <w:rFonts w:ascii="Times New Roman" w:hAnsi="Times New Roman" w:cs="Times New Roman"/>
          <w:sz w:val="22"/>
        </w:rPr>
      </w:pPr>
    </w:p>
    <w:p w:rsidR="001C5D4E" w:rsidRDefault="001C5D4E" w:rsidP="001C5D4E">
      <w:pPr>
        <w:rPr>
          <w:rFonts w:ascii="Times New Roman" w:hAnsi="Times New Roman" w:cs="Times New Roman"/>
          <w:sz w:val="22"/>
        </w:rPr>
      </w:pPr>
    </w:p>
    <w:p w:rsidR="00B84964" w:rsidRPr="00B84964" w:rsidRDefault="001C5D4E" w:rsidP="00F74EF6">
      <w:pPr>
        <w:rPr>
          <w:rFonts w:ascii="Times New Roman" w:hAnsi="Times New Roman" w:cs="Times New Roman"/>
          <w:sz w:val="22"/>
        </w:rPr>
      </w:pPr>
      <w:r w:rsidRPr="00B84964">
        <w:rPr>
          <w:rFonts w:ascii="Times New Roman" w:hAnsi="Times New Roman" w:cs="Times New Roman"/>
          <w:sz w:val="22"/>
        </w:rPr>
        <w:t>Noelle Davis</w:t>
      </w:r>
    </w:p>
    <w:p w:rsidR="001C5D4E" w:rsidRDefault="001C5D4E" w:rsidP="00B84964">
      <w:pPr>
        <w:ind w:firstLine="72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Academic Instructor</w:t>
      </w:r>
    </w:p>
    <w:p w:rsidR="00B84964" w:rsidRDefault="00B84964" w:rsidP="001C5D4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 Chesapeake, VA 23320</w:t>
      </w:r>
    </w:p>
    <w:p w:rsidR="001C5D4E" w:rsidRDefault="001C5D4E" w:rsidP="001C5D4E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Telephone: (757) </w:t>
      </w:r>
      <w:r>
        <w:rPr>
          <w:rFonts w:ascii="Times New Roman" w:hAnsi="Times New Roman" w:cs="Times New Roman"/>
          <w:sz w:val="22"/>
        </w:rPr>
        <w:t>848-7382</w:t>
      </w:r>
    </w:p>
    <w:p w:rsidR="00B84964" w:rsidRDefault="001C5D4E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E-Mail: </w:t>
      </w:r>
      <w:hyperlink r:id="rId10" w:history="1">
        <w:r w:rsidRPr="00D74DA7">
          <w:rPr>
            <w:rStyle w:val="Hyperlink"/>
            <w:rFonts w:ascii="Times New Roman" w:hAnsi="Times New Roman" w:cs="Times New Roman"/>
            <w:sz w:val="22"/>
          </w:rPr>
          <w:t>Enoelled@yahoo.com</w:t>
        </w:r>
      </w:hyperlink>
    </w:p>
    <w:p w:rsidR="00B84964" w:rsidRDefault="00B84964" w:rsidP="00B84964">
      <w:pPr>
        <w:rPr>
          <w:rFonts w:ascii="Times New Roman" w:hAnsi="Times New Roman" w:cs="Times New Roman"/>
          <w:sz w:val="22"/>
        </w:rPr>
      </w:pPr>
    </w:p>
    <w:p w:rsidR="00B84964" w:rsidRPr="00B84964" w:rsidRDefault="00B84964" w:rsidP="00B84964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  <w:r w:rsidRPr="00B84964">
        <w:rPr>
          <w:rFonts w:ascii="Times New Roman" w:hAnsi="Times New Roman" w:cs="Times New Roman"/>
          <w:b/>
          <w:sz w:val="22"/>
        </w:rPr>
        <w:t>PROFESSIONAL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</w:p>
    <w:p w:rsidR="001C5D4E" w:rsidRPr="00B84964" w:rsidRDefault="00B84964" w:rsidP="00B84964">
      <w:pPr>
        <w:rPr>
          <w:rFonts w:ascii="Times New Roman" w:hAnsi="Times New Roman" w:cs="Times New Roman"/>
          <w:sz w:val="22"/>
        </w:rPr>
      </w:pPr>
      <w:r w:rsidRPr="00B84964">
        <w:rPr>
          <w:rFonts w:ascii="Times New Roman" w:hAnsi="Times New Roman" w:cs="Times New Roman"/>
          <w:sz w:val="22"/>
        </w:rPr>
        <w:t>Lisa- Marie Janotka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Business Owner/ Previous Employer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 873 Clearfield Ave, Chesapeake, VA23320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Telephone: (757) 436-3973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E-mail: </w:t>
      </w:r>
      <w:hyperlink r:id="rId11" w:history="1">
        <w:r w:rsidRPr="00D74DA7">
          <w:rPr>
            <w:rStyle w:val="Hyperlink"/>
            <w:rFonts w:ascii="Times New Roman" w:hAnsi="Times New Roman" w:cs="Times New Roman"/>
            <w:sz w:val="22"/>
          </w:rPr>
          <w:t>K9krazy5@aol.com</w:t>
        </w:r>
      </w:hyperlink>
    </w:p>
    <w:p w:rsidR="00F74EF6" w:rsidRDefault="00F74EF6" w:rsidP="00B84964">
      <w:pPr>
        <w:rPr>
          <w:rFonts w:ascii="Times New Roman" w:hAnsi="Times New Roman" w:cs="Times New Roman"/>
          <w:sz w:val="22"/>
        </w:rPr>
      </w:pPr>
    </w:p>
    <w:p w:rsidR="00F74EF6" w:rsidRDefault="00F74EF6" w:rsidP="00B84964">
      <w:pPr>
        <w:rPr>
          <w:rFonts w:ascii="Times New Roman" w:hAnsi="Times New Roman" w:cs="Times New Roman"/>
          <w:sz w:val="22"/>
        </w:rPr>
      </w:pP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</w:p>
    <w:p w:rsidR="00B84964" w:rsidRPr="00B84964" w:rsidRDefault="00B84964" w:rsidP="00B84964">
      <w:pPr>
        <w:rPr>
          <w:rFonts w:ascii="Times New Roman" w:hAnsi="Times New Roman" w:cs="Times New Roman"/>
          <w:sz w:val="22"/>
        </w:rPr>
      </w:pPr>
      <w:r w:rsidRPr="00B84964">
        <w:rPr>
          <w:rFonts w:ascii="Times New Roman" w:hAnsi="Times New Roman" w:cs="Times New Roman"/>
          <w:sz w:val="22"/>
        </w:rPr>
        <w:t>Alyssa Baratz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Previous Co-Worker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 Chesapeake, VA 23320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Telephone: (757) 749-1011</w:t>
      </w:r>
    </w:p>
    <w:p w:rsidR="00B84964" w:rsidRDefault="00B84964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E-Mail: </w:t>
      </w:r>
      <w:hyperlink r:id="rId12" w:history="1">
        <w:r w:rsidR="00F74EF6" w:rsidRPr="00D74DA7">
          <w:rPr>
            <w:rStyle w:val="Hyperlink"/>
            <w:rFonts w:ascii="Times New Roman" w:hAnsi="Times New Roman" w:cs="Times New Roman"/>
            <w:sz w:val="22"/>
          </w:rPr>
          <w:t>alyssa.baratz1011@gmail.com</w:t>
        </w:r>
      </w:hyperlink>
    </w:p>
    <w:p w:rsidR="00F74EF6" w:rsidRDefault="00F74EF6" w:rsidP="00B84964">
      <w:pPr>
        <w:rPr>
          <w:rFonts w:ascii="Times New Roman" w:hAnsi="Times New Roman" w:cs="Times New Roman"/>
          <w:sz w:val="22"/>
        </w:rPr>
      </w:pPr>
    </w:p>
    <w:p w:rsidR="00F74EF6" w:rsidRPr="00E430EC" w:rsidRDefault="00F74EF6" w:rsidP="00F74EF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PERSONAL</w:t>
      </w:r>
    </w:p>
    <w:p w:rsidR="00F74EF6" w:rsidRPr="00E430EC" w:rsidRDefault="00F74EF6" w:rsidP="00F74EF6">
      <w:pPr>
        <w:rPr>
          <w:rFonts w:ascii="Times New Roman" w:hAnsi="Times New Roman" w:cs="Times New Roman"/>
          <w:b/>
          <w:sz w:val="22"/>
        </w:rPr>
      </w:pPr>
    </w:p>
    <w:p w:rsidR="00F74EF6" w:rsidRDefault="00F74EF6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Neely Dowdy</w:t>
      </w:r>
    </w:p>
    <w:p w:rsidR="00F74EF6" w:rsidRDefault="00F74EF6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Family Friend</w:t>
      </w:r>
    </w:p>
    <w:p w:rsidR="00F74EF6" w:rsidRDefault="00F74EF6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Address: Newport News, VA 23605</w:t>
      </w:r>
    </w:p>
    <w:p w:rsidR="00F74EF6" w:rsidRDefault="00F74EF6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Telephone: (252) 455-0134</w:t>
      </w:r>
    </w:p>
    <w:p w:rsidR="00F74EF6" w:rsidRDefault="00F74EF6" w:rsidP="00B84964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E-Mail: Neely.dowdy@gmail.com</w:t>
      </w:r>
    </w:p>
    <w:p w:rsidR="00B84964" w:rsidRPr="00B84964" w:rsidRDefault="00B84964" w:rsidP="00B84964">
      <w:pPr>
        <w:rPr>
          <w:rFonts w:ascii="Times New Roman" w:hAnsi="Times New Roman" w:cs="Times New Roman"/>
          <w:sz w:val="22"/>
        </w:rPr>
      </w:pPr>
    </w:p>
    <w:p w:rsidR="001C5D4E" w:rsidRPr="001C5D4E" w:rsidRDefault="001C5D4E" w:rsidP="001C5D4E">
      <w:pPr>
        <w:rPr>
          <w:rFonts w:ascii="Times New Roman" w:hAnsi="Times New Roman" w:cs="Times New Roman"/>
          <w:sz w:val="22"/>
        </w:rPr>
      </w:pPr>
    </w:p>
    <w:p w:rsidR="001C5D4E" w:rsidRPr="001C5D4E" w:rsidRDefault="001C5D4E" w:rsidP="001C5D4E">
      <w:pPr>
        <w:rPr>
          <w:rFonts w:ascii="Times New Roman" w:hAnsi="Times New Roman" w:cs="Times New Roman"/>
          <w:sz w:val="22"/>
        </w:rPr>
      </w:pPr>
    </w:p>
    <w:sectPr w:rsidR="001C5D4E" w:rsidRPr="001C5D4E" w:rsidSect="009407F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344" w:rsidRDefault="00477344">
      <w:r>
        <w:separator/>
      </w:r>
    </w:p>
  </w:endnote>
  <w:endnote w:type="continuationSeparator" w:id="0">
    <w:p w:rsidR="00477344" w:rsidRDefault="0047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344" w:rsidRDefault="00477344">
      <w:r>
        <w:separator/>
      </w:r>
    </w:p>
  </w:footnote>
  <w:footnote w:type="continuationSeparator" w:id="0">
    <w:p w:rsidR="00477344" w:rsidRDefault="00477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B7D87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01A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23B6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3D3A3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948FB"/>
    <w:multiLevelType w:val="hybridMultilevel"/>
    <w:tmpl w:val="D0C0E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26B23"/>
    <w:multiLevelType w:val="hybridMultilevel"/>
    <w:tmpl w:val="3FE218D6"/>
    <w:lvl w:ilvl="0" w:tplc="FEFC9478">
      <w:start w:val="11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FD"/>
    <w:rsid w:val="0001265C"/>
    <w:rsid w:val="00065B6B"/>
    <w:rsid w:val="001A7BE5"/>
    <w:rsid w:val="001C5D4E"/>
    <w:rsid w:val="00216798"/>
    <w:rsid w:val="00370F49"/>
    <w:rsid w:val="00477344"/>
    <w:rsid w:val="004C55D7"/>
    <w:rsid w:val="006C3FFD"/>
    <w:rsid w:val="009407FD"/>
    <w:rsid w:val="00A91D94"/>
    <w:rsid w:val="00B84964"/>
    <w:rsid w:val="00E430EC"/>
    <w:rsid w:val="00F7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97F826-C36F-4259-AF62-0761BFA8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ListParagraph">
    <w:name w:val="List Paragraph"/>
    <w:basedOn w:val="Normal"/>
    <w:uiPriority w:val="34"/>
    <w:qFormat/>
    <w:rsid w:val="001A7B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5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alyssa.baratz1011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9krazy5@ao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noelled@yahoo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Kathyjwatts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Resume%20for%20recent%20college%20gradu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F470E6DFB64689955DAC34C2E8E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EB41F-3A46-496C-ADFB-794BEE6C57D8}"/>
      </w:docPartPr>
      <w:docPartBody>
        <w:p w:rsidR="00000000" w:rsidRDefault="00DD22E7" w:rsidP="00DD22E7">
          <w:pPr>
            <w:pStyle w:val="2CF470E6DFB64689955DAC34C2E8E4D2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E7"/>
    <w:rsid w:val="003967BA"/>
    <w:rsid w:val="00DD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9A6B6B3E874DF3ACD9239C88B3BCC5">
    <w:name w:val="E79A6B6B3E874DF3ACD9239C88B3BCC5"/>
  </w:style>
  <w:style w:type="paragraph" w:customStyle="1" w:styleId="3DB669A8FF9144239FC8408485F2DA41">
    <w:name w:val="3DB669A8FF9144239FC8408485F2DA41"/>
  </w:style>
  <w:style w:type="paragraph" w:customStyle="1" w:styleId="ABC27318B9AC4BE08D7FB36BC76FE563">
    <w:name w:val="ABC27318B9AC4BE08D7FB36BC76FE563"/>
  </w:style>
  <w:style w:type="paragraph" w:customStyle="1" w:styleId="47DDB02CD22D4554B26335DCFD0B8F89">
    <w:name w:val="47DDB02CD22D4554B26335DCFD0B8F89"/>
  </w:style>
  <w:style w:type="paragraph" w:customStyle="1" w:styleId="4CAC36390B7B4B8BA5FA8C92F570025A">
    <w:name w:val="4CAC36390B7B4B8BA5FA8C92F570025A"/>
  </w:style>
  <w:style w:type="character" w:styleId="PlaceholderText">
    <w:name w:val="Placeholder Text"/>
    <w:basedOn w:val="DefaultParagraphFont"/>
    <w:uiPriority w:val="99"/>
    <w:semiHidden/>
    <w:rsid w:val="00DD22E7"/>
    <w:rPr>
      <w:color w:val="808080"/>
    </w:rPr>
  </w:style>
  <w:style w:type="paragraph" w:customStyle="1" w:styleId="E10F47D518D44F8EA2CB86DADD5EF569">
    <w:name w:val="E10F47D518D44F8EA2CB86DADD5EF569"/>
  </w:style>
  <w:style w:type="paragraph" w:customStyle="1" w:styleId="6519DD37F0AE4AC7BF036BFBF2646D12">
    <w:name w:val="6519DD37F0AE4AC7BF036BFBF2646D12"/>
  </w:style>
  <w:style w:type="paragraph" w:customStyle="1" w:styleId="D45E610518294BA694B9257AA6A93C4E">
    <w:name w:val="D45E610518294BA694B9257AA6A93C4E"/>
  </w:style>
  <w:style w:type="paragraph" w:customStyle="1" w:styleId="532E1B2924AA42F3A88C9FF8E0811996">
    <w:name w:val="532E1B2924AA42F3A88C9FF8E0811996"/>
  </w:style>
  <w:style w:type="paragraph" w:customStyle="1" w:styleId="785B7C254D6C46BA9C33462FDC8C5E06">
    <w:name w:val="785B7C254D6C46BA9C33462FDC8C5E06"/>
  </w:style>
  <w:style w:type="paragraph" w:customStyle="1" w:styleId="BAEF4D9A2B674F1A85F769DC49D11A83">
    <w:name w:val="BAEF4D9A2B674F1A85F769DC49D11A83"/>
  </w:style>
  <w:style w:type="paragraph" w:customStyle="1" w:styleId="C52E44A39D2948128388698C418252DA">
    <w:name w:val="C52E44A39D2948128388698C418252DA"/>
  </w:style>
  <w:style w:type="paragraph" w:customStyle="1" w:styleId="9D9377A1950740ECA36C33E7583DE731">
    <w:name w:val="9D9377A1950740ECA36C33E7583DE731"/>
  </w:style>
  <w:style w:type="paragraph" w:customStyle="1" w:styleId="Description">
    <w:name w:val="Description"/>
    <w:basedOn w:val="Normal"/>
    <w:qFormat/>
    <w:rsid w:val="00DD22E7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F9A4E6C6CD2D4AF699FFD45986DFE8EB">
    <w:name w:val="F9A4E6C6CD2D4AF699FFD45986DFE8EB"/>
  </w:style>
  <w:style w:type="paragraph" w:customStyle="1" w:styleId="6A1A36AF8F5D44BA9A8B0E84CA0B4708">
    <w:name w:val="6A1A36AF8F5D44BA9A8B0E84CA0B4708"/>
  </w:style>
  <w:style w:type="paragraph" w:customStyle="1" w:styleId="899B9AB3585246318A7C9EC93A9E83CB">
    <w:name w:val="899B9AB3585246318A7C9EC93A9E83CB"/>
  </w:style>
  <w:style w:type="paragraph" w:customStyle="1" w:styleId="9564E91DE0874183BE9BDC21C61BC60A">
    <w:name w:val="9564E91DE0874183BE9BDC21C61BC60A"/>
  </w:style>
  <w:style w:type="paragraph" w:customStyle="1" w:styleId="470C3E0CB5B44F14A97EEEDEBFB630CC">
    <w:name w:val="470C3E0CB5B44F14A97EEEDEBFB630CC"/>
  </w:style>
  <w:style w:type="paragraph" w:customStyle="1" w:styleId="AC3B80817E1342488F91274EA9EC781F">
    <w:name w:val="AC3B80817E1342488F91274EA9EC781F"/>
  </w:style>
  <w:style w:type="paragraph" w:customStyle="1" w:styleId="F30B9B26E8DD4FF985196D5EFCAB1C53">
    <w:name w:val="F30B9B26E8DD4FF985196D5EFCAB1C53"/>
  </w:style>
  <w:style w:type="paragraph" w:customStyle="1" w:styleId="92440FB8576F492685204FD7CD3F2D63">
    <w:name w:val="92440FB8576F492685204FD7CD3F2D63"/>
  </w:style>
  <w:style w:type="paragraph" w:customStyle="1" w:styleId="6DEB261546FF4608AAAEA8F607CED4AC">
    <w:name w:val="6DEB261546FF4608AAAEA8F607CED4AC"/>
  </w:style>
  <w:style w:type="paragraph" w:customStyle="1" w:styleId="B095137308C84D0CB78629ADAF165BAD">
    <w:name w:val="B095137308C84D0CB78629ADAF165BAD"/>
  </w:style>
  <w:style w:type="paragraph" w:customStyle="1" w:styleId="9E204C6A9DE34599879FD606D1C19E15">
    <w:name w:val="9E204C6A9DE34599879FD606D1C19E15"/>
  </w:style>
  <w:style w:type="paragraph" w:customStyle="1" w:styleId="4199BC530B7640FB826E83696EA17E73">
    <w:name w:val="4199BC530B7640FB826E83696EA17E73"/>
  </w:style>
  <w:style w:type="paragraph" w:customStyle="1" w:styleId="F75C6FDDA89044BF8666EF0897D0688E">
    <w:name w:val="F75C6FDDA89044BF8666EF0897D0688E"/>
  </w:style>
  <w:style w:type="paragraph" w:customStyle="1" w:styleId="0353A46258EF4AAB9281063986CEC27C">
    <w:name w:val="0353A46258EF4AAB9281063986CEC27C"/>
  </w:style>
  <w:style w:type="paragraph" w:customStyle="1" w:styleId="0D76C33A136F4EA8950F434E9DD71D30">
    <w:name w:val="0D76C33A136F4EA8950F434E9DD71D30"/>
  </w:style>
  <w:style w:type="paragraph" w:customStyle="1" w:styleId="A7F62AA69C7342659455C2A5F6DBA42F">
    <w:name w:val="A7F62AA69C7342659455C2A5F6DBA42F"/>
  </w:style>
  <w:style w:type="paragraph" w:customStyle="1" w:styleId="65514EEFFB4F444FADC42F72FA74463A">
    <w:name w:val="65514EEFFB4F444FADC42F72FA74463A"/>
  </w:style>
  <w:style w:type="paragraph" w:customStyle="1" w:styleId="607AFAF942CD4592B1B0418C001CDFB9">
    <w:name w:val="607AFAF942CD4592B1B0418C001CDFB9"/>
  </w:style>
  <w:style w:type="paragraph" w:customStyle="1" w:styleId="56BB43D7B1EF4054929E8B05B9D88A4D">
    <w:name w:val="56BB43D7B1EF4054929E8B05B9D88A4D"/>
    <w:rsid w:val="00DD22E7"/>
  </w:style>
  <w:style w:type="paragraph" w:customStyle="1" w:styleId="EEB123E1DB6B4723B738C09358CD3C1B">
    <w:name w:val="EEB123E1DB6B4723B738C09358CD3C1B"/>
    <w:rsid w:val="00DD22E7"/>
  </w:style>
  <w:style w:type="paragraph" w:customStyle="1" w:styleId="CD250D27A8A34445B6FAD3F4ADC6DD42">
    <w:name w:val="CD250D27A8A34445B6FAD3F4ADC6DD42"/>
    <w:rsid w:val="00DD22E7"/>
  </w:style>
  <w:style w:type="paragraph" w:customStyle="1" w:styleId="423EA0D2B4B04AFF858F06768F0DB608">
    <w:name w:val="423EA0D2B4B04AFF858F06768F0DB608"/>
    <w:rsid w:val="00DD22E7"/>
  </w:style>
  <w:style w:type="paragraph" w:customStyle="1" w:styleId="63C90F6B060149F2B731EE0D7A57FD12">
    <w:name w:val="63C90F6B060149F2B731EE0D7A57FD12"/>
    <w:rsid w:val="00DD22E7"/>
  </w:style>
  <w:style w:type="paragraph" w:customStyle="1" w:styleId="3ADABD37F04340D0B1CC263B02B1E2C3">
    <w:name w:val="3ADABD37F04340D0B1CC263B02B1E2C3"/>
    <w:rsid w:val="00DD22E7"/>
  </w:style>
  <w:style w:type="paragraph" w:customStyle="1" w:styleId="AC5B6D5D65E64ED48F9606DDA5453DE4">
    <w:name w:val="AC5B6D5D65E64ED48F9606DDA5453DE4"/>
    <w:rsid w:val="00DD22E7"/>
  </w:style>
  <w:style w:type="paragraph" w:customStyle="1" w:styleId="F4E8C10235DA4FC49F7D39F88BE52CCF">
    <w:name w:val="F4E8C10235DA4FC49F7D39F88BE52CCF"/>
    <w:rsid w:val="00DD22E7"/>
  </w:style>
  <w:style w:type="paragraph" w:customStyle="1" w:styleId="486841BB131A4CE286DE38DA49C56B96">
    <w:name w:val="486841BB131A4CE286DE38DA49C56B96"/>
    <w:rsid w:val="00DD22E7"/>
  </w:style>
  <w:style w:type="paragraph" w:customStyle="1" w:styleId="A8E20FA27BC148DD90CC165199DBECE4">
    <w:name w:val="A8E20FA27BC148DD90CC165199DBECE4"/>
    <w:rsid w:val="00DD22E7"/>
  </w:style>
  <w:style w:type="paragraph" w:customStyle="1" w:styleId="8ABDDBDBDF3C4CDEA37F69F96AF6E4CD">
    <w:name w:val="8ABDDBDBDF3C4CDEA37F69F96AF6E4CD"/>
    <w:rsid w:val="00DD22E7"/>
  </w:style>
  <w:style w:type="paragraph" w:customStyle="1" w:styleId="AB0211ADD0EB4394AF8667DFB722755F">
    <w:name w:val="AB0211ADD0EB4394AF8667DFB722755F"/>
    <w:rsid w:val="00DD22E7"/>
  </w:style>
  <w:style w:type="paragraph" w:customStyle="1" w:styleId="65E8B0FA175743418998C5D4C9570CC3">
    <w:name w:val="65E8B0FA175743418998C5D4C9570CC3"/>
    <w:rsid w:val="00DD22E7"/>
  </w:style>
  <w:style w:type="paragraph" w:customStyle="1" w:styleId="91F2B41466F941F1B01F9BA2BD72D416">
    <w:name w:val="91F2B41466F941F1B01F9BA2BD72D416"/>
    <w:rsid w:val="00DD22E7"/>
  </w:style>
  <w:style w:type="paragraph" w:customStyle="1" w:styleId="2C31AE2113D94A3BBA7B18DE11B37598">
    <w:name w:val="2C31AE2113D94A3BBA7B18DE11B37598"/>
    <w:rsid w:val="00DD22E7"/>
  </w:style>
  <w:style w:type="paragraph" w:customStyle="1" w:styleId="D61C24ECA1AF4786BF9C832B48ADB177">
    <w:name w:val="D61C24ECA1AF4786BF9C832B48ADB177"/>
    <w:rsid w:val="00DD22E7"/>
  </w:style>
  <w:style w:type="paragraph" w:customStyle="1" w:styleId="E93FE89A674E4519B4D9A9FB1A89BDDE">
    <w:name w:val="E93FE89A674E4519B4D9A9FB1A89BDDE"/>
    <w:rsid w:val="00DD22E7"/>
  </w:style>
  <w:style w:type="paragraph" w:customStyle="1" w:styleId="66655AAA15304C9EBF4FF6FC57CB0D29">
    <w:name w:val="66655AAA15304C9EBF4FF6FC57CB0D29"/>
    <w:rsid w:val="00DD22E7"/>
  </w:style>
  <w:style w:type="paragraph" w:customStyle="1" w:styleId="D91A1F342C3944669BF09782AF677B9F">
    <w:name w:val="D91A1F342C3944669BF09782AF677B9F"/>
    <w:rsid w:val="00DD22E7"/>
  </w:style>
  <w:style w:type="paragraph" w:customStyle="1" w:styleId="C688CED616E84EAC9AA6FFE1FB82311A">
    <w:name w:val="C688CED616E84EAC9AA6FFE1FB82311A"/>
    <w:rsid w:val="00DD22E7"/>
  </w:style>
  <w:style w:type="paragraph" w:customStyle="1" w:styleId="BD109EC5B0DA4E92ABB41820AE229729">
    <w:name w:val="BD109EC5B0DA4E92ABB41820AE229729"/>
    <w:rsid w:val="00DD22E7"/>
  </w:style>
  <w:style w:type="paragraph" w:customStyle="1" w:styleId="F1139020243C4529B3A859BC129F314A">
    <w:name w:val="F1139020243C4529B3A859BC129F314A"/>
    <w:rsid w:val="00DD22E7"/>
  </w:style>
  <w:style w:type="paragraph" w:customStyle="1" w:styleId="5950FB6ED2C542F7A80A3EFA3AA1F2F2">
    <w:name w:val="5950FB6ED2C542F7A80A3EFA3AA1F2F2"/>
    <w:rsid w:val="00DD22E7"/>
  </w:style>
  <w:style w:type="paragraph" w:customStyle="1" w:styleId="458909BC14284B498D5B50B7F9B4093D">
    <w:name w:val="458909BC14284B498D5B50B7F9B4093D"/>
    <w:rsid w:val="00DD22E7"/>
  </w:style>
  <w:style w:type="paragraph" w:customStyle="1" w:styleId="1333FA409A94418A8C9CF7719D93B44D">
    <w:name w:val="1333FA409A94418A8C9CF7719D93B44D"/>
    <w:rsid w:val="00DD22E7"/>
  </w:style>
  <w:style w:type="paragraph" w:customStyle="1" w:styleId="D3EE8846C30A4BF8992CC2E459C5D8AC">
    <w:name w:val="D3EE8846C30A4BF8992CC2E459C5D8AC"/>
    <w:rsid w:val="00DD22E7"/>
  </w:style>
  <w:style w:type="paragraph" w:customStyle="1" w:styleId="54D4F3CCDD754DD290A208F97A0B2494">
    <w:name w:val="54D4F3CCDD754DD290A208F97A0B2494"/>
    <w:rsid w:val="00DD22E7"/>
  </w:style>
  <w:style w:type="paragraph" w:customStyle="1" w:styleId="2CF470E6DFB64689955DAC34C2E8E4D2">
    <w:name w:val="2CF470E6DFB64689955DAC34C2E8E4D2"/>
    <w:rsid w:val="00DD22E7"/>
  </w:style>
  <w:style w:type="paragraph" w:customStyle="1" w:styleId="D13E2816F3714A819C0EAAE475106D3F">
    <w:name w:val="D13E2816F3714A819C0EAAE475106D3F"/>
    <w:rsid w:val="00DD22E7"/>
  </w:style>
  <w:style w:type="paragraph" w:customStyle="1" w:styleId="9300949F9DCF43698F6C2F5DEE7019E9">
    <w:name w:val="9300949F9DCF43698F6C2F5DEE7019E9"/>
    <w:rsid w:val="00DD22E7"/>
  </w:style>
  <w:style w:type="paragraph" w:customStyle="1" w:styleId="A025CE7148194E6BBA2F09782A1C7E21">
    <w:name w:val="A025CE7148194E6BBA2F09782A1C7E21"/>
    <w:rsid w:val="00DD22E7"/>
  </w:style>
  <w:style w:type="paragraph" w:customStyle="1" w:styleId="20A16FE34A75430C909F64B2157C67EE">
    <w:name w:val="20A16FE34A75430C909F64B2157C67EE"/>
    <w:rsid w:val="00DD22E7"/>
  </w:style>
  <w:style w:type="paragraph" w:customStyle="1" w:styleId="B2255020E2934E4792D1CA164E80A854">
    <w:name w:val="B2255020E2934E4792D1CA164E80A854"/>
    <w:rsid w:val="00DD22E7"/>
  </w:style>
  <w:style w:type="paragraph" w:customStyle="1" w:styleId="B503CC9A1ED443E4863E8F6CD370066F">
    <w:name w:val="B503CC9A1ED443E4863E8F6CD370066F"/>
    <w:rsid w:val="00DD22E7"/>
  </w:style>
  <w:style w:type="paragraph" w:customStyle="1" w:styleId="F94519FEAB7849E487C5829099E2B8FC">
    <w:name w:val="F94519FEAB7849E487C5829099E2B8FC"/>
    <w:rsid w:val="00DD22E7"/>
  </w:style>
  <w:style w:type="paragraph" w:customStyle="1" w:styleId="7C9819CC623342EC84AB12B9945BB3DA">
    <w:name w:val="7C9819CC623342EC84AB12B9945BB3DA"/>
    <w:rsid w:val="00DD22E7"/>
  </w:style>
  <w:style w:type="paragraph" w:customStyle="1" w:styleId="DB90E859C644498BBFD044FC27582E59">
    <w:name w:val="DB90E859C644498BBFD044FC27582E59"/>
    <w:rsid w:val="00DD22E7"/>
  </w:style>
  <w:style w:type="paragraph" w:customStyle="1" w:styleId="B3A97BE3AC0643DBA36E3F15D8104E46">
    <w:name w:val="B3A97BE3AC0643DBA36E3F15D8104E46"/>
    <w:rsid w:val="00DD22E7"/>
  </w:style>
  <w:style w:type="paragraph" w:customStyle="1" w:styleId="52E285AA2851477793DB18D0FD865C82">
    <w:name w:val="52E285AA2851477793DB18D0FD865C82"/>
    <w:rsid w:val="00DD22E7"/>
  </w:style>
  <w:style w:type="paragraph" w:customStyle="1" w:styleId="5E310B2F439140008BA800422D4764C1">
    <w:name w:val="5E310B2F439140008BA800422D4764C1"/>
    <w:rsid w:val="00DD22E7"/>
  </w:style>
  <w:style w:type="paragraph" w:customStyle="1" w:styleId="41D7E72B21294410B957D3CE33D51BD8">
    <w:name w:val="41D7E72B21294410B957D3CE33D51BD8"/>
    <w:rsid w:val="00DD22E7"/>
  </w:style>
  <w:style w:type="paragraph" w:customStyle="1" w:styleId="44C037AECDCA40B0B2A7157275D74D4B">
    <w:name w:val="44C037AECDCA40B0B2A7157275D74D4B"/>
    <w:rsid w:val="00DD22E7"/>
  </w:style>
  <w:style w:type="paragraph" w:customStyle="1" w:styleId="80FD2F883BB84F66A6E0EEFAD61FADFB">
    <w:name w:val="80FD2F883BB84F66A6E0EEFAD61FADFB"/>
    <w:rsid w:val="00DD22E7"/>
  </w:style>
  <w:style w:type="paragraph" w:customStyle="1" w:styleId="3CF484D466F6489D8FDC40D834A5BB37">
    <w:name w:val="3CF484D466F6489D8FDC40D834A5BB37"/>
    <w:rsid w:val="00DD22E7"/>
  </w:style>
  <w:style w:type="paragraph" w:customStyle="1" w:styleId="1C7CC3C8F7C94139934E997FC599B347">
    <w:name w:val="1C7CC3C8F7C94139934E997FC599B347"/>
    <w:rsid w:val="00DD22E7"/>
  </w:style>
  <w:style w:type="paragraph" w:customStyle="1" w:styleId="987D7301128A4B64B40730931C8A8C4B">
    <w:name w:val="987D7301128A4B64B40730931C8A8C4B"/>
    <w:rsid w:val="00DD22E7"/>
  </w:style>
  <w:style w:type="paragraph" w:customStyle="1" w:styleId="236A648A7A22471DAF4432F23883B6A2">
    <w:name w:val="236A648A7A22471DAF4432F23883B6A2"/>
    <w:rsid w:val="00DD22E7"/>
  </w:style>
  <w:style w:type="paragraph" w:customStyle="1" w:styleId="D42381416B7F4796BDC6811DA749AA5E">
    <w:name w:val="D42381416B7F4796BDC6811DA749AA5E"/>
    <w:rsid w:val="00DD22E7"/>
  </w:style>
  <w:style w:type="paragraph" w:customStyle="1" w:styleId="6FAFE9360F6E4399B5E7F320D9049D7F">
    <w:name w:val="6FAFE9360F6E4399B5E7F320D9049D7F"/>
    <w:rsid w:val="00DD22E7"/>
  </w:style>
  <w:style w:type="paragraph" w:customStyle="1" w:styleId="93205123C10D4BED97D90D1CA214B843">
    <w:name w:val="93205123C10D4BED97D90D1CA214B843"/>
    <w:rsid w:val="00DD22E7"/>
  </w:style>
  <w:style w:type="paragraph" w:customStyle="1" w:styleId="3C6D975E87BD4899958C8C470454F150">
    <w:name w:val="3C6D975E87BD4899958C8C470454F150"/>
    <w:rsid w:val="00DD22E7"/>
  </w:style>
  <w:style w:type="paragraph" w:customStyle="1" w:styleId="5EB9212DA7C5465A8E3ED143FE97E4B9">
    <w:name w:val="5EB9212DA7C5465A8E3ED143FE97E4B9"/>
    <w:rsid w:val="00DD22E7"/>
  </w:style>
  <w:style w:type="paragraph" w:customStyle="1" w:styleId="D49DA5473B544D08B540EA5897F1E394">
    <w:name w:val="D49DA5473B544D08B540EA5897F1E394"/>
    <w:rsid w:val="00DD22E7"/>
  </w:style>
  <w:style w:type="paragraph" w:customStyle="1" w:styleId="0B79D412673440A396202B12302E7F05">
    <w:name w:val="0B79D412673440A396202B12302E7F05"/>
    <w:rsid w:val="00DD22E7"/>
  </w:style>
  <w:style w:type="paragraph" w:customStyle="1" w:styleId="BA322FF2790543BEAAAFC8643E8BA0FD">
    <w:name w:val="BA322FF2790543BEAAAFC8643E8BA0FD"/>
    <w:rsid w:val="00DD22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B3BDE0-CDA3-4512-8774-98D9ED36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recent college graduate</Template>
  <TotalTime>109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subject/>
  <dc:creator>Jessica Tallman</dc:creator>
  <cp:keywords/>
  <cp:lastModifiedBy>Jessica Tallman</cp:lastModifiedBy>
  <cp:revision>2</cp:revision>
  <cp:lastPrinted>2006-08-01T17:47:00Z</cp:lastPrinted>
  <dcterms:created xsi:type="dcterms:W3CDTF">2015-04-01T00:52:00Z</dcterms:created>
  <dcterms:modified xsi:type="dcterms:W3CDTF">2015-04-01T02:45:00Z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