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EA" w:rsidRPr="00D206BC" w:rsidRDefault="00224BF5">
      <w:pPr>
        <w:pStyle w:val="Title"/>
        <w:rPr>
          <w:sz w:val="40"/>
        </w:rPr>
      </w:pPr>
      <w:proofErr w:type="gramStart"/>
      <w:r w:rsidRPr="00D206BC">
        <w:rPr>
          <w:sz w:val="40"/>
        </w:rPr>
        <w:t>‍</w:t>
      </w:r>
      <w:r w:rsidR="008A00D0" w:rsidRPr="00D206BC">
        <w:rPr>
          <w:sz w:val="40"/>
        </w:rPr>
        <w:t>Alberto Alvarez Jr.</w:t>
      </w:r>
      <w:proofErr w:type="gramEnd"/>
    </w:p>
    <w:p w:rsidR="00DD70B7" w:rsidRPr="00D206BC" w:rsidRDefault="00192BEE" w:rsidP="00EE5314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D206BC">
        <w:rPr>
          <w:rFonts w:asciiTheme="majorHAnsi" w:hAnsiTheme="majorHAnsi"/>
          <w:sz w:val="22"/>
          <w:szCs w:val="22"/>
        </w:rPr>
        <w:t>Bin</w:t>
      </w:r>
      <w:sdt>
        <w:sdtPr>
          <w:rPr>
            <w:rFonts w:asciiTheme="majorHAnsi" w:hAnsiTheme="majorHAnsi"/>
            <w:sz w:val="22"/>
            <w:szCs w:val="22"/>
          </w:rPr>
          <w:alias w:val="Address"/>
          <w:tag w:val=""/>
          <w:id w:val="-593780209"/>
          <w:placeholder>
            <w:docPart w:val="2480157D60FF4E8199A9DE0C7527AAA0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A00D0" w:rsidRPr="00D206BC">
            <w:rPr>
              <w:rFonts w:asciiTheme="majorHAnsi" w:hAnsiTheme="majorHAnsi"/>
              <w:sz w:val="22"/>
              <w:szCs w:val="22"/>
            </w:rPr>
            <w:t>g Crosby, El Paso, TX 79936</w:t>
          </w:r>
        </w:sdtContent>
      </w:sdt>
      <w:r w:rsidR="00224BF5" w:rsidRPr="00D206BC">
        <w:rPr>
          <w:rFonts w:asciiTheme="majorHAnsi" w:hAnsiTheme="majorHAnsi"/>
          <w:sz w:val="22"/>
          <w:szCs w:val="22"/>
        </w:rPr>
        <w:t> | </w:t>
      </w:r>
      <w:sdt>
        <w:sdtPr>
          <w:rPr>
            <w:rFonts w:asciiTheme="majorHAnsi" w:hAnsiTheme="majorHAnsi"/>
            <w:sz w:val="22"/>
            <w:szCs w:val="22"/>
          </w:rPr>
          <w:alias w:val="Telephone"/>
          <w:tag w:val=""/>
          <w:id w:val="-1416317146"/>
          <w:placeholder>
            <w:docPart w:val="4219699C5EDD4ED59DD0A4EB18CDCA2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A00D0" w:rsidRPr="00D206BC">
            <w:rPr>
              <w:rFonts w:asciiTheme="majorHAnsi" w:hAnsiTheme="majorHAnsi"/>
              <w:sz w:val="22"/>
              <w:szCs w:val="22"/>
            </w:rPr>
            <w:t>915-803-0770</w:t>
          </w:r>
        </w:sdtContent>
      </w:sdt>
      <w:r w:rsidR="00224BF5" w:rsidRPr="00D206BC">
        <w:rPr>
          <w:rFonts w:asciiTheme="majorHAnsi" w:hAnsiTheme="majorHAnsi"/>
          <w:sz w:val="22"/>
          <w:szCs w:val="22"/>
        </w:rPr>
        <w:t> | </w:t>
      </w:r>
      <w:sdt>
        <w:sdtPr>
          <w:rPr>
            <w:rFonts w:asciiTheme="majorHAnsi" w:hAnsiTheme="majorHAnsi"/>
            <w:sz w:val="22"/>
            <w:szCs w:val="22"/>
          </w:rPr>
          <w:alias w:val="Email"/>
          <w:tag w:val=""/>
          <w:id w:val="-391963670"/>
          <w:placeholder>
            <w:docPart w:val="2599B63904E74DFE9DF13C4504C10CD9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A00D0" w:rsidRPr="00D206BC">
            <w:rPr>
              <w:rFonts w:asciiTheme="majorHAnsi" w:hAnsiTheme="majorHAnsi"/>
              <w:sz w:val="22"/>
              <w:szCs w:val="22"/>
            </w:rPr>
            <w:t>AALVAREZ</w:t>
          </w:r>
          <w:r w:rsidR="00B768AA">
            <w:rPr>
              <w:rFonts w:asciiTheme="majorHAnsi" w:hAnsiTheme="majorHAnsi"/>
              <w:sz w:val="22"/>
              <w:szCs w:val="22"/>
            </w:rPr>
            <w:t>.</w:t>
          </w:r>
          <w:r w:rsidR="008A00D0" w:rsidRPr="00D206BC">
            <w:rPr>
              <w:rFonts w:asciiTheme="majorHAnsi" w:hAnsiTheme="majorHAnsi"/>
              <w:sz w:val="22"/>
              <w:szCs w:val="22"/>
            </w:rPr>
            <w:t>1520@GMAIL.COM</w:t>
          </w:r>
        </w:sdtContent>
      </w:sdt>
    </w:p>
    <w:p w:rsidR="00192BEE" w:rsidRPr="00D206BC" w:rsidRDefault="00224BF5" w:rsidP="00192BEE">
      <w:pPr>
        <w:pStyle w:val="Heading2"/>
        <w:rPr>
          <w:b/>
          <w:sz w:val="22"/>
          <w:szCs w:val="22"/>
        </w:rPr>
      </w:pPr>
      <w:r w:rsidRPr="00D206BC">
        <w:rPr>
          <w:b/>
          <w:color w:val="auto"/>
          <w:sz w:val="22"/>
          <w:szCs w:val="22"/>
        </w:rPr>
        <w:t>Objective</w:t>
      </w:r>
      <w:r w:rsidR="00192BEE" w:rsidRPr="00D206BC">
        <w:rPr>
          <w:b/>
          <w:sz w:val="22"/>
          <w:szCs w:val="22"/>
        </w:rPr>
        <w:tab/>
      </w:r>
    </w:p>
    <w:p w:rsidR="00B83FEA" w:rsidRPr="00D206BC" w:rsidRDefault="008A00D0" w:rsidP="00192BEE">
      <w:pPr>
        <w:rPr>
          <w:b/>
          <w:sz w:val="22"/>
          <w:szCs w:val="22"/>
        </w:rPr>
      </w:pPr>
      <w:proofErr w:type="gramStart"/>
      <w:r w:rsidRPr="00D206BC">
        <w:rPr>
          <w:sz w:val="22"/>
          <w:szCs w:val="22"/>
        </w:rPr>
        <w:t>Seeking a position that utilizes my experience, acquired skills and personal strengths for a company that values results.</w:t>
      </w:r>
      <w:proofErr w:type="gramEnd"/>
    </w:p>
    <w:p w:rsidR="00BA79BF" w:rsidRDefault="00224BF5" w:rsidP="00BA79BF">
      <w:pPr>
        <w:pStyle w:val="SectionHeading"/>
        <w:spacing w:before="0" w:after="0"/>
        <w:rPr>
          <w:color w:val="auto"/>
          <w:sz w:val="22"/>
          <w:szCs w:val="22"/>
        </w:rPr>
      </w:pPr>
      <w:r w:rsidRPr="00D206BC">
        <w:rPr>
          <w:color w:val="auto"/>
          <w:sz w:val="22"/>
          <w:szCs w:val="22"/>
        </w:rPr>
        <w:t>Skills &amp; Abilities</w:t>
      </w:r>
    </w:p>
    <w:p w:rsidR="00BA79BF" w:rsidRDefault="00BA79BF" w:rsidP="00BA79BF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Blueprint reading</w:t>
      </w:r>
    </w:p>
    <w:p w:rsidR="00BA79BF" w:rsidRDefault="00BA79BF" w:rsidP="00BA79BF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Oxy-Acetylene process</w:t>
      </w:r>
    </w:p>
    <w:p w:rsidR="00BA79BF" w:rsidRDefault="00BA79BF" w:rsidP="00BA79BF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Metal inert gas (</w:t>
      </w:r>
      <w:proofErr w:type="spellStart"/>
      <w:r>
        <w:rPr>
          <w:sz w:val="22"/>
          <w:szCs w:val="22"/>
        </w:rPr>
        <w:t>mig</w:t>
      </w:r>
      <w:proofErr w:type="spellEnd"/>
      <w:r>
        <w:rPr>
          <w:sz w:val="22"/>
          <w:szCs w:val="22"/>
        </w:rPr>
        <w:t>) welding</w:t>
      </w:r>
    </w:p>
    <w:p w:rsidR="00BA79BF" w:rsidRDefault="00BA79BF" w:rsidP="00BA79BF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Pipe and plate welding</w:t>
      </w:r>
    </w:p>
    <w:p w:rsidR="00BA79BF" w:rsidRDefault="00BA79BF" w:rsidP="00BA79BF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Plasma arc cutting</w:t>
      </w:r>
    </w:p>
    <w:p w:rsidR="00BA79BF" w:rsidRDefault="00BA79BF" w:rsidP="00BA79BF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Shielded metal arc welding</w:t>
      </w:r>
    </w:p>
    <w:p w:rsidR="00BA79BF" w:rsidRDefault="00BA79BF" w:rsidP="00BA79BF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Chop saw</w:t>
      </w:r>
    </w:p>
    <w:p w:rsidR="00BA79BF" w:rsidRDefault="00BA79BF" w:rsidP="00BA79BF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Hand tools</w:t>
      </w:r>
    </w:p>
    <w:p w:rsidR="00BA79BF" w:rsidRPr="009032EF" w:rsidRDefault="009032EF" w:rsidP="009032EF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Safety skills</w:t>
      </w:r>
    </w:p>
    <w:p w:rsidR="00BA79BF" w:rsidRDefault="00BA79BF" w:rsidP="00BA79BF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Band saw</w:t>
      </w:r>
    </w:p>
    <w:p w:rsidR="00BA79BF" w:rsidRPr="00BA79BF" w:rsidRDefault="00BA79BF" w:rsidP="00BA79BF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Power tools</w:t>
      </w:r>
    </w:p>
    <w:p w:rsidR="0033045B" w:rsidRPr="00D206BC" w:rsidRDefault="0033045B" w:rsidP="00EE5314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Effective Leader</w:t>
      </w:r>
      <w:r w:rsidRPr="00D206BC">
        <w:rPr>
          <w:sz w:val="22"/>
          <w:szCs w:val="22"/>
        </w:rPr>
        <w:tab/>
      </w:r>
      <w:r w:rsidRPr="00D206BC">
        <w:rPr>
          <w:sz w:val="22"/>
          <w:szCs w:val="22"/>
        </w:rPr>
        <w:tab/>
      </w:r>
      <w:r w:rsidRPr="00D206BC">
        <w:rPr>
          <w:sz w:val="22"/>
          <w:szCs w:val="22"/>
        </w:rPr>
        <w:tab/>
      </w:r>
      <w:r w:rsidRPr="00D206BC">
        <w:rPr>
          <w:sz w:val="22"/>
          <w:szCs w:val="22"/>
        </w:rPr>
        <w:tab/>
      </w:r>
    </w:p>
    <w:p w:rsidR="0033045B" w:rsidRPr="00D206BC" w:rsidRDefault="0033045B" w:rsidP="00EE5314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Effective Team Player</w:t>
      </w:r>
    </w:p>
    <w:p w:rsidR="0033045B" w:rsidRPr="00D206BC" w:rsidRDefault="0033045B" w:rsidP="00EE5314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Spanish Proficient</w:t>
      </w:r>
    </w:p>
    <w:p w:rsidR="0033045B" w:rsidRPr="00D206BC" w:rsidRDefault="0033045B" w:rsidP="00EE5314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Excellent Communication</w:t>
      </w:r>
      <w:r w:rsidR="00DD70B7" w:rsidRPr="00D206BC">
        <w:rPr>
          <w:sz w:val="22"/>
          <w:szCs w:val="22"/>
        </w:rPr>
        <w:t xml:space="preserve"> skills</w:t>
      </w:r>
    </w:p>
    <w:p w:rsidR="00DD70B7" w:rsidRPr="00D206BC" w:rsidRDefault="00DD70B7" w:rsidP="00EE5314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Efficient worker who works independently with minimal supervision</w:t>
      </w:r>
    </w:p>
    <w:p w:rsidR="00DD70B7" w:rsidRPr="00D206BC" w:rsidRDefault="00DD70B7" w:rsidP="00EE5314">
      <w:pPr>
        <w:pStyle w:val="ListBullet"/>
        <w:numPr>
          <w:ilvl w:val="0"/>
          <w:numId w:val="5"/>
        </w:numPr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Over 5 years of experience as forklift operator</w:t>
      </w:r>
    </w:p>
    <w:p w:rsidR="00B83FEA" w:rsidRPr="00D206BC" w:rsidRDefault="00224BF5">
      <w:pPr>
        <w:pStyle w:val="SectionHeading"/>
        <w:rPr>
          <w:color w:val="auto"/>
          <w:sz w:val="22"/>
          <w:szCs w:val="22"/>
        </w:rPr>
      </w:pPr>
      <w:r w:rsidRPr="00D206BC">
        <w:rPr>
          <w:color w:val="auto"/>
          <w:sz w:val="22"/>
          <w:szCs w:val="22"/>
        </w:rPr>
        <w:t>Experience</w:t>
      </w:r>
    </w:p>
    <w:p w:rsidR="00B83FEA" w:rsidRPr="00D206BC" w:rsidRDefault="008A00D0" w:rsidP="00EE5314">
      <w:pPr>
        <w:pStyle w:val="Subsection"/>
        <w:spacing w:before="0" w:after="0"/>
        <w:rPr>
          <w:sz w:val="22"/>
          <w:szCs w:val="22"/>
        </w:rPr>
      </w:pPr>
      <w:r w:rsidRPr="00D206BC">
        <w:rPr>
          <w:sz w:val="22"/>
          <w:szCs w:val="22"/>
        </w:rPr>
        <w:t>Warehouse worker/forklift operator</w:t>
      </w:r>
      <w:r w:rsidR="00224BF5" w:rsidRPr="00D206BC">
        <w:rPr>
          <w:sz w:val="22"/>
          <w:szCs w:val="22"/>
        </w:rPr>
        <w:t> | </w:t>
      </w:r>
      <w:r w:rsidRPr="00D206BC">
        <w:rPr>
          <w:sz w:val="22"/>
          <w:szCs w:val="22"/>
        </w:rPr>
        <w:t>Burnett Specialists</w:t>
      </w:r>
      <w:r w:rsidR="00DB5A05" w:rsidRPr="00D206BC">
        <w:rPr>
          <w:sz w:val="22"/>
          <w:szCs w:val="22"/>
        </w:rPr>
        <w:t>, el paso, tx</w:t>
      </w:r>
      <w:r w:rsidR="00224BF5" w:rsidRPr="00D206BC">
        <w:rPr>
          <w:sz w:val="22"/>
          <w:szCs w:val="22"/>
        </w:rPr>
        <w:t> | </w:t>
      </w:r>
      <w:r w:rsidR="00DB5A05" w:rsidRPr="00D206BC">
        <w:rPr>
          <w:sz w:val="22"/>
          <w:szCs w:val="22"/>
        </w:rPr>
        <w:t>04/17/13</w:t>
      </w:r>
      <w:r w:rsidR="00520C5D" w:rsidRPr="00D206BC">
        <w:rPr>
          <w:sz w:val="22"/>
          <w:szCs w:val="22"/>
        </w:rPr>
        <w:t xml:space="preserve"> </w:t>
      </w:r>
      <w:r w:rsidR="00DB5A05" w:rsidRPr="00D206BC">
        <w:rPr>
          <w:sz w:val="22"/>
          <w:szCs w:val="22"/>
        </w:rPr>
        <w:t>-</w:t>
      </w:r>
      <w:r w:rsidR="00520C5D" w:rsidRPr="00D206BC">
        <w:rPr>
          <w:sz w:val="22"/>
          <w:szCs w:val="22"/>
        </w:rPr>
        <w:t xml:space="preserve"> </w:t>
      </w:r>
      <w:r w:rsidR="00DB5A05" w:rsidRPr="00D206BC">
        <w:rPr>
          <w:sz w:val="22"/>
          <w:szCs w:val="22"/>
        </w:rPr>
        <w:t>01/03/14</w:t>
      </w:r>
    </w:p>
    <w:p w:rsidR="00B83FEA" w:rsidRPr="00D206BC" w:rsidRDefault="00DB5A05" w:rsidP="00EE5314">
      <w:pPr>
        <w:pStyle w:val="ListBullet"/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Operate</w:t>
      </w:r>
      <w:r w:rsidR="00FB7F01">
        <w:rPr>
          <w:sz w:val="22"/>
          <w:szCs w:val="22"/>
        </w:rPr>
        <w:t>d</w:t>
      </w:r>
      <w:r w:rsidRPr="00D206BC">
        <w:rPr>
          <w:sz w:val="22"/>
          <w:szCs w:val="22"/>
        </w:rPr>
        <w:t xml:space="preserve"> and handle</w:t>
      </w:r>
      <w:r w:rsidR="00FB7F01">
        <w:rPr>
          <w:sz w:val="22"/>
          <w:szCs w:val="22"/>
        </w:rPr>
        <w:t>d</w:t>
      </w:r>
      <w:r w:rsidRPr="00D206BC">
        <w:rPr>
          <w:sz w:val="22"/>
          <w:szCs w:val="22"/>
        </w:rPr>
        <w:t xml:space="preserve"> forklift and pallet jack equipment and other tools</w:t>
      </w:r>
    </w:p>
    <w:p w:rsidR="00DB5A05" w:rsidRPr="00D206BC" w:rsidRDefault="00DB5A05" w:rsidP="00EE5314">
      <w:pPr>
        <w:pStyle w:val="ListBullet"/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Handle</w:t>
      </w:r>
      <w:r w:rsidR="00FB7F01">
        <w:rPr>
          <w:sz w:val="22"/>
          <w:szCs w:val="22"/>
        </w:rPr>
        <w:t>d</w:t>
      </w:r>
      <w:r w:rsidRPr="00D206BC">
        <w:rPr>
          <w:sz w:val="22"/>
          <w:szCs w:val="22"/>
        </w:rPr>
        <w:t xml:space="preserve"> loading and unloading operations in a warehouse</w:t>
      </w:r>
    </w:p>
    <w:p w:rsidR="00DB5A05" w:rsidRPr="00D206BC" w:rsidRDefault="00DB5A05" w:rsidP="00EE5314">
      <w:pPr>
        <w:pStyle w:val="ListBullet"/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Handle</w:t>
      </w:r>
      <w:r w:rsidR="00FB7F01">
        <w:rPr>
          <w:sz w:val="22"/>
          <w:szCs w:val="22"/>
        </w:rPr>
        <w:t>d</w:t>
      </w:r>
      <w:r w:rsidRPr="00D206BC">
        <w:rPr>
          <w:sz w:val="22"/>
          <w:szCs w:val="22"/>
        </w:rPr>
        <w:t xml:space="preserve"> sensitive items and materials in a delicate manner</w:t>
      </w:r>
    </w:p>
    <w:p w:rsidR="00DB5A05" w:rsidRPr="00D206BC" w:rsidRDefault="00DB5A05" w:rsidP="00EE5314">
      <w:pPr>
        <w:pStyle w:val="ListBullet"/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Check</w:t>
      </w:r>
      <w:r w:rsidR="00FB7F01">
        <w:rPr>
          <w:sz w:val="22"/>
          <w:szCs w:val="22"/>
        </w:rPr>
        <w:t>ed and identified</w:t>
      </w:r>
      <w:r w:rsidRPr="00D206BC">
        <w:rPr>
          <w:sz w:val="22"/>
          <w:szCs w:val="22"/>
        </w:rPr>
        <w:t xml:space="preserve"> numbers and labels on assigned items and materials</w:t>
      </w:r>
    </w:p>
    <w:p w:rsidR="00DB5A05" w:rsidRDefault="00DB5A05" w:rsidP="00EE5314">
      <w:pPr>
        <w:pStyle w:val="ListBullet"/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Maintain</w:t>
      </w:r>
      <w:r w:rsidR="00FB7F01">
        <w:rPr>
          <w:sz w:val="22"/>
          <w:szCs w:val="22"/>
        </w:rPr>
        <w:t>ed</w:t>
      </w:r>
      <w:r w:rsidRPr="00D206BC">
        <w:rPr>
          <w:sz w:val="22"/>
          <w:szCs w:val="22"/>
        </w:rPr>
        <w:t xml:space="preserve"> warehouse premises neat, clean and tidy</w:t>
      </w:r>
    </w:p>
    <w:p w:rsidR="00EE5314" w:rsidRPr="00D206BC" w:rsidRDefault="00EE5314" w:rsidP="00EE5314">
      <w:pPr>
        <w:pStyle w:val="ListBullet"/>
        <w:numPr>
          <w:ilvl w:val="0"/>
          <w:numId w:val="0"/>
        </w:numPr>
        <w:spacing w:after="0"/>
        <w:ind w:left="144"/>
        <w:rPr>
          <w:sz w:val="22"/>
          <w:szCs w:val="22"/>
        </w:rPr>
      </w:pPr>
    </w:p>
    <w:sdt>
      <w:sdtPr>
        <w:rPr>
          <w:b w:val="0"/>
          <w:bCs w:val="0"/>
          <w:caps w:val="0"/>
          <w:color w:val="404040" w:themeColor="text1" w:themeTint="BF"/>
          <w:sz w:val="22"/>
          <w:szCs w:val="22"/>
        </w:rPr>
        <w:id w:val="417760904"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  <w:sz w:val="22"/>
              <w:szCs w:val="22"/>
            </w:rPr>
            <w:id w:val="-1773932447"/>
          </w:sdtPr>
          <w:sdtEndPr/>
          <w:sdtContent>
            <w:p w:rsidR="00B83FEA" w:rsidRPr="00D206BC" w:rsidRDefault="00DB5A05" w:rsidP="00EE5314">
              <w:pPr>
                <w:pStyle w:val="Subsection"/>
                <w:spacing w:before="0" w:after="0"/>
                <w:rPr>
                  <w:sz w:val="22"/>
                  <w:szCs w:val="22"/>
                </w:rPr>
              </w:pPr>
              <w:r w:rsidRPr="00D206BC">
                <w:rPr>
                  <w:sz w:val="22"/>
                  <w:szCs w:val="22"/>
                </w:rPr>
                <w:t>Loader Operator</w:t>
              </w:r>
              <w:r w:rsidR="00224BF5" w:rsidRPr="00D206BC">
                <w:rPr>
                  <w:sz w:val="22"/>
                  <w:szCs w:val="22"/>
                </w:rPr>
                <w:t> | </w:t>
              </w:r>
              <w:r w:rsidRPr="00D206BC">
                <w:rPr>
                  <w:sz w:val="22"/>
                  <w:szCs w:val="22"/>
                </w:rPr>
                <w:t>Jobe Materials, el paso tx</w:t>
              </w:r>
              <w:r w:rsidR="00224BF5" w:rsidRPr="00D206BC">
                <w:rPr>
                  <w:sz w:val="22"/>
                  <w:szCs w:val="22"/>
                </w:rPr>
                <w:t> | </w:t>
              </w:r>
              <w:r w:rsidRPr="00D206BC">
                <w:rPr>
                  <w:sz w:val="22"/>
                  <w:szCs w:val="22"/>
                </w:rPr>
                <w:t>09/02/08</w:t>
              </w:r>
              <w:r w:rsidR="00520C5D" w:rsidRPr="00D206BC">
                <w:rPr>
                  <w:sz w:val="22"/>
                  <w:szCs w:val="22"/>
                </w:rPr>
                <w:t xml:space="preserve"> </w:t>
              </w:r>
              <w:r w:rsidRPr="00D206BC">
                <w:rPr>
                  <w:sz w:val="22"/>
                  <w:szCs w:val="22"/>
                </w:rPr>
                <w:t>-</w:t>
              </w:r>
              <w:r w:rsidR="00520C5D" w:rsidRPr="00D206BC">
                <w:rPr>
                  <w:sz w:val="22"/>
                  <w:szCs w:val="22"/>
                </w:rPr>
                <w:t xml:space="preserve"> </w:t>
              </w:r>
              <w:r w:rsidRPr="00D206BC">
                <w:rPr>
                  <w:sz w:val="22"/>
                  <w:szCs w:val="22"/>
                </w:rPr>
                <w:t>09/18/12</w:t>
              </w:r>
            </w:p>
            <w:p w:rsidR="00520C5D" w:rsidRPr="00D206BC" w:rsidRDefault="00D206BC" w:rsidP="00EE5314">
              <w:pPr>
                <w:pStyle w:val="ListBullet"/>
                <w:spacing w:after="0"/>
                <w:rPr>
                  <w:bCs/>
                  <w:sz w:val="22"/>
                  <w:szCs w:val="22"/>
                </w:rPr>
              </w:pPr>
              <w:r w:rsidRPr="00D206BC">
                <w:rPr>
                  <w:bCs/>
                  <w:sz w:val="22"/>
                  <w:szCs w:val="22"/>
                </w:rPr>
                <w:t>Moved</w:t>
              </w:r>
              <w:r w:rsidR="00520C5D" w:rsidRPr="00D206BC">
                <w:rPr>
                  <w:bCs/>
                  <w:sz w:val="22"/>
                  <w:szCs w:val="22"/>
                </w:rPr>
                <w:t xml:space="preserve"> levers to lower and tilt bucket and drives front end loader forward to force bucket into bulk material</w:t>
              </w:r>
            </w:p>
            <w:p w:rsidR="00520C5D" w:rsidRPr="00D206BC" w:rsidRDefault="00D206BC" w:rsidP="00EE5314">
              <w:pPr>
                <w:pStyle w:val="ListBullet"/>
                <w:spacing w:after="0"/>
                <w:rPr>
                  <w:bCs/>
                  <w:sz w:val="22"/>
                  <w:szCs w:val="22"/>
                </w:rPr>
              </w:pPr>
              <w:r w:rsidRPr="00D206BC">
                <w:rPr>
                  <w:bCs/>
                  <w:sz w:val="22"/>
                  <w:szCs w:val="22"/>
                </w:rPr>
                <w:t>Moved</w:t>
              </w:r>
              <w:r w:rsidR="00520C5D" w:rsidRPr="00D206BC">
                <w:rPr>
                  <w:bCs/>
                  <w:sz w:val="22"/>
                  <w:szCs w:val="22"/>
                </w:rPr>
                <w:t xml:space="preserve"> levers to raise an tilt bucket when filled, drives vehicle to worksite and moves levers to dump material</w:t>
              </w:r>
            </w:p>
            <w:p w:rsidR="00520C5D" w:rsidRPr="00D206BC" w:rsidRDefault="00FB7F01" w:rsidP="00EE5314">
              <w:pPr>
                <w:pStyle w:val="ListBullet"/>
                <w:spacing w:after="0"/>
                <w:rPr>
                  <w:bCs/>
                  <w:sz w:val="22"/>
                  <w:szCs w:val="22"/>
                </w:rPr>
              </w:pPr>
              <w:r>
                <w:rPr>
                  <w:bCs/>
                  <w:sz w:val="22"/>
                  <w:szCs w:val="22"/>
                </w:rPr>
                <w:t>P</w:t>
              </w:r>
              <w:r w:rsidR="00520C5D" w:rsidRPr="00D206BC">
                <w:rPr>
                  <w:bCs/>
                  <w:sz w:val="22"/>
                  <w:szCs w:val="22"/>
                </w:rPr>
                <w:t>erformed routine maintenance on loader, such as lubricating, fueling and cleaning</w:t>
              </w:r>
            </w:p>
            <w:p w:rsidR="0033045B" w:rsidRPr="00D206BC" w:rsidRDefault="0033045B" w:rsidP="00EE5314">
              <w:pPr>
                <w:pStyle w:val="ListBullet"/>
                <w:spacing w:after="0"/>
                <w:rPr>
                  <w:bCs/>
                  <w:sz w:val="22"/>
                  <w:szCs w:val="22"/>
                </w:rPr>
              </w:pPr>
              <w:r w:rsidRPr="00D206BC">
                <w:rPr>
                  <w:bCs/>
                  <w:sz w:val="22"/>
                  <w:szCs w:val="22"/>
                </w:rPr>
                <w:t>Weighed outgoing materials and received payment from customers</w:t>
              </w:r>
            </w:p>
            <w:p w:rsidR="00B83FEA" w:rsidRPr="00D206BC" w:rsidRDefault="0033045B" w:rsidP="00EE5314">
              <w:pPr>
                <w:pStyle w:val="ListBullet"/>
                <w:spacing w:after="0"/>
                <w:rPr>
                  <w:bCs/>
                  <w:sz w:val="22"/>
                  <w:szCs w:val="22"/>
                </w:rPr>
              </w:pPr>
              <w:r w:rsidRPr="00D206BC">
                <w:rPr>
                  <w:bCs/>
                  <w:sz w:val="22"/>
                  <w:szCs w:val="22"/>
                </w:rPr>
                <w:t>Organized yard for easier retrieval of materials</w:t>
              </w:r>
            </w:p>
          </w:sdtContent>
        </w:sdt>
      </w:sdtContent>
    </w:sdt>
    <w:p w:rsidR="00520C5D" w:rsidRPr="00D206BC" w:rsidRDefault="00520C5D" w:rsidP="00520C5D">
      <w:pPr>
        <w:pStyle w:val="ListBullet"/>
        <w:numPr>
          <w:ilvl w:val="0"/>
          <w:numId w:val="0"/>
        </w:numPr>
        <w:ind w:left="144" w:hanging="144"/>
        <w:rPr>
          <w:bCs/>
          <w:sz w:val="22"/>
          <w:szCs w:val="22"/>
        </w:rPr>
      </w:pPr>
    </w:p>
    <w:p w:rsidR="00BA79BF" w:rsidRDefault="00BA79BF" w:rsidP="00EE5314">
      <w:pPr>
        <w:pStyle w:val="Subsection"/>
        <w:spacing w:before="0" w:after="0"/>
        <w:rPr>
          <w:sz w:val="22"/>
          <w:szCs w:val="22"/>
        </w:rPr>
      </w:pPr>
    </w:p>
    <w:p w:rsidR="00BA79BF" w:rsidRDefault="00BA79BF" w:rsidP="00EE5314">
      <w:pPr>
        <w:pStyle w:val="Subsection"/>
        <w:spacing w:before="0" w:after="0"/>
        <w:rPr>
          <w:sz w:val="22"/>
          <w:szCs w:val="22"/>
        </w:rPr>
      </w:pPr>
    </w:p>
    <w:p w:rsidR="007112A1" w:rsidRDefault="007112A1" w:rsidP="00EE5314">
      <w:pPr>
        <w:pStyle w:val="Subsection"/>
        <w:spacing w:before="0" w:after="0"/>
        <w:rPr>
          <w:sz w:val="22"/>
          <w:szCs w:val="22"/>
        </w:rPr>
      </w:pPr>
    </w:p>
    <w:p w:rsidR="00BA79BF" w:rsidRDefault="00411247" w:rsidP="00EE5314">
      <w:pPr>
        <w:pStyle w:val="Subsection"/>
        <w:spacing w:before="0" w:after="0"/>
        <w:rPr>
          <w:sz w:val="22"/>
          <w:szCs w:val="22"/>
        </w:rPr>
      </w:pPr>
      <w:r>
        <w:rPr>
          <w:sz w:val="22"/>
          <w:szCs w:val="22"/>
        </w:rPr>
        <w:lastRenderedPageBreak/>
        <w:t>Alberto Alvarez Jr.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page 2</w:t>
      </w:r>
    </w:p>
    <w:p w:rsidR="00BA79BF" w:rsidRDefault="00BA79BF" w:rsidP="00EE5314">
      <w:pPr>
        <w:pStyle w:val="Subsection"/>
        <w:spacing w:before="0" w:after="0"/>
        <w:rPr>
          <w:sz w:val="22"/>
          <w:szCs w:val="22"/>
        </w:rPr>
      </w:pPr>
    </w:p>
    <w:p w:rsidR="007112A1" w:rsidRDefault="007112A1" w:rsidP="00EE5314">
      <w:pPr>
        <w:pStyle w:val="Subsection"/>
        <w:spacing w:before="0" w:after="0"/>
        <w:rPr>
          <w:sz w:val="22"/>
          <w:szCs w:val="22"/>
        </w:rPr>
      </w:pPr>
    </w:p>
    <w:p w:rsidR="00520C5D" w:rsidRPr="00D206BC" w:rsidRDefault="00520C5D" w:rsidP="00EE5314">
      <w:pPr>
        <w:pStyle w:val="Subsection"/>
        <w:spacing w:before="0" w:after="0"/>
        <w:rPr>
          <w:sz w:val="22"/>
          <w:szCs w:val="22"/>
        </w:rPr>
      </w:pPr>
      <w:bookmarkStart w:id="0" w:name="_GoBack"/>
      <w:bookmarkEnd w:id="0"/>
      <w:r w:rsidRPr="00D206BC">
        <w:rPr>
          <w:sz w:val="22"/>
          <w:szCs w:val="22"/>
        </w:rPr>
        <w:t>Warehouse worker/forklift operator | Burnett Specialists, el paso, tx | 06/05/08 - 08/29/08</w:t>
      </w:r>
    </w:p>
    <w:p w:rsidR="00520C5D" w:rsidRPr="00D206BC" w:rsidRDefault="00520C5D" w:rsidP="00EE5314">
      <w:pPr>
        <w:pStyle w:val="ListBullet"/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Operate</w:t>
      </w:r>
      <w:r w:rsidR="00FB7F01">
        <w:rPr>
          <w:sz w:val="22"/>
          <w:szCs w:val="22"/>
        </w:rPr>
        <w:t>d</w:t>
      </w:r>
      <w:r w:rsidRPr="00D206BC">
        <w:rPr>
          <w:sz w:val="22"/>
          <w:szCs w:val="22"/>
        </w:rPr>
        <w:t xml:space="preserve"> and handle</w:t>
      </w:r>
      <w:r w:rsidR="00FB7F01">
        <w:rPr>
          <w:sz w:val="22"/>
          <w:szCs w:val="22"/>
        </w:rPr>
        <w:t>d</w:t>
      </w:r>
      <w:r w:rsidRPr="00D206BC">
        <w:rPr>
          <w:sz w:val="22"/>
          <w:szCs w:val="22"/>
        </w:rPr>
        <w:t xml:space="preserve"> forklift and pallet jack equipment and other tools</w:t>
      </w:r>
    </w:p>
    <w:p w:rsidR="00520C5D" w:rsidRPr="00D206BC" w:rsidRDefault="00520C5D" w:rsidP="00EE5314">
      <w:pPr>
        <w:pStyle w:val="ListBullet"/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Handle</w:t>
      </w:r>
      <w:r w:rsidR="00FB7F01">
        <w:rPr>
          <w:sz w:val="22"/>
          <w:szCs w:val="22"/>
        </w:rPr>
        <w:t>d</w:t>
      </w:r>
      <w:r w:rsidRPr="00D206BC">
        <w:rPr>
          <w:sz w:val="22"/>
          <w:szCs w:val="22"/>
        </w:rPr>
        <w:t xml:space="preserve"> loading and unloading operations in a warehouse</w:t>
      </w:r>
    </w:p>
    <w:p w:rsidR="00520C5D" w:rsidRPr="00D206BC" w:rsidRDefault="00520C5D" w:rsidP="00EE5314">
      <w:pPr>
        <w:pStyle w:val="ListBullet"/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Handle</w:t>
      </w:r>
      <w:r w:rsidR="00FB7F01">
        <w:rPr>
          <w:sz w:val="22"/>
          <w:szCs w:val="22"/>
        </w:rPr>
        <w:t>d</w:t>
      </w:r>
      <w:r w:rsidRPr="00D206BC">
        <w:rPr>
          <w:sz w:val="22"/>
          <w:szCs w:val="22"/>
        </w:rPr>
        <w:t xml:space="preserve"> sensitive items and materials in a delicate manner</w:t>
      </w:r>
    </w:p>
    <w:p w:rsidR="00520C5D" w:rsidRPr="00D206BC" w:rsidRDefault="00520C5D" w:rsidP="00EE5314">
      <w:pPr>
        <w:pStyle w:val="ListBullet"/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Check</w:t>
      </w:r>
      <w:r w:rsidR="00FB7F01">
        <w:rPr>
          <w:sz w:val="22"/>
          <w:szCs w:val="22"/>
        </w:rPr>
        <w:t>ed and identified</w:t>
      </w:r>
      <w:r w:rsidRPr="00D206BC">
        <w:rPr>
          <w:sz w:val="22"/>
          <w:szCs w:val="22"/>
        </w:rPr>
        <w:t xml:space="preserve"> numbers and labels on assigned items and materials</w:t>
      </w:r>
    </w:p>
    <w:p w:rsidR="00520C5D" w:rsidRPr="00D206BC" w:rsidRDefault="00520C5D" w:rsidP="00EE5314">
      <w:pPr>
        <w:pStyle w:val="ListBullet"/>
        <w:spacing w:after="0"/>
        <w:rPr>
          <w:sz w:val="22"/>
          <w:szCs w:val="22"/>
        </w:rPr>
      </w:pPr>
      <w:r w:rsidRPr="00D206BC">
        <w:rPr>
          <w:sz w:val="22"/>
          <w:szCs w:val="22"/>
        </w:rPr>
        <w:t>Maintain</w:t>
      </w:r>
      <w:r w:rsidR="00FB7F01">
        <w:rPr>
          <w:sz w:val="22"/>
          <w:szCs w:val="22"/>
        </w:rPr>
        <w:t>ed</w:t>
      </w:r>
      <w:r w:rsidRPr="00D206BC">
        <w:rPr>
          <w:sz w:val="22"/>
          <w:szCs w:val="22"/>
        </w:rPr>
        <w:t xml:space="preserve"> warehouse premises neat, clean and tidy</w:t>
      </w:r>
    </w:p>
    <w:p w:rsidR="00AC6446" w:rsidRPr="00D206BC" w:rsidRDefault="00AC6446" w:rsidP="00AC6446">
      <w:pPr>
        <w:pStyle w:val="SectionHeading"/>
        <w:rPr>
          <w:color w:val="auto"/>
          <w:sz w:val="22"/>
          <w:szCs w:val="22"/>
        </w:rPr>
      </w:pPr>
      <w:r w:rsidRPr="00D206BC">
        <w:rPr>
          <w:color w:val="auto"/>
          <w:sz w:val="22"/>
          <w:szCs w:val="22"/>
        </w:rPr>
        <w:t>Education</w:t>
      </w:r>
    </w:p>
    <w:p w:rsidR="00F91378" w:rsidRPr="00D206BC" w:rsidRDefault="00F91378" w:rsidP="00BA79BF">
      <w:pPr>
        <w:pStyle w:val="ListParagraph"/>
        <w:ind w:left="0"/>
        <w:rPr>
          <w:sz w:val="22"/>
          <w:szCs w:val="22"/>
        </w:rPr>
      </w:pPr>
      <w:r w:rsidRPr="00D206BC">
        <w:rPr>
          <w:sz w:val="22"/>
          <w:szCs w:val="22"/>
        </w:rPr>
        <w:t>Western Technical College* Currently Enrolled- Major Advanced Welding Technology</w:t>
      </w:r>
    </w:p>
    <w:p w:rsidR="00BA79BF" w:rsidRDefault="00BA79BF" w:rsidP="00BA79BF">
      <w:pPr>
        <w:pStyle w:val="ListParagraph"/>
        <w:ind w:left="0"/>
        <w:rPr>
          <w:sz w:val="22"/>
          <w:szCs w:val="22"/>
        </w:rPr>
      </w:pPr>
    </w:p>
    <w:p w:rsidR="00BA79BF" w:rsidRPr="00BA79BF" w:rsidRDefault="00BA79BF" w:rsidP="00BA79BF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BA79BF">
        <w:rPr>
          <w:sz w:val="22"/>
          <w:szCs w:val="22"/>
        </w:rPr>
        <w:t>AWS Certifications 2G, 3G, 4G – structural</w:t>
      </w:r>
    </w:p>
    <w:p w:rsidR="00BA79BF" w:rsidRPr="00BA79BF" w:rsidRDefault="00BA79BF" w:rsidP="00BA79BF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BA79BF">
        <w:rPr>
          <w:sz w:val="22"/>
          <w:szCs w:val="22"/>
        </w:rPr>
        <w:t>AWS Certifications 1G Roll-out, 2G, 5G, 6G 4in schedule 40 pipe – SMAW and SMAW/GTAW</w:t>
      </w:r>
    </w:p>
    <w:p w:rsidR="00BA79BF" w:rsidRPr="00BA79BF" w:rsidRDefault="00BA79BF" w:rsidP="00BA79BF">
      <w:pPr>
        <w:rPr>
          <w:sz w:val="22"/>
          <w:szCs w:val="22"/>
        </w:rPr>
      </w:pPr>
      <w:r w:rsidRPr="00BA79BF">
        <w:rPr>
          <w:sz w:val="22"/>
          <w:szCs w:val="22"/>
        </w:rPr>
        <w:t>GED* October 2, 2013 </w:t>
      </w:r>
    </w:p>
    <w:p w:rsidR="00BA79BF" w:rsidRPr="00D206BC" w:rsidRDefault="00BA79BF" w:rsidP="00BA79BF">
      <w:pPr>
        <w:pStyle w:val="ListParagraph"/>
        <w:ind w:left="0"/>
        <w:rPr>
          <w:sz w:val="22"/>
          <w:szCs w:val="22"/>
        </w:rPr>
      </w:pPr>
    </w:p>
    <w:sectPr w:rsidR="00BA79BF" w:rsidRPr="00D206BC" w:rsidSect="00D206BC">
      <w:footerReference w:type="default" r:id="rId10"/>
      <w:pgSz w:w="12240" w:h="15840"/>
      <w:pgMar w:top="1296" w:right="1440" w:bottom="1296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D0" w:rsidRDefault="008A00D0">
      <w:pPr>
        <w:spacing w:after="0"/>
      </w:pPr>
      <w:r>
        <w:separator/>
      </w:r>
    </w:p>
  </w:endnote>
  <w:endnote w:type="continuationSeparator" w:id="0">
    <w:p w:rsidR="008A00D0" w:rsidRDefault="008A0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FEA" w:rsidRDefault="00224BF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112A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D0" w:rsidRDefault="008A00D0">
      <w:pPr>
        <w:spacing w:after="0"/>
      </w:pPr>
      <w:r>
        <w:separator/>
      </w:r>
    </w:p>
  </w:footnote>
  <w:footnote w:type="continuationSeparator" w:id="0">
    <w:p w:rsidR="008A00D0" w:rsidRDefault="008A00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D9E07A5"/>
    <w:multiLevelType w:val="hybridMultilevel"/>
    <w:tmpl w:val="0D9A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E1EE0"/>
    <w:multiLevelType w:val="hybridMultilevel"/>
    <w:tmpl w:val="E03881A4"/>
    <w:lvl w:ilvl="0" w:tplc="9452A3E4">
      <w:start w:val="17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21EC"/>
    <w:multiLevelType w:val="hybridMultilevel"/>
    <w:tmpl w:val="2FECF92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551A1F5F"/>
    <w:multiLevelType w:val="hybridMultilevel"/>
    <w:tmpl w:val="A046102E"/>
    <w:lvl w:ilvl="0" w:tplc="956276CA">
      <w:start w:val="1700"/>
      <w:numFmt w:val="decimal"/>
      <w:lvlText w:val="%1"/>
      <w:lvlJc w:val="left"/>
      <w:pPr>
        <w:ind w:left="12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D0"/>
    <w:rsid w:val="00192BEE"/>
    <w:rsid w:val="00224BF5"/>
    <w:rsid w:val="0033045B"/>
    <w:rsid w:val="00373B2A"/>
    <w:rsid w:val="00411247"/>
    <w:rsid w:val="00520C5D"/>
    <w:rsid w:val="00552143"/>
    <w:rsid w:val="007112A1"/>
    <w:rsid w:val="0085613B"/>
    <w:rsid w:val="008A00D0"/>
    <w:rsid w:val="009032EF"/>
    <w:rsid w:val="00983596"/>
    <w:rsid w:val="009F2A36"/>
    <w:rsid w:val="00AC6446"/>
    <w:rsid w:val="00B768AA"/>
    <w:rsid w:val="00B83FEA"/>
    <w:rsid w:val="00BA79BF"/>
    <w:rsid w:val="00C549C2"/>
    <w:rsid w:val="00D206BC"/>
    <w:rsid w:val="00DB5A05"/>
    <w:rsid w:val="00DD70B7"/>
    <w:rsid w:val="00EE5314"/>
    <w:rsid w:val="00F91378"/>
    <w:rsid w:val="00FB7F01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B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E0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ListParagraph">
    <w:name w:val="List Paragraph"/>
    <w:basedOn w:val="Normal"/>
    <w:uiPriority w:val="34"/>
    <w:unhideWhenUsed/>
    <w:qFormat/>
    <w:rsid w:val="00192B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92BEE"/>
    <w:rPr>
      <w:rFonts w:asciiTheme="majorHAnsi" w:eastAsiaTheme="majorEastAsia" w:hAnsiTheme="majorHAnsi" w:cstheme="majorBidi"/>
      <w:color w:val="0E0E0E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59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96"/>
    <w:rPr>
      <w:rFonts w:ascii="Segoe UI" w:hAnsi="Segoe UI" w:cs="Segoe UI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B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E0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ListParagraph">
    <w:name w:val="List Paragraph"/>
    <w:basedOn w:val="Normal"/>
    <w:uiPriority w:val="34"/>
    <w:unhideWhenUsed/>
    <w:qFormat/>
    <w:rsid w:val="00192B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92BEE"/>
    <w:rPr>
      <w:rFonts w:asciiTheme="majorHAnsi" w:eastAsiaTheme="majorEastAsia" w:hAnsiTheme="majorHAnsi" w:cstheme="majorBidi"/>
      <w:color w:val="0E0E0E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59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96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siree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80157D60FF4E8199A9DE0C7527A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A835-EDED-4C43-83D9-43D9043D63A1}"/>
      </w:docPartPr>
      <w:docPartBody>
        <w:p w:rsidR="001F1337" w:rsidRDefault="00861EED">
          <w:pPr>
            <w:pStyle w:val="2480157D60FF4E8199A9DE0C7527AAA0"/>
          </w:pPr>
          <w:r>
            <w:t>[Address, City, ST  ZIP Code]</w:t>
          </w:r>
        </w:p>
      </w:docPartBody>
    </w:docPart>
    <w:docPart>
      <w:docPartPr>
        <w:name w:val="4219699C5EDD4ED59DD0A4EB18CDC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3C2B4-CC16-4B80-9B97-A619CC1FEE43}"/>
      </w:docPartPr>
      <w:docPartBody>
        <w:p w:rsidR="001F1337" w:rsidRDefault="00861EED">
          <w:pPr>
            <w:pStyle w:val="4219699C5EDD4ED59DD0A4EB18CDCA24"/>
          </w:pPr>
          <w:r>
            <w:t>[Telephone]</w:t>
          </w:r>
        </w:p>
      </w:docPartBody>
    </w:docPart>
    <w:docPart>
      <w:docPartPr>
        <w:name w:val="2599B63904E74DFE9DF13C4504C1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A26D-57AD-4960-83F2-EC800861AB3B}"/>
      </w:docPartPr>
      <w:docPartBody>
        <w:p w:rsidR="001F1337" w:rsidRDefault="00861EED">
          <w:pPr>
            <w:pStyle w:val="2599B63904E74DFE9DF13C4504C10CD9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ED"/>
    <w:rsid w:val="001F1337"/>
    <w:rsid w:val="0086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53B4F45E464F80B47ED8AFB05E1216">
    <w:name w:val="0E53B4F45E464F80B47ED8AFB05E1216"/>
  </w:style>
  <w:style w:type="paragraph" w:customStyle="1" w:styleId="2480157D60FF4E8199A9DE0C7527AAA0">
    <w:name w:val="2480157D60FF4E8199A9DE0C7527AAA0"/>
  </w:style>
  <w:style w:type="paragraph" w:customStyle="1" w:styleId="4219699C5EDD4ED59DD0A4EB18CDCA24">
    <w:name w:val="4219699C5EDD4ED59DD0A4EB18CDCA24"/>
  </w:style>
  <w:style w:type="paragraph" w:customStyle="1" w:styleId="2599B63904E74DFE9DF13C4504C10CD9">
    <w:name w:val="2599B63904E74DFE9DF13C4504C10CD9"/>
  </w:style>
  <w:style w:type="paragraph" w:customStyle="1" w:styleId="0B735C0A73A749E4A850437C30D39BF7">
    <w:name w:val="0B735C0A73A749E4A850437C30D39BF7"/>
  </w:style>
  <w:style w:type="paragraph" w:customStyle="1" w:styleId="FDFC210D42844ABAA35B76433CEC62DE">
    <w:name w:val="FDFC210D42844ABAA35B76433CEC62DE"/>
  </w:style>
  <w:style w:type="paragraph" w:customStyle="1" w:styleId="AA3C3CF56F13401DBDC856C5630E50E8">
    <w:name w:val="AA3C3CF56F13401DBDC856C5630E50E8"/>
  </w:style>
  <w:style w:type="paragraph" w:customStyle="1" w:styleId="ABF50070DA93420D8E7CC0DD6A37641C">
    <w:name w:val="ABF50070DA93420D8E7CC0DD6A37641C"/>
  </w:style>
  <w:style w:type="paragraph" w:customStyle="1" w:styleId="A2DD9F43FF9A43CCA0732EBA58042256">
    <w:name w:val="A2DD9F43FF9A43CCA0732EBA5804225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CE1C77A95634973A7C6E5057E3D3E2E">
    <w:name w:val="FCE1C77A95634973A7C6E5057E3D3E2E"/>
  </w:style>
  <w:style w:type="paragraph" w:customStyle="1" w:styleId="F0EAC7B21FF44FA08380143481B1D354">
    <w:name w:val="F0EAC7B21FF44FA08380143481B1D354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0D0D3988885C4319A9EB618F081BBBFA">
    <w:name w:val="0D0D3988885C4319A9EB618F081BBBFA"/>
  </w:style>
  <w:style w:type="paragraph" w:customStyle="1" w:styleId="D9DA49D5A7644BA7A2A7FBD79CECB2DF">
    <w:name w:val="D9DA49D5A7644BA7A2A7FBD79CECB2DF"/>
  </w:style>
  <w:style w:type="paragraph" w:customStyle="1" w:styleId="911AA8F98BD640748B5854770C664685">
    <w:name w:val="911AA8F98BD640748B5854770C664685"/>
  </w:style>
  <w:style w:type="paragraph" w:customStyle="1" w:styleId="404D90313BD947D98199D9BBE6168F49">
    <w:name w:val="404D90313BD947D98199D9BBE6168F49"/>
  </w:style>
  <w:style w:type="paragraph" w:customStyle="1" w:styleId="31C8568570D04F6FAE7F95A0C7A7F6DC">
    <w:name w:val="31C8568570D04F6FAE7F95A0C7A7F6DC"/>
  </w:style>
  <w:style w:type="paragraph" w:customStyle="1" w:styleId="59B4A3C157924695B2363B55559F1804">
    <w:name w:val="59B4A3C157924695B2363B55559F1804"/>
  </w:style>
  <w:style w:type="paragraph" w:customStyle="1" w:styleId="F8A4B97E29E943C8A94A817397078ED6">
    <w:name w:val="F8A4B97E29E943C8A94A817397078ED6"/>
  </w:style>
  <w:style w:type="paragraph" w:customStyle="1" w:styleId="605111FDC0FA4ED69056C6C2FEA4F11C">
    <w:name w:val="605111FDC0FA4ED69056C6C2FEA4F11C"/>
    <w:rsid w:val="00861EED"/>
  </w:style>
  <w:style w:type="paragraph" w:customStyle="1" w:styleId="1160172875E249D59328F1ECD4076465">
    <w:name w:val="1160172875E249D59328F1ECD4076465"/>
    <w:rsid w:val="00861EED"/>
  </w:style>
  <w:style w:type="paragraph" w:customStyle="1" w:styleId="60F3578D49A64AF0BA9075543FC06DE6">
    <w:name w:val="60F3578D49A64AF0BA9075543FC06DE6"/>
    <w:rsid w:val="00861EED"/>
  </w:style>
  <w:style w:type="paragraph" w:customStyle="1" w:styleId="D758F8AE42CC4B319ACB702E8815E525">
    <w:name w:val="D758F8AE42CC4B319ACB702E8815E525"/>
    <w:rsid w:val="00861E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53B4F45E464F80B47ED8AFB05E1216">
    <w:name w:val="0E53B4F45E464F80B47ED8AFB05E1216"/>
  </w:style>
  <w:style w:type="paragraph" w:customStyle="1" w:styleId="2480157D60FF4E8199A9DE0C7527AAA0">
    <w:name w:val="2480157D60FF4E8199A9DE0C7527AAA0"/>
  </w:style>
  <w:style w:type="paragraph" w:customStyle="1" w:styleId="4219699C5EDD4ED59DD0A4EB18CDCA24">
    <w:name w:val="4219699C5EDD4ED59DD0A4EB18CDCA24"/>
  </w:style>
  <w:style w:type="paragraph" w:customStyle="1" w:styleId="2599B63904E74DFE9DF13C4504C10CD9">
    <w:name w:val="2599B63904E74DFE9DF13C4504C10CD9"/>
  </w:style>
  <w:style w:type="paragraph" w:customStyle="1" w:styleId="0B735C0A73A749E4A850437C30D39BF7">
    <w:name w:val="0B735C0A73A749E4A850437C30D39BF7"/>
  </w:style>
  <w:style w:type="paragraph" w:customStyle="1" w:styleId="FDFC210D42844ABAA35B76433CEC62DE">
    <w:name w:val="FDFC210D42844ABAA35B76433CEC62DE"/>
  </w:style>
  <w:style w:type="paragraph" w:customStyle="1" w:styleId="AA3C3CF56F13401DBDC856C5630E50E8">
    <w:name w:val="AA3C3CF56F13401DBDC856C5630E50E8"/>
  </w:style>
  <w:style w:type="paragraph" w:customStyle="1" w:styleId="ABF50070DA93420D8E7CC0DD6A37641C">
    <w:name w:val="ABF50070DA93420D8E7CC0DD6A37641C"/>
  </w:style>
  <w:style w:type="paragraph" w:customStyle="1" w:styleId="A2DD9F43FF9A43CCA0732EBA58042256">
    <w:name w:val="A2DD9F43FF9A43CCA0732EBA5804225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CE1C77A95634973A7C6E5057E3D3E2E">
    <w:name w:val="FCE1C77A95634973A7C6E5057E3D3E2E"/>
  </w:style>
  <w:style w:type="paragraph" w:customStyle="1" w:styleId="F0EAC7B21FF44FA08380143481B1D354">
    <w:name w:val="F0EAC7B21FF44FA08380143481B1D354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0D0D3988885C4319A9EB618F081BBBFA">
    <w:name w:val="0D0D3988885C4319A9EB618F081BBBFA"/>
  </w:style>
  <w:style w:type="paragraph" w:customStyle="1" w:styleId="D9DA49D5A7644BA7A2A7FBD79CECB2DF">
    <w:name w:val="D9DA49D5A7644BA7A2A7FBD79CECB2DF"/>
  </w:style>
  <w:style w:type="paragraph" w:customStyle="1" w:styleId="911AA8F98BD640748B5854770C664685">
    <w:name w:val="911AA8F98BD640748B5854770C664685"/>
  </w:style>
  <w:style w:type="paragraph" w:customStyle="1" w:styleId="404D90313BD947D98199D9BBE6168F49">
    <w:name w:val="404D90313BD947D98199D9BBE6168F49"/>
  </w:style>
  <w:style w:type="paragraph" w:customStyle="1" w:styleId="31C8568570D04F6FAE7F95A0C7A7F6DC">
    <w:name w:val="31C8568570D04F6FAE7F95A0C7A7F6DC"/>
  </w:style>
  <w:style w:type="paragraph" w:customStyle="1" w:styleId="59B4A3C157924695B2363B55559F1804">
    <w:name w:val="59B4A3C157924695B2363B55559F1804"/>
  </w:style>
  <w:style w:type="paragraph" w:customStyle="1" w:styleId="F8A4B97E29E943C8A94A817397078ED6">
    <w:name w:val="F8A4B97E29E943C8A94A817397078ED6"/>
  </w:style>
  <w:style w:type="paragraph" w:customStyle="1" w:styleId="605111FDC0FA4ED69056C6C2FEA4F11C">
    <w:name w:val="605111FDC0FA4ED69056C6C2FEA4F11C"/>
    <w:rsid w:val="00861EED"/>
  </w:style>
  <w:style w:type="paragraph" w:customStyle="1" w:styleId="1160172875E249D59328F1ECD4076465">
    <w:name w:val="1160172875E249D59328F1ECD4076465"/>
    <w:rsid w:val="00861EED"/>
  </w:style>
  <w:style w:type="paragraph" w:customStyle="1" w:styleId="60F3578D49A64AF0BA9075543FC06DE6">
    <w:name w:val="60F3578D49A64AF0BA9075543FC06DE6"/>
    <w:rsid w:val="00861EED"/>
  </w:style>
  <w:style w:type="paragraph" w:customStyle="1" w:styleId="D758F8AE42CC4B319ACB702E8815E525">
    <w:name w:val="D758F8AE42CC4B319ACB702E8815E525"/>
    <w:rsid w:val="00861E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 Crosby, El Paso, TX 79936</CompanyAddress>
  <CompanyPhone>915-803-0770</CompanyPhone>
  <CompanyFax/>
  <CompanyEmail>AALVAREZ.1520@GMAIL.COM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Alvarez</dc:creator>
  <cp:lastModifiedBy>Western Library</cp:lastModifiedBy>
  <cp:revision>4</cp:revision>
  <cp:lastPrinted>2014-09-29T16:57:00Z</cp:lastPrinted>
  <dcterms:created xsi:type="dcterms:W3CDTF">2015-03-25T15:38:00Z</dcterms:created>
  <dcterms:modified xsi:type="dcterms:W3CDTF">2015-03-25T15:54:00Z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