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34661C">
        <w:tc>
          <w:tcPr>
            <w:tcW w:w="2070" w:type="dxa"/>
          </w:tcPr>
          <w:p w:rsidR="0034661C" w:rsidRDefault="0034661C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34661C" w:rsidRDefault="006124F4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67613C892CAA44DAB9199CBCFE9C46F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F31D8D">
                  <w:t>byron keith watson jr</w:t>
                </w:r>
              </w:sdtContent>
            </w:sdt>
          </w:p>
          <w:p w:rsidR="00725B68" w:rsidRDefault="00725B68" w:rsidP="00F31D8D">
            <w:pPr>
              <w:pStyle w:val="NoSpacing"/>
            </w:pPr>
            <w:r>
              <w:t xml:space="preserve">401 E. </w:t>
            </w:r>
            <w:proofErr w:type="spellStart"/>
            <w:r>
              <w:t>Criser</w:t>
            </w:r>
            <w:proofErr w:type="spellEnd"/>
            <w:r>
              <w:t xml:space="preserve"> Rd. Apt 102 Front Royal, VA 22630</w:t>
            </w:r>
            <w:r w:rsidR="0073721C">
              <w:t>  </w:t>
            </w:r>
          </w:p>
          <w:p w:rsidR="0034661C" w:rsidRDefault="00F31D8D" w:rsidP="00F31D8D">
            <w:pPr>
              <w:pStyle w:val="NoSpacing"/>
            </w:pPr>
            <w:r>
              <w:t>Byronwatsonjr2132@yahoo.com</w:t>
            </w:r>
            <w:r w:rsidR="0073721C">
              <w:t>  </w:t>
            </w:r>
            <w:r w:rsidR="0073721C">
              <w:rPr>
                <w:rStyle w:val="Emphasis"/>
              </w:rPr>
              <w:t>|</w:t>
            </w:r>
            <w:r w:rsidR="0073721C">
              <w:t>  </w:t>
            </w:r>
            <w:r>
              <w:t>757-663-3108</w:t>
            </w:r>
          </w:p>
        </w:tc>
      </w:tr>
      <w:tr w:rsidR="0034661C">
        <w:tc>
          <w:tcPr>
            <w:tcW w:w="2070" w:type="dxa"/>
          </w:tcPr>
          <w:p w:rsidR="0034661C" w:rsidRDefault="00F31D8D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34661C" w:rsidRDefault="00F31D8D" w:rsidP="00F31D8D">
            <w:r>
              <w:t>To obtain a position that will challenge me to utilize my skills to assist the company</w:t>
            </w:r>
          </w:p>
        </w:tc>
      </w:tr>
      <w:tr w:rsidR="0034661C">
        <w:tc>
          <w:tcPr>
            <w:tcW w:w="2070" w:type="dxa"/>
          </w:tcPr>
          <w:p w:rsidR="00597308" w:rsidRDefault="00597308">
            <w:pPr>
              <w:pStyle w:val="Heading1"/>
            </w:pPr>
            <w:r>
              <w:t xml:space="preserve">Skills, </w:t>
            </w:r>
            <w:r w:rsidR="0073721C">
              <w:t>Abilities</w:t>
            </w:r>
          </w:p>
          <w:p w:rsidR="0034661C" w:rsidRDefault="00597308">
            <w:pPr>
              <w:pStyle w:val="Heading1"/>
            </w:pPr>
            <w:r>
              <w:t>&amp; CERTIFICATIONS</w:t>
            </w:r>
          </w:p>
        </w:tc>
        <w:tc>
          <w:tcPr>
            <w:tcW w:w="7650" w:type="dxa"/>
          </w:tcPr>
          <w:p w:rsidR="0034661C" w:rsidRDefault="00F31D8D" w:rsidP="00F31D8D">
            <w:r>
              <w:t>Computer skills such as, Microsoft Word, Excel, PowerPoint, and Access</w:t>
            </w:r>
          </w:p>
          <w:p w:rsidR="00F31D8D" w:rsidRDefault="0092792B" w:rsidP="00F31D8D">
            <w:r>
              <w:t>Troubleshooting and Problem Solving</w:t>
            </w:r>
          </w:p>
          <w:p w:rsidR="0092792B" w:rsidRDefault="0092792B" w:rsidP="00F31D8D">
            <w:r>
              <w:t>Time Management and Leadership Skills</w:t>
            </w:r>
          </w:p>
          <w:p w:rsidR="0092792B" w:rsidRDefault="0092792B" w:rsidP="00F31D8D">
            <w:r>
              <w:t xml:space="preserve">Able to work independently and efficiently  </w:t>
            </w:r>
          </w:p>
          <w:p w:rsidR="00597308" w:rsidRDefault="00597308" w:rsidP="00F31D8D">
            <w:r>
              <w:t>TWIC Card, Passport and DLT License</w:t>
            </w:r>
          </w:p>
        </w:tc>
      </w:tr>
      <w:tr w:rsidR="0034661C">
        <w:tc>
          <w:tcPr>
            <w:tcW w:w="2070" w:type="dxa"/>
          </w:tcPr>
          <w:p w:rsidR="0034661C" w:rsidRDefault="0073721C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p w:rsidR="00F53A58" w:rsidRDefault="00E403BE" w:rsidP="00F53A58">
            <w:r>
              <w:rPr>
                <w:rStyle w:val="Strong"/>
              </w:rPr>
              <w:t>PDR Tech, Polygon us corporation</w:t>
            </w:r>
            <w:r w:rsidR="00F53A58">
              <w:rPr>
                <w:rStyle w:val="Strong"/>
              </w:rPr>
              <w:t xml:space="preserve">, </w:t>
            </w:r>
            <w:r w:rsidR="00F53A58">
              <w:t>June 2014-Present</w:t>
            </w:r>
          </w:p>
          <w:p w:rsidR="00E403BE" w:rsidRDefault="0092792B" w:rsidP="00E403BE">
            <w:r>
              <w:t>M</w:t>
            </w:r>
            <w:r w:rsidR="00E403BE">
              <w:t xml:space="preserve">itigation work such as, mold removal, water and smoke clean up. Dry Wall removal and </w:t>
            </w:r>
            <w:r>
              <w:t>replacement. T</w:t>
            </w:r>
            <w:r w:rsidR="00E403BE">
              <w:t>ravel</w:t>
            </w:r>
            <w:r>
              <w:t xml:space="preserve"> </w:t>
            </w:r>
            <w:r w:rsidR="00E403BE">
              <w:t>long distance</w:t>
            </w:r>
            <w:r>
              <w:t xml:space="preserve"> for certain projects. W</w:t>
            </w:r>
            <w:r w:rsidR="00E403BE">
              <w:t>ork with outside AC machinery and duct work</w:t>
            </w:r>
            <w:r w:rsidR="00F53A58">
              <w:t>.</w:t>
            </w:r>
          </w:p>
          <w:p w:rsidR="00F53A58" w:rsidRDefault="00F53A58" w:rsidP="00E403BE"/>
          <w:p w:rsidR="00F53A58" w:rsidRDefault="004E4452" w:rsidP="00F53A58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>RESTORATION TECH, SERVPRO OF VIRGINIA BEACH</w:t>
            </w:r>
            <w:r w:rsidR="00F53A58">
              <w:rPr>
                <w:rStyle w:val="Strong"/>
              </w:rPr>
              <w:t xml:space="preserve">, </w:t>
            </w:r>
            <w:r w:rsidR="00F53A58">
              <w:rPr>
                <w:rStyle w:val="Strong"/>
                <w:b w:val="0"/>
              </w:rPr>
              <w:t>March 2012-June 2014</w:t>
            </w:r>
          </w:p>
          <w:p w:rsidR="004E4452" w:rsidRDefault="004E4452" w:rsidP="004E4452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Fire, W</w:t>
            </w:r>
            <w:r w:rsidR="0092792B">
              <w:rPr>
                <w:rStyle w:val="Strong"/>
                <w:b w:val="0"/>
              </w:rPr>
              <w:t>ater, and Smoke clean up. C</w:t>
            </w:r>
            <w:r>
              <w:rPr>
                <w:rStyle w:val="Strong"/>
                <w:b w:val="0"/>
              </w:rPr>
              <w:t>rawl space work with taking and replaci</w:t>
            </w:r>
            <w:r w:rsidR="00023D24">
              <w:rPr>
                <w:rStyle w:val="Strong"/>
                <w:b w:val="0"/>
              </w:rPr>
              <w:t xml:space="preserve">ng insulation and vapor barrier. </w:t>
            </w:r>
            <w:r w:rsidR="00F62162">
              <w:rPr>
                <w:rStyle w:val="Strong"/>
                <w:b w:val="0"/>
              </w:rPr>
              <w:t>The skills implemented the most included being sufficient and able to know measurements</w:t>
            </w:r>
            <w:r w:rsidR="0092792B">
              <w:rPr>
                <w:rStyle w:val="Strong"/>
                <w:b w:val="0"/>
              </w:rPr>
              <w:t>.</w:t>
            </w:r>
          </w:p>
          <w:p w:rsidR="00F53A58" w:rsidRDefault="00F53A58" w:rsidP="004E4452">
            <w:pPr>
              <w:rPr>
                <w:rStyle w:val="Strong"/>
                <w:b w:val="0"/>
              </w:rPr>
            </w:pPr>
          </w:p>
          <w:p w:rsidR="00F53A58" w:rsidRDefault="00F62162" w:rsidP="00F53A58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>LABOR/MOVER, NEW BELL MOVING AND STORAGE</w:t>
            </w:r>
            <w:r w:rsidR="00F53A58">
              <w:rPr>
                <w:rStyle w:val="Strong"/>
              </w:rPr>
              <w:t xml:space="preserve">, </w:t>
            </w:r>
            <w:r w:rsidR="00F53A58">
              <w:rPr>
                <w:rStyle w:val="Strong"/>
                <w:b w:val="0"/>
              </w:rPr>
              <w:t>July 2011-March 2012</w:t>
            </w:r>
          </w:p>
          <w:p w:rsidR="00F62162" w:rsidRDefault="0092792B" w:rsidP="004E4452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</w:t>
            </w:r>
            <w:r w:rsidR="00F62162">
              <w:rPr>
                <w:rStyle w:val="Strong"/>
                <w:b w:val="0"/>
              </w:rPr>
              <w:t>acking crates and he</w:t>
            </w:r>
            <w:r w:rsidR="00023D24">
              <w:rPr>
                <w:rStyle w:val="Strong"/>
                <w:b w:val="0"/>
              </w:rPr>
              <w:t xml:space="preserve">lp relocate shipments. </w:t>
            </w:r>
            <w:r w:rsidR="00F62162">
              <w:rPr>
                <w:rStyle w:val="Strong"/>
                <w:b w:val="0"/>
              </w:rPr>
              <w:t>The skills implemented the most included mathematical and physical strength</w:t>
            </w:r>
            <w:r>
              <w:rPr>
                <w:rStyle w:val="Strong"/>
                <w:b w:val="0"/>
              </w:rPr>
              <w:t>.</w:t>
            </w:r>
          </w:p>
          <w:p w:rsidR="00F53A58" w:rsidRPr="00023D24" w:rsidRDefault="00F53A58" w:rsidP="004E4452">
            <w:pPr>
              <w:rPr>
                <w:rStyle w:val="Strong"/>
                <w:b w:val="0"/>
              </w:rPr>
            </w:pPr>
          </w:p>
          <w:p w:rsidR="00F53A58" w:rsidRDefault="00F62162" w:rsidP="00F53A58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>DOOR GREETER/STOCKER, WALMART</w:t>
            </w:r>
            <w:r w:rsidR="00F53A58">
              <w:rPr>
                <w:rStyle w:val="Strong"/>
              </w:rPr>
              <w:t xml:space="preserve">, </w:t>
            </w:r>
            <w:r w:rsidR="00F53A58">
              <w:rPr>
                <w:rStyle w:val="Strong"/>
                <w:b w:val="0"/>
              </w:rPr>
              <w:t>Feb 2011- June 2011</w:t>
            </w:r>
          </w:p>
          <w:p w:rsidR="00EF1E5D" w:rsidRDefault="0092792B" w:rsidP="004E4452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Greet</w:t>
            </w:r>
            <w:r w:rsidR="00EF1E5D">
              <w:rPr>
                <w:rStyle w:val="Strong"/>
                <w:b w:val="0"/>
              </w:rPr>
              <w:t xml:space="preserve"> cu</w:t>
            </w:r>
            <w:r>
              <w:rPr>
                <w:rStyle w:val="Strong"/>
                <w:b w:val="0"/>
              </w:rPr>
              <w:t>stomers and restock</w:t>
            </w:r>
            <w:r w:rsidR="00023D24">
              <w:rPr>
                <w:rStyle w:val="Strong"/>
                <w:b w:val="0"/>
              </w:rPr>
              <w:t xml:space="preserve"> products</w:t>
            </w:r>
            <w:r>
              <w:rPr>
                <w:rStyle w:val="Strong"/>
                <w:b w:val="0"/>
              </w:rPr>
              <w:t xml:space="preserve"> when needed in a timely manner</w:t>
            </w:r>
            <w:r w:rsidR="00023D24">
              <w:rPr>
                <w:rStyle w:val="Strong"/>
                <w:b w:val="0"/>
              </w:rPr>
              <w:t xml:space="preserve">. </w:t>
            </w:r>
            <w:r w:rsidR="00EF1E5D">
              <w:rPr>
                <w:rStyle w:val="Strong"/>
                <w:b w:val="0"/>
              </w:rPr>
              <w:t>The skills implemented the most included customer service and organization</w:t>
            </w:r>
            <w:r>
              <w:rPr>
                <w:rStyle w:val="Strong"/>
                <w:b w:val="0"/>
              </w:rPr>
              <w:t xml:space="preserve">. </w:t>
            </w:r>
          </w:p>
          <w:p w:rsidR="00F53A58" w:rsidRDefault="00F53A58" w:rsidP="004E4452">
            <w:pPr>
              <w:rPr>
                <w:rStyle w:val="Strong"/>
                <w:b w:val="0"/>
              </w:rPr>
            </w:pPr>
          </w:p>
          <w:p w:rsidR="00F53A58" w:rsidRDefault="00F53A58" w:rsidP="00F53A58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 xml:space="preserve"> </w:t>
            </w:r>
            <w:r w:rsidR="00EF1E5D">
              <w:rPr>
                <w:rStyle w:val="Strong"/>
              </w:rPr>
              <w:t>(SEASONAL) STOCKER, NEX</w:t>
            </w:r>
            <w:r>
              <w:rPr>
                <w:rStyle w:val="Strong"/>
              </w:rPr>
              <w:t xml:space="preserve">, </w:t>
            </w:r>
            <w:r>
              <w:rPr>
                <w:rStyle w:val="Strong"/>
                <w:b w:val="0"/>
              </w:rPr>
              <w:t>Oct 2010-Dec 2010</w:t>
            </w:r>
          </w:p>
          <w:p w:rsidR="00F53A58" w:rsidRDefault="0092792B" w:rsidP="004E4452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Help customers with question and concerns</w:t>
            </w:r>
            <w:r w:rsidR="00023D24">
              <w:rPr>
                <w:rStyle w:val="Strong"/>
                <w:b w:val="0"/>
              </w:rPr>
              <w:t>.</w:t>
            </w:r>
            <w:r>
              <w:rPr>
                <w:rStyle w:val="Strong"/>
                <w:b w:val="0"/>
              </w:rPr>
              <w:t xml:space="preserve"> Stock and restock items</w:t>
            </w:r>
            <w:r w:rsidR="00F53A58">
              <w:rPr>
                <w:rStyle w:val="Strong"/>
                <w:b w:val="0"/>
              </w:rPr>
              <w:t xml:space="preserve"> in a timely manner</w:t>
            </w:r>
            <w:r>
              <w:rPr>
                <w:rStyle w:val="Strong"/>
                <w:b w:val="0"/>
              </w:rPr>
              <w:t>.</w:t>
            </w:r>
            <w:r w:rsidR="00023D24">
              <w:rPr>
                <w:rStyle w:val="Strong"/>
                <w:b w:val="0"/>
              </w:rPr>
              <w:t xml:space="preserve"> The skills implemented the most included customer service and organization</w:t>
            </w:r>
          </w:p>
          <w:p w:rsidR="00EF1E5D" w:rsidRDefault="00F53A58" w:rsidP="004E4452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.</w:t>
            </w:r>
          </w:p>
          <w:p w:rsidR="00F53A58" w:rsidRPr="00023D24" w:rsidRDefault="00023D24" w:rsidP="00F53A58">
            <w:pPr>
              <w:rPr>
                <w:rStyle w:val="Strong"/>
                <w:b w:val="0"/>
              </w:rPr>
            </w:pPr>
            <w:r>
              <w:rPr>
                <w:rStyle w:val="Strong"/>
              </w:rPr>
              <w:t>PACKER, STIHL INC</w:t>
            </w:r>
            <w:r w:rsidR="00F53A58">
              <w:rPr>
                <w:rStyle w:val="Strong"/>
              </w:rPr>
              <w:t xml:space="preserve">, </w:t>
            </w:r>
            <w:r w:rsidR="00F53A58">
              <w:rPr>
                <w:rStyle w:val="Strong"/>
                <w:b w:val="0"/>
              </w:rPr>
              <w:t>Nov 2007- March 2010</w:t>
            </w:r>
          </w:p>
          <w:p w:rsidR="004E4452" w:rsidRPr="00F53A58" w:rsidRDefault="00F53A58" w:rsidP="004E4452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Pack and ship products. Weigh</w:t>
            </w:r>
            <w:r w:rsidR="00023D24">
              <w:rPr>
                <w:rStyle w:val="Strong"/>
                <w:b w:val="0"/>
              </w:rPr>
              <w:t xml:space="preserve"> in</w:t>
            </w:r>
            <w:r>
              <w:rPr>
                <w:rStyle w:val="Strong"/>
                <w:b w:val="0"/>
              </w:rPr>
              <w:t xml:space="preserve"> the products to have wrapped up</w:t>
            </w:r>
            <w:r w:rsidR="00023D24">
              <w:rPr>
                <w:rStyle w:val="Strong"/>
                <w:b w:val="0"/>
              </w:rPr>
              <w:t xml:space="preserve"> and shipped. The skills implemented the most included handling the technology and </w:t>
            </w:r>
            <w:r>
              <w:rPr>
                <w:rStyle w:val="Strong"/>
                <w:b w:val="0"/>
              </w:rPr>
              <w:t xml:space="preserve">having </w:t>
            </w:r>
            <w:r w:rsidR="00023D24">
              <w:rPr>
                <w:rStyle w:val="Strong"/>
                <w:b w:val="0"/>
              </w:rPr>
              <w:t>computer skills. Also, included mathematical problem solving</w:t>
            </w:r>
            <w:r>
              <w:rPr>
                <w:rStyle w:val="Strong"/>
                <w:b w:val="0"/>
              </w:rPr>
              <w:t>.</w:t>
            </w:r>
          </w:p>
          <w:p w:rsidR="004E4452" w:rsidRPr="004E4452" w:rsidRDefault="004E4452" w:rsidP="00E403BE"/>
        </w:tc>
      </w:tr>
      <w:tr w:rsidR="0034661C">
        <w:tc>
          <w:tcPr>
            <w:tcW w:w="2070" w:type="dxa"/>
          </w:tcPr>
          <w:p w:rsidR="0034661C" w:rsidRDefault="0073721C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9E5A7708E33B4E4AA8E46F0EB46DBA2A"/>
                  </w:placeholder>
                  <w15:repeatingSectionItem/>
                </w:sdtPr>
                <w:sdtEndPr/>
                <w:sdtContent>
                  <w:p w:rsidR="002C37A8" w:rsidRDefault="00023D24" w:rsidP="00023D24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Flatwoods job corps/potomac job corps, Coeburn, va</w:t>
                    </w:r>
                    <w:r w:rsidR="002C37A8">
                      <w:rPr>
                        <w:rStyle w:val="Strong"/>
                      </w:rPr>
                      <w:t>/d.c</w:t>
                    </w:r>
                  </w:p>
                  <w:p w:rsidR="002C37A8" w:rsidRDefault="002C37A8" w:rsidP="002C37A8">
                    <w:r>
                      <w:t>Completion of Trade</w:t>
                    </w:r>
                  </w:p>
                  <w:p w:rsidR="002C37A8" w:rsidRDefault="002C37A8" w:rsidP="002C37A8">
                    <w:r>
                      <w:t>Office and Clerical, Developing Computer Skills such as, Microsoft Word, Excel, PowerPoint, Access, and Filing</w:t>
                    </w:r>
                  </w:p>
                  <w:p w:rsidR="002C37A8" w:rsidRDefault="002C37A8" w:rsidP="002C37A8">
                    <w:r>
                      <w:t>2006-2007</w:t>
                    </w:r>
                  </w:p>
                  <w:p w:rsidR="002C37A8" w:rsidRPr="002C37A8" w:rsidRDefault="006124F4" w:rsidP="002C37A8"/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128289395"/>
                  <w:placeholder>
                    <w:docPart w:val="1055DC3E66AE45DBAE25C7DC134D36C7"/>
                  </w:placeholder>
                  <w15:repeatingSectionItem/>
                </w:sdtPr>
                <w:sdtEndPr/>
                <w:sdtContent>
                  <w:p w:rsidR="002C37A8" w:rsidRPr="002C37A8" w:rsidRDefault="002C37A8" w:rsidP="002C37A8">
                    <w:pPr>
                      <w:pStyle w:val="Heading2"/>
                      <w:rPr>
                        <w:b/>
                        <w:bCs/>
                      </w:rPr>
                    </w:pPr>
                    <w:r>
                      <w:rPr>
                        <w:rStyle w:val="Strong"/>
                      </w:rPr>
                      <w:t>adult learning center, virginia beach, va</w:t>
                    </w:r>
                  </w:p>
                  <w:p w:rsidR="002C37A8" w:rsidRDefault="002C37A8" w:rsidP="002C37A8">
                    <w:r>
                      <w:t>GED</w:t>
                    </w:r>
                  </w:p>
                  <w:p w:rsidR="002C37A8" w:rsidRPr="002C37A8" w:rsidRDefault="002C37A8" w:rsidP="002C37A8">
                    <w:r>
                      <w:t>2006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855883557"/>
                  <w:placeholder>
                    <w:docPart w:val="8BF1DB5AFB834D139FFF2F4D5E37964C"/>
                  </w:placeholder>
                  <w15:repeatingSectionItem/>
                </w:sdtPr>
                <w:sdtEndPr/>
                <w:sdtContent>
                  <w:p w:rsidR="002C37A8" w:rsidRDefault="002C37A8" w:rsidP="002C37A8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ITT TECH, NORFOLK, VA</w:t>
                    </w:r>
                  </w:p>
                  <w:p w:rsidR="0034661C" w:rsidRPr="002C37A8" w:rsidRDefault="00725B68" w:rsidP="002C37A8">
                    <w:r>
                      <w:t>Degree in Progress</w:t>
                    </w:r>
                  </w:p>
                </w:sdtContent>
              </w:sdt>
            </w:sdtContent>
          </w:sdt>
        </w:tc>
      </w:tr>
      <w:tr w:rsidR="0034661C">
        <w:tc>
          <w:tcPr>
            <w:tcW w:w="2070" w:type="dxa"/>
          </w:tcPr>
          <w:p w:rsidR="0034661C" w:rsidRDefault="0073721C">
            <w:pPr>
              <w:pStyle w:val="Heading1"/>
            </w:pPr>
            <w:r>
              <w:t>Communication</w:t>
            </w:r>
          </w:p>
        </w:tc>
        <w:tc>
          <w:tcPr>
            <w:tcW w:w="7650" w:type="dxa"/>
          </w:tcPr>
          <w:p w:rsidR="0034661C" w:rsidRDefault="002C37A8" w:rsidP="00597308">
            <w:r>
              <w:t>I am a very well-mannered and responsible individual. I communicate very well and take pride in what I do as an employee and co</w:t>
            </w:r>
            <w:r w:rsidR="00725B68">
              <w:t>-</w:t>
            </w:r>
            <w:r w:rsidR="00597308">
              <w:t>worker</w:t>
            </w:r>
            <w:r w:rsidR="00C05D26">
              <w:t>.</w:t>
            </w:r>
            <w:r w:rsidR="00725B68">
              <w:t xml:space="preserve"> I am a productive worker and are open to gaining new skills in any field. </w:t>
            </w:r>
            <w:bookmarkStart w:id="0" w:name="_GoBack"/>
            <w:bookmarkEnd w:id="0"/>
          </w:p>
        </w:tc>
      </w:tr>
      <w:tr w:rsidR="0034661C">
        <w:tc>
          <w:tcPr>
            <w:tcW w:w="2070" w:type="dxa"/>
          </w:tcPr>
          <w:p w:rsidR="0034661C" w:rsidRDefault="0073721C">
            <w:pPr>
              <w:pStyle w:val="Heading1"/>
            </w:pPr>
            <w:r>
              <w:t>Leadership</w:t>
            </w:r>
          </w:p>
        </w:tc>
        <w:tc>
          <w:tcPr>
            <w:tcW w:w="7650" w:type="dxa"/>
          </w:tcPr>
          <w:p w:rsidR="0034661C" w:rsidRDefault="00C05D26" w:rsidP="00C05D26">
            <w:r>
              <w:t>Leadership Completion Course in 2006 at Flatwoods Job Corps</w:t>
            </w:r>
          </w:p>
        </w:tc>
      </w:tr>
    </w:tbl>
    <w:p w:rsidR="0034661C" w:rsidRDefault="0034661C"/>
    <w:sectPr w:rsidR="0034661C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4F4" w:rsidRDefault="006124F4">
      <w:pPr>
        <w:spacing w:after="0" w:line="240" w:lineRule="auto"/>
      </w:pPr>
      <w:r>
        <w:separator/>
      </w:r>
    </w:p>
  </w:endnote>
  <w:endnote w:type="continuationSeparator" w:id="0">
    <w:p w:rsidR="006124F4" w:rsidRDefault="0061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61C" w:rsidRDefault="0073721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9730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4F4" w:rsidRDefault="006124F4">
      <w:pPr>
        <w:spacing w:after="0" w:line="240" w:lineRule="auto"/>
      </w:pPr>
      <w:r>
        <w:separator/>
      </w:r>
    </w:p>
  </w:footnote>
  <w:footnote w:type="continuationSeparator" w:id="0">
    <w:p w:rsidR="006124F4" w:rsidRDefault="00612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8D"/>
    <w:rsid w:val="00023D24"/>
    <w:rsid w:val="00270146"/>
    <w:rsid w:val="002C37A8"/>
    <w:rsid w:val="0034661C"/>
    <w:rsid w:val="004E4452"/>
    <w:rsid w:val="00597308"/>
    <w:rsid w:val="006124F4"/>
    <w:rsid w:val="00725B68"/>
    <w:rsid w:val="0073721C"/>
    <w:rsid w:val="00755221"/>
    <w:rsid w:val="0092792B"/>
    <w:rsid w:val="00C05D26"/>
    <w:rsid w:val="00E403BE"/>
    <w:rsid w:val="00EF1E5D"/>
    <w:rsid w:val="00F31D8D"/>
    <w:rsid w:val="00F53A58"/>
    <w:rsid w:val="00F6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38895-1224-449C-A223-462A4B96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_2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613C892CAA44DAB9199CBCFE9C4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713A-7DAA-416A-9503-5C27971CDEA1}"/>
      </w:docPartPr>
      <w:docPartBody>
        <w:p w:rsidR="007A7AA0" w:rsidRDefault="00074605">
          <w:pPr>
            <w:pStyle w:val="67613C892CAA44DAB9199CBCFE9C46F1"/>
          </w:pPr>
          <w:r>
            <w:t>[Your Name]</w:t>
          </w:r>
        </w:p>
      </w:docPartBody>
    </w:docPart>
    <w:docPart>
      <w:docPartPr>
        <w:name w:val="9E5A7708E33B4E4AA8E46F0EB46DB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F09C0-FCCA-4257-9DF7-75D5DEB45059}"/>
      </w:docPartPr>
      <w:docPartBody>
        <w:p w:rsidR="007A7AA0" w:rsidRDefault="00074605">
          <w:pPr>
            <w:pStyle w:val="9E5A7708E33B4E4AA8E46F0EB46DBA2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055DC3E66AE45DBAE25C7DC134D3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99E8E-AD96-40B6-8DA7-794F9BEF6B35}"/>
      </w:docPartPr>
      <w:docPartBody>
        <w:p w:rsidR="007A7AA0" w:rsidRDefault="00EC1068" w:rsidP="00EC1068">
          <w:pPr>
            <w:pStyle w:val="1055DC3E66AE45DBAE25C7DC134D36C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F1DB5AFB834D139FFF2F4D5E37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0A6A-6059-4DFE-A955-950FB8A2B93D}"/>
      </w:docPartPr>
      <w:docPartBody>
        <w:p w:rsidR="007A7AA0" w:rsidRDefault="00EC1068" w:rsidP="00EC1068">
          <w:pPr>
            <w:pStyle w:val="8BF1DB5AFB834D139FFF2F4D5E37964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68"/>
    <w:rsid w:val="00074605"/>
    <w:rsid w:val="007A7AA0"/>
    <w:rsid w:val="00BF72CE"/>
    <w:rsid w:val="00EC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613C892CAA44DAB9199CBCFE9C46F1">
    <w:name w:val="67613C892CAA44DAB9199CBCFE9C46F1"/>
  </w:style>
  <w:style w:type="paragraph" w:customStyle="1" w:styleId="5061F257DF874878A33DD1CE1F794891">
    <w:name w:val="5061F257DF874878A33DD1CE1F794891"/>
  </w:style>
  <w:style w:type="paragraph" w:customStyle="1" w:styleId="DBDD4279A91246B0AA4583C353E49E9D">
    <w:name w:val="DBDD4279A91246B0AA4583C353E49E9D"/>
  </w:style>
  <w:style w:type="paragraph" w:customStyle="1" w:styleId="18B994A65EAC462A9A537B46FF3630F3">
    <w:name w:val="18B994A65EAC462A9A537B46FF3630F3"/>
  </w:style>
  <w:style w:type="paragraph" w:customStyle="1" w:styleId="E59906ABFCA9475891F59C01CB123995">
    <w:name w:val="E59906ABFCA9475891F59C01CB123995"/>
  </w:style>
  <w:style w:type="paragraph" w:customStyle="1" w:styleId="06AADBEDB233407882CDC973C4662002">
    <w:name w:val="06AADBEDB233407882CDC973C4662002"/>
  </w:style>
  <w:style w:type="character" w:styleId="PlaceholderText">
    <w:name w:val="Placeholder Text"/>
    <w:basedOn w:val="DefaultParagraphFont"/>
    <w:uiPriority w:val="99"/>
    <w:semiHidden/>
    <w:rsid w:val="007A7AA0"/>
    <w:rPr>
      <w:color w:val="808080"/>
    </w:rPr>
  </w:style>
  <w:style w:type="paragraph" w:customStyle="1" w:styleId="9E5A7708E33B4E4AA8E46F0EB46DBA2A">
    <w:name w:val="9E5A7708E33B4E4AA8E46F0EB46DBA2A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DB955C06A6EF415CAEB610612EEA719C">
    <w:name w:val="DB955C06A6EF415CAEB610612EEA719C"/>
  </w:style>
  <w:style w:type="paragraph" w:customStyle="1" w:styleId="03908300D7064B718C16320D6D7B729B">
    <w:name w:val="03908300D7064B718C16320D6D7B729B"/>
  </w:style>
  <w:style w:type="paragraph" w:customStyle="1" w:styleId="B0194C40568C41C99B8AD8EEA75A06BA">
    <w:name w:val="B0194C40568C41C99B8AD8EEA75A06BA"/>
  </w:style>
  <w:style w:type="paragraph" w:customStyle="1" w:styleId="610ECEFF657C424A8694D7264C674D7F">
    <w:name w:val="610ECEFF657C424A8694D7264C674D7F"/>
  </w:style>
  <w:style w:type="paragraph" w:customStyle="1" w:styleId="BF6E950C274141109CFC794165D5E031">
    <w:name w:val="BF6E950C274141109CFC794165D5E031"/>
  </w:style>
  <w:style w:type="paragraph" w:customStyle="1" w:styleId="528432D72D984FD787BF11C617F50894">
    <w:name w:val="528432D72D984FD787BF11C617F50894"/>
  </w:style>
  <w:style w:type="paragraph" w:customStyle="1" w:styleId="237119050B124F70B5FB0F5FE7B14399">
    <w:name w:val="237119050B124F70B5FB0F5FE7B14399"/>
  </w:style>
  <w:style w:type="paragraph" w:customStyle="1" w:styleId="6859BF9154D343DDAFEEF58BCCFA3036">
    <w:name w:val="6859BF9154D343DDAFEEF58BCCFA3036"/>
  </w:style>
  <w:style w:type="paragraph" w:customStyle="1" w:styleId="0C1DE4BE983B4A1988DEB74F66A2F5BF">
    <w:name w:val="0C1DE4BE983B4A1988DEB74F66A2F5BF"/>
  </w:style>
  <w:style w:type="paragraph" w:customStyle="1" w:styleId="9102FCCD2FDA45B9B0EAB748768A5A01">
    <w:name w:val="9102FCCD2FDA45B9B0EAB748768A5A01"/>
  </w:style>
  <w:style w:type="paragraph" w:customStyle="1" w:styleId="565CA7CF71584962A1FB43DB9A83B876">
    <w:name w:val="565CA7CF71584962A1FB43DB9A83B876"/>
  </w:style>
  <w:style w:type="paragraph" w:customStyle="1" w:styleId="04141516C6394CD6B58EE34FC09DD6D6">
    <w:name w:val="04141516C6394CD6B58EE34FC09DD6D6"/>
  </w:style>
  <w:style w:type="paragraph" w:customStyle="1" w:styleId="063E065C90854859BDE25F83F3E5DFC4">
    <w:name w:val="063E065C90854859BDE25F83F3E5DFC4"/>
  </w:style>
  <w:style w:type="paragraph" w:customStyle="1" w:styleId="5A7ABC4DEEE34EF9AF0E2EE4DBE9AD9E">
    <w:name w:val="5A7ABC4DEEE34EF9AF0E2EE4DBE9AD9E"/>
  </w:style>
  <w:style w:type="paragraph" w:customStyle="1" w:styleId="25172DFFE1D8472BABE3ECFE9D2BFE18">
    <w:name w:val="25172DFFE1D8472BABE3ECFE9D2BFE18"/>
    <w:rsid w:val="00EC1068"/>
  </w:style>
  <w:style w:type="paragraph" w:customStyle="1" w:styleId="1055DC3E66AE45DBAE25C7DC134D36C7">
    <w:name w:val="1055DC3E66AE45DBAE25C7DC134D36C7"/>
    <w:rsid w:val="00EC1068"/>
  </w:style>
  <w:style w:type="paragraph" w:customStyle="1" w:styleId="8BF1DB5AFB834D139FFF2F4D5E37964C">
    <w:name w:val="8BF1DB5AFB834D139FFF2F4D5E37964C"/>
    <w:rsid w:val="00EC1068"/>
  </w:style>
  <w:style w:type="paragraph" w:customStyle="1" w:styleId="6DFA71F8A8314AA9AC1FDDAF4B49A6AC">
    <w:name w:val="6DFA71F8A8314AA9AC1FDDAF4B49A6AC"/>
    <w:rsid w:val="007A7AA0"/>
  </w:style>
  <w:style w:type="paragraph" w:customStyle="1" w:styleId="31B9F2F165CB4980A768BDD937DD77ED">
    <w:name w:val="31B9F2F165CB4980A768BDD937DD77ED"/>
    <w:rsid w:val="007A7AA0"/>
  </w:style>
  <w:style w:type="paragraph" w:customStyle="1" w:styleId="E3380ADB3B404D498A5B68F1064DD506">
    <w:name w:val="E3380ADB3B404D498A5B68F1064DD506"/>
    <w:rsid w:val="007A7AA0"/>
  </w:style>
  <w:style w:type="paragraph" w:customStyle="1" w:styleId="EFB7244637C642EF9DFD61AFFBCD8391">
    <w:name w:val="EFB7244637C642EF9DFD61AFFBCD8391"/>
    <w:rsid w:val="007A7AA0"/>
  </w:style>
  <w:style w:type="paragraph" w:customStyle="1" w:styleId="723C2588DD7C4D13B9268C1C2466271D">
    <w:name w:val="723C2588DD7C4D13B9268C1C2466271D"/>
    <w:rsid w:val="007A7AA0"/>
  </w:style>
  <w:style w:type="paragraph" w:customStyle="1" w:styleId="1FB0080852684C219B307AA606857ECD">
    <w:name w:val="1FB0080852684C219B307AA606857ECD"/>
    <w:rsid w:val="007A7AA0"/>
  </w:style>
  <w:style w:type="paragraph" w:customStyle="1" w:styleId="5A104C018CA844768F285B9FF14B6049">
    <w:name w:val="5A104C018CA844768F285B9FF14B6049"/>
    <w:rsid w:val="007A7AA0"/>
  </w:style>
  <w:style w:type="paragraph" w:customStyle="1" w:styleId="DAA40AC3F6D34C44A47E20FC8E503705">
    <w:name w:val="DAA40AC3F6D34C44A47E20FC8E503705"/>
    <w:rsid w:val="007A7AA0"/>
  </w:style>
  <w:style w:type="paragraph" w:customStyle="1" w:styleId="121D64BE0FA24A5C9017A61A4A9F4C97">
    <w:name w:val="121D64BE0FA24A5C9017A61A4A9F4C97"/>
    <w:rsid w:val="007A7AA0"/>
  </w:style>
  <w:style w:type="paragraph" w:customStyle="1" w:styleId="3D46110554914E52AE8E0F928BC3F1DC">
    <w:name w:val="3D46110554914E52AE8E0F928BC3F1DC"/>
    <w:rsid w:val="007A7AA0"/>
  </w:style>
  <w:style w:type="paragraph" w:customStyle="1" w:styleId="C3191BF1355242BB8B4EB71F893E52F8">
    <w:name w:val="C3191BF1355242BB8B4EB71F893E52F8"/>
    <w:rsid w:val="007A7AA0"/>
  </w:style>
  <w:style w:type="paragraph" w:customStyle="1" w:styleId="D6B9976FC4D84243BA7DDFC78CA3A16C">
    <w:name w:val="D6B9976FC4D84243BA7DDFC78CA3A16C"/>
    <w:rsid w:val="007A7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773</TotalTime>
  <Pages>2</Pages>
  <Words>369</Words>
  <Characters>2082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byron keith watson jr</dc:creator>
  <cp:keywords/>
  <dc:description/>
  <cp:lastModifiedBy>Irene Stokes</cp:lastModifiedBy>
  <cp:revision>4</cp:revision>
  <dcterms:created xsi:type="dcterms:W3CDTF">2015-02-21T13:44:00Z</dcterms:created>
  <dcterms:modified xsi:type="dcterms:W3CDTF">2015-03-01T13:33:00Z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