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numbering.xml" ContentType="application/vnd.openxmlformats-officedocument.wordprocessingml.numbering+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glossary/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36" w:rsidRPr="00303939" w:rsidRDefault="00D35236" w:rsidP="00232AD5">
      <w:pPr>
        <w:pStyle w:val="Heading1"/>
        <w:ind w:left="180" w:hanging="180"/>
        <w:rPr>
          <w:color w:val="auto"/>
        </w:rPr>
      </w:pPr>
      <w:r w:rsidRPr="00303939">
        <w:rPr>
          <w:color w:val="auto"/>
        </w:rPr>
        <w:t>Objective</w:t>
      </w:r>
    </w:p>
    <w:sdt>
      <w:sdtPr>
        <w:id w:val="9459735"/>
        <w:placeholder>
          <w:docPart w:val="1AC4E812F3866243AB22D9445310F43A"/>
        </w:placeholder>
      </w:sdtPr>
      <w:sdtContent>
        <w:p w:rsidR="00D35236" w:rsidRPr="00303939" w:rsidRDefault="003B0EC1">
          <w:pPr>
            <w:pStyle w:val="BodyText"/>
          </w:pPr>
          <w:r>
            <w:t>My objective is t</w:t>
          </w:r>
          <w:r w:rsidR="00787CB1" w:rsidRPr="00303939">
            <w:t xml:space="preserve">o obtain a position with a </w:t>
          </w:r>
          <w:r w:rsidRPr="00303939">
            <w:t>well-established</w:t>
          </w:r>
          <w:r w:rsidR="00787CB1" w:rsidRPr="00303939">
            <w:t xml:space="preserve"> </w:t>
          </w:r>
          <w:r w:rsidR="00D35236" w:rsidRPr="00303939">
            <w:t xml:space="preserve">company </w:t>
          </w:r>
          <w:r w:rsidR="007D5B55" w:rsidRPr="00303939">
            <w:t xml:space="preserve">that will lead to a lasting relationship with opportunity for growth. </w:t>
          </w:r>
        </w:p>
      </w:sdtContent>
    </w:sdt>
    <w:p w:rsidR="00A62E1D" w:rsidRDefault="00D35236" w:rsidP="00A62E1D">
      <w:pPr>
        <w:pStyle w:val="Heading1"/>
        <w:rPr>
          <w:color w:val="auto"/>
        </w:rPr>
      </w:pPr>
      <w:r w:rsidRPr="00303939">
        <w:rPr>
          <w:color w:val="auto"/>
        </w:rPr>
        <w:t>Experience</w:t>
      </w:r>
    </w:p>
    <w:p w:rsidR="003C1A6A" w:rsidRPr="00A62E1D" w:rsidRDefault="003B0EC1" w:rsidP="003B0EC1">
      <w:pPr>
        <w:pStyle w:val="Heading2"/>
        <w:tabs>
          <w:tab w:val="clear" w:pos="10080"/>
          <w:tab w:val="right" w:pos="9900"/>
        </w:tabs>
        <w:rPr>
          <w:color w:val="auto"/>
        </w:rPr>
      </w:pPr>
      <w:r>
        <w:rPr>
          <w:color w:val="auto"/>
        </w:rPr>
        <w:t>Chick-N-Pizza Works</w:t>
      </w:r>
      <w:r w:rsidR="00A62E1D">
        <w:rPr>
          <w:color w:val="auto"/>
        </w:rPr>
        <w:tab/>
        <w:t>January 2015 - Present</w:t>
      </w:r>
    </w:p>
    <w:p w:rsidR="003C1A6A" w:rsidRDefault="003C1A6A" w:rsidP="003C1A6A">
      <w:pPr>
        <w:pStyle w:val="BodyText"/>
        <w:numPr>
          <w:ilvl w:val="0"/>
          <w:numId w:val="21"/>
        </w:numPr>
        <w:tabs>
          <w:tab w:val="left" w:pos="0"/>
          <w:tab w:val="left" w:pos="7380"/>
        </w:tabs>
      </w:pPr>
      <w:r>
        <w:t>Job title</w:t>
      </w:r>
      <w:r w:rsidR="00A62E1D">
        <w:t xml:space="preserve"> is Assistant Man</w:t>
      </w:r>
      <w:r>
        <w:t>ager.</w:t>
      </w:r>
    </w:p>
    <w:p w:rsidR="00796675" w:rsidRDefault="003C1A6A" w:rsidP="003C1A6A">
      <w:pPr>
        <w:pStyle w:val="BodyText"/>
        <w:numPr>
          <w:ilvl w:val="0"/>
          <w:numId w:val="21"/>
        </w:numPr>
        <w:tabs>
          <w:tab w:val="left" w:pos="0"/>
          <w:tab w:val="left" w:pos="7380"/>
        </w:tabs>
      </w:pPr>
      <w:r>
        <w:t xml:space="preserve">Daily activities include managing a staff of up to 3 to 8 people. I have opened and closed the business up to five days a week. </w:t>
      </w:r>
      <w:r w:rsidR="00A144A0">
        <w:t xml:space="preserve">Extensive use with POS system. Much of the same duties as I had at my previous job at </w:t>
      </w:r>
      <w:proofErr w:type="spellStart"/>
      <w:r w:rsidR="00A144A0">
        <w:t>Sugo</w:t>
      </w:r>
      <w:proofErr w:type="spellEnd"/>
      <w:r w:rsidR="00A144A0">
        <w:t>, just in a higher volume setting with a much larger menu.</w:t>
      </w:r>
    </w:p>
    <w:p w:rsidR="00D35236" w:rsidRPr="00796675" w:rsidRDefault="00D35236" w:rsidP="00796675">
      <w:pPr>
        <w:pStyle w:val="BodyText"/>
      </w:pPr>
    </w:p>
    <w:p w:rsidR="00D35236" w:rsidRPr="00303939" w:rsidRDefault="006077C7" w:rsidP="003B0EC1">
      <w:pPr>
        <w:pStyle w:val="Heading2"/>
        <w:tabs>
          <w:tab w:val="clear" w:pos="10080"/>
          <w:tab w:val="left" w:pos="7200"/>
        </w:tabs>
        <w:rPr>
          <w:color w:val="auto"/>
        </w:rPr>
      </w:pPr>
      <w:sdt>
        <w:sdtPr>
          <w:rPr>
            <w:color w:val="auto"/>
          </w:rPr>
          <w:id w:val="9459739"/>
          <w:placeholder>
            <w:docPart w:val="5BBED87F8E9BDF48995769415C0FED2C"/>
          </w:placeholder>
        </w:sdtPr>
        <w:sdtContent>
          <w:proofErr w:type="spellStart"/>
          <w:r w:rsidR="00D35236" w:rsidRPr="00303939">
            <w:rPr>
              <w:color w:val="auto"/>
            </w:rPr>
            <w:t>Sugo</w:t>
          </w:r>
          <w:proofErr w:type="spellEnd"/>
          <w:r w:rsidR="00D35236" w:rsidRPr="00303939">
            <w:rPr>
              <w:color w:val="auto"/>
            </w:rPr>
            <w:t xml:space="preserve"> Pizzeria and Submarine </w:t>
          </w:r>
          <w:proofErr w:type="spellStart"/>
          <w:r w:rsidR="00D35236" w:rsidRPr="00303939">
            <w:rPr>
              <w:color w:val="auto"/>
            </w:rPr>
            <w:t>Co</w:t>
          </w:r>
          <w:proofErr w:type="spellEnd"/>
          <w:r w:rsidR="00D35236" w:rsidRPr="00303939">
            <w:rPr>
              <w:color w:val="auto"/>
            </w:rPr>
            <w:t>.</w:t>
          </w:r>
          <w:r w:rsidR="003B0EC1">
            <w:rPr>
              <w:color w:val="auto"/>
            </w:rPr>
            <w:tab/>
          </w:r>
        </w:sdtContent>
      </w:sdt>
      <w:r w:rsidR="00D35236" w:rsidRPr="00303939">
        <w:rPr>
          <w:color w:val="auto"/>
        </w:rPr>
        <w:t xml:space="preserve">August 2009 </w:t>
      </w:r>
      <w:r w:rsidR="00034DE6">
        <w:rPr>
          <w:color w:val="auto"/>
        </w:rPr>
        <w:t>–</w:t>
      </w:r>
      <w:r w:rsidR="00D35236" w:rsidRPr="00303939">
        <w:rPr>
          <w:color w:val="auto"/>
        </w:rPr>
        <w:t xml:space="preserve"> </w:t>
      </w:r>
      <w:r w:rsidR="00034DE6">
        <w:rPr>
          <w:color w:val="auto"/>
        </w:rPr>
        <w:t>December 2014</w:t>
      </w:r>
    </w:p>
    <w:sdt>
      <w:sdtPr>
        <w:id w:val="9459741"/>
        <w:placeholder>
          <w:docPart w:val="1AAD581C5EC7B84BA0D5EF84A3A8449D"/>
        </w:placeholder>
      </w:sdtPr>
      <w:sdtContent>
        <w:p w:rsidR="0001402C" w:rsidRPr="00303939" w:rsidRDefault="00D35236" w:rsidP="000474B2">
          <w:pPr>
            <w:pStyle w:val="ListBullet"/>
            <w:numPr>
              <w:ilvl w:val="0"/>
              <w:numId w:val="25"/>
            </w:numPr>
            <w:ind w:left="360"/>
          </w:pPr>
          <w:r w:rsidRPr="00303939">
            <w:t xml:space="preserve">Have been managing since 2010. </w:t>
          </w:r>
        </w:p>
        <w:p w:rsidR="00232AD5" w:rsidRPr="00303939" w:rsidRDefault="00D35236" w:rsidP="000474B2">
          <w:pPr>
            <w:pStyle w:val="ListBullet"/>
            <w:numPr>
              <w:ilvl w:val="0"/>
              <w:numId w:val="25"/>
            </w:numPr>
            <w:ind w:left="360"/>
          </w:pPr>
          <w:r w:rsidRPr="00303939">
            <w:t xml:space="preserve">Daily activities range from opening to closing the business, </w:t>
          </w:r>
          <w:r w:rsidR="00232AD5" w:rsidRPr="00303939">
            <w:t xml:space="preserve">customer service, </w:t>
          </w:r>
          <w:r w:rsidRPr="00303939">
            <w:t>preparing food, making food, managing the staff, running the cash register, scheduling, inventory, cash deposits, and cleaning.</w:t>
          </w:r>
        </w:p>
        <w:p w:rsidR="00D35236" w:rsidRPr="00303939" w:rsidRDefault="006077C7" w:rsidP="00232AD5">
          <w:pPr>
            <w:pStyle w:val="ListBullet"/>
            <w:numPr>
              <w:ilvl w:val="0"/>
              <w:numId w:val="0"/>
            </w:numPr>
            <w:ind w:left="360"/>
          </w:pPr>
        </w:p>
      </w:sdtContent>
    </w:sdt>
    <w:p w:rsidR="00D35236" w:rsidRPr="00303939" w:rsidRDefault="006077C7" w:rsidP="003B0EC1">
      <w:pPr>
        <w:pStyle w:val="Heading2"/>
        <w:tabs>
          <w:tab w:val="left" w:pos="4480"/>
          <w:tab w:val="right" w:pos="9900"/>
        </w:tabs>
        <w:rPr>
          <w:color w:val="auto"/>
        </w:rPr>
      </w:pPr>
      <w:sdt>
        <w:sdtPr>
          <w:rPr>
            <w:color w:val="auto"/>
          </w:rPr>
          <w:id w:val="9459744"/>
          <w:placeholder>
            <w:docPart w:val="BA1B657D7B7D234FA60037D7711EFDFF"/>
          </w:placeholder>
        </w:sdtPr>
        <w:sdtContent>
          <w:proofErr w:type="spellStart"/>
          <w:r w:rsidR="00D35236" w:rsidRPr="00303939">
            <w:rPr>
              <w:color w:val="auto"/>
            </w:rPr>
            <w:t>Neth</w:t>
          </w:r>
          <w:proofErr w:type="spellEnd"/>
          <w:r w:rsidR="00D35236" w:rsidRPr="00303939">
            <w:rPr>
              <w:color w:val="auto"/>
            </w:rPr>
            <w:t xml:space="preserve"> &amp; Son Inc.</w:t>
          </w:r>
        </w:sdtContent>
      </w:sdt>
      <w:r w:rsidR="00D35236" w:rsidRPr="00303939">
        <w:rPr>
          <w:color w:val="auto"/>
        </w:rPr>
        <w:tab/>
      </w:r>
      <w:r w:rsidR="00A62E1D">
        <w:rPr>
          <w:color w:val="auto"/>
        </w:rPr>
        <w:tab/>
      </w:r>
      <w:r w:rsidR="0001402C" w:rsidRPr="00303939">
        <w:rPr>
          <w:color w:val="auto"/>
        </w:rPr>
        <w:t>August 2008 – December 2008</w:t>
      </w:r>
    </w:p>
    <w:sdt>
      <w:sdtPr>
        <w:id w:val="9459797"/>
        <w:placeholder>
          <w:docPart w:val="81829A15B40B684ABA871C579DF48BBF"/>
        </w:placeholder>
      </w:sdtPr>
      <w:sdtContent>
        <w:p w:rsidR="0001402C" w:rsidRPr="00303939" w:rsidRDefault="0001402C" w:rsidP="000474B2">
          <w:pPr>
            <w:pStyle w:val="ListBullet"/>
            <w:numPr>
              <w:ilvl w:val="0"/>
              <w:numId w:val="27"/>
            </w:numPr>
            <w:ind w:left="360"/>
          </w:pPr>
          <w:r w:rsidRPr="00303939">
            <w:t>Being a part of a commercial roofing company. Daily activities inclu</w:t>
          </w:r>
          <w:r w:rsidR="003B0EC1">
            <w:t>ded traveling to different job s</w:t>
          </w:r>
          <w:r w:rsidRPr="00303939">
            <w:t xml:space="preserve">ites, preparing roof for maintenance, assisting with removal and installation of new roofs. </w:t>
          </w:r>
        </w:p>
        <w:p w:rsidR="0001402C" w:rsidRPr="00303939" w:rsidRDefault="0001402C" w:rsidP="000474B2">
          <w:pPr>
            <w:pStyle w:val="ListBullet"/>
            <w:numPr>
              <w:ilvl w:val="0"/>
              <w:numId w:val="0"/>
            </w:numPr>
          </w:pPr>
        </w:p>
        <w:p w:rsidR="00232AD5" w:rsidRPr="00303939" w:rsidRDefault="00A62E1D" w:rsidP="003B0EC1">
          <w:pPr>
            <w:pStyle w:val="ListBullet"/>
            <w:numPr>
              <w:ilvl w:val="0"/>
              <w:numId w:val="22"/>
            </w:numPr>
            <w:tabs>
              <w:tab w:val="right" w:pos="9900"/>
            </w:tabs>
            <w:ind w:left="274"/>
            <w:rPr>
              <w:b/>
            </w:rPr>
          </w:pPr>
          <w:r>
            <w:rPr>
              <w:b/>
            </w:rPr>
            <w:t>Master Pizza</w:t>
          </w:r>
          <w:r w:rsidR="00232AD5" w:rsidRPr="00303939">
            <w:rPr>
              <w:b/>
            </w:rPr>
            <w:t xml:space="preserve"> </w:t>
          </w:r>
          <w:r>
            <w:rPr>
              <w:b/>
            </w:rPr>
            <w:tab/>
          </w:r>
          <w:r w:rsidR="0001402C" w:rsidRPr="00303939">
            <w:rPr>
              <w:b/>
            </w:rPr>
            <w:t>November 2005 – July 2008</w:t>
          </w:r>
        </w:p>
        <w:p w:rsidR="00D35236" w:rsidRPr="00303939" w:rsidRDefault="00232AD5" w:rsidP="00232AD5">
          <w:pPr>
            <w:pStyle w:val="ListBullet"/>
            <w:numPr>
              <w:ilvl w:val="0"/>
              <w:numId w:val="16"/>
            </w:numPr>
            <w:tabs>
              <w:tab w:val="left" w:pos="360"/>
              <w:tab w:val="left" w:pos="540"/>
            </w:tabs>
            <w:ind w:left="360"/>
            <w:rPr>
              <w:b/>
            </w:rPr>
          </w:pPr>
          <w:r w:rsidRPr="00303939">
            <w:t>Entry-level pizzeria work; jobs included food preparation and customer service.</w:t>
          </w:r>
        </w:p>
      </w:sdtContent>
    </w:sdt>
    <w:p w:rsidR="00D35236" w:rsidRPr="00A669F5" w:rsidRDefault="00D35236" w:rsidP="00A669F5">
      <w:pPr>
        <w:pStyle w:val="Heading1"/>
        <w:rPr>
          <w:color w:val="auto"/>
        </w:rPr>
      </w:pPr>
      <w:r w:rsidRPr="00303939">
        <w:rPr>
          <w:color w:val="auto"/>
        </w:rPr>
        <w:t>Education</w:t>
      </w:r>
    </w:p>
    <w:sdt>
      <w:sdtPr>
        <w:rPr>
          <w:rFonts w:asciiTheme="minorHAnsi" w:eastAsiaTheme="minorEastAsia" w:hAnsiTheme="minorHAnsi" w:cstheme="minorBidi"/>
          <w:b w:val="0"/>
          <w:bCs w:val="0"/>
          <w:color w:val="auto"/>
          <w:szCs w:val="22"/>
        </w:rPr>
        <w:id w:val="9459748"/>
        <w:placeholder>
          <w:docPart w:val="4E7F9912CB47754992648C065741B177"/>
        </w:placeholder>
      </w:sdtPr>
      <w:sdtContent>
        <w:p w:rsidR="00A669F5" w:rsidRDefault="00A669F5" w:rsidP="003B0EC1">
          <w:pPr>
            <w:pStyle w:val="Heading2"/>
            <w:tabs>
              <w:tab w:val="clear" w:pos="10080"/>
              <w:tab w:val="right" w:pos="9900"/>
            </w:tabs>
            <w:rPr>
              <w:color w:val="auto"/>
            </w:rPr>
          </w:pPr>
          <w:r>
            <w:rPr>
              <w:color w:val="auto"/>
            </w:rPr>
            <w:t>Erie Community College South Campus</w:t>
          </w:r>
          <w:r w:rsidR="00C36ABA">
            <w:rPr>
              <w:color w:val="auto"/>
            </w:rPr>
            <w:tab/>
          </w:r>
          <w:r w:rsidR="00C36ABA" w:rsidRPr="00C36ABA">
            <w:rPr>
              <w:color w:val="auto"/>
            </w:rPr>
            <w:t xml:space="preserve">September 2013 – present </w:t>
          </w:r>
        </w:p>
        <w:p w:rsidR="00A669F5" w:rsidRDefault="00C36ABA" w:rsidP="006C77F3">
          <w:pPr>
            <w:pStyle w:val="ListBullet"/>
            <w:numPr>
              <w:ilvl w:val="0"/>
              <w:numId w:val="16"/>
            </w:numPr>
            <w:tabs>
              <w:tab w:val="left" w:pos="360"/>
              <w:tab w:val="left" w:pos="540"/>
            </w:tabs>
            <w:ind w:left="360"/>
          </w:pPr>
          <w:r>
            <w:t xml:space="preserve">I am currently pursuing an </w:t>
          </w:r>
          <w:r w:rsidR="00A144A0">
            <w:t>A</w:t>
          </w:r>
          <w:r w:rsidR="00034DE6">
            <w:t>ssociate’s</w:t>
          </w:r>
          <w:r w:rsidR="00A144A0">
            <w:t xml:space="preserve"> Degree in Business A</w:t>
          </w:r>
          <w:r>
            <w:t>dministr</w:t>
          </w:r>
          <w:r w:rsidR="009360B3">
            <w:t>ation</w:t>
          </w:r>
          <w:r w:rsidR="00A144A0">
            <w:t xml:space="preserve">. My current </w:t>
          </w:r>
          <w:proofErr w:type="spellStart"/>
          <w:proofErr w:type="gramStart"/>
          <w:r w:rsidR="00A144A0">
            <w:t>gpa</w:t>
          </w:r>
          <w:proofErr w:type="spellEnd"/>
          <w:proofErr w:type="gramEnd"/>
          <w:r w:rsidR="00A144A0">
            <w:t xml:space="preserve"> is a 3.7 and I have earned 47 out of 63 credits needed to graduate</w:t>
          </w:r>
          <w:r w:rsidR="006C77F3">
            <w:t>.</w:t>
          </w:r>
          <w:r w:rsidR="00A144A0">
            <w:t xml:space="preserve"> I have made the transition to online classes to provide myself with more jo</w:t>
          </w:r>
          <w:r w:rsidR="000474B2">
            <w:t>b flexibility.</w:t>
          </w:r>
          <w:r w:rsidR="00A669F5">
            <w:tab/>
          </w:r>
        </w:p>
      </w:sdtContent>
    </w:sdt>
    <w:p w:rsidR="00D35236" w:rsidRPr="00303939" w:rsidRDefault="00232AD5" w:rsidP="003B0EC1">
      <w:pPr>
        <w:pStyle w:val="Heading2"/>
        <w:tabs>
          <w:tab w:val="clear" w:pos="10080"/>
          <w:tab w:val="right" w:pos="9900"/>
        </w:tabs>
        <w:rPr>
          <w:color w:val="auto"/>
        </w:rPr>
      </w:pPr>
      <w:r w:rsidRPr="00303939">
        <w:rPr>
          <w:color w:val="auto"/>
        </w:rPr>
        <w:t>John F. Kennedy Senior High School</w:t>
      </w:r>
      <w:r w:rsidR="00D35236" w:rsidRPr="00303939">
        <w:rPr>
          <w:color w:val="auto"/>
        </w:rPr>
        <w:tab/>
      </w:r>
      <w:r w:rsidRPr="00303939">
        <w:rPr>
          <w:color w:val="auto"/>
        </w:rPr>
        <w:t>September 2003 – June 2007</w:t>
      </w:r>
    </w:p>
    <w:sdt>
      <w:sdtPr>
        <w:id w:val="9459749"/>
        <w:placeholder>
          <w:docPart w:val="3D1ACB936C6E174DB6DD39FA4B75533B"/>
        </w:placeholder>
      </w:sdtPr>
      <w:sdtContent>
        <w:p w:rsidR="00D35236" w:rsidRPr="00303939" w:rsidRDefault="00232AD5" w:rsidP="00232AD5">
          <w:pPr>
            <w:pStyle w:val="BodyText"/>
          </w:pPr>
          <w:proofErr w:type="gramStart"/>
          <w:r w:rsidRPr="00303939">
            <w:t>Regents</w:t>
          </w:r>
          <w:proofErr w:type="gramEnd"/>
          <w:r w:rsidRPr="00303939">
            <w:t xml:space="preserve"> high school diploma acquired. </w:t>
          </w:r>
          <w:r w:rsidR="00787CB1" w:rsidRPr="00303939">
            <w:t xml:space="preserve">Actively participated in sports and other extracurricular activities. </w:t>
          </w:r>
        </w:p>
      </w:sdtContent>
    </w:sdt>
    <w:p w:rsidR="00D35236" w:rsidRPr="00303939" w:rsidRDefault="00D35236">
      <w:pPr>
        <w:pStyle w:val="Heading1"/>
        <w:rPr>
          <w:color w:val="auto"/>
        </w:rPr>
      </w:pPr>
      <w:r w:rsidRPr="00303939">
        <w:rPr>
          <w:color w:val="auto"/>
        </w:rPr>
        <w:t>Skills</w:t>
      </w:r>
    </w:p>
    <w:sdt>
      <w:sdtPr>
        <w:id w:val="9459754"/>
        <w:placeholder>
          <w:docPart w:val="68372821904023409FB7994A859631CD"/>
        </w:placeholder>
      </w:sdtPr>
      <w:sdtContent>
        <w:p w:rsidR="00D35236" w:rsidRPr="00303939" w:rsidRDefault="00787CB1">
          <w:pPr>
            <w:pStyle w:val="BodyText"/>
          </w:pPr>
          <w:r w:rsidRPr="00303939">
            <w:t>I enjoy working as a team, am very upbeat and ready to work. I express a willingness to learn and pick up on new job requirements easily. I am very punctual and organized. I provide strong customer service skills and continuing work ethic.</w:t>
          </w:r>
        </w:p>
      </w:sdtContent>
    </w:sdt>
    <w:p w:rsidR="00D35236" w:rsidRDefault="00D35236"/>
    <w:sectPr w:rsidR="00D35236" w:rsidSect="00796675">
      <w:headerReference w:type="default" r:id="rId7"/>
      <w:headerReference w:type="first" r:id="rId8"/>
      <w:pgSz w:w="12240" w:h="15840"/>
      <w:pgMar w:top="720" w:right="1080" w:bottom="720" w:left="99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E1D" w:rsidRDefault="00A62E1D">
      <w:pPr>
        <w:spacing w:line="240" w:lineRule="auto"/>
      </w:pPr>
      <w:r>
        <w:separator/>
      </w:r>
    </w:p>
  </w:endnote>
  <w:endnote w:type="continuationSeparator" w:id="0">
    <w:p w:rsidR="00A62E1D" w:rsidRDefault="00A62E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E1D" w:rsidRDefault="00A62E1D">
      <w:pPr>
        <w:spacing w:line="240" w:lineRule="auto"/>
      </w:pPr>
      <w:r>
        <w:separator/>
      </w:r>
    </w:p>
  </w:footnote>
  <w:footnote w:type="continuationSeparator" w:id="0">
    <w:p w:rsidR="00A62E1D" w:rsidRDefault="00A62E1D">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1D" w:rsidRDefault="00A62E1D">
    <w:pPr>
      <w:pStyle w:val="Header"/>
    </w:pPr>
    <w:r>
      <w:t xml:space="preserve">Page </w:t>
    </w:r>
    <w:fldSimple w:instr=" page ">
      <w:r w:rsidR="003B0EC1">
        <w:rPr>
          <w:noProof/>
        </w:rPr>
        <w:t>2</w:t>
      </w:r>
    </w:fldSimple>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1D" w:rsidRDefault="00A62E1D">
    <w:pPr>
      <w:pStyle w:val="Title"/>
    </w:pPr>
    <w:r>
      <w:t>Matthew Macakanja</w:t>
    </w:r>
  </w:p>
  <w:p w:rsidR="00A62E1D" w:rsidRDefault="00A62E1D">
    <w:pPr>
      <w:pStyle w:val="ContactDetails"/>
    </w:pPr>
    <w:r>
      <w:t xml:space="preserve">98 </w:t>
    </w:r>
    <w:proofErr w:type="spellStart"/>
    <w:r>
      <w:t>Aris</w:t>
    </w:r>
    <w:proofErr w:type="spellEnd"/>
    <w:r>
      <w:t xml:space="preserve"> </w:t>
    </w:r>
    <w:proofErr w:type="gramStart"/>
    <w:r>
      <w:t>Avenue  Cheektowaga</w:t>
    </w:r>
    <w:proofErr w:type="gramEnd"/>
    <w:r>
      <w:t>, NY 14206</w:t>
    </w:r>
    <w:r>
      <w:br/>
      <w:t xml:space="preserve">Phone: 716-361-6078  E-Mail: </w:t>
    </w:r>
    <w:r>
      <w:fldChar w:fldCharType="begin"/>
    </w:r>
    <w:r>
      <w:instrText xml:space="preserve"> PLACEHOLDER </w:instrText>
    </w:r>
    <w:r>
      <w:fldChar w:fldCharType="begin"/>
    </w:r>
    <w:r>
      <w:instrText xml:space="preserve"> IF </w:instrText>
    </w:r>
    <w:fldSimple w:instr=" USERPROPERTY EmailAddress1 ">
      <w:r>
        <w:rPr>
          <w:noProof/>
        </w:rPr>
        <w:instrText>matt.mac89@yahoo.com</w:instrText>
      </w:r>
    </w:fldSimple>
    <w:r>
      <w:instrText xml:space="preserve">="" "[Your E-Mail]" </w:instrText>
    </w:r>
    <w:fldSimple w:instr=" USERPROPERTY EmailAddress1 ">
      <w:r>
        <w:rPr>
          <w:noProof/>
        </w:rPr>
        <w:instrText>matt.mac89@yahoo.com</w:instrText>
      </w:r>
    </w:fldSimple>
    <w:r>
      <w:fldChar w:fldCharType="separate"/>
    </w:r>
    <w:r>
      <w:rPr>
        <w:noProof/>
      </w:rPr>
      <w:instrText>matt.mac89@yahoo.com</w:instrText>
    </w:r>
    <w:r>
      <w:fldChar w:fldCharType="end"/>
    </w:r>
    <w:r>
      <w:instrText xml:space="preserve"> \* MERGEFORMAT</w:instrText>
    </w:r>
    <w:r>
      <w:fldChar w:fldCharType="separate"/>
    </w:r>
    <w:r w:rsidR="003B0EC1">
      <w:t>matt.mac89@yahoo.com</w:t>
    </w:r>
    <w: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0765FED"/>
    <w:multiLevelType w:val="hybridMultilevel"/>
    <w:tmpl w:val="8EF243DE"/>
    <w:lvl w:ilvl="0" w:tplc="4F002CCC">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7C6DCB"/>
    <w:multiLevelType w:val="hybridMultilevel"/>
    <w:tmpl w:val="CA98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B09BF"/>
    <w:multiLevelType w:val="hybridMultilevel"/>
    <w:tmpl w:val="3DECE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175F97"/>
    <w:multiLevelType w:val="hybridMultilevel"/>
    <w:tmpl w:val="D09CAF38"/>
    <w:lvl w:ilvl="0" w:tplc="4F002CCC">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D1FB1"/>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F5787D"/>
    <w:multiLevelType w:val="hybridMultilevel"/>
    <w:tmpl w:val="347E2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B68B3"/>
    <w:multiLevelType w:val="hybridMultilevel"/>
    <w:tmpl w:val="DB222182"/>
    <w:lvl w:ilvl="0" w:tplc="946209EA">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31F31"/>
    <w:multiLevelType w:val="hybridMultilevel"/>
    <w:tmpl w:val="CAACD82E"/>
    <w:lvl w:ilvl="0" w:tplc="2F842AF8">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006DF"/>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AD75D70"/>
    <w:multiLevelType w:val="hybridMultilevel"/>
    <w:tmpl w:val="BD60A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9F5417"/>
    <w:multiLevelType w:val="hybridMultilevel"/>
    <w:tmpl w:val="87DC7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DA408B"/>
    <w:multiLevelType w:val="hybridMultilevel"/>
    <w:tmpl w:val="A038F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63CE9"/>
    <w:multiLevelType w:val="hybridMultilevel"/>
    <w:tmpl w:val="132AB682"/>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D447B2"/>
    <w:multiLevelType w:val="multilevel"/>
    <w:tmpl w:val="8FCABFD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5570680E"/>
    <w:multiLevelType w:val="multilevel"/>
    <w:tmpl w:val="CAACD82E"/>
    <w:lvl w:ilvl="0">
      <w:start w:val="1"/>
      <w:numFmt w:val="bullet"/>
      <w:lvlText w:val=""/>
      <w:lvlJc w:val="left"/>
      <w:pPr>
        <w:ind w:left="0" w:firstLine="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65C415F"/>
    <w:multiLevelType w:val="hybridMultilevel"/>
    <w:tmpl w:val="74BE31E0"/>
    <w:lvl w:ilvl="0" w:tplc="04090001">
      <w:start w:val="1"/>
      <w:numFmt w:val="bullet"/>
      <w:lvlText w:val="n"/>
      <w:lvlJc w:val="left"/>
      <w:pPr>
        <w:ind w:left="6816" w:hanging="360"/>
      </w:pPr>
      <w:rPr>
        <w:rFonts w:ascii="Wingdings" w:hAnsi="Wingdings" w:hint="default"/>
        <w:color w:val="000000" w:themeColor="text1"/>
        <w:sz w:val="18"/>
      </w:rPr>
    </w:lvl>
    <w:lvl w:ilvl="1" w:tplc="04090003" w:tentative="1">
      <w:start w:val="1"/>
      <w:numFmt w:val="bullet"/>
      <w:lvlText w:val="o"/>
      <w:lvlJc w:val="left"/>
      <w:pPr>
        <w:ind w:left="7536" w:hanging="360"/>
      </w:pPr>
      <w:rPr>
        <w:rFonts w:ascii="Courier New" w:hAnsi="Courier New" w:hint="default"/>
      </w:rPr>
    </w:lvl>
    <w:lvl w:ilvl="2" w:tplc="04090005" w:tentative="1">
      <w:start w:val="1"/>
      <w:numFmt w:val="bullet"/>
      <w:lvlText w:val=""/>
      <w:lvlJc w:val="left"/>
      <w:pPr>
        <w:ind w:left="8256" w:hanging="360"/>
      </w:pPr>
      <w:rPr>
        <w:rFonts w:ascii="Wingdings" w:hAnsi="Wingdings" w:hint="default"/>
      </w:rPr>
    </w:lvl>
    <w:lvl w:ilvl="3" w:tplc="04090001" w:tentative="1">
      <w:start w:val="1"/>
      <w:numFmt w:val="bullet"/>
      <w:lvlText w:val=""/>
      <w:lvlJc w:val="left"/>
      <w:pPr>
        <w:ind w:left="8976" w:hanging="360"/>
      </w:pPr>
      <w:rPr>
        <w:rFonts w:ascii="Symbol" w:hAnsi="Symbol" w:hint="default"/>
      </w:rPr>
    </w:lvl>
    <w:lvl w:ilvl="4" w:tplc="04090003" w:tentative="1">
      <w:start w:val="1"/>
      <w:numFmt w:val="bullet"/>
      <w:lvlText w:val="o"/>
      <w:lvlJc w:val="left"/>
      <w:pPr>
        <w:ind w:left="9696" w:hanging="360"/>
      </w:pPr>
      <w:rPr>
        <w:rFonts w:ascii="Courier New" w:hAnsi="Courier New" w:hint="default"/>
      </w:rPr>
    </w:lvl>
    <w:lvl w:ilvl="5" w:tplc="04090005" w:tentative="1">
      <w:start w:val="1"/>
      <w:numFmt w:val="bullet"/>
      <w:lvlText w:val=""/>
      <w:lvlJc w:val="left"/>
      <w:pPr>
        <w:ind w:left="10416" w:hanging="360"/>
      </w:pPr>
      <w:rPr>
        <w:rFonts w:ascii="Wingdings" w:hAnsi="Wingdings" w:hint="default"/>
      </w:rPr>
    </w:lvl>
    <w:lvl w:ilvl="6" w:tplc="04090001" w:tentative="1">
      <w:start w:val="1"/>
      <w:numFmt w:val="bullet"/>
      <w:lvlText w:val=""/>
      <w:lvlJc w:val="left"/>
      <w:pPr>
        <w:ind w:left="11136" w:hanging="360"/>
      </w:pPr>
      <w:rPr>
        <w:rFonts w:ascii="Symbol" w:hAnsi="Symbol" w:hint="default"/>
      </w:rPr>
    </w:lvl>
    <w:lvl w:ilvl="7" w:tplc="04090003" w:tentative="1">
      <w:start w:val="1"/>
      <w:numFmt w:val="bullet"/>
      <w:lvlText w:val="o"/>
      <w:lvlJc w:val="left"/>
      <w:pPr>
        <w:ind w:left="11856" w:hanging="360"/>
      </w:pPr>
      <w:rPr>
        <w:rFonts w:ascii="Courier New" w:hAnsi="Courier New" w:hint="default"/>
      </w:rPr>
    </w:lvl>
    <w:lvl w:ilvl="8" w:tplc="04090005" w:tentative="1">
      <w:start w:val="1"/>
      <w:numFmt w:val="bullet"/>
      <w:lvlText w:val=""/>
      <w:lvlJc w:val="left"/>
      <w:pPr>
        <w:ind w:left="12576" w:hanging="360"/>
      </w:pPr>
      <w:rPr>
        <w:rFonts w:ascii="Wingdings" w:hAnsi="Wingdings" w:hint="default"/>
      </w:rPr>
    </w:lvl>
  </w:abstractNum>
  <w:abstractNum w:abstractNumId="26">
    <w:nsid w:val="58B43B13"/>
    <w:multiLevelType w:val="hybridMultilevel"/>
    <w:tmpl w:val="40F680B6"/>
    <w:lvl w:ilvl="0" w:tplc="04090001">
      <w:start w:val="1"/>
      <w:numFmt w:val="bullet"/>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0112A7"/>
    <w:multiLevelType w:val="hybridMultilevel"/>
    <w:tmpl w:val="CDDC23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946209EA">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D13415"/>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1B28F3"/>
    <w:multiLevelType w:val="hybridMultilevel"/>
    <w:tmpl w:val="5F28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D25AF"/>
    <w:multiLevelType w:val="hybridMultilevel"/>
    <w:tmpl w:val="BD7A91A2"/>
    <w:lvl w:ilvl="0" w:tplc="04090001">
      <w:start w:val="1"/>
      <w:numFmt w:val="decimal"/>
      <w:lvlText w:val="%1."/>
      <w:lvlJc w:val="left"/>
      <w:pPr>
        <w:ind w:left="1440" w:hanging="360"/>
      </w:p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0D5AF9"/>
    <w:multiLevelType w:val="multilevel"/>
    <w:tmpl w:val="D09CAF38"/>
    <w:lvl w:ilvl="0">
      <w:start w:val="1"/>
      <w:numFmt w:val="bullet"/>
      <w:lvlText w:val=""/>
      <w:lvlJc w:val="left"/>
      <w:pPr>
        <w:ind w:left="0" w:firstLine="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6253E31"/>
    <w:multiLevelType w:val="hybridMultilevel"/>
    <w:tmpl w:val="D1BCB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8E6DEE"/>
    <w:multiLevelType w:val="hybridMultilevel"/>
    <w:tmpl w:val="2E4ED7D8"/>
    <w:lvl w:ilvl="0" w:tplc="946209EA">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6B74DD"/>
    <w:multiLevelType w:val="multilevel"/>
    <w:tmpl w:val="2E4ED7D8"/>
    <w:lvl w:ilvl="0">
      <w:start w:val="1"/>
      <w:numFmt w:val="bullet"/>
      <w:lvlText w:val=""/>
      <w:lvlJc w:val="left"/>
      <w:pPr>
        <w:ind w:left="0" w:firstLine="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0"/>
  </w:num>
  <w:num w:numId="13">
    <w:abstractNumId w:val="20"/>
  </w:num>
  <w:num w:numId="14">
    <w:abstractNumId w:val="22"/>
  </w:num>
  <w:num w:numId="15">
    <w:abstractNumId w:val="25"/>
  </w:num>
  <w:num w:numId="16">
    <w:abstractNumId w:val="26"/>
  </w:num>
  <w:num w:numId="17">
    <w:abstractNumId w:val="13"/>
  </w:num>
  <w:num w:numId="18">
    <w:abstractNumId w:val="29"/>
  </w:num>
  <w:num w:numId="19">
    <w:abstractNumId w:val="21"/>
  </w:num>
  <w:num w:numId="20">
    <w:abstractNumId w:val="11"/>
  </w:num>
  <w:num w:numId="21">
    <w:abstractNumId w:val="27"/>
  </w:num>
  <w:num w:numId="22">
    <w:abstractNumId w:val="15"/>
  </w:num>
  <w:num w:numId="23">
    <w:abstractNumId w:val="18"/>
  </w:num>
  <w:num w:numId="24">
    <w:abstractNumId w:val="14"/>
  </w:num>
  <w:num w:numId="25">
    <w:abstractNumId w:val="32"/>
  </w:num>
  <w:num w:numId="26">
    <w:abstractNumId w:val="28"/>
  </w:num>
  <w:num w:numId="27">
    <w:abstractNumId w:val="19"/>
  </w:num>
  <w:num w:numId="28">
    <w:abstractNumId w:val="23"/>
  </w:num>
  <w:num w:numId="29">
    <w:abstractNumId w:val="16"/>
  </w:num>
  <w:num w:numId="30">
    <w:abstractNumId w:val="33"/>
  </w:num>
  <w:num w:numId="31">
    <w:abstractNumId w:val="34"/>
  </w:num>
  <w:num w:numId="32">
    <w:abstractNumId w:val="9"/>
  </w:num>
  <w:num w:numId="33">
    <w:abstractNumId w:val="12"/>
  </w:num>
  <w:num w:numId="34">
    <w:abstractNumId w:val="31"/>
  </w:num>
  <w:num w:numId="35">
    <w:abstractNumId w:val="17"/>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doNotTrackMoves/>
  <w:defaultTabStop w:val="720"/>
  <w:characterSpacingControl w:val="doNotCompress"/>
  <w:savePreviewPicture/>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01402C"/>
    <w:rsid w:val="0001402C"/>
    <w:rsid w:val="00034DE6"/>
    <w:rsid w:val="000474B2"/>
    <w:rsid w:val="001B425A"/>
    <w:rsid w:val="00232AD5"/>
    <w:rsid w:val="00303939"/>
    <w:rsid w:val="003B0EC1"/>
    <w:rsid w:val="003C1A6A"/>
    <w:rsid w:val="0049004E"/>
    <w:rsid w:val="006077C7"/>
    <w:rsid w:val="0068063F"/>
    <w:rsid w:val="006C77F3"/>
    <w:rsid w:val="00716DE7"/>
    <w:rsid w:val="007750AC"/>
    <w:rsid w:val="00787CB1"/>
    <w:rsid w:val="00796675"/>
    <w:rsid w:val="007D5B55"/>
    <w:rsid w:val="009360B3"/>
    <w:rsid w:val="00A144A0"/>
    <w:rsid w:val="00A62E1D"/>
    <w:rsid w:val="00A669F5"/>
    <w:rsid w:val="00B20CF0"/>
    <w:rsid w:val="00B36DE9"/>
    <w:rsid w:val="00B9465F"/>
    <w:rsid w:val="00BC1EBD"/>
    <w:rsid w:val="00C36ABA"/>
    <w:rsid w:val="00D35236"/>
    <w:rsid w:val="00E17B0F"/>
  </w:rsids>
  <m:mathPr>
    <m:mathFont m:val="Consola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3D1ACB936C6E174DB6DD39FA4B75533B">
    <w:name w:val="3D1ACB936C6E174DB6DD39FA4B75533B"/>
    <w:rsid w:val="00D35236"/>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Resumes:Simp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C4E812F3866243AB22D9445310F43A"/>
        <w:category>
          <w:name w:val="General"/>
          <w:gallery w:val="placeholder"/>
        </w:category>
        <w:types>
          <w:type w:val="bbPlcHdr"/>
        </w:types>
        <w:behaviors>
          <w:behavior w:val="content"/>
        </w:behaviors>
        <w:guid w:val="{9249356B-B229-044C-A080-55058F364EB5}"/>
      </w:docPartPr>
      <w:docPartBody>
        <w:p w:rsidR="00CA4D5C" w:rsidRDefault="00CA4D5C">
          <w:pPr>
            <w:pStyle w:val="1AC4E812F3866243AB22D9445310F43A"/>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5BBED87F8E9BDF48995769415C0FED2C"/>
        <w:category>
          <w:name w:val="General"/>
          <w:gallery w:val="placeholder"/>
        </w:category>
        <w:types>
          <w:type w:val="bbPlcHdr"/>
        </w:types>
        <w:behaviors>
          <w:behavior w:val="content"/>
        </w:behaviors>
        <w:guid w:val="{4FC6988A-854B-F342-A149-6F5CB0B8CF90}"/>
      </w:docPartPr>
      <w:docPartBody>
        <w:p w:rsidR="00CA4D5C" w:rsidRDefault="00CA4D5C">
          <w:pPr>
            <w:pStyle w:val="5BBED87F8E9BDF48995769415C0FED2C"/>
          </w:pPr>
          <w:r>
            <w:t>Lorem ipsum dolor</w:t>
          </w:r>
        </w:p>
      </w:docPartBody>
    </w:docPart>
    <w:docPart>
      <w:docPartPr>
        <w:name w:val="1AAD581C5EC7B84BA0D5EF84A3A8449D"/>
        <w:category>
          <w:name w:val="General"/>
          <w:gallery w:val="placeholder"/>
        </w:category>
        <w:types>
          <w:type w:val="bbPlcHdr"/>
        </w:types>
        <w:behaviors>
          <w:behavior w:val="content"/>
        </w:behaviors>
        <w:guid w:val="{8DE30BA3-F2B3-4B4C-AC4E-5643557C5AE8}"/>
      </w:docPartPr>
      <w:docPartBody>
        <w:p w:rsidR="00CA4D5C" w:rsidRDefault="00CA4D5C">
          <w:pPr>
            <w:pStyle w:val="ListBullet"/>
          </w:pPr>
          <w:r>
            <w:t>Etiam cursus suscipit enim. Nulla facilisi. Integer eleifend diam eu diam. Donec dapibus enim sollicitudin nulla. Nam hendrerit. Nunc id nisi. Curabitur sed neque. Pellentesque placerat consequat pede.</w:t>
          </w:r>
        </w:p>
        <w:p w:rsidR="00CA4D5C" w:rsidRDefault="00CA4D5C">
          <w:pPr>
            <w:pStyle w:val="ListBullet"/>
          </w:pPr>
          <w:r>
            <w:t>Nullam dapibus elementum metus. Aenean libero sem, commodo euismod, imperdiet et, molestie vel, neque. Duis nec sapien eu pede consectetuer placerat.</w:t>
          </w:r>
        </w:p>
        <w:p w:rsidR="00CA4D5C" w:rsidRDefault="00CA4D5C">
          <w:pPr>
            <w:pStyle w:val="1AAD581C5EC7B84BA0D5EF84A3A8449D"/>
          </w:pPr>
          <w:r>
            <w:t>Pellentesque interdum, tellus non consectetuer mattis, lectus eros volutpat nunc, auctor nonummy nulla lectus nec tellus. Aliquam hendrerit lorem vulputate turpis.</w:t>
          </w:r>
        </w:p>
      </w:docPartBody>
    </w:docPart>
    <w:docPart>
      <w:docPartPr>
        <w:name w:val="BA1B657D7B7D234FA60037D7711EFDFF"/>
        <w:category>
          <w:name w:val="General"/>
          <w:gallery w:val="placeholder"/>
        </w:category>
        <w:types>
          <w:type w:val="bbPlcHdr"/>
        </w:types>
        <w:behaviors>
          <w:behavior w:val="content"/>
        </w:behaviors>
        <w:guid w:val="{05EDEC62-F62E-B04D-9370-11DAFC715861}"/>
      </w:docPartPr>
      <w:docPartBody>
        <w:p w:rsidR="00CA4D5C" w:rsidRDefault="00CA4D5C">
          <w:pPr>
            <w:pStyle w:val="BA1B657D7B7D234FA60037D7711EFDFF"/>
          </w:pPr>
          <w:r>
            <w:t>Lorem ipsum dolor</w:t>
          </w:r>
        </w:p>
      </w:docPartBody>
    </w:docPart>
    <w:docPart>
      <w:docPartPr>
        <w:name w:val="81829A15B40B684ABA871C579DF48BBF"/>
        <w:category>
          <w:name w:val="General"/>
          <w:gallery w:val="placeholder"/>
        </w:category>
        <w:types>
          <w:type w:val="bbPlcHdr"/>
        </w:types>
        <w:behaviors>
          <w:behavior w:val="content"/>
        </w:behaviors>
        <w:guid w:val="{1420F3F2-AF33-E049-93C9-0C41D827BF04}"/>
      </w:docPartPr>
      <w:docPartBody>
        <w:p w:rsidR="00CA4D5C" w:rsidRDefault="00CA4D5C">
          <w:pPr>
            <w:pStyle w:val="ListBullet"/>
          </w:pPr>
          <w:r>
            <w:t>Etiam cursus suscipit enim. Nulla facilisi. Integer eleifend diam eu diam. Donec dapibus enim sollicitudin nulla. Nam hendrerit. Nunc id nisi. Curabitur sed neque. Pellentesque placerat consequat pede.</w:t>
          </w:r>
        </w:p>
        <w:p w:rsidR="00CA4D5C" w:rsidRDefault="00CA4D5C">
          <w:pPr>
            <w:pStyle w:val="ListBullet"/>
          </w:pPr>
          <w:r>
            <w:t>Nullam dapibus elementum metus. Aenean libero sem, commodo euismod, imperdiet et, molestie vel, neque. Duis nec sapien eu pede consectetuer placerat.</w:t>
          </w:r>
        </w:p>
        <w:p w:rsidR="00CA4D5C" w:rsidRDefault="00CA4D5C">
          <w:pPr>
            <w:pStyle w:val="81829A15B40B684ABA871C579DF48BBF"/>
          </w:pPr>
          <w:r>
            <w:t>Pellentesque interdum, tellus non consectetuer mattis, lectus eros volutpat nunc, auctor nonummy nulla lectus nec tellus. Aliquam hendrerit lorem vulputate turpis.</w:t>
          </w:r>
        </w:p>
      </w:docPartBody>
    </w:docPart>
    <w:docPart>
      <w:docPartPr>
        <w:name w:val="4E7F9912CB47754992648C065741B177"/>
        <w:category>
          <w:name w:val="General"/>
          <w:gallery w:val="placeholder"/>
        </w:category>
        <w:types>
          <w:type w:val="bbPlcHdr"/>
        </w:types>
        <w:behaviors>
          <w:behavior w:val="content"/>
        </w:behaviors>
        <w:guid w:val="{359EFAF6-A0EF-9144-81B6-02195CC3B7C3}"/>
      </w:docPartPr>
      <w:docPartBody>
        <w:p w:rsidR="00CA4D5C" w:rsidRDefault="00CA4D5C">
          <w:pPr>
            <w:pStyle w:val="4E7F9912CB47754992648C065741B177"/>
          </w:pPr>
          <w:r>
            <w:t>Aliquam dapibus.</w:t>
          </w:r>
        </w:p>
      </w:docPartBody>
    </w:docPart>
    <w:docPart>
      <w:docPartPr>
        <w:name w:val="3D1ACB936C6E174DB6DD39FA4B75533B"/>
        <w:category>
          <w:name w:val="General"/>
          <w:gallery w:val="placeholder"/>
        </w:category>
        <w:types>
          <w:type w:val="bbPlcHdr"/>
        </w:types>
        <w:behaviors>
          <w:behavior w:val="content"/>
        </w:behaviors>
        <w:guid w:val="{5AF6D3B3-E29D-994B-B571-581D44525461}"/>
      </w:docPartPr>
      <w:docPartBody>
        <w:p w:rsidR="00CA4D5C" w:rsidRDefault="00CA4D5C">
          <w:pPr>
            <w:pStyle w:val="3D1ACB936C6E174DB6DD39FA4B75533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8372821904023409FB7994A859631CD"/>
        <w:category>
          <w:name w:val="General"/>
          <w:gallery w:val="placeholder"/>
        </w:category>
        <w:types>
          <w:type w:val="bbPlcHdr"/>
        </w:types>
        <w:behaviors>
          <w:behavior w:val="content"/>
        </w:behaviors>
        <w:guid w:val="{F512994D-9DFD-E84A-828F-2CD5640C06FC}"/>
      </w:docPartPr>
      <w:docPartBody>
        <w:p w:rsidR="00CA4D5C" w:rsidRDefault="00CA4D5C">
          <w:pPr>
            <w:pStyle w:val="68372821904023409FB7994A859631CD"/>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CA4D5C"/>
    <w:rsid w:val="003B4D06"/>
    <w:rsid w:val="00602A22"/>
    <w:rsid w:val="007C22B4"/>
    <w:rsid w:val="00B8049E"/>
    <w:rsid w:val="00CA0224"/>
    <w:rsid w:val="00CA4D5C"/>
    <w:rsid w:val="00D26C69"/>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0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CA4D5C"/>
    <w:pPr>
      <w:spacing w:after="200"/>
    </w:pPr>
    <w:rPr>
      <w:rFonts w:eastAsiaTheme="minorHAnsi"/>
      <w:sz w:val="20"/>
      <w:szCs w:val="22"/>
    </w:rPr>
  </w:style>
  <w:style w:type="character" w:customStyle="1" w:styleId="BodyTextChar">
    <w:name w:val="Body Text Char"/>
    <w:basedOn w:val="DefaultParagraphFont"/>
    <w:link w:val="BodyText"/>
    <w:rsid w:val="00CA4D5C"/>
    <w:rPr>
      <w:rFonts w:eastAsiaTheme="minorHAnsi"/>
      <w:sz w:val="20"/>
      <w:szCs w:val="22"/>
    </w:rPr>
  </w:style>
  <w:style w:type="paragraph" w:customStyle="1" w:styleId="1AC4E812F3866243AB22D9445310F43A">
    <w:name w:val="1AC4E812F3866243AB22D9445310F43A"/>
    <w:rsid w:val="003B4D06"/>
  </w:style>
  <w:style w:type="paragraph" w:customStyle="1" w:styleId="5BBED87F8E9BDF48995769415C0FED2C">
    <w:name w:val="5BBED87F8E9BDF48995769415C0FED2C"/>
    <w:rsid w:val="003B4D06"/>
  </w:style>
  <w:style w:type="paragraph" w:styleId="ListBullet">
    <w:name w:val="List Bullet"/>
    <w:basedOn w:val="Normal"/>
    <w:rsid w:val="003B4D06"/>
    <w:pPr>
      <w:numPr>
        <w:numId w:val="1"/>
      </w:numPr>
      <w:spacing w:after="120" w:line="276" w:lineRule="auto"/>
    </w:pPr>
    <w:rPr>
      <w:rFonts w:eastAsiaTheme="minorHAnsi"/>
      <w:sz w:val="20"/>
      <w:szCs w:val="22"/>
    </w:rPr>
  </w:style>
  <w:style w:type="paragraph" w:customStyle="1" w:styleId="1AAD581C5EC7B84BA0D5EF84A3A8449D">
    <w:name w:val="1AAD581C5EC7B84BA0D5EF84A3A8449D"/>
    <w:rsid w:val="003B4D06"/>
  </w:style>
  <w:style w:type="paragraph" w:customStyle="1" w:styleId="BA1B657D7B7D234FA60037D7711EFDFF">
    <w:name w:val="BA1B657D7B7D234FA60037D7711EFDFF"/>
    <w:rsid w:val="003B4D06"/>
  </w:style>
  <w:style w:type="paragraph" w:customStyle="1" w:styleId="81829A15B40B684ABA871C579DF48BBF">
    <w:name w:val="81829A15B40B684ABA871C579DF48BBF"/>
    <w:rsid w:val="003B4D06"/>
  </w:style>
  <w:style w:type="paragraph" w:customStyle="1" w:styleId="4E7F9912CB47754992648C065741B177">
    <w:name w:val="4E7F9912CB47754992648C065741B177"/>
    <w:rsid w:val="003B4D06"/>
  </w:style>
  <w:style w:type="paragraph" w:customStyle="1" w:styleId="3D1ACB936C6E174DB6DD39FA4B75533B">
    <w:name w:val="3D1ACB936C6E174DB6DD39FA4B75533B"/>
    <w:rsid w:val="003B4D06"/>
  </w:style>
  <w:style w:type="paragraph" w:customStyle="1" w:styleId="BA0C6F8D9A61884397F0C522BB13BC92">
    <w:name w:val="BA0C6F8D9A61884397F0C522BB13BC92"/>
    <w:rsid w:val="003B4D06"/>
  </w:style>
  <w:style w:type="paragraph" w:customStyle="1" w:styleId="D3F874470A953045AC940D6E0FE24D58">
    <w:name w:val="D3F874470A953045AC940D6E0FE24D58"/>
    <w:rsid w:val="003B4D06"/>
  </w:style>
  <w:style w:type="paragraph" w:customStyle="1" w:styleId="68372821904023409FB7994A859631CD">
    <w:name w:val="68372821904023409FB7994A859631CD"/>
    <w:rsid w:val="003B4D06"/>
  </w:style>
  <w:style w:type="paragraph" w:customStyle="1" w:styleId="0546F4D23B58374FB23120E0DA81D4DC">
    <w:name w:val="0546F4D23B58374FB23120E0DA81D4DC"/>
    <w:rsid w:val="00CA4D5C"/>
  </w:style>
  <w:style w:type="paragraph" w:customStyle="1" w:styleId="95136D468C8FB04096701FD7209348B0">
    <w:name w:val="95136D468C8FB04096701FD7209348B0"/>
    <w:rsid w:val="00CA4D5C"/>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149</TotalTime>
  <Pages>2</Pages>
  <Words>267</Words>
  <Characters>1525</Characters>
  <Application>Microsoft Macintosh Word</Application>
  <DocSecurity>0</DocSecurity>
  <Lines>12</Lines>
  <Paragraphs>3</Paragraphs>
  <ScaleCrop>false</ScaleCrop>
  <Manager/>
  <Company/>
  <LinksUpToDate>false</LinksUpToDate>
  <CharactersWithSpaces>1872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Macakanja</dc:creator>
  <cp:keywords/>
  <dc:description/>
  <cp:lastModifiedBy>Matt Macakanja</cp:lastModifiedBy>
  <cp:revision>9</cp:revision>
  <cp:lastPrinted>2013-02-11T00:15:00Z</cp:lastPrinted>
  <dcterms:created xsi:type="dcterms:W3CDTF">2013-02-10T23:35:00Z</dcterms:created>
  <dcterms:modified xsi:type="dcterms:W3CDTF">2015-06-18T18:39:00Z</dcterms:modified>
  <cp:category/>
</cp:coreProperties>
</file>