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C42BC" w:rsidRDefault="00FB5CA4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01DD5058C18A4DE4926D51CADA550829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605E2A">
            <w:t>1557 Calle Ciervos</w:t>
          </w:r>
        </w:sdtContent>
      </w:sdt>
    </w:p>
    <w:sdt>
      <w:sdtPr>
        <w:alias w:val="Category"/>
        <w:tag w:val=""/>
        <w:id w:val="1543715586"/>
        <w:placeholder>
          <w:docPart w:val="06806F90CB4F45EAB6CCE6926595424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605E2A">
          <w:pPr>
            <w:pStyle w:val="ContactInfo"/>
          </w:pPr>
          <w:r>
            <w:t>San Dimas, ca.</w:t>
          </w:r>
        </w:p>
      </w:sdtContent>
    </w:sdt>
    <w:p w:rsidR="002C42BC" w:rsidRDefault="00FB5CA4">
      <w:pPr>
        <w:pStyle w:val="ContactInfo"/>
      </w:pPr>
      <w:sdt>
        <w:sdtPr>
          <w:alias w:val="Telephone"/>
          <w:tag w:val="Telephone"/>
          <w:id w:val="599758962"/>
          <w:placeholder>
            <w:docPart w:val="CA0D6031EB5B4054924D94AF9ED8B35C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05E2A">
            <w:t>626-915-0137</w:t>
          </w:r>
        </w:sdtContent>
      </w:sdt>
    </w:p>
    <w:p w:rsidR="002C42BC" w:rsidRDefault="002C42BC">
      <w:pPr>
        <w:pStyle w:val="ContactInfo"/>
      </w:pPr>
    </w:p>
    <w:sdt>
      <w:sdtPr>
        <w:rPr>
          <w:rStyle w:val="Emphasis"/>
        </w:rPr>
        <w:alias w:val="Email"/>
        <w:tag w:val=""/>
        <w:id w:val="1889536063"/>
        <w:placeholder>
          <w:docPart w:val="2929EFF198A448DEA1EFB6539D638D8D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605E2A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Inmangrace@yahoo.com</w:t>
          </w:r>
        </w:p>
      </w:sdtContent>
    </w:sdt>
    <w:p w:rsidR="002C42BC" w:rsidRDefault="00FB5CA4">
      <w:pPr>
        <w:pStyle w:val="Name"/>
      </w:pPr>
      <w:sdt>
        <w:sdtPr>
          <w:alias w:val="Your Name"/>
          <w:tag w:val=""/>
          <w:id w:val="1197042864"/>
          <w:placeholder>
            <w:docPart w:val="EAEBEA2B733844F48F363AB235AB58E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05E2A">
            <w:t>Griceyda J. Inman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54"/>
        <w:gridCol w:w="414"/>
        <w:gridCol w:w="7192"/>
      </w:tblGrid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Pr="00AE55E6" w:rsidRDefault="002C42BC"/>
        </w:tc>
        <w:tc>
          <w:tcPr>
            <w:tcW w:w="7830" w:type="dxa"/>
          </w:tcPr>
          <w:p w:rsidR="002C42BC" w:rsidRPr="00AE55E6" w:rsidRDefault="00605E2A" w:rsidP="00B40EDF">
            <w:pPr>
              <w:pStyle w:val="ResumeText"/>
            </w:pPr>
            <w:r w:rsidRPr="00AE55E6">
              <w:t xml:space="preserve">It is my obligation to give the company that will </w:t>
            </w:r>
            <w:r w:rsidR="00BE3B28" w:rsidRPr="00AE55E6">
              <w:t>accept</w:t>
            </w:r>
            <w:r w:rsidRPr="00AE55E6">
              <w:t xml:space="preserve"> me for employment the service and passion for whatever position is available and that </w:t>
            </w:r>
            <w:r w:rsidR="00B40EDF" w:rsidRPr="00AE55E6">
              <w:t xml:space="preserve">also </w:t>
            </w:r>
            <w:r w:rsidRPr="00AE55E6">
              <w:t>fits me best.</w:t>
            </w:r>
            <w:r w:rsidR="00BE3B28" w:rsidRPr="00AE55E6">
              <w:t xml:space="preserve"> I have good team skills working with others</w:t>
            </w:r>
            <w:r w:rsidR="00B40EDF" w:rsidRPr="00AE55E6">
              <w:t xml:space="preserve"> in departments where goals must be met to fulfill company and or department demands</w:t>
            </w:r>
            <w:r w:rsidR="00BE3B28" w:rsidRPr="00AE55E6">
              <w:t>, I have always</w:t>
            </w:r>
            <w:r w:rsidR="00B40EDF" w:rsidRPr="00AE55E6">
              <w:t xml:space="preserve"> been a hard worker and</w:t>
            </w:r>
            <w:r w:rsidR="00BE3B28" w:rsidRPr="00AE55E6">
              <w:t xml:space="preserve"> had a very good attendance record in my past employment.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Pr="00AE55E6" w:rsidRDefault="00BE3B28" w:rsidP="00294B7E">
            <w:pPr>
              <w:pStyle w:val="ResumeText"/>
            </w:pPr>
            <w:r w:rsidRPr="00AE55E6">
              <w:t>My skills started from</w:t>
            </w:r>
            <w:r w:rsidR="00B40EDF" w:rsidRPr="00AE55E6">
              <w:t>;</w:t>
            </w:r>
            <w:r w:rsidRPr="00AE55E6">
              <w:t xml:space="preserve"> packing, assembly, inspection and machine operator. I also have worked in the shipping departments.</w:t>
            </w:r>
            <w:r w:rsidR="00F500C0" w:rsidRPr="00AE55E6">
              <w:t xml:space="preserve"> My abilities include knowledge of reading blue prints inspection tools and reports</w:t>
            </w:r>
            <w:r w:rsidR="00294B7E" w:rsidRPr="00AE55E6">
              <w:t>.</w:t>
            </w:r>
            <w:r w:rsidR="00F500C0" w:rsidRPr="00AE55E6">
              <w:t xml:space="preserve"> </w:t>
            </w:r>
            <w:r w:rsidR="00294B7E" w:rsidRPr="00AE55E6">
              <w:t>I also</w:t>
            </w:r>
            <w:r w:rsidR="00F500C0" w:rsidRPr="00AE55E6">
              <w:t xml:space="preserve"> adapt well in all </w:t>
            </w:r>
            <w:r w:rsidR="00294B7E" w:rsidRPr="00AE55E6">
              <w:t xml:space="preserve">other </w:t>
            </w:r>
            <w:r w:rsidR="00F500C0" w:rsidRPr="00AE55E6">
              <w:t>environments.</w:t>
            </w:r>
          </w:p>
        </w:tc>
      </w:tr>
      <w:tr w:rsidR="002C42BC" w:rsidTr="0073200E">
        <w:trPr>
          <w:trHeight w:val="5138"/>
        </w:trPr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Pr="00F500C0" w:rsidRDefault="002C42BC">
            <w:pPr>
              <w:rPr>
                <w:b/>
              </w:rPr>
            </w:pPr>
          </w:p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27E76885C97D48B0994DE6FBDBB752F7"/>
                  </w:placeholder>
                  <w15:color w:val="C0C0C0"/>
                  <w15:repeatingSectionItem/>
                </w:sdtPr>
                <w:sdtEndPr/>
                <w:sdtContent>
                  <w:p w:rsidR="002C42BC" w:rsidRPr="00AE55E6" w:rsidRDefault="005600E9">
                    <w:pPr>
                      <w:pStyle w:val="Heading2"/>
                      <w:rPr>
                        <w:b w:val="0"/>
                        <w:u w:val="single"/>
                      </w:rPr>
                    </w:pPr>
                    <w:r w:rsidRPr="00AE55E6">
                      <w:rPr>
                        <w:b w:val="0"/>
                        <w:u w:val="single"/>
                      </w:rPr>
                      <w:t>Alcoa Fastening Systems</w:t>
                    </w:r>
                  </w:p>
                  <w:p w:rsidR="002C42BC" w:rsidRPr="00AE55E6" w:rsidRDefault="005600E9">
                    <w:pPr>
                      <w:pStyle w:val="ResumeText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>12/1997 – 3/</w:t>
                    </w:r>
                    <w:proofErr w:type="gramStart"/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>2009</w:t>
                    </w:r>
                    <w:r w:rsidR="00294B7E"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 Torrance</w:t>
                    </w:r>
                    <w:proofErr w:type="gramEnd"/>
                    <w:r w:rsidR="00294B7E"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, CA. </w:t>
                    </w:r>
                  </w:p>
                  <w:p w:rsidR="002C42BC" w:rsidRPr="00AE55E6" w:rsidRDefault="005600E9"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>I was a machine operator,</w:t>
                    </w:r>
                    <w:r w:rsidR="00F500C0"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worked as an</w:t>
                    </w:r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inspector, </w:t>
                    </w:r>
                    <w:r w:rsidR="00F500C0"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I also did </w:t>
                    </w:r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>assembly and packing</w:t>
                    </w:r>
                    <w:r w:rsidRPr="00AE55E6">
                      <w:t>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27E76885C97D48B0994DE6FBDBB752F7"/>
                  </w:placeholder>
                  <w15:color w:val="C0C0C0"/>
                  <w15:repeatingSectionItem/>
                </w:sdtPr>
                <w:sdtEndPr/>
                <w:sdtContent>
                  <w:p w:rsidR="002C42BC" w:rsidRPr="00F500C0" w:rsidRDefault="00F500C0">
                    <w:pPr>
                      <w:pStyle w:val="Heading2"/>
                      <w:rPr>
                        <w:u w:val="single"/>
                      </w:rPr>
                    </w:pPr>
                    <w:r w:rsidRPr="00F500C0">
                      <w:rPr>
                        <w:u w:val="single"/>
                      </w:rPr>
                      <w:t>LA Movers</w:t>
                    </w:r>
                  </w:p>
                  <w:p w:rsidR="002C42BC" w:rsidRPr="00AE55E6" w:rsidRDefault="00F500C0">
                    <w:pPr>
                      <w:pStyle w:val="ResumeText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1994 </w:t>
                    </w:r>
                    <w:r w:rsidR="00294B7E"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>–</w:t>
                    </w:r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>1997</w:t>
                    </w:r>
                    <w:r w:rsidR="00294B7E"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 Los</w:t>
                    </w:r>
                    <w:proofErr w:type="gramEnd"/>
                    <w:r w:rsidR="00294B7E"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Angeles, Ca.</w:t>
                    </w:r>
                  </w:p>
                  <w:p w:rsidR="00F500C0" w:rsidRPr="00AE55E6" w:rsidRDefault="00F500C0" w:rsidP="00F500C0"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>I did inspection and packing</w:t>
                    </w:r>
                    <w:r w:rsidRPr="00AE55E6">
                      <w:t>.</w:t>
                    </w:r>
                  </w:p>
                  <w:p w:rsidR="00F500C0" w:rsidRPr="00F500C0" w:rsidRDefault="00F500C0" w:rsidP="00F500C0">
                    <w:pPr>
                      <w:rPr>
                        <w:b/>
                        <w:u w:val="single"/>
                      </w:rPr>
                    </w:pPr>
                    <w:r w:rsidRPr="00F500C0">
                      <w:rPr>
                        <w:b/>
                        <w:u w:val="single"/>
                      </w:rPr>
                      <w:t>DSM</w:t>
                    </w:r>
                  </w:p>
                  <w:p w:rsidR="00F500C0" w:rsidRPr="00AE55E6" w:rsidRDefault="00F500C0" w:rsidP="00F500C0">
                    <w:pPr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>1991 – 1994</w:t>
                    </w:r>
                    <w:r w:rsidR="00294B7E"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 Southgate, Ca</w:t>
                    </w:r>
                  </w:p>
                  <w:p w:rsidR="00F500C0" w:rsidRPr="00AE55E6" w:rsidRDefault="00F500C0" w:rsidP="00F500C0">
                    <w:pPr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>Lead person, Shipping &amp; packing.</w:t>
                    </w:r>
                  </w:p>
                  <w:p w:rsidR="00294B7E" w:rsidRDefault="00F500C0" w:rsidP="00294B7E">
                    <w:pPr>
                      <w:rPr>
                        <w:b/>
                        <w:u w:val="single"/>
                      </w:rPr>
                    </w:pPr>
                    <w:r w:rsidRPr="00294B7E">
                      <w:rPr>
                        <w:b/>
                        <w:u w:val="single"/>
                      </w:rPr>
                      <w:t>H</w:t>
                    </w:r>
                    <w:r w:rsidR="00294B7E" w:rsidRPr="00294B7E">
                      <w:rPr>
                        <w:b/>
                        <w:u w:val="single"/>
                      </w:rPr>
                      <w:t>ELLENGRACE</w:t>
                    </w:r>
                    <w:r w:rsidR="00294B7E">
                      <w:rPr>
                        <w:b/>
                        <w:u w:val="single"/>
                      </w:rPr>
                      <w:t xml:space="preserve"> CO.</w:t>
                    </w:r>
                  </w:p>
                  <w:p w:rsidR="00294B7E" w:rsidRPr="00AE55E6" w:rsidRDefault="00294B7E" w:rsidP="00294B7E"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1986 – </w:t>
                    </w:r>
                    <w:proofErr w:type="gramStart"/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>1998  Southgate</w:t>
                    </w:r>
                    <w:proofErr w:type="gramEnd"/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>, Ca</w:t>
                    </w:r>
                    <w:r w:rsidRPr="00AE55E6">
                      <w:t>.</w:t>
                    </w:r>
                  </w:p>
                  <w:p w:rsidR="00294B7E" w:rsidRPr="00AE55E6" w:rsidRDefault="00294B7E" w:rsidP="00294B7E">
                    <w:pPr>
                      <w:rPr>
                        <w:rFonts w:ascii="Comic Sans MS" w:hAnsi="Comic Sans MS"/>
                      </w:rPr>
                    </w:pPr>
                    <w:r w:rsidRPr="00AE55E6">
                      <w:rPr>
                        <w:rFonts w:ascii="Comic Sans MS" w:hAnsi="Comic Sans MS"/>
                        <w:sz w:val="18"/>
                        <w:szCs w:val="18"/>
                      </w:rPr>
                      <w:t>I did packing, assembling and decorations</w:t>
                    </w:r>
                    <w:r w:rsidRPr="00AE55E6">
                      <w:rPr>
                        <w:rFonts w:ascii="Comic Sans MS" w:hAnsi="Comic Sans MS"/>
                      </w:rPr>
                      <w:t>.</w:t>
                    </w:r>
                  </w:p>
                  <w:p w:rsidR="00294B7E" w:rsidRDefault="00294B7E" w:rsidP="00294B7E">
                    <w:pPr>
                      <w:rPr>
                        <w:b/>
                      </w:rPr>
                    </w:pPr>
                  </w:p>
                  <w:p w:rsidR="00294B7E" w:rsidRPr="00294B7E" w:rsidRDefault="00294B7E" w:rsidP="00294B7E">
                    <w:pPr>
                      <w:rPr>
                        <w:b/>
                      </w:rPr>
                    </w:pPr>
                  </w:p>
                  <w:p w:rsidR="002C42BC" w:rsidRPr="00F500C0" w:rsidRDefault="00FB5CA4" w:rsidP="00294B7E">
                    <w:pPr>
                      <w:rPr>
                        <w:b/>
                      </w:rPr>
                    </w:pP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B40EDF" w:rsidRPr="005600E9" w:rsidRDefault="00B40EDF">
            <w:pPr>
              <w:pStyle w:val="Heading2"/>
              <w:rPr>
                <w:rFonts w:asciiTheme="minorHAnsi" w:eastAsiaTheme="minorEastAsia" w:hAnsiTheme="minorHAnsi" w:cstheme="minorBidi"/>
                <w:bCs w:val="0"/>
                <w:caps w:val="0"/>
                <w:color w:val="595959" w:themeColor="text1" w:themeTint="A6"/>
                <w14:ligatures w14:val="none"/>
              </w:rPr>
            </w:pP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 </w:t>
            </w:r>
            <w:r w:rsidRPr="005600E9">
              <w:rPr>
                <w:rFonts w:asciiTheme="minorHAnsi" w:eastAsiaTheme="minorEastAsia" w:hAnsiTheme="minorHAnsi" w:cstheme="minorBidi"/>
                <w:bCs w:val="0"/>
                <w:caps w:val="0"/>
                <w:color w:val="595959" w:themeColor="text1" w:themeTint="A6"/>
                <w14:ligatures w14:val="none"/>
              </w:rPr>
              <w:t>Lynwood</w:t>
            </w:r>
          </w:p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27E76885C97D48B0994DE6FBDBB752F7"/>
                  </w:placeholder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2C42BC" w:rsidRDefault="00B40EDF" w:rsidP="0073200E">
                    <w:pPr>
                      <w:pStyle w:val="Heading2"/>
                    </w:pPr>
                    <w:r w:rsidRPr="00AE55E6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High School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B40EDF" w:rsidP="00B40EDF">
            <w:pPr>
              <w:pStyle w:val="ResumeText"/>
            </w:pPr>
            <w:r w:rsidRPr="005600E9">
              <w:rPr>
                <w:b/>
              </w:rPr>
              <w:t>Bilingual;</w:t>
            </w:r>
            <w:r>
              <w:t xml:space="preserve"> </w:t>
            </w:r>
            <w:r w:rsidRPr="00AE55E6">
              <w:t>English , Spanish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Leadership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5600E9" w:rsidP="005600E9">
            <w:pPr>
              <w:pStyle w:val="ResumeText"/>
            </w:pPr>
            <w:r w:rsidRPr="005600E9">
              <w:rPr>
                <w:b/>
              </w:rPr>
              <w:t>DSM: Lead Person</w:t>
            </w:r>
            <w:r>
              <w:t xml:space="preserve">, </w:t>
            </w:r>
            <w:r w:rsidRPr="00AE55E6">
              <w:t>Shipping, Receiving and packing</w:t>
            </w:r>
            <w:r>
              <w:t xml:space="preserve"> 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27E76885C97D48B0994DE6FBDBB752F7"/>
                  </w:placeholder>
                  <w15:color w:val="C0C0C0"/>
                  <w15:repeatingSectionItem/>
                </w:sdtPr>
                <w:sdtEndPr/>
                <w:sdtContent>
                  <w:p w:rsidR="002C42BC" w:rsidRDefault="00B40EDF" w:rsidP="00B40EDF">
                    <w:pPr>
                      <w:pStyle w:val="Heading2"/>
                    </w:pPr>
                    <w:r>
                      <w:t>Alcoa Fastening Systems</w:t>
                    </w:r>
                  </w:p>
                  <w:p w:rsidR="00B40EDF" w:rsidRPr="00AE55E6" w:rsidRDefault="00B40EDF">
                    <w:pPr>
                      <w:pStyle w:val="ResumeText"/>
                    </w:pPr>
                    <w:r w:rsidRPr="00AE55E6">
                      <w:t>3000 West Lomita Blvd.</w:t>
                    </w:r>
                  </w:p>
                  <w:p w:rsidR="00B40EDF" w:rsidRPr="00294B7E" w:rsidRDefault="00B40EDF">
                    <w:pPr>
                      <w:pStyle w:val="ResumeText"/>
                      <w:rPr>
                        <w:sz w:val="18"/>
                        <w:szCs w:val="18"/>
                      </w:rPr>
                    </w:pPr>
                    <w:r w:rsidRPr="00AE55E6">
                      <w:t>Torrance ,ca. 90505</w:t>
                    </w:r>
                  </w:p>
                  <w:p w:rsidR="002C42BC" w:rsidRDefault="00FB5CA4" w:rsidP="00B40EDF"/>
                </w:sdtContent>
              </w:sdt>
            </w:sdtContent>
          </w:sdt>
        </w:tc>
      </w:tr>
    </w:tbl>
    <w:p w:rsidR="002C42BC" w:rsidRDefault="002C42BC"/>
    <w:sectPr w:rsidR="002C42BC" w:rsidSect="0073200E"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CA4" w:rsidRDefault="00FB5CA4">
      <w:pPr>
        <w:spacing w:before="0" w:after="0" w:line="240" w:lineRule="auto"/>
      </w:pPr>
      <w:r>
        <w:separator/>
      </w:r>
    </w:p>
  </w:endnote>
  <w:endnote w:type="continuationSeparator" w:id="0">
    <w:p w:rsidR="00FB5CA4" w:rsidRDefault="00FB5C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1107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CA4" w:rsidRDefault="00FB5CA4">
      <w:pPr>
        <w:spacing w:before="0" w:after="0" w:line="240" w:lineRule="auto"/>
      </w:pPr>
      <w:r>
        <w:separator/>
      </w:r>
    </w:p>
  </w:footnote>
  <w:footnote w:type="continuationSeparator" w:id="0">
    <w:p w:rsidR="00FB5CA4" w:rsidRDefault="00FB5CA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2A"/>
    <w:rsid w:val="000A4AEC"/>
    <w:rsid w:val="00294B7E"/>
    <w:rsid w:val="002A4167"/>
    <w:rsid w:val="002C42BC"/>
    <w:rsid w:val="002E6278"/>
    <w:rsid w:val="00414819"/>
    <w:rsid w:val="00451857"/>
    <w:rsid w:val="00510EA6"/>
    <w:rsid w:val="005600E9"/>
    <w:rsid w:val="00605E2A"/>
    <w:rsid w:val="0073200E"/>
    <w:rsid w:val="007D5D79"/>
    <w:rsid w:val="00AE1858"/>
    <w:rsid w:val="00AE55E6"/>
    <w:rsid w:val="00B1107D"/>
    <w:rsid w:val="00B40EDF"/>
    <w:rsid w:val="00BD1491"/>
    <w:rsid w:val="00BE3B28"/>
    <w:rsid w:val="00DD319B"/>
    <w:rsid w:val="00EA757B"/>
    <w:rsid w:val="00F500C0"/>
    <w:rsid w:val="00FA678E"/>
    <w:rsid w:val="00FB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454793-75B4-47DE-BA1C-67D492C0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0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0E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DD5058C18A4DE4926D51CADA55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64C52-8D87-4B61-90BA-7548327D7B7F}"/>
      </w:docPartPr>
      <w:docPartBody>
        <w:p w:rsidR="00C87BA2" w:rsidRDefault="007213C9">
          <w:pPr>
            <w:pStyle w:val="01DD5058C18A4DE4926D51CADA550829"/>
          </w:pPr>
          <w:r>
            <w:t>[Street Address]</w:t>
          </w:r>
        </w:p>
      </w:docPartBody>
    </w:docPart>
    <w:docPart>
      <w:docPartPr>
        <w:name w:val="06806F90CB4F45EAB6CCE69265954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86985-8D5E-4F17-A591-A4D6CD55F1F1}"/>
      </w:docPartPr>
      <w:docPartBody>
        <w:p w:rsidR="00C87BA2" w:rsidRDefault="007213C9">
          <w:pPr>
            <w:pStyle w:val="06806F90CB4F45EAB6CCE6926595424F"/>
          </w:pPr>
          <w:r>
            <w:t>[City, ST ZIP Code]</w:t>
          </w:r>
        </w:p>
      </w:docPartBody>
    </w:docPart>
    <w:docPart>
      <w:docPartPr>
        <w:name w:val="CA0D6031EB5B4054924D94AF9ED8B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717B0-62C3-4ACD-9732-DCB56074F7A2}"/>
      </w:docPartPr>
      <w:docPartBody>
        <w:p w:rsidR="00C87BA2" w:rsidRDefault="007213C9">
          <w:pPr>
            <w:pStyle w:val="CA0D6031EB5B4054924D94AF9ED8B35C"/>
          </w:pPr>
          <w:r>
            <w:t>[Telephone]</w:t>
          </w:r>
        </w:p>
      </w:docPartBody>
    </w:docPart>
    <w:docPart>
      <w:docPartPr>
        <w:name w:val="2929EFF198A448DEA1EFB6539D638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71920-6EA0-4197-852F-6633715FEA95}"/>
      </w:docPartPr>
      <w:docPartBody>
        <w:p w:rsidR="00C87BA2" w:rsidRDefault="007213C9">
          <w:pPr>
            <w:pStyle w:val="2929EFF198A448DEA1EFB6539D638D8D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EAEBEA2B733844F48F363AB235AB5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17F2-7DFB-4D26-B6C6-DCE133FC9E6A}"/>
      </w:docPartPr>
      <w:docPartBody>
        <w:p w:rsidR="00C87BA2" w:rsidRDefault="007213C9">
          <w:pPr>
            <w:pStyle w:val="EAEBEA2B733844F48F363AB235AB58ED"/>
          </w:pPr>
          <w:r>
            <w:t>[Your Name]</w:t>
          </w:r>
        </w:p>
      </w:docPartBody>
    </w:docPart>
    <w:docPart>
      <w:docPartPr>
        <w:name w:val="27E76885C97D48B0994DE6FBDBB75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C13D9-3F4B-4D74-BF99-776E79DE045D}"/>
      </w:docPartPr>
      <w:docPartBody>
        <w:p w:rsidR="00C87BA2" w:rsidRDefault="007213C9">
          <w:pPr>
            <w:pStyle w:val="27E76885C97D48B0994DE6FBDBB752F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C9"/>
    <w:rsid w:val="007213C9"/>
    <w:rsid w:val="00A34D37"/>
    <w:rsid w:val="00C87BA2"/>
    <w:rsid w:val="00D01E8E"/>
    <w:rsid w:val="00E75E7A"/>
    <w:rsid w:val="00EB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DD5058C18A4DE4926D51CADA550829">
    <w:name w:val="01DD5058C18A4DE4926D51CADA550829"/>
  </w:style>
  <w:style w:type="paragraph" w:customStyle="1" w:styleId="06806F90CB4F45EAB6CCE6926595424F">
    <w:name w:val="06806F90CB4F45EAB6CCE6926595424F"/>
  </w:style>
  <w:style w:type="paragraph" w:customStyle="1" w:styleId="CA0D6031EB5B4054924D94AF9ED8B35C">
    <w:name w:val="CA0D6031EB5B4054924D94AF9ED8B35C"/>
  </w:style>
  <w:style w:type="paragraph" w:customStyle="1" w:styleId="E06EF8EC88584B438B71E0450D825F37">
    <w:name w:val="E06EF8EC88584B438B71E0450D825F37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2929EFF198A448DEA1EFB6539D638D8D">
    <w:name w:val="2929EFF198A448DEA1EFB6539D638D8D"/>
  </w:style>
  <w:style w:type="paragraph" w:customStyle="1" w:styleId="EAEBEA2B733844F48F363AB235AB58ED">
    <w:name w:val="EAEBEA2B733844F48F363AB235AB58ED"/>
  </w:style>
  <w:style w:type="paragraph" w:customStyle="1" w:styleId="264C058048D4497382AEB18685AA558F">
    <w:name w:val="264C058048D4497382AEB18685AA558F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AC432F144A5B4CAC84CEDF16A00CF9A7">
    <w:name w:val="AC432F144A5B4CAC84CEDF16A00CF9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E76885C97D48B0994DE6FBDBB752F7">
    <w:name w:val="27E76885C97D48B0994DE6FBDBB752F7"/>
  </w:style>
  <w:style w:type="paragraph" w:customStyle="1" w:styleId="4FB2096F6E70419CA649AC10B96F9237">
    <w:name w:val="4FB2096F6E70419CA649AC10B96F9237"/>
  </w:style>
  <w:style w:type="paragraph" w:customStyle="1" w:styleId="1F3F84740D434517979B0336294290E9">
    <w:name w:val="1F3F84740D434517979B0336294290E9"/>
  </w:style>
  <w:style w:type="paragraph" w:customStyle="1" w:styleId="F5E0E198DDC349EBBF986442E554DBC4">
    <w:name w:val="F5E0E198DDC349EBBF986442E554DBC4"/>
  </w:style>
  <w:style w:type="paragraph" w:customStyle="1" w:styleId="4ECBBCCBE87D4FA6B9F1E3E457C52C1A">
    <w:name w:val="4ECBBCCBE87D4FA6B9F1E3E457C52C1A"/>
  </w:style>
  <w:style w:type="paragraph" w:customStyle="1" w:styleId="C46689D264E344E2A229160DC41575C0">
    <w:name w:val="C46689D264E344E2A229160DC41575C0"/>
  </w:style>
  <w:style w:type="paragraph" w:customStyle="1" w:styleId="AEC1040CB13046B3BAAA8C23BDE006F7">
    <w:name w:val="AEC1040CB13046B3BAAA8C23BDE006F7"/>
  </w:style>
  <w:style w:type="paragraph" w:customStyle="1" w:styleId="318E0D5C51764D1FB638AECA488EBB86">
    <w:name w:val="318E0D5C51764D1FB638AECA488EBB86"/>
  </w:style>
  <w:style w:type="paragraph" w:customStyle="1" w:styleId="56670C81FC674E38934A0CD5FBEC1F56">
    <w:name w:val="56670C81FC674E38934A0CD5FBEC1F56"/>
  </w:style>
  <w:style w:type="paragraph" w:customStyle="1" w:styleId="FFB8181D785E48E98CD923EC035CF40E">
    <w:name w:val="FFB8181D785E48E98CD923EC035CF40E"/>
  </w:style>
  <w:style w:type="paragraph" w:customStyle="1" w:styleId="C6DB7DCD009049A3AD8DB4FAD926AA96">
    <w:name w:val="C6DB7DCD009049A3AD8DB4FAD926AA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1557 Calle Ciervos</CompanyAddress>
  <CompanyPhone>626-915-0137</CompanyPhone>
  <CompanyFax/>
  <CompanyEmail>Inmangrace@yahoo.com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Griceyda J. Inman</dc:creator>
  <cp:keywords/>
  <cp:lastModifiedBy>Grace Inman</cp:lastModifiedBy>
  <cp:revision>2</cp:revision>
  <cp:lastPrinted>2014-05-13T23:47:00Z</cp:lastPrinted>
  <dcterms:created xsi:type="dcterms:W3CDTF">2014-05-14T00:59:00Z</dcterms:created>
  <dcterms:modified xsi:type="dcterms:W3CDTF">2014-05-14T00:59:00Z</dcterms:modified>
  <cp:category>San Dimas, ca.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