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569"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6480"/>
        <w:gridCol w:w="2089"/>
      </w:tblGrid>
      <w:tr w:rsidR="005E502C" w:rsidTr="00160DF0">
        <w:trPr>
          <w:trHeight w:val="156"/>
        </w:trPr>
        <w:tc>
          <w:tcPr>
            <w:tcW w:w="8569" w:type="dxa"/>
            <w:gridSpan w:val="2"/>
            <w:tcMar>
              <w:bottom w:w="0" w:type="dxa"/>
            </w:tcMar>
            <w:vAlign w:val="center"/>
          </w:tcPr>
          <w:p w:rsidR="005E502C" w:rsidRDefault="00730749" w:rsidP="00CC7962">
            <w:pPr>
              <w:pStyle w:val="YourName"/>
              <w:jc w:val="center"/>
            </w:pPr>
            <w:bookmarkStart w:id="0" w:name="_GoBack"/>
            <w:r>
              <w:t>Doua</w:t>
            </w:r>
            <w:r w:rsidR="00CD4771">
              <w:t xml:space="preserve"> Moua</w:t>
            </w:r>
          </w:p>
        </w:tc>
      </w:tr>
      <w:bookmarkEnd w:id="0"/>
      <w:tr w:rsidR="005E502C" w:rsidTr="00160DF0">
        <w:trPr>
          <w:trHeight w:val="22"/>
        </w:trPr>
        <w:tc>
          <w:tcPr>
            <w:tcW w:w="8569" w:type="dxa"/>
            <w:gridSpan w:val="2"/>
            <w:tcMar>
              <w:bottom w:w="0" w:type="dxa"/>
            </w:tcMar>
            <w:vAlign w:val="center"/>
          </w:tcPr>
          <w:p w:rsidR="005E502C" w:rsidRDefault="005E2949" w:rsidP="00CD4771">
            <w:pPr>
              <w:pStyle w:val="ResumeBodyText"/>
              <w:jc w:val="center"/>
            </w:pPr>
            <w:r>
              <w:t>13006 Grove Cir</w:t>
            </w:r>
            <w:r w:rsidR="004E6F95">
              <w:t>cle</w:t>
            </w:r>
            <w:r w:rsidR="000E1AB9">
              <w:t xml:space="preserve"> | </w:t>
            </w:r>
            <w:r>
              <w:t>Broomfield, Colorado 80020</w:t>
            </w:r>
            <w:r w:rsidR="000E1AB9">
              <w:t xml:space="preserve"> | </w:t>
            </w:r>
            <w:r w:rsidR="00CD4771">
              <w:t>303-229-2329</w:t>
            </w:r>
            <w:r w:rsidR="000E1AB9">
              <w:t xml:space="preserve"> | </w:t>
            </w:r>
            <w:r w:rsidR="00CD4771">
              <w:t>douamoua78@yahoo.com</w:t>
            </w:r>
          </w:p>
        </w:tc>
      </w:tr>
      <w:tr w:rsidR="005E502C" w:rsidTr="00160DF0">
        <w:trPr>
          <w:trHeight w:val="629"/>
        </w:trPr>
        <w:tc>
          <w:tcPr>
            <w:tcW w:w="8569" w:type="dxa"/>
            <w:gridSpan w:val="2"/>
          </w:tcPr>
          <w:p w:rsidR="005E502C" w:rsidRDefault="005E502C"/>
        </w:tc>
      </w:tr>
      <w:tr w:rsidR="005E502C" w:rsidTr="00160DF0">
        <w:trPr>
          <w:trHeight w:val="16"/>
        </w:trPr>
        <w:tc>
          <w:tcPr>
            <w:tcW w:w="8569" w:type="dxa"/>
            <w:gridSpan w:val="2"/>
            <w:tcMar>
              <w:bottom w:w="0" w:type="dxa"/>
            </w:tcMar>
            <w:vAlign w:val="bottom"/>
          </w:tcPr>
          <w:p w:rsidR="005E502C" w:rsidRDefault="00C93EA3">
            <w:pPr>
              <w:pStyle w:val="SectionHeading"/>
            </w:pPr>
            <w:r>
              <w:t>Summaary</w:t>
            </w:r>
          </w:p>
        </w:tc>
      </w:tr>
      <w:tr w:rsidR="005E502C" w:rsidTr="00160DF0">
        <w:trPr>
          <w:trHeight w:val="149"/>
        </w:trPr>
        <w:tc>
          <w:tcPr>
            <w:tcW w:w="8569" w:type="dxa"/>
            <w:gridSpan w:val="2"/>
            <w:tcMar>
              <w:bottom w:w="230" w:type="dxa"/>
            </w:tcMar>
          </w:tcPr>
          <w:p w:rsidR="005E77D2" w:rsidRDefault="005E77D2" w:rsidP="00D356E7">
            <w:pPr>
              <w:pStyle w:val="ResumeBodyText"/>
            </w:pPr>
          </w:p>
          <w:p w:rsidR="00D356E7" w:rsidRDefault="00C93EA3" w:rsidP="005E2949">
            <w:pPr>
              <w:pStyle w:val="ResumeBodyText"/>
            </w:pPr>
            <w:r>
              <w:t>Experienced</w:t>
            </w:r>
            <w:r w:rsidR="003A2FF6">
              <w:t xml:space="preserve"> Electrical and</w:t>
            </w:r>
            <w:r>
              <w:t xml:space="preserve"> Medial </w:t>
            </w:r>
            <w:r w:rsidR="003A2FF6">
              <w:t>Manufacturing Operator with over 10</w:t>
            </w:r>
            <w:r>
              <w:t xml:space="preserve"> years of experience in medical assembling and electronic testing. Strengths include the ability to train others, being punctual, and having an ability to learn new skills quickly. Seeking a Production Operator positon where high quality standards are valued and where I can use my manufacturing experience for our mutual benefit.</w:t>
            </w:r>
          </w:p>
        </w:tc>
      </w:tr>
      <w:tr w:rsidR="005E502C" w:rsidTr="00160DF0">
        <w:trPr>
          <w:trHeight w:val="149"/>
        </w:trPr>
        <w:tc>
          <w:tcPr>
            <w:tcW w:w="8569" w:type="dxa"/>
            <w:gridSpan w:val="2"/>
            <w:tcMar>
              <w:bottom w:w="0" w:type="dxa"/>
            </w:tcMar>
            <w:vAlign w:val="bottom"/>
          </w:tcPr>
          <w:p w:rsidR="005E502C" w:rsidRDefault="000E1AB9">
            <w:pPr>
              <w:pStyle w:val="SectionHeading"/>
            </w:pPr>
            <w:r>
              <w:t>Education</w:t>
            </w:r>
            <w:r w:rsidR="00C93EA3">
              <w:t xml:space="preserve"> &amp; Training</w:t>
            </w:r>
          </w:p>
        </w:tc>
      </w:tr>
      <w:tr w:rsidR="005E502C" w:rsidTr="00160DF0">
        <w:trPr>
          <w:trHeight w:val="22"/>
        </w:trPr>
        <w:tc>
          <w:tcPr>
            <w:tcW w:w="6480" w:type="dxa"/>
            <w:tcMar>
              <w:bottom w:w="29" w:type="dxa"/>
            </w:tcMar>
          </w:tcPr>
          <w:p w:rsidR="00164A47" w:rsidRDefault="00164A47">
            <w:pPr>
              <w:pStyle w:val="ResumeBodyText"/>
            </w:pPr>
          </w:p>
          <w:p w:rsidR="00164A47" w:rsidRPr="00164A47" w:rsidRDefault="00164A47" w:rsidP="005E2949">
            <w:pPr>
              <w:pStyle w:val="Italics"/>
            </w:pPr>
            <w:r>
              <w:t>Front Range Community College</w:t>
            </w:r>
          </w:p>
        </w:tc>
        <w:tc>
          <w:tcPr>
            <w:tcW w:w="2089" w:type="dxa"/>
            <w:shd w:val="clear" w:color="auto" w:fill="auto"/>
            <w:tcMar>
              <w:bottom w:w="29" w:type="dxa"/>
            </w:tcMar>
          </w:tcPr>
          <w:p w:rsidR="005E502C" w:rsidRDefault="00C93EA3" w:rsidP="005E2949">
            <w:pPr>
              <w:pStyle w:val="Dates"/>
            </w:pPr>
            <w:r>
              <w:t>2006</w:t>
            </w:r>
          </w:p>
        </w:tc>
      </w:tr>
      <w:tr w:rsidR="005E502C" w:rsidTr="00160DF0">
        <w:trPr>
          <w:trHeight w:val="52"/>
        </w:trPr>
        <w:tc>
          <w:tcPr>
            <w:tcW w:w="8569" w:type="dxa"/>
            <w:gridSpan w:val="2"/>
            <w:tcMar>
              <w:bottom w:w="230" w:type="dxa"/>
            </w:tcMar>
          </w:tcPr>
          <w:p w:rsidR="007F2737" w:rsidRDefault="00C93EA3" w:rsidP="00921654">
            <w:pPr>
              <w:pStyle w:val="Description"/>
            </w:pPr>
            <w:r>
              <w:t>[Learn Manufacturing course.]</w:t>
            </w:r>
          </w:p>
        </w:tc>
      </w:tr>
      <w:tr w:rsidR="005E502C" w:rsidTr="00160DF0">
        <w:trPr>
          <w:trHeight w:val="149"/>
        </w:trPr>
        <w:tc>
          <w:tcPr>
            <w:tcW w:w="8569" w:type="dxa"/>
            <w:gridSpan w:val="2"/>
            <w:tcMar>
              <w:bottom w:w="0" w:type="dxa"/>
            </w:tcMar>
            <w:vAlign w:val="bottom"/>
          </w:tcPr>
          <w:tbl>
            <w:tblPr>
              <w:tblStyle w:val="TableGrid"/>
              <w:tblW w:w="7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5070"/>
              <w:gridCol w:w="2099"/>
            </w:tblGrid>
            <w:tr w:rsidR="00E551C1" w:rsidTr="0006069A">
              <w:trPr>
                <w:trHeight w:val="22"/>
              </w:trPr>
              <w:tc>
                <w:tcPr>
                  <w:tcW w:w="5070" w:type="dxa"/>
                  <w:tcMar>
                    <w:bottom w:w="29" w:type="dxa"/>
                  </w:tcMar>
                </w:tcPr>
                <w:p w:rsidR="00E551C1" w:rsidRDefault="00E551C1" w:rsidP="00E551C1">
                  <w:pPr>
                    <w:pStyle w:val="ResumeBodyText"/>
                  </w:pPr>
                  <w:r>
                    <w:t>High School Diploma</w:t>
                  </w:r>
                </w:p>
                <w:p w:rsidR="003A2FF6" w:rsidRPr="003A2FF6" w:rsidRDefault="00C93EA3" w:rsidP="00E551C1">
                  <w:pPr>
                    <w:pStyle w:val="Italics"/>
                  </w:pPr>
                  <w:r>
                    <w:t>Westminster High School</w:t>
                  </w:r>
                  <w:r w:rsidR="00CD4771">
                    <w:t>, Westminster, CO</w:t>
                  </w:r>
                </w:p>
              </w:tc>
              <w:tc>
                <w:tcPr>
                  <w:tcW w:w="2099" w:type="dxa"/>
                  <w:shd w:val="clear" w:color="auto" w:fill="auto"/>
                  <w:tcMar>
                    <w:bottom w:w="29" w:type="dxa"/>
                  </w:tcMar>
                </w:tcPr>
                <w:p w:rsidR="00E551C1" w:rsidRDefault="00C93EA3" w:rsidP="00E551C1">
                  <w:pPr>
                    <w:pStyle w:val="Dates"/>
                  </w:pPr>
                  <w:r>
                    <w:t>Graduated 1996</w:t>
                  </w:r>
                </w:p>
              </w:tc>
            </w:tr>
            <w:tr w:rsidR="00E551C1" w:rsidTr="00D97B00">
              <w:trPr>
                <w:trHeight w:val="52"/>
              </w:trPr>
              <w:tc>
                <w:tcPr>
                  <w:tcW w:w="7169" w:type="dxa"/>
                  <w:gridSpan w:val="2"/>
                  <w:tcMar>
                    <w:bottom w:w="230" w:type="dxa"/>
                  </w:tcMar>
                </w:tcPr>
                <w:p w:rsidR="00921654" w:rsidRDefault="00921654" w:rsidP="00C93EA3">
                  <w:pPr>
                    <w:pStyle w:val="Description"/>
                    <w:numPr>
                      <w:ilvl w:val="0"/>
                      <w:numId w:val="0"/>
                    </w:numPr>
                  </w:pPr>
                </w:p>
              </w:tc>
            </w:tr>
          </w:tbl>
          <w:p w:rsidR="005E502C" w:rsidRDefault="005E502C">
            <w:pPr>
              <w:pStyle w:val="SectionHeading"/>
            </w:pPr>
          </w:p>
        </w:tc>
      </w:tr>
      <w:tr w:rsidR="005E502C" w:rsidTr="00160DF0">
        <w:trPr>
          <w:trHeight w:val="149"/>
        </w:trPr>
        <w:tc>
          <w:tcPr>
            <w:tcW w:w="8569" w:type="dxa"/>
            <w:gridSpan w:val="2"/>
            <w:tcMar>
              <w:bottom w:w="0" w:type="dxa"/>
            </w:tcMar>
          </w:tcPr>
          <w:p w:rsidR="00CB65CC" w:rsidRDefault="00CB65CC">
            <w:pPr>
              <w:pStyle w:val="SectionHeading"/>
            </w:pPr>
          </w:p>
          <w:p w:rsidR="005E502C" w:rsidRDefault="00D97B00">
            <w:pPr>
              <w:pStyle w:val="SectionHeading"/>
            </w:pPr>
            <w:r>
              <w:t xml:space="preserve">Professional </w:t>
            </w:r>
            <w:r w:rsidR="000E1AB9">
              <w:t>Experience</w:t>
            </w:r>
          </w:p>
        </w:tc>
      </w:tr>
      <w:tr w:rsidR="005E502C" w:rsidTr="00160DF0">
        <w:trPr>
          <w:trHeight w:val="22"/>
        </w:trPr>
        <w:tc>
          <w:tcPr>
            <w:tcW w:w="6480" w:type="dxa"/>
            <w:shd w:val="clear" w:color="auto" w:fill="auto"/>
            <w:tcMar>
              <w:bottom w:w="29" w:type="dxa"/>
            </w:tcMar>
          </w:tcPr>
          <w:p w:rsidR="005E502C" w:rsidRDefault="00611426">
            <w:pPr>
              <w:pStyle w:val="ResumeBodyText"/>
            </w:pPr>
            <w:r>
              <w:t>Gogo Air, Broomfield, CO</w:t>
            </w:r>
          </w:p>
          <w:p w:rsidR="005E502C" w:rsidRDefault="00CD4771" w:rsidP="00506A0F">
            <w:pPr>
              <w:pStyle w:val="Italics"/>
            </w:pPr>
            <w:r>
              <w:t>[Production Technician</w:t>
            </w:r>
            <w:r w:rsidR="00506A0F">
              <w:t>]</w:t>
            </w:r>
          </w:p>
        </w:tc>
        <w:tc>
          <w:tcPr>
            <w:tcW w:w="2089" w:type="dxa"/>
            <w:shd w:val="clear" w:color="auto" w:fill="auto"/>
            <w:tcMar>
              <w:bottom w:w="29" w:type="dxa"/>
            </w:tcMar>
          </w:tcPr>
          <w:p w:rsidR="005E502C" w:rsidRDefault="00B141C5" w:rsidP="00506A0F">
            <w:pPr>
              <w:pStyle w:val="Dates"/>
            </w:pPr>
            <w:sdt>
              <w:sdtPr>
                <w:id w:val="269494496"/>
                <w:placeholder>
                  <w:docPart w:val="AD27FF4E065948138E4E0B9031479FA1"/>
                </w:placeholder>
                <w:date>
                  <w:dateFormat w:val="YYYY"/>
                  <w:lid w:val="en-US"/>
                  <w:storeMappedDataAs w:val="dateTime"/>
                  <w:calendar w:val="gregorian"/>
                </w:date>
              </w:sdtPr>
              <w:sdtEndPr/>
              <w:sdtContent>
                <w:r w:rsidR="00611426">
                  <w:t>2006</w:t>
                </w:r>
                <w:r w:rsidR="00506A0F">
                  <w:t xml:space="preserve"> </w:t>
                </w:r>
              </w:sdtContent>
            </w:sdt>
            <w:r w:rsidR="000E1AB9">
              <w:t xml:space="preserve">to </w:t>
            </w:r>
            <w:sdt>
              <w:sdtPr>
                <w:id w:val="269494497"/>
                <w:placeholder>
                  <w:docPart w:val="F940B17C37054988B9486428F1020DC4"/>
                </w:placeholder>
                <w:date>
                  <w:dateFormat w:val="YYYY"/>
                  <w:lid w:val="en-US"/>
                  <w:storeMappedDataAs w:val="dateTime"/>
                  <w:calendar w:val="gregorian"/>
                </w:date>
              </w:sdtPr>
              <w:sdtEndPr/>
              <w:sdtContent>
                <w:r w:rsidR="00611426">
                  <w:t>Present</w:t>
                </w:r>
              </w:sdtContent>
            </w:sdt>
          </w:p>
        </w:tc>
      </w:tr>
      <w:tr w:rsidR="005E502C" w:rsidTr="00160DF0">
        <w:trPr>
          <w:trHeight w:val="22"/>
        </w:trPr>
        <w:tc>
          <w:tcPr>
            <w:tcW w:w="6480" w:type="dxa"/>
            <w:shd w:val="clear" w:color="auto" w:fill="auto"/>
          </w:tcPr>
          <w:p w:rsidR="005E502C" w:rsidRDefault="002F02B2" w:rsidP="00506A0F">
            <w:pPr>
              <w:pStyle w:val="Description"/>
            </w:pPr>
            <w:r>
              <w:t>Perform day to day production activity by most current procedures in order to maintain production schedule.</w:t>
            </w:r>
          </w:p>
          <w:p w:rsidR="002F02B2" w:rsidRDefault="00CD4771" w:rsidP="00506A0F">
            <w:pPr>
              <w:pStyle w:val="Description"/>
            </w:pPr>
            <w:r>
              <w:t>Follow instructions out</w:t>
            </w:r>
            <w:r w:rsidR="00C7495E">
              <w:t>lined by the Supervisor or manager regarding priorities, work schedule and assignment including cross-training and working with other department</w:t>
            </w:r>
            <w:r>
              <w:t>s</w:t>
            </w:r>
            <w:r w:rsidR="00160DF0">
              <w:t>.</w:t>
            </w:r>
          </w:p>
          <w:p w:rsidR="00160DF0" w:rsidRDefault="00160DF0" w:rsidP="00506A0F">
            <w:pPr>
              <w:pStyle w:val="Description"/>
            </w:pPr>
            <w:r>
              <w:t>Use tool and equipment properly to assemble products in accordance with completed training.</w:t>
            </w:r>
          </w:p>
          <w:p w:rsidR="00160DF0" w:rsidRDefault="00160DF0" w:rsidP="00506A0F">
            <w:pPr>
              <w:pStyle w:val="Description"/>
            </w:pPr>
            <w:r>
              <w:t>Follow all policies, procedures, and drawing for accuracy and quality.</w:t>
            </w:r>
          </w:p>
          <w:p w:rsidR="00160DF0" w:rsidRDefault="00160DF0" w:rsidP="00506A0F">
            <w:pPr>
              <w:pStyle w:val="Description"/>
            </w:pPr>
            <w:r>
              <w:t>Working side by side with engineers.</w:t>
            </w:r>
          </w:p>
          <w:p w:rsidR="00160DF0" w:rsidRDefault="00160DF0" w:rsidP="00506A0F">
            <w:pPr>
              <w:pStyle w:val="Description"/>
            </w:pPr>
            <w:r>
              <w:t>Perform electrical and mechanical assembly.</w:t>
            </w:r>
          </w:p>
          <w:p w:rsidR="00160DF0" w:rsidRDefault="00160DF0" w:rsidP="00506A0F">
            <w:pPr>
              <w:pStyle w:val="Description"/>
            </w:pPr>
            <w:r>
              <w:t>Rework and repair.</w:t>
            </w:r>
          </w:p>
          <w:p w:rsidR="00160DF0" w:rsidRDefault="00160DF0" w:rsidP="00506A0F">
            <w:pPr>
              <w:pStyle w:val="Description"/>
            </w:pPr>
            <w:r>
              <w:t>Soldering under microscope.</w:t>
            </w:r>
          </w:p>
          <w:p w:rsidR="00160DF0" w:rsidRDefault="00160DF0" w:rsidP="00506A0F">
            <w:pPr>
              <w:pStyle w:val="Description"/>
            </w:pPr>
            <w:r>
              <w:t>Inspection.</w:t>
            </w:r>
          </w:p>
          <w:p w:rsidR="00164A47" w:rsidRDefault="00164A47" w:rsidP="00164A47">
            <w:pPr>
              <w:pStyle w:val="Description"/>
              <w:numPr>
                <w:ilvl w:val="0"/>
                <w:numId w:val="0"/>
              </w:numPr>
              <w:ind w:left="432"/>
            </w:pPr>
          </w:p>
        </w:tc>
        <w:tc>
          <w:tcPr>
            <w:tcW w:w="2089" w:type="dxa"/>
            <w:shd w:val="clear" w:color="auto" w:fill="auto"/>
          </w:tcPr>
          <w:p w:rsidR="005E502C" w:rsidRDefault="005E502C"/>
        </w:tc>
      </w:tr>
      <w:tr w:rsidR="005E502C" w:rsidTr="00160DF0">
        <w:trPr>
          <w:trHeight w:val="22"/>
        </w:trPr>
        <w:tc>
          <w:tcPr>
            <w:tcW w:w="6480" w:type="dxa"/>
            <w:shd w:val="clear" w:color="auto" w:fill="auto"/>
            <w:tcMar>
              <w:bottom w:w="29" w:type="dxa"/>
            </w:tcMar>
          </w:tcPr>
          <w:p w:rsidR="005E502C" w:rsidRDefault="00D97B00">
            <w:pPr>
              <w:pStyle w:val="ResumeBodyText"/>
            </w:pPr>
            <w:r>
              <w:t>MICROSEMI CORPORATION, Broomfield, CO</w:t>
            </w:r>
          </w:p>
          <w:p w:rsidR="005E502C" w:rsidRDefault="00506A0F" w:rsidP="00D97B00">
            <w:pPr>
              <w:pStyle w:val="Italics"/>
            </w:pPr>
            <w:r>
              <w:t>[</w:t>
            </w:r>
            <w:r w:rsidR="00D97B00">
              <w:t>Assembler II]</w:t>
            </w:r>
          </w:p>
        </w:tc>
        <w:tc>
          <w:tcPr>
            <w:tcW w:w="2089" w:type="dxa"/>
            <w:shd w:val="clear" w:color="auto" w:fill="auto"/>
            <w:tcMar>
              <w:bottom w:w="29" w:type="dxa"/>
            </w:tcMar>
          </w:tcPr>
          <w:p w:rsidR="005E502C" w:rsidRDefault="00B141C5" w:rsidP="00506A0F">
            <w:pPr>
              <w:pStyle w:val="Dates"/>
            </w:pPr>
            <w:sdt>
              <w:sdtPr>
                <w:id w:val="269494503"/>
                <w:placeholder>
                  <w:docPart w:val="48C7F2F98DCB4A139BBB4B5814C4741B"/>
                </w:placeholder>
                <w:date>
                  <w:dateFormat w:val="YYYY"/>
                  <w:lid w:val="en-US"/>
                  <w:storeMappedDataAs w:val="dateTime"/>
                  <w:calendar w:val="gregorian"/>
                </w:date>
              </w:sdtPr>
              <w:sdtEndPr/>
              <w:sdtContent>
                <w:r w:rsidR="00D97B00">
                  <w:t>2003</w:t>
                </w:r>
                <w:r w:rsidR="00506A0F">
                  <w:t xml:space="preserve"> </w:t>
                </w:r>
              </w:sdtContent>
            </w:sdt>
            <w:r w:rsidR="000E1AB9">
              <w:t xml:space="preserve"> to </w:t>
            </w:r>
            <w:sdt>
              <w:sdtPr>
                <w:id w:val="269494506"/>
                <w:placeholder>
                  <w:docPart w:val="7F609348810748F6AC4AA322C5242DF1"/>
                </w:placeholder>
                <w:date>
                  <w:dateFormat w:val="YYYY"/>
                  <w:lid w:val="en-US"/>
                  <w:storeMappedDataAs w:val="dateTime"/>
                  <w:calendar w:val="gregorian"/>
                </w:date>
              </w:sdtPr>
              <w:sdtEndPr/>
              <w:sdtContent>
                <w:r w:rsidR="00D97B00">
                  <w:t>2006</w:t>
                </w:r>
              </w:sdtContent>
            </w:sdt>
          </w:p>
        </w:tc>
      </w:tr>
      <w:tr w:rsidR="005E502C" w:rsidTr="00160DF0">
        <w:trPr>
          <w:trHeight w:val="22"/>
        </w:trPr>
        <w:tc>
          <w:tcPr>
            <w:tcW w:w="6480" w:type="dxa"/>
            <w:shd w:val="clear" w:color="auto" w:fill="auto"/>
          </w:tcPr>
          <w:p w:rsidR="00506A0F" w:rsidRDefault="00D97B00" w:rsidP="00506A0F">
            <w:pPr>
              <w:pStyle w:val="Description"/>
            </w:pPr>
            <w:r>
              <w:t xml:space="preserve">Duties: Responsible for a variety of medical manufacturing duties including testing medical devices, sawing silicon wafers for production purposes. Test medical devices on curve tracer. Possess knowledge of robotic and automated tester. Follow instructions on standard operating procedure with minimal supervision. Consistently meet quality, and process flow requirements. </w:t>
            </w:r>
            <w:r w:rsidR="003A2FF6">
              <w:t>Accurately complete</w:t>
            </w:r>
            <w:r>
              <w:t xml:space="preserve"> all good housekeeping by maintaining the cleanliness and orderliness </w:t>
            </w:r>
            <w:r w:rsidR="003A2FF6">
              <w:t>of work area. Maintain good safety record by following safety rules and procedures.</w:t>
            </w:r>
          </w:p>
          <w:p w:rsidR="00506A0F" w:rsidRDefault="003A2FF6" w:rsidP="00506A0F">
            <w:pPr>
              <w:pStyle w:val="Description"/>
            </w:pPr>
            <w:r>
              <w:t>Machines Used: Run Saw Machine, Robotics, and Oscilloscopes Curve Tracer.</w:t>
            </w:r>
          </w:p>
        </w:tc>
        <w:tc>
          <w:tcPr>
            <w:tcW w:w="2089" w:type="dxa"/>
            <w:shd w:val="clear" w:color="auto" w:fill="auto"/>
          </w:tcPr>
          <w:p w:rsidR="005E502C" w:rsidRDefault="005E502C"/>
        </w:tc>
      </w:tr>
    </w:tbl>
    <w:p w:rsidR="00506A0F" w:rsidRDefault="00506A0F"/>
    <w:tbl>
      <w:tblPr>
        <w:tblStyle w:val="TableGrid"/>
        <w:tblW w:w="8159"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6060"/>
        <w:gridCol w:w="2099"/>
      </w:tblGrid>
      <w:tr w:rsidR="00164A47" w:rsidTr="00160DF0">
        <w:trPr>
          <w:trHeight w:val="934"/>
        </w:trPr>
        <w:tc>
          <w:tcPr>
            <w:tcW w:w="6060" w:type="dxa"/>
            <w:shd w:val="clear" w:color="auto" w:fill="auto"/>
            <w:tcMar>
              <w:bottom w:w="29" w:type="dxa"/>
            </w:tcMar>
          </w:tcPr>
          <w:p w:rsidR="00164A47" w:rsidRPr="00164A47" w:rsidRDefault="003A2FF6" w:rsidP="0006069A">
            <w:pPr>
              <w:pStyle w:val="Italics"/>
              <w:rPr>
                <w:i w:val="0"/>
              </w:rPr>
            </w:pPr>
            <w:r>
              <w:rPr>
                <w:i w:val="0"/>
              </w:rPr>
              <w:t>T.A.W. SECURITY CONCEPTS, Wheat Ridge, CO</w:t>
            </w:r>
          </w:p>
          <w:p w:rsidR="00164A47" w:rsidRDefault="00164A47" w:rsidP="001620EB">
            <w:pPr>
              <w:pStyle w:val="Italics"/>
              <w:rPr>
                <w:i w:val="0"/>
              </w:rPr>
            </w:pPr>
            <w:r w:rsidRPr="00164A47">
              <w:rPr>
                <w:i w:val="0"/>
              </w:rPr>
              <w:t>[</w:t>
            </w:r>
            <w:r w:rsidR="003A2FF6">
              <w:rPr>
                <w:i w:val="0"/>
              </w:rPr>
              <w:t>Inspection / Quality Control</w:t>
            </w:r>
            <w:r w:rsidRPr="00164A47">
              <w:rPr>
                <w:i w:val="0"/>
              </w:rPr>
              <w:t>]</w:t>
            </w:r>
          </w:p>
          <w:p w:rsidR="0072153D" w:rsidRDefault="0072153D" w:rsidP="001620EB">
            <w:pPr>
              <w:pStyle w:val="Description"/>
            </w:pPr>
            <w:r>
              <w:t>Duties: Assembled Cable with small fragile and large wire. Assembled PCBA according to component procedure. Assembled all kinds of monitors, wireless, keypad, camera, 2000 recorder, 4000 recorder, testing floor rework, floor inspection, and final inspection.</w:t>
            </w:r>
          </w:p>
        </w:tc>
        <w:tc>
          <w:tcPr>
            <w:tcW w:w="2099" w:type="dxa"/>
            <w:shd w:val="clear" w:color="auto" w:fill="auto"/>
            <w:tcMar>
              <w:bottom w:w="29" w:type="dxa"/>
            </w:tcMar>
          </w:tcPr>
          <w:p w:rsidR="00164A47" w:rsidRDefault="00B141C5" w:rsidP="0006069A">
            <w:pPr>
              <w:pStyle w:val="Dates"/>
            </w:pPr>
            <w:sdt>
              <w:sdtPr>
                <w:id w:val="-1675104695"/>
                <w:placeholder>
                  <w:docPart w:val="7870C3A5B8094110934DE5AD9E5B841A"/>
                </w:placeholder>
                <w:date>
                  <w:dateFormat w:val="YYYY"/>
                  <w:lid w:val="en-US"/>
                  <w:storeMappedDataAs w:val="dateTime"/>
                  <w:calendar w:val="gregorian"/>
                </w:date>
              </w:sdtPr>
              <w:sdtEndPr/>
              <w:sdtContent>
                <w:r w:rsidR="003A2FF6">
                  <w:t>2002</w:t>
                </w:r>
                <w:r w:rsidR="00164A47">
                  <w:t xml:space="preserve"> </w:t>
                </w:r>
              </w:sdtContent>
            </w:sdt>
            <w:r w:rsidR="00164A47">
              <w:t xml:space="preserve"> to </w:t>
            </w:r>
            <w:sdt>
              <w:sdtPr>
                <w:id w:val="-701161449"/>
                <w:placeholder>
                  <w:docPart w:val="79DBD40FC1CB4AA388AFFA118CA5B514"/>
                </w:placeholder>
                <w:date>
                  <w:dateFormat w:val="YYYY"/>
                  <w:lid w:val="en-US"/>
                  <w:storeMappedDataAs w:val="dateTime"/>
                  <w:calendar w:val="gregorian"/>
                </w:date>
              </w:sdtPr>
              <w:sdtEndPr/>
              <w:sdtContent>
                <w:r w:rsidR="003A2FF6">
                  <w:t>2003</w:t>
                </w:r>
              </w:sdtContent>
            </w:sdt>
          </w:p>
        </w:tc>
      </w:tr>
      <w:tr w:rsidR="0072153D" w:rsidTr="00160DF0">
        <w:trPr>
          <w:trHeight w:val="22"/>
        </w:trPr>
        <w:tc>
          <w:tcPr>
            <w:tcW w:w="6060" w:type="dxa"/>
            <w:shd w:val="clear" w:color="auto" w:fill="auto"/>
          </w:tcPr>
          <w:p w:rsidR="0072153D" w:rsidRDefault="0072153D" w:rsidP="0072153D">
            <w:pPr>
              <w:pStyle w:val="Italics"/>
            </w:pPr>
          </w:p>
        </w:tc>
        <w:tc>
          <w:tcPr>
            <w:tcW w:w="2099" w:type="dxa"/>
            <w:shd w:val="clear" w:color="auto" w:fill="auto"/>
          </w:tcPr>
          <w:p w:rsidR="0072153D" w:rsidRDefault="0072153D" w:rsidP="0072153D">
            <w:pPr>
              <w:pStyle w:val="Dates"/>
            </w:pPr>
          </w:p>
        </w:tc>
      </w:tr>
      <w:tr w:rsidR="00E50173" w:rsidTr="00160DF0">
        <w:trPr>
          <w:trHeight w:val="22"/>
        </w:trPr>
        <w:tc>
          <w:tcPr>
            <w:tcW w:w="6060" w:type="dxa"/>
            <w:shd w:val="clear" w:color="auto" w:fill="auto"/>
          </w:tcPr>
          <w:p w:rsidR="00E50173" w:rsidRPr="00164A47" w:rsidRDefault="00E50173" w:rsidP="00E50173">
            <w:pPr>
              <w:pStyle w:val="Italics"/>
              <w:rPr>
                <w:i w:val="0"/>
              </w:rPr>
            </w:pPr>
            <w:r>
              <w:rPr>
                <w:i w:val="0"/>
              </w:rPr>
              <w:t>ASTARTE FIBERNETWORKS OF TULLIEUM, INC., Boulder, CO</w:t>
            </w:r>
          </w:p>
          <w:p w:rsidR="0021577B" w:rsidRPr="00160DF0" w:rsidRDefault="00E50173" w:rsidP="00160DF0">
            <w:pPr>
              <w:pStyle w:val="Italics"/>
              <w:rPr>
                <w:i w:val="0"/>
              </w:rPr>
            </w:pPr>
            <w:r w:rsidRPr="00164A47">
              <w:rPr>
                <w:i w:val="0"/>
              </w:rPr>
              <w:t>[</w:t>
            </w:r>
            <w:r>
              <w:rPr>
                <w:i w:val="0"/>
              </w:rPr>
              <w:t>Inspection / Quality Control</w:t>
            </w:r>
            <w:r w:rsidRPr="00164A47">
              <w:rPr>
                <w:i w:val="0"/>
              </w:rPr>
              <w:t>]</w:t>
            </w:r>
          </w:p>
          <w:p w:rsidR="0021577B" w:rsidRDefault="0021577B" w:rsidP="0021577B">
            <w:pPr>
              <w:pStyle w:val="Description"/>
            </w:pPr>
            <w:r>
              <w:t>Duties: SMT run Siemens surface mount machine operator and fine pitch. Assembled fiber optic switches. Working with small and fragile material. Soldering PCBA under microscope, soldering PCBA according to component, test, floor rework and quality control technician.</w:t>
            </w:r>
          </w:p>
          <w:p w:rsidR="0021577B" w:rsidRDefault="0021577B" w:rsidP="00E50173">
            <w:pPr>
              <w:pStyle w:val="Italics"/>
              <w:rPr>
                <w:i w:val="0"/>
              </w:rPr>
            </w:pPr>
          </w:p>
          <w:p w:rsidR="0021577B" w:rsidRDefault="0021577B" w:rsidP="00E50173">
            <w:pPr>
              <w:pStyle w:val="Italics"/>
            </w:pPr>
          </w:p>
        </w:tc>
        <w:tc>
          <w:tcPr>
            <w:tcW w:w="2099" w:type="dxa"/>
            <w:shd w:val="clear" w:color="auto" w:fill="auto"/>
          </w:tcPr>
          <w:p w:rsidR="00E50173" w:rsidRDefault="00B141C5" w:rsidP="00E50173">
            <w:pPr>
              <w:pStyle w:val="Dates"/>
            </w:pPr>
            <w:sdt>
              <w:sdtPr>
                <w:id w:val="1463533011"/>
                <w:placeholder>
                  <w:docPart w:val="CE02DC45B67F4625B06B9271B4765F7F"/>
                </w:placeholder>
                <w:date>
                  <w:dateFormat w:val="YYYY"/>
                  <w:lid w:val="en-US"/>
                  <w:storeMappedDataAs w:val="dateTime"/>
                  <w:calendar w:val="gregorian"/>
                </w:date>
              </w:sdtPr>
              <w:sdtEndPr/>
              <w:sdtContent>
                <w:r w:rsidR="00E50173">
                  <w:t xml:space="preserve">1996 </w:t>
                </w:r>
              </w:sdtContent>
            </w:sdt>
            <w:r w:rsidR="00E50173">
              <w:t xml:space="preserve"> to </w:t>
            </w:r>
            <w:sdt>
              <w:sdtPr>
                <w:id w:val="-1465660222"/>
                <w:placeholder>
                  <w:docPart w:val="CFDF2E61BE4944CEB775A5795B85B197"/>
                </w:placeholder>
                <w:date>
                  <w:dateFormat w:val="YYYY"/>
                  <w:lid w:val="en-US"/>
                  <w:storeMappedDataAs w:val="dateTime"/>
                  <w:calendar w:val="gregorian"/>
                </w:date>
              </w:sdtPr>
              <w:sdtEndPr/>
              <w:sdtContent>
                <w:r w:rsidR="00E50173">
                  <w:t>2002</w:t>
                </w:r>
              </w:sdtContent>
            </w:sdt>
          </w:p>
        </w:tc>
      </w:tr>
      <w:tr w:rsidR="0021577B" w:rsidTr="00160DF0">
        <w:trPr>
          <w:trHeight w:val="22"/>
        </w:trPr>
        <w:tc>
          <w:tcPr>
            <w:tcW w:w="6060" w:type="dxa"/>
            <w:shd w:val="clear" w:color="auto" w:fill="auto"/>
          </w:tcPr>
          <w:p w:rsidR="0021577B" w:rsidRPr="00164A47" w:rsidRDefault="0021577B" w:rsidP="0021577B">
            <w:pPr>
              <w:pStyle w:val="Italics"/>
              <w:rPr>
                <w:i w:val="0"/>
              </w:rPr>
            </w:pPr>
            <w:r>
              <w:rPr>
                <w:i w:val="0"/>
              </w:rPr>
              <w:t>INOVONICS CORPORATION, Boulder, CO</w:t>
            </w:r>
          </w:p>
          <w:p w:rsidR="00160DF0" w:rsidRPr="00160DF0" w:rsidRDefault="0021577B" w:rsidP="00160DF0">
            <w:pPr>
              <w:pStyle w:val="Italics"/>
              <w:rPr>
                <w:i w:val="0"/>
              </w:rPr>
            </w:pPr>
            <w:r w:rsidRPr="00164A47">
              <w:rPr>
                <w:i w:val="0"/>
              </w:rPr>
              <w:t>[</w:t>
            </w:r>
            <w:r>
              <w:rPr>
                <w:i w:val="0"/>
              </w:rPr>
              <w:t>Production Assembler</w:t>
            </w:r>
            <w:r w:rsidRPr="00164A47">
              <w:rPr>
                <w:i w:val="0"/>
              </w:rPr>
              <w:t>]</w:t>
            </w:r>
          </w:p>
          <w:p w:rsidR="00160DF0" w:rsidRDefault="00160DF0" w:rsidP="00160DF0">
            <w:pPr>
              <w:pStyle w:val="Description"/>
            </w:pPr>
            <w:r>
              <w:t>Duties: Assembled different kind of alarms, soldering PCBA, packaging, receiving parts from deliveries, accounting parts inti stock, kitting parts to the production line, and inventory.</w:t>
            </w:r>
          </w:p>
          <w:p w:rsidR="00160DF0" w:rsidRDefault="00160DF0" w:rsidP="0021577B">
            <w:pPr>
              <w:pStyle w:val="Italics"/>
            </w:pPr>
          </w:p>
        </w:tc>
        <w:tc>
          <w:tcPr>
            <w:tcW w:w="2099" w:type="dxa"/>
            <w:shd w:val="clear" w:color="auto" w:fill="auto"/>
          </w:tcPr>
          <w:p w:rsidR="0021577B" w:rsidRDefault="00B141C5" w:rsidP="0021577B">
            <w:pPr>
              <w:pStyle w:val="Dates"/>
            </w:pPr>
            <w:sdt>
              <w:sdtPr>
                <w:id w:val="1201820650"/>
                <w:placeholder>
                  <w:docPart w:val="9ACB5437D3BE442F8DBA44CE01FBE9BC"/>
                </w:placeholder>
                <w:date>
                  <w:dateFormat w:val="YYYY"/>
                  <w:lid w:val="en-US"/>
                  <w:storeMappedDataAs w:val="dateTime"/>
                  <w:calendar w:val="gregorian"/>
                </w:date>
              </w:sdtPr>
              <w:sdtEndPr/>
              <w:sdtContent>
                <w:r w:rsidR="0021577B">
                  <w:t xml:space="preserve">1995 </w:t>
                </w:r>
              </w:sdtContent>
            </w:sdt>
            <w:r w:rsidR="0021577B">
              <w:t xml:space="preserve"> to </w:t>
            </w:r>
            <w:sdt>
              <w:sdtPr>
                <w:id w:val="-2051136713"/>
                <w:placeholder>
                  <w:docPart w:val="79D3563EAF06439597CAF5B299188633"/>
                </w:placeholder>
                <w:date>
                  <w:dateFormat w:val="YYYY"/>
                  <w:lid w:val="en-US"/>
                  <w:storeMappedDataAs w:val="dateTime"/>
                  <w:calendar w:val="gregorian"/>
                </w:date>
              </w:sdtPr>
              <w:sdtEndPr/>
              <w:sdtContent>
                <w:r w:rsidR="0021577B">
                  <w:t>1996</w:t>
                </w:r>
              </w:sdtContent>
            </w:sdt>
          </w:p>
        </w:tc>
      </w:tr>
    </w:tbl>
    <w:p w:rsidR="0027077D" w:rsidRDefault="0027077D"/>
    <w:p w:rsidR="001316B4" w:rsidRDefault="001316B4"/>
    <w:p w:rsidR="001316B4" w:rsidRDefault="001316B4"/>
    <w:p w:rsidR="0027077D" w:rsidRDefault="0027077D"/>
    <w:p w:rsidR="0027077D" w:rsidRDefault="0027077D"/>
    <w:p w:rsidR="0027077D" w:rsidRDefault="0027077D"/>
    <w:p w:rsidR="0027077D" w:rsidRDefault="0027077D" w:rsidP="004756D1"/>
    <w:p w:rsidR="0027077D" w:rsidRDefault="0027077D" w:rsidP="00307278">
      <w:pPr>
        <w:jc w:val="center"/>
      </w:pPr>
    </w:p>
    <w:p w:rsidR="00DF2A70" w:rsidRDefault="00DF2A70"/>
    <w:sectPr w:rsidR="00DF2A70">
      <w:pgSz w:w="12240" w:h="15840"/>
      <w:pgMar w:top="1440" w:right="1800" w:bottom="720" w:left="25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1C5" w:rsidRDefault="00B141C5">
      <w:r>
        <w:separator/>
      </w:r>
    </w:p>
  </w:endnote>
  <w:endnote w:type="continuationSeparator" w:id="0">
    <w:p w:rsidR="00B141C5" w:rsidRDefault="00B1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1C5" w:rsidRDefault="00B141C5">
      <w:r>
        <w:separator/>
      </w:r>
    </w:p>
  </w:footnote>
  <w:footnote w:type="continuationSeparator" w:id="0">
    <w:p w:rsidR="00B141C5" w:rsidRDefault="00B14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936F20C"/>
    <w:lvl w:ilvl="0">
      <w:start w:val="1"/>
      <w:numFmt w:val="decimal"/>
      <w:lvlText w:val="%1."/>
      <w:lvlJc w:val="left"/>
      <w:pPr>
        <w:tabs>
          <w:tab w:val="num" w:pos="720"/>
        </w:tabs>
        <w:ind w:left="720" w:hanging="360"/>
      </w:pPr>
    </w:lvl>
  </w:abstractNum>
  <w:abstractNum w:abstractNumId="1">
    <w:nsid w:val="FFFFFF83"/>
    <w:multiLevelType w:val="singleLevel"/>
    <w:tmpl w:val="A9C46306"/>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60D67FAE"/>
    <w:lvl w:ilvl="0">
      <w:start w:val="1"/>
      <w:numFmt w:val="decimal"/>
      <w:lvlText w:val="%1."/>
      <w:lvlJc w:val="left"/>
      <w:pPr>
        <w:tabs>
          <w:tab w:val="num" w:pos="360"/>
        </w:tabs>
        <w:ind w:left="360" w:hanging="360"/>
      </w:pPr>
    </w:lvl>
  </w:abstractNum>
  <w:abstractNum w:abstractNumId="3">
    <w:nsid w:val="FFFFFF89"/>
    <w:multiLevelType w:val="singleLevel"/>
    <w:tmpl w:val="7E8C65FE"/>
    <w:lvl w:ilvl="0">
      <w:start w:val="1"/>
      <w:numFmt w:val="bullet"/>
      <w:lvlText w:val=""/>
      <w:lvlJc w:val="left"/>
      <w:pPr>
        <w:tabs>
          <w:tab w:val="num" w:pos="360"/>
        </w:tabs>
        <w:ind w:left="360" w:hanging="360"/>
      </w:pPr>
      <w:rPr>
        <w:rFonts w:ascii="Symbol" w:hAnsi="Symbol" w:hint="default"/>
      </w:rPr>
    </w:lvl>
  </w:abstractNum>
  <w:abstractNum w:abstractNumId="4">
    <w:nsid w:val="146E67AD"/>
    <w:multiLevelType w:val="hybridMultilevel"/>
    <w:tmpl w:val="2CB8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622236"/>
    <w:multiLevelType w:val="hybridMultilevel"/>
    <w:tmpl w:val="737A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74540"/>
    <w:multiLevelType w:val="hybridMultilevel"/>
    <w:tmpl w:val="DE02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F1609"/>
    <w:multiLevelType w:val="hybridMultilevel"/>
    <w:tmpl w:val="3E64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470D11"/>
    <w:multiLevelType w:val="hybridMultilevel"/>
    <w:tmpl w:val="D132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5D3F8E"/>
    <w:multiLevelType w:val="hybridMultilevel"/>
    <w:tmpl w:val="C784AE7E"/>
    <w:lvl w:ilvl="0" w:tplc="A4D04992">
      <w:start w:val="1"/>
      <w:numFmt w:val="bullet"/>
      <w:pStyle w:val="Description"/>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8D4D3D"/>
    <w:multiLevelType w:val="hybridMultilevel"/>
    <w:tmpl w:val="9F22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54296C"/>
    <w:multiLevelType w:val="hybridMultilevel"/>
    <w:tmpl w:val="B5D6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4"/>
  </w:num>
  <w:num w:numId="5">
    <w:abstractNumId w:val="10"/>
  </w:num>
  <w:num w:numId="6">
    <w:abstractNumId w:val="7"/>
  </w:num>
  <w:num w:numId="7">
    <w:abstractNumId w:val="11"/>
  </w:num>
  <w:num w:numId="8">
    <w:abstractNumId w:val="3"/>
  </w:num>
  <w:num w:numId="9">
    <w:abstractNumId w:val="2"/>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49"/>
    <w:rsid w:val="000174CB"/>
    <w:rsid w:val="000D6D3E"/>
    <w:rsid w:val="000E1AB9"/>
    <w:rsid w:val="0010078A"/>
    <w:rsid w:val="00107C50"/>
    <w:rsid w:val="001221F9"/>
    <w:rsid w:val="001316B4"/>
    <w:rsid w:val="00160DF0"/>
    <w:rsid w:val="001620EB"/>
    <w:rsid w:val="00164A47"/>
    <w:rsid w:val="001C256A"/>
    <w:rsid w:val="001F4DE8"/>
    <w:rsid w:val="0020070E"/>
    <w:rsid w:val="0021577B"/>
    <w:rsid w:val="0022214D"/>
    <w:rsid w:val="00237B6C"/>
    <w:rsid w:val="0027077D"/>
    <w:rsid w:val="002D7100"/>
    <w:rsid w:val="002F02B2"/>
    <w:rsid w:val="002F33B4"/>
    <w:rsid w:val="00307278"/>
    <w:rsid w:val="00355373"/>
    <w:rsid w:val="00386B4F"/>
    <w:rsid w:val="003A2FF6"/>
    <w:rsid w:val="003A7F62"/>
    <w:rsid w:val="004756D1"/>
    <w:rsid w:val="004874DF"/>
    <w:rsid w:val="004E6F95"/>
    <w:rsid w:val="004F1A57"/>
    <w:rsid w:val="004F4A24"/>
    <w:rsid w:val="00506A0F"/>
    <w:rsid w:val="00510274"/>
    <w:rsid w:val="005453A9"/>
    <w:rsid w:val="00587A38"/>
    <w:rsid w:val="005C3BFD"/>
    <w:rsid w:val="005E2949"/>
    <w:rsid w:val="005E502C"/>
    <w:rsid w:val="005E77D2"/>
    <w:rsid w:val="00611426"/>
    <w:rsid w:val="006A3270"/>
    <w:rsid w:val="006E29FD"/>
    <w:rsid w:val="006E6D90"/>
    <w:rsid w:val="0072153D"/>
    <w:rsid w:val="00730749"/>
    <w:rsid w:val="00773B5C"/>
    <w:rsid w:val="00795584"/>
    <w:rsid w:val="007A4A69"/>
    <w:rsid w:val="007F2737"/>
    <w:rsid w:val="007F57F9"/>
    <w:rsid w:val="008349B1"/>
    <w:rsid w:val="008430FD"/>
    <w:rsid w:val="008F31DE"/>
    <w:rsid w:val="0091245E"/>
    <w:rsid w:val="00921654"/>
    <w:rsid w:val="00943D59"/>
    <w:rsid w:val="00960721"/>
    <w:rsid w:val="009B0996"/>
    <w:rsid w:val="009F5AB4"/>
    <w:rsid w:val="00AA1CF8"/>
    <w:rsid w:val="00B03A59"/>
    <w:rsid w:val="00B141C5"/>
    <w:rsid w:val="00B14528"/>
    <w:rsid w:val="00B26A27"/>
    <w:rsid w:val="00B31735"/>
    <w:rsid w:val="00B42245"/>
    <w:rsid w:val="00B57B5D"/>
    <w:rsid w:val="00B61F98"/>
    <w:rsid w:val="00BD2F74"/>
    <w:rsid w:val="00C7171F"/>
    <w:rsid w:val="00C7495E"/>
    <w:rsid w:val="00C93EA3"/>
    <w:rsid w:val="00C96529"/>
    <w:rsid w:val="00CB6253"/>
    <w:rsid w:val="00CB65CC"/>
    <w:rsid w:val="00CC7962"/>
    <w:rsid w:val="00CD4771"/>
    <w:rsid w:val="00CD6D2A"/>
    <w:rsid w:val="00D356E7"/>
    <w:rsid w:val="00D46749"/>
    <w:rsid w:val="00D9088E"/>
    <w:rsid w:val="00D97B00"/>
    <w:rsid w:val="00DB4A2A"/>
    <w:rsid w:val="00DF2A70"/>
    <w:rsid w:val="00E25456"/>
    <w:rsid w:val="00E50173"/>
    <w:rsid w:val="00E551C1"/>
    <w:rsid w:val="00EC6934"/>
    <w:rsid w:val="00F329B2"/>
    <w:rsid w:val="00F33435"/>
    <w:rsid w:val="00F55DF2"/>
    <w:rsid w:val="00FE79A3"/>
    <w:rsid w:val="00FF5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178AE40-D64F-47D0-B5F9-097509B6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pPr>
      <w:spacing w:after="0" w:line="240" w:lineRule="auto"/>
    </w:pPr>
    <w:rPr>
      <w:sz w:val="17"/>
    </w:rPr>
  </w:style>
  <w:style w:type="paragraph" w:styleId="Heading1">
    <w:name w:val="heading 1"/>
    <w:basedOn w:val="Normal"/>
    <w:next w:val="Normal"/>
    <w:link w:val="Heading1Char"/>
    <w:uiPriority w:val="1"/>
    <w:semiHidden/>
    <w:unhideWhenUsed/>
    <w:qFormat/>
    <w:pPr>
      <w:outlineLvl w:val="0"/>
    </w:pPr>
    <w:rPr>
      <w:rFonts w:asciiTheme="majorHAnsi" w:hAnsiTheme="majorHAnsi"/>
      <w:caps/>
      <w:color w:val="595959" w:themeColor="text1" w:themeTint="A6"/>
      <w:spacing w:val="10"/>
      <w:sz w:val="15"/>
    </w:rPr>
  </w:style>
  <w:style w:type="paragraph" w:styleId="Heading2">
    <w:name w:val="heading 2"/>
    <w:basedOn w:val="Normal"/>
    <w:next w:val="Normal"/>
    <w:link w:val="Heading2Char"/>
    <w:uiPriority w:val="1"/>
    <w:semiHidden/>
    <w:unhideWhenUsed/>
    <w:qFormat/>
    <w:pPr>
      <w:outlineLvl w:val="1"/>
    </w:pPr>
    <w:rPr>
      <w:rFonts w:asciiTheme="majorHAnsi" w:hAnsiTheme="majorHAnsi"/>
      <w:caps/>
      <w:color w:val="595959" w:themeColor="text1" w:themeTint="A6"/>
      <w:spacing w:val="10"/>
      <w:sz w:val="20"/>
    </w:rPr>
  </w:style>
  <w:style w:type="paragraph" w:styleId="Heading3">
    <w:name w:val="heading 3"/>
    <w:basedOn w:val="Normal"/>
    <w:next w:val="Normal"/>
    <w:link w:val="Heading3Char"/>
    <w:uiPriority w:val="1"/>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1"/>
    <w:next w:val="Normal"/>
    <w:link w:val="Heading4Char"/>
    <w:uiPriority w:val="1"/>
    <w:semiHidden/>
    <w:unhideWhenUsed/>
    <w:qFormat/>
    <w:pPr>
      <w:outlineLvl w:val="3"/>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1"/>
    <w:semiHidden/>
    <w:rPr>
      <w:rFonts w:asciiTheme="majorHAnsi" w:hAnsiTheme="majorHAnsi"/>
      <w:caps/>
      <w:color w:val="595959" w:themeColor="text1" w:themeTint="A6"/>
      <w:spacing w:val="10"/>
      <w:sz w:val="15"/>
    </w:rPr>
  </w:style>
  <w:style w:type="paragraph" w:customStyle="1" w:styleId="Description">
    <w:name w:val="Description"/>
    <w:basedOn w:val="Normal"/>
    <w:qFormat/>
    <w:pPr>
      <w:numPr>
        <w:numId w:val="12"/>
      </w:numPr>
      <w:spacing w:after="80"/>
      <w:ind w:left="432" w:hanging="288"/>
    </w:pPr>
  </w:style>
  <w:style w:type="character" w:customStyle="1" w:styleId="Heading2Char">
    <w:name w:val="Heading 2 Char"/>
    <w:basedOn w:val="DefaultParagraphFont"/>
    <w:link w:val="Heading2"/>
    <w:uiPriority w:val="1"/>
    <w:semiHidden/>
    <w:rPr>
      <w:rFonts w:asciiTheme="majorHAnsi" w:hAnsiTheme="majorHAnsi"/>
      <w:caps/>
      <w:color w:val="595959" w:themeColor="text1" w:themeTint="A6"/>
      <w:spacing w:val="10"/>
      <w:sz w:val="20"/>
    </w:rPr>
  </w:style>
  <w:style w:type="character" w:customStyle="1" w:styleId="Heading3Char">
    <w:name w:val="Heading 3 Char"/>
    <w:basedOn w:val="DefaultParagraphFont"/>
    <w:link w:val="Heading3"/>
    <w:uiPriority w:val="1"/>
    <w:semiHidden/>
    <w:rPr>
      <w:rFonts w:asciiTheme="majorHAnsi" w:eastAsiaTheme="majorEastAsia" w:hAnsiTheme="majorHAnsi" w:cstheme="majorBidi"/>
      <w:b/>
      <w:bCs/>
      <w:color w:val="4F81BD" w:themeColor="accent1"/>
      <w:sz w:val="17"/>
    </w:rPr>
  </w:style>
  <w:style w:type="character" w:customStyle="1" w:styleId="Heading4Char">
    <w:name w:val="Heading 4 Char"/>
    <w:basedOn w:val="DefaultParagraphFont"/>
    <w:link w:val="Heading4"/>
    <w:uiPriority w:val="1"/>
    <w:semiHidden/>
    <w:rPr>
      <w:rFonts w:asciiTheme="majorHAnsi" w:hAnsiTheme="majorHAnsi"/>
      <w:caps/>
      <w:color w:val="000000" w:themeColor="text1"/>
      <w:spacing w:val="10"/>
      <w:sz w:val="15"/>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17"/>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17"/>
    </w:rPr>
  </w:style>
  <w:style w:type="paragraph" w:customStyle="1" w:styleId="Dates">
    <w:name w:val="Dates"/>
    <w:basedOn w:val="Normal"/>
    <w:qFormat/>
    <w:rPr>
      <w:color w:val="595959" w:themeColor="text1" w:themeTint="A6"/>
    </w:rPr>
  </w:style>
  <w:style w:type="paragraph" w:customStyle="1" w:styleId="Italics">
    <w:name w:val="Italics"/>
    <w:basedOn w:val="Normal"/>
    <w:qFormat/>
    <w:rPr>
      <w:i/>
    </w:rPr>
  </w:style>
  <w:style w:type="paragraph" w:customStyle="1" w:styleId="YourName">
    <w:name w:val="Your Name"/>
    <w:basedOn w:val="Normal"/>
    <w:qFormat/>
    <w:rPr>
      <w:rFonts w:asciiTheme="majorHAnsi" w:hAnsiTheme="majorHAnsi"/>
      <w:caps/>
      <w:color w:val="595959" w:themeColor="text1" w:themeTint="A6"/>
      <w:spacing w:val="10"/>
      <w:sz w:val="20"/>
    </w:rPr>
  </w:style>
  <w:style w:type="paragraph" w:customStyle="1" w:styleId="ResumeBodyText">
    <w:name w:val="Resume Body Text"/>
    <w:basedOn w:val="Normal"/>
    <w:qFormat/>
  </w:style>
  <w:style w:type="paragraph" w:customStyle="1" w:styleId="SectionHeading">
    <w:name w:val="Section Heading"/>
    <w:basedOn w:val="Normal"/>
    <w:qFormat/>
    <w:rPr>
      <w:rFonts w:asciiTheme="majorHAnsi" w:hAnsiTheme="majorHAnsi"/>
      <w:caps/>
      <w:color w:val="595959" w:themeColor="text1" w:themeTint="A6"/>
      <w:spacing w:val="10"/>
      <w:sz w:val="15"/>
    </w:rPr>
  </w:style>
  <w:style w:type="character" w:styleId="Hyperlink">
    <w:name w:val="Hyperlink"/>
    <w:basedOn w:val="DefaultParagraphFont"/>
    <w:uiPriority w:val="99"/>
    <w:unhideWhenUsed/>
    <w:rsid w:val="004874DF"/>
    <w:rPr>
      <w:color w:val="0000FF" w:themeColor="hyperlink"/>
      <w:u w:val="single"/>
    </w:rPr>
  </w:style>
  <w:style w:type="paragraph" w:styleId="ListParagraph">
    <w:name w:val="List Paragraph"/>
    <w:basedOn w:val="Normal"/>
    <w:uiPriority w:val="34"/>
    <w:qFormat/>
    <w:rsid w:val="00E50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uakong\AppData\Roaming\Microsoft\Templates\Resume%20for%20recent%20college%20gradu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27FF4E065948138E4E0B9031479FA1"/>
        <w:category>
          <w:name w:val="General"/>
          <w:gallery w:val="placeholder"/>
        </w:category>
        <w:types>
          <w:type w:val="bbPlcHdr"/>
        </w:types>
        <w:behaviors>
          <w:behavior w:val="content"/>
        </w:behaviors>
        <w:guid w:val="{04AA2456-C478-401B-B702-6EA3FCC0232F}"/>
      </w:docPartPr>
      <w:docPartBody>
        <w:p w:rsidR="000655BF" w:rsidRDefault="000F4B82">
          <w:pPr>
            <w:pStyle w:val="AD27FF4E065948138E4E0B9031479FA1"/>
          </w:pPr>
          <w:r>
            <w:rPr>
              <w:rStyle w:val="PlaceholderText"/>
            </w:rPr>
            <w:t>[Start Date]</w:t>
          </w:r>
        </w:p>
      </w:docPartBody>
    </w:docPart>
    <w:docPart>
      <w:docPartPr>
        <w:name w:val="F940B17C37054988B9486428F1020DC4"/>
        <w:category>
          <w:name w:val="General"/>
          <w:gallery w:val="placeholder"/>
        </w:category>
        <w:types>
          <w:type w:val="bbPlcHdr"/>
        </w:types>
        <w:behaviors>
          <w:behavior w:val="content"/>
        </w:behaviors>
        <w:guid w:val="{BB631200-E17E-4FB4-A7FC-7BD3DC468B89}"/>
      </w:docPartPr>
      <w:docPartBody>
        <w:p w:rsidR="000655BF" w:rsidRDefault="000F4B82">
          <w:pPr>
            <w:pStyle w:val="F940B17C37054988B9486428F1020DC4"/>
          </w:pPr>
          <w:r>
            <w:rPr>
              <w:rStyle w:val="PlaceholderText"/>
            </w:rPr>
            <w:t>[End Date]</w:t>
          </w:r>
        </w:p>
      </w:docPartBody>
    </w:docPart>
    <w:docPart>
      <w:docPartPr>
        <w:name w:val="48C7F2F98DCB4A139BBB4B5814C4741B"/>
        <w:category>
          <w:name w:val="General"/>
          <w:gallery w:val="placeholder"/>
        </w:category>
        <w:types>
          <w:type w:val="bbPlcHdr"/>
        </w:types>
        <w:behaviors>
          <w:behavior w:val="content"/>
        </w:behaviors>
        <w:guid w:val="{2159DD28-1552-4BEB-947E-1DF483C31591}"/>
      </w:docPartPr>
      <w:docPartBody>
        <w:p w:rsidR="000655BF" w:rsidRDefault="000F4B82">
          <w:pPr>
            <w:pStyle w:val="48C7F2F98DCB4A139BBB4B5814C4741B"/>
          </w:pPr>
          <w:r>
            <w:rPr>
              <w:rStyle w:val="PlaceholderText"/>
            </w:rPr>
            <w:t>[Start Date]</w:t>
          </w:r>
        </w:p>
      </w:docPartBody>
    </w:docPart>
    <w:docPart>
      <w:docPartPr>
        <w:name w:val="7F609348810748F6AC4AA322C5242DF1"/>
        <w:category>
          <w:name w:val="General"/>
          <w:gallery w:val="placeholder"/>
        </w:category>
        <w:types>
          <w:type w:val="bbPlcHdr"/>
        </w:types>
        <w:behaviors>
          <w:behavior w:val="content"/>
        </w:behaviors>
        <w:guid w:val="{340E0CF7-695A-45DF-BC2D-01F97689408C}"/>
      </w:docPartPr>
      <w:docPartBody>
        <w:p w:rsidR="000655BF" w:rsidRDefault="000F4B82">
          <w:pPr>
            <w:pStyle w:val="7F609348810748F6AC4AA322C5242DF1"/>
          </w:pPr>
          <w:r>
            <w:rPr>
              <w:rStyle w:val="PlaceholderText"/>
            </w:rPr>
            <w:t>[End Date]</w:t>
          </w:r>
        </w:p>
      </w:docPartBody>
    </w:docPart>
    <w:docPart>
      <w:docPartPr>
        <w:name w:val="7870C3A5B8094110934DE5AD9E5B841A"/>
        <w:category>
          <w:name w:val="General"/>
          <w:gallery w:val="placeholder"/>
        </w:category>
        <w:types>
          <w:type w:val="bbPlcHdr"/>
        </w:types>
        <w:behaviors>
          <w:behavior w:val="content"/>
        </w:behaviors>
        <w:guid w:val="{11ED0627-AF25-44CD-ACC3-AC8F196A6380}"/>
      </w:docPartPr>
      <w:docPartBody>
        <w:p w:rsidR="000655BF" w:rsidRDefault="004C4A02" w:rsidP="004C4A02">
          <w:pPr>
            <w:pStyle w:val="7870C3A5B8094110934DE5AD9E5B841A"/>
          </w:pPr>
          <w:r>
            <w:rPr>
              <w:rStyle w:val="PlaceholderText"/>
            </w:rPr>
            <w:t>[Start Date]</w:t>
          </w:r>
        </w:p>
      </w:docPartBody>
    </w:docPart>
    <w:docPart>
      <w:docPartPr>
        <w:name w:val="79DBD40FC1CB4AA388AFFA118CA5B514"/>
        <w:category>
          <w:name w:val="General"/>
          <w:gallery w:val="placeholder"/>
        </w:category>
        <w:types>
          <w:type w:val="bbPlcHdr"/>
        </w:types>
        <w:behaviors>
          <w:behavior w:val="content"/>
        </w:behaviors>
        <w:guid w:val="{44E25F53-38FC-4813-B8DE-09A5A59FB656}"/>
      </w:docPartPr>
      <w:docPartBody>
        <w:p w:rsidR="000655BF" w:rsidRDefault="004C4A02" w:rsidP="004C4A02">
          <w:pPr>
            <w:pStyle w:val="79DBD40FC1CB4AA388AFFA118CA5B514"/>
          </w:pPr>
          <w:r>
            <w:rPr>
              <w:rStyle w:val="PlaceholderText"/>
            </w:rPr>
            <w:t>[End Date]</w:t>
          </w:r>
        </w:p>
      </w:docPartBody>
    </w:docPart>
    <w:docPart>
      <w:docPartPr>
        <w:name w:val="CE02DC45B67F4625B06B9271B4765F7F"/>
        <w:category>
          <w:name w:val="General"/>
          <w:gallery w:val="placeholder"/>
        </w:category>
        <w:types>
          <w:type w:val="bbPlcHdr"/>
        </w:types>
        <w:behaviors>
          <w:behavior w:val="content"/>
        </w:behaviors>
        <w:guid w:val="{05877267-DA3F-4B9E-9177-882860DD3EAC}"/>
      </w:docPartPr>
      <w:docPartBody>
        <w:p w:rsidR="00E314BA" w:rsidRDefault="00346E88" w:rsidP="00346E88">
          <w:pPr>
            <w:pStyle w:val="CE02DC45B67F4625B06B9271B4765F7F"/>
          </w:pPr>
          <w:r>
            <w:rPr>
              <w:rStyle w:val="PlaceholderText"/>
            </w:rPr>
            <w:t>[Start Date]</w:t>
          </w:r>
        </w:p>
      </w:docPartBody>
    </w:docPart>
    <w:docPart>
      <w:docPartPr>
        <w:name w:val="CFDF2E61BE4944CEB775A5795B85B197"/>
        <w:category>
          <w:name w:val="General"/>
          <w:gallery w:val="placeholder"/>
        </w:category>
        <w:types>
          <w:type w:val="bbPlcHdr"/>
        </w:types>
        <w:behaviors>
          <w:behavior w:val="content"/>
        </w:behaviors>
        <w:guid w:val="{4599B89A-901B-4F2E-AF20-FEF1AE97E459}"/>
      </w:docPartPr>
      <w:docPartBody>
        <w:p w:rsidR="00E314BA" w:rsidRDefault="00346E88" w:rsidP="00346E88">
          <w:pPr>
            <w:pStyle w:val="CFDF2E61BE4944CEB775A5795B85B197"/>
          </w:pPr>
          <w:r>
            <w:rPr>
              <w:rStyle w:val="PlaceholderText"/>
            </w:rPr>
            <w:t>[End Date]</w:t>
          </w:r>
        </w:p>
      </w:docPartBody>
    </w:docPart>
    <w:docPart>
      <w:docPartPr>
        <w:name w:val="9ACB5437D3BE442F8DBA44CE01FBE9BC"/>
        <w:category>
          <w:name w:val="General"/>
          <w:gallery w:val="placeholder"/>
        </w:category>
        <w:types>
          <w:type w:val="bbPlcHdr"/>
        </w:types>
        <w:behaviors>
          <w:behavior w:val="content"/>
        </w:behaviors>
        <w:guid w:val="{250C0FD9-2F7D-44EF-8065-E9572DD0941E}"/>
      </w:docPartPr>
      <w:docPartBody>
        <w:p w:rsidR="00E314BA" w:rsidRDefault="00346E88" w:rsidP="00346E88">
          <w:pPr>
            <w:pStyle w:val="9ACB5437D3BE442F8DBA44CE01FBE9BC"/>
          </w:pPr>
          <w:r>
            <w:rPr>
              <w:rStyle w:val="PlaceholderText"/>
            </w:rPr>
            <w:t>[Start Date]</w:t>
          </w:r>
        </w:p>
      </w:docPartBody>
    </w:docPart>
    <w:docPart>
      <w:docPartPr>
        <w:name w:val="79D3563EAF06439597CAF5B299188633"/>
        <w:category>
          <w:name w:val="General"/>
          <w:gallery w:val="placeholder"/>
        </w:category>
        <w:types>
          <w:type w:val="bbPlcHdr"/>
        </w:types>
        <w:behaviors>
          <w:behavior w:val="content"/>
        </w:behaviors>
        <w:guid w:val="{494F57E1-5153-4162-9444-D1B06FB80D2A}"/>
      </w:docPartPr>
      <w:docPartBody>
        <w:p w:rsidR="00E314BA" w:rsidRDefault="00346E88" w:rsidP="00346E88">
          <w:pPr>
            <w:pStyle w:val="79D3563EAF06439597CAF5B299188633"/>
          </w:pPr>
          <w:r>
            <w:rPr>
              <w:rStyle w:val="PlaceholderText"/>
            </w:rPr>
            <w:t>[End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5D3F8E"/>
    <w:multiLevelType w:val="hybridMultilevel"/>
    <w:tmpl w:val="C784AE7E"/>
    <w:lvl w:ilvl="0" w:tplc="A4D04992">
      <w:start w:val="1"/>
      <w:numFmt w:val="bullet"/>
      <w:pStyle w:val="Description"/>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02"/>
    <w:rsid w:val="00057A37"/>
    <w:rsid w:val="000655BF"/>
    <w:rsid w:val="000E1A39"/>
    <w:rsid w:val="000F4B82"/>
    <w:rsid w:val="001F2D7B"/>
    <w:rsid w:val="002D4D63"/>
    <w:rsid w:val="00346E88"/>
    <w:rsid w:val="004C4A02"/>
    <w:rsid w:val="005C31B1"/>
    <w:rsid w:val="0062420F"/>
    <w:rsid w:val="00644E82"/>
    <w:rsid w:val="0070189A"/>
    <w:rsid w:val="009F3BA9"/>
    <w:rsid w:val="00A431C3"/>
    <w:rsid w:val="00AB3949"/>
    <w:rsid w:val="00B24E92"/>
    <w:rsid w:val="00B5630D"/>
    <w:rsid w:val="00C05FB9"/>
    <w:rsid w:val="00C72A75"/>
    <w:rsid w:val="00CC5D2D"/>
    <w:rsid w:val="00E314BA"/>
    <w:rsid w:val="00EA4EF6"/>
    <w:rsid w:val="00EB0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2516A74328486291B120322BF26530">
    <w:name w:val="8A2516A74328486291B120322BF26530"/>
  </w:style>
  <w:style w:type="paragraph" w:customStyle="1" w:styleId="5FF0B8F676C14F298B97FD127CE5F185">
    <w:name w:val="5FF0B8F676C14F298B97FD127CE5F185"/>
  </w:style>
  <w:style w:type="paragraph" w:customStyle="1" w:styleId="FAC15BB7110D4457BA90FFBBE85DCE5B">
    <w:name w:val="FAC15BB7110D4457BA90FFBBE85DCE5B"/>
  </w:style>
  <w:style w:type="paragraph" w:customStyle="1" w:styleId="194528DC197F410B8AA6B82B4E824697">
    <w:name w:val="194528DC197F410B8AA6B82B4E824697"/>
  </w:style>
  <w:style w:type="paragraph" w:customStyle="1" w:styleId="9106F9A84F6E4B54AA97C4180017239C">
    <w:name w:val="9106F9A84F6E4B54AA97C4180017239C"/>
  </w:style>
  <w:style w:type="character" w:styleId="PlaceholderText">
    <w:name w:val="Placeholder Text"/>
    <w:basedOn w:val="DefaultParagraphFont"/>
    <w:uiPriority w:val="99"/>
    <w:semiHidden/>
    <w:rsid w:val="00346E88"/>
    <w:rPr>
      <w:color w:val="808080"/>
    </w:rPr>
  </w:style>
  <w:style w:type="paragraph" w:customStyle="1" w:styleId="82FE4FF242324984A87C9D63EFCAAF14">
    <w:name w:val="82FE4FF242324984A87C9D63EFCAAF14"/>
  </w:style>
  <w:style w:type="paragraph" w:customStyle="1" w:styleId="E82F04182EEB4A08A07F7BA6A8C248FA">
    <w:name w:val="E82F04182EEB4A08A07F7BA6A8C248FA"/>
  </w:style>
  <w:style w:type="paragraph" w:customStyle="1" w:styleId="DF3DC64CBA80449F8530B94A4B1B858E">
    <w:name w:val="DF3DC64CBA80449F8530B94A4B1B858E"/>
  </w:style>
  <w:style w:type="paragraph" w:customStyle="1" w:styleId="D410589FD4724A0DA42AD84774217629">
    <w:name w:val="D410589FD4724A0DA42AD84774217629"/>
  </w:style>
  <w:style w:type="paragraph" w:customStyle="1" w:styleId="759765AB2450492991C81878C7F807D9">
    <w:name w:val="759765AB2450492991C81878C7F807D9"/>
  </w:style>
  <w:style w:type="paragraph" w:customStyle="1" w:styleId="74F671C938B9431581EEB1F7544B31C3">
    <w:name w:val="74F671C938B9431581EEB1F7544B31C3"/>
  </w:style>
  <w:style w:type="paragraph" w:customStyle="1" w:styleId="19069B81740B4F30A7398C4BDDC62938">
    <w:name w:val="19069B81740B4F30A7398C4BDDC62938"/>
  </w:style>
  <w:style w:type="paragraph" w:customStyle="1" w:styleId="A5A43FF70BB248668A764D0F089EE909">
    <w:name w:val="A5A43FF70BB248668A764D0F089EE909"/>
  </w:style>
  <w:style w:type="paragraph" w:customStyle="1" w:styleId="Description">
    <w:name w:val="Description"/>
    <w:basedOn w:val="Normal"/>
    <w:qFormat/>
    <w:pPr>
      <w:numPr>
        <w:numId w:val="1"/>
      </w:numPr>
      <w:spacing w:after="80" w:line="240" w:lineRule="auto"/>
      <w:ind w:left="432" w:hanging="288"/>
    </w:pPr>
    <w:rPr>
      <w:rFonts w:eastAsiaTheme="minorHAnsi"/>
      <w:sz w:val="17"/>
    </w:rPr>
  </w:style>
  <w:style w:type="paragraph" w:customStyle="1" w:styleId="7EE2002994884FF89FA57C4E1117D31C">
    <w:name w:val="7EE2002994884FF89FA57C4E1117D31C"/>
  </w:style>
  <w:style w:type="paragraph" w:customStyle="1" w:styleId="753BB1E39758483FBF1E79878722D65A">
    <w:name w:val="753BB1E39758483FBF1E79878722D65A"/>
  </w:style>
  <w:style w:type="paragraph" w:customStyle="1" w:styleId="A516526AE2364788A08BB7ECFBBAF378">
    <w:name w:val="A516526AE2364788A08BB7ECFBBAF378"/>
  </w:style>
  <w:style w:type="paragraph" w:customStyle="1" w:styleId="D6E7C420F0C644858E65276B40EC572A">
    <w:name w:val="D6E7C420F0C644858E65276B40EC572A"/>
  </w:style>
  <w:style w:type="paragraph" w:customStyle="1" w:styleId="ACF12FDA5F084C29B28C89ECAC3AC986">
    <w:name w:val="ACF12FDA5F084C29B28C89ECAC3AC986"/>
  </w:style>
  <w:style w:type="paragraph" w:customStyle="1" w:styleId="2E53EBD867384FE29418F32249414F43">
    <w:name w:val="2E53EBD867384FE29418F32249414F43"/>
  </w:style>
  <w:style w:type="paragraph" w:customStyle="1" w:styleId="E0997F98BBAF4EF1B7192269C8C759E5">
    <w:name w:val="E0997F98BBAF4EF1B7192269C8C759E5"/>
  </w:style>
  <w:style w:type="paragraph" w:customStyle="1" w:styleId="D9AFBCAA11B14EC2AE826422586F5CE1">
    <w:name w:val="D9AFBCAA11B14EC2AE826422586F5CE1"/>
  </w:style>
  <w:style w:type="paragraph" w:customStyle="1" w:styleId="F066A58DA9554553B6E197998FEC87BF">
    <w:name w:val="F066A58DA9554553B6E197998FEC87BF"/>
  </w:style>
  <w:style w:type="paragraph" w:customStyle="1" w:styleId="065E8F5946AA4209B85F54757AD9CA7E">
    <w:name w:val="065E8F5946AA4209B85F54757AD9CA7E"/>
  </w:style>
  <w:style w:type="paragraph" w:customStyle="1" w:styleId="AD27FF4E065948138E4E0B9031479FA1">
    <w:name w:val="AD27FF4E065948138E4E0B9031479FA1"/>
  </w:style>
  <w:style w:type="paragraph" w:customStyle="1" w:styleId="F940B17C37054988B9486428F1020DC4">
    <w:name w:val="F940B17C37054988B9486428F1020DC4"/>
  </w:style>
  <w:style w:type="paragraph" w:customStyle="1" w:styleId="2820B819485B4492AACD3A2911815043">
    <w:name w:val="2820B819485B4492AACD3A2911815043"/>
  </w:style>
  <w:style w:type="paragraph" w:customStyle="1" w:styleId="B4117CBF2A604677A10CF51DBADA70B1">
    <w:name w:val="B4117CBF2A604677A10CF51DBADA70B1"/>
  </w:style>
  <w:style w:type="paragraph" w:customStyle="1" w:styleId="07E61FA612B84904B7DE40E0EA81CB72">
    <w:name w:val="07E61FA612B84904B7DE40E0EA81CB72"/>
  </w:style>
  <w:style w:type="paragraph" w:customStyle="1" w:styleId="48C7F2F98DCB4A139BBB4B5814C4741B">
    <w:name w:val="48C7F2F98DCB4A139BBB4B5814C4741B"/>
  </w:style>
  <w:style w:type="paragraph" w:customStyle="1" w:styleId="7F609348810748F6AC4AA322C5242DF1">
    <w:name w:val="7F609348810748F6AC4AA322C5242DF1"/>
  </w:style>
  <w:style w:type="paragraph" w:customStyle="1" w:styleId="E4FA6E463FB14D3DB69F0A53B8FAF336">
    <w:name w:val="E4FA6E463FB14D3DB69F0A53B8FAF336"/>
  </w:style>
  <w:style w:type="paragraph" w:customStyle="1" w:styleId="7870C3A5B8094110934DE5AD9E5B841A">
    <w:name w:val="7870C3A5B8094110934DE5AD9E5B841A"/>
    <w:rsid w:val="004C4A02"/>
  </w:style>
  <w:style w:type="paragraph" w:customStyle="1" w:styleId="79DBD40FC1CB4AA388AFFA118CA5B514">
    <w:name w:val="79DBD40FC1CB4AA388AFFA118CA5B514"/>
    <w:rsid w:val="004C4A02"/>
  </w:style>
  <w:style w:type="paragraph" w:customStyle="1" w:styleId="29D2ED46174E4ACB8BFD306BF04E295D">
    <w:name w:val="29D2ED46174E4ACB8BFD306BF04E295D"/>
    <w:rsid w:val="004C4A02"/>
  </w:style>
  <w:style w:type="paragraph" w:customStyle="1" w:styleId="C65CC23D77C24AE8918206939CE8FEFD">
    <w:name w:val="C65CC23D77C24AE8918206939CE8FEFD"/>
    <w:rsid w:val="004C4A02"/>
  </w:style>
  <w:style w:type="paragraph" w:customStyle="1" w:styleId="FADA0AA91ADE44EAA0387BBFB3156C41">
    <w:name w:val="FADA0AA91ADE44EAA0387BBFB3156C41"/>
    <w:rsid w:val="004C4A02"/>
  </w:style>
  <w:style w:type="paragraph" w:customStyle="1" w:styleId="F4E4F8B4B2D445B4908BD83508F83C22">
    <w:name w:val="F4E4F8B4B2D445B4908BD83508F83C22"/>
    <w:rsid w:val="004C4A02"/>
  </w:style>
  <w:style w:type="paragraph" w:customStyle="1" w:styleId="69476B13D2604CC885256857499284DF">
    <w:name w:val="69476B13D2604CC885256857499284DF"/>
    <w:rsid w:val="004C4A02"/>
  </w:style>
  <w:style w:type="paragraph" w:customStyle="1" w:styleId="634DE56D13D14500AC10BB22AF191684">
    <w:name w:val="634DE56D13D14500AC10BB22AF191684"/>
    <w:rsid w:val="004C4A02"/>
  </w:style>
  <w:style w:type="paragraph" w:customStyle="1" w:styleId="32B651F7CCE84BBFB3381821284617D8">
    <w:name w:val="32B651F7CCE84BBFB3381821284617D8"/>
    <w:rsid w:val="004C4A02"/>
  </w:style>
  <w:style w:type="paragraph" w:customStyle="1" w:styleId="96B1C2E0995A4AD8BAC792A38C90A9CB">
    <w:name w:val="96B1C2E0995A4AD8BAC792A38C90A9CB"/>
    <w:rsid w:val="004C4A02"/>
  </w:style>
  <w:style w:type="paragraph" w:customStyle="1" w:styleId="4068E9FED704414AA0EBE8582402967A">
    <w:name w:val="4068E9FED704414AA0EBE8582402967A"/>
    <w:rsid w:val="004C4A02"/>
  </w:style>
  <w:style w:type="paragraph" w:customStyle="1" w:styleId="C502F9E924FE46F49B963FD447CF3D13">
    <w:name w:val="C502F9E924FE46F49B963FD447CF3D13"/>
    <w:rsid w:val="004C4A02"/>
  </w:style>
  <w:style w:type="paragraph" w:customStyle="1" w:styleId="6C95D440AA5646EAAC8D01F865B682D0">
    <w:name w:val="6C95D440AA5646EAAC8D01F865B682D0"/>
    <w:rsid w:val="004C4A02"/>
  </w:style>
  <w:style w:type="paragraph" w:customStyle="1" w:styleId="DAEB72D8B0024280B16EBB89A288678E">
    <w:name w:val="DAEB72D8B0024280B16EBB89A288678E"/>
    <w:rsid w:val="004C4A02"/>
  </w:style>
  <w:style w:type="paragraph" w:customStyle="1" w:styleId="9B02923D42C14362A1BA9991580CFF3A">
    <w:name w:val="9B02923D42C14362A1BA9991580CFF3A"/>
    <w:rsid w:val="004C4A02"/>
  </w:style>
  <w:style w:type="paragraph" w:customStyle="1" w:styleId="DF209142487547C1B45D62C339A09CA4">
    <w:name w:val="DF209142487547C1B45D62C339A09CA4"/>
    <w:rsid w:val="004C4A02"/>
  </w:style>
  <w:style w:type="paragraph" w:customStyle="1" w:styleId="06076E6951784994982038D64DF919F0">
    <w:name w:val="06076E6951784994982038D64DF919F0"/>
    <w:rsid w:val="004C4A02"/>
  </w:style>
  <w:style w:type="paragraph" w:customStyle="1" w:styleId="3D3D70ED4A57485590CC7F66EECA3D03">
    <w:name w:val="3D3D70ED4A57485590CC7F66EECA3D03"/>
    <w:rsid w:val="004C4A02"/>
  </w:style>
  <w:style w:type="paragraph" w:customStyle="1" w:styleId="5C5D50F049A14EC2B1B9E29521783157">
    <w:name w:val="5C5D50F049A14EC2B1B9E29521783157"/>
    <w:rsid w:val="004C4A02"/>
  </w:style>
  <w:style w:type="paragraph" w:customStyle="1" w:styleId="C66BDBACF70F4C45B3E456BB7FCC6EF6">
    <w:name w:val="C66BDBACF70F4C45B3E456BB7FCC6EF6"/>
    <w:rsid w:val="004C4A02"/>
  </w:style>
  <w:style w:type="paragraph" w:customStyle="1" w:styleId="DF905437669549BF838C268E83D2CBFA">
    <w:name w:val="DF905437669549BF838C268E83D2CBFA"/>
    <w:rsid w:val="004C4A02"/>
  </w:style>
  <w:style w:type="paragraph" w:customStyle="1" w:styleId="82791DF228A349BF9FD466FD67FFCE41">
    <w:name w:val="82791DF228A349BF9FD466FD67FFCE41"/>
    <w:rsid w:val="004C4A02"/>
  </w:style>
  <w:style w:type="paragraph" w:customStyle="1" w:styleId="0F2F7C20BB344989BF10B4912BBBD3FE">
    <w:name w:val="0F2F7C20BB344989BF10B4912BBBD3FE"/>
    <w:rsid w:val="004C4A02"/>
  </w:style>
  <w:style w:type="paragraph" w:customStyle="1" w:styleId="AB833D3FFC9C45E38D20578B86EA1E4D">
    <w:name w:val="AB833D3FFC9C45E38D20578B86EA1E4D"/>
    <w:rsid w:val="00CC5D2D"/>
  </w:style>
  <w:style w:type="paragraph" w:customStyle="1" w:styleId="8A271CA010D84888B757BA76A502F644">
    <w:name w:val="8A271CA010D84888B757BA76A502F644"/>
    <w:rsid w:val="00CC5D2D"/>
  </w:style>
  <w:style w:type="paragraph" w:customStyle="1" w:styleId="708F65CD57284371BE6E1D69087E6520">
    <w:name w:val="708F65CD57284371BE6E1D69087E6520"/>
    <w:rsid w:val="00CC5D2D"/>
  </w:style>
  <w:style w:type="paragraph" w:customStyle="1" w:styleId="37FAAE3AA88A438F929B9DDCD3593275">
    <w:name w:val="37FAAE3AA88A438F929B9DDCD3593275"/>
    <w:rsid w:val="00CC5D2D"/>
  </w:style>
  <w:style w:type="paragraph" w:customStyle="1" w:styleId="2BC0E0C8746047D49206A34E3BEC2E71">
    <w:name w:val="2BC0E0C8746047D49206A34E3BEC2E71"/>
    <w:rsid w:val="00CC5D2D"/>
  </w:style>
  <w:style w:type="paragraph" w:customStyle="1" w:styleId="9BF6B849BED4496DA128FDDD2E381EBE">
    <w:name w:val="9BF6B849BED4496DA128FDDD2E381EBE"/>
    <w:rsid w:val="00CC5D2D"/>
  </w:style>
  <w:style w:type="paragraph" w:customStyle="1" w:styleId="E5E3DFA55CA34332B9BDEDDF058672C1">
    <w:name w:val="E5E3DFA55CA34332B9BDEDDF058672C1"/>
    <w:rsid w:val="00CC5D2D"/>
  </w:style>
  <w:style w:type="paragraph" w:customStyle="1" w:styleId="F4042EF6B52346A79DB6801638C47658">
    <w:name w:val="F4042EF6B52346A79DB6801638C47658"/>
    <w:rsid w:val="00CC5D2D"/>
  </w:style>
  <w:style w:type="paragraph" w:customStyle="1" w:styleId="AE04C7A0B6F54D55B17FEC12EE37BA56">
    <w:name w:val="AE04C7A0B6F54D55B17FEC12EE37BA56"/>
    <w:rsid w:val="00CC5D2D"/>
  </w:style>
  <w:style w:type="paragraph" w:customStyle="1" w:styleId="A19C78E18D234EEFB43421611549FD17">
    <w:name w:val="A19C78E18D234EEFB43421611549FD17"/>
    <w:rsid w:val="00CC5D2D"/>
  </w:style>
  <w:style w:type="paragraph" w:customStyle="1" w:styleId="56CDE23AB81242A3935609F19311CFB6">
    <w:name w:val="56CDE23AB81242A3935609F19311CFB6"/>
    <w:rsid w:val="00CC5D2D"/>
  </w:style>
  <w:style w:type="paragraph" w:customStyle="1" w:styleId="8CF3F6B28C314189AE35BCA0616FECEA">
    <w:name w:val="8CF3F6B28C314189AE35BCA0616FECEA"/>
    <w:rsid w:val="00CC5D2D"/>
  </w:style>
  <w:style w:type="paragraph" w:customStyle="1" w:styleId="834F36CAB6D84BDE80932777AEA73E87">
    <w:name w:val="834F36CAB6D84BDE80932777AEA73E87"/>
    <w:rsid w:val="00CC5D2D"/>
  </w:style>
  <w:style w:type="paragraph" w:customStyle="1" w:styleId="FFDEB29B6DA640D698C8880FC9B009B5">
    <w:name w:val="FFDEB29B6DA640D698C8880FC9B009B5"/>
    <w:rsid w:val="00CC5D2D"/>
  </w:style>
  <w:style w:type="paragraph" w:customStyle="1" w:styleId="92DBB72690BA4AF181FC7FB0A1D6BC84">
    <w:name w:val="92DBB72690BA4AF181FC7FB0A1D6BC84"/>
    <w:rsid w:val="00CC5D2D"/>
  </w:style>
  <w:style w:type="paragraph" w:customStyle="1" w:styleId="BAE7EC57615F4E68958729A4BAE6930E">
    <w:name w:val="BAE7EC57615F4E68958729A4BAE6930E"/>
    <w:rsid w:val="00CC5D2D"/>
  </w:style>
  <w:style w:type="paragraph" w:customStyle="1" w:styleId="2937BA1BD2AD49D985FF447DCA1A15F3">
    <w:name w:val="2937BA1BD2AD49D985FF447DCA1A15F3"/>
    <w:rsid w:val="00CC5D2D"/>
  </w:style>
  <w:style w:type="paragraph" w:customStyle="1" w:styleId="C60161B11A36405FB2B32CAE27FE2ACA">
    <w:name w:val="C60161B11A36405FB2B32CAE27FE2ACA"/>
    <w:rsid w:val="00CC5D2D"/>
  </w:style>
  <w:style w:type="paragraph" w:customStyle="1" w:styleId="FC4BABC0C4BC40469F8D1C4591D76A1F">
    <w:name w:val="FC4BABC0C4BC40469F8D1C4591D76A1F"/>
    <w:rsid w:val="00CC5D2D"/>
  </w:style>
  <w:style w:type="paragraph" w:customStyle="1" w:styleId="E8A7C5AAAEBE48A4B525226E8C2232D5">
    <w:name w:val="E8A7C5AAAEBE48A4B525226E8C2232D5"/>
    <w:rsid w:val="00CC5D2D"/>
  </w:style>
  <w:style w:type="paragraph" w:customStyle="1" w:styleId="2F921A5C6DFE461F8E20614FD9FAA11D">
    <w:name w:val="2F921A5C6DFE461F8E20614FD9FAA11D"/>
    <w:rsid w:val="00CC5D2D"/>
  </w:style>
  <w:style w:type="paragraph" w:customStyle="1" w:styleId="1281F5294FE14EE09206B498DD9CF053">
    <w:name w:val="1281F5294FE14EE09206B498DD9CF053"/>
    <w:rsid w:val="00CC5D2D"/>
  </w:style>
  <w:style w:type="paragraph" w:customStyle="1" w:styleId="BA4B35DE015545E79E54BB03712BAC9B">
    <w:name w:val="BA4B35DE015545E79E54BB03712BAC9B"/>
    <w:rsid w:val="00CC5D2D"/>
  </w:style>
  <w:style w:type="paragraph" w:customStyle="1" w:styleId="2864465B5F864EE99B74DC85FBA13560">
    <w:name w:val="2864465B5F864EE99B74DC85FBA13560"/>
    <w:rsid w:val="00CC5D2D"/>
  </w:style>
  <w:style w:type="paragraph" w:customStyle="1" w:styleId="BF298D11D760400B959CFC20BD9E66BC">
    <w:name w:val="BF298D11D760400B959CFC20BD9E66BC"/>
    <w:rsid w:val="00CC5D2D"/>
  </w:style>
  <w:style w:type="paragraph" w:customStyle="1" w:styleId="AC1D8C355C8041F08F4EB818B98D7EB3">
    <w:name w:val="AC1D8C355C8041F08F4EB818B98D7EB3"/>
    <w:rsid w:val="00CC5D2D"/>
  </w:style>
  <w:style w:type="paragraph" w:customStyle="1" w:styleId="143A56C29B7040E6ABB9706F64993379">
    <w:name w:val="143A56C29B7040E6ABB9706F64993379"/>
    <w:rsid w:val="00CC5D2D"/>
  </w:style>
  <w:style w:type="paragraph" w:customStyle="1" w:styleId="CE01DC4BCA8345ECB7D23C726166BCB0">
    <w:name w:val="CE01DC4BCA8345ECB7D23C726166BCB0"/>
    <w:rsid w:val="00CC5D2D"/>
  </w:style>
  <w:style w:type="paragraph" w:customStyle="1" w:styleId="1319C4A06FC448AAABF1DCE7C3C8468E">
    <w:name w:val="1319C4A06FC448AAABF1DCE7C3C8468E"/>
    <w:rsid w:val="00CC5D2D"/>
  </w:style>
  <w:style w:type="paragraph" w:customStyle="1" w:styleId="051EF8D115A644628971A74C5E7D9BDC">
    <w:name w:val="051EF8D115A644628971A74C5E7D9BDC"/>
    <w:rsid w:val="00CC5D2D"/>
  </w:style>
  <w:style w:type="paragraph" w:customStyle="1" w:styleId="8C1BA943B28745B494C90AD7AF8849A0">
    <w:name w:val="8C1BA943B28745B494C90AD7AF8849A0"/>
    <w:rsid w:val="00CC5D2D"/>
  </w:style>
  <w:style w:type="paragraph" w:customStyle="1" w:styleId="779B2251FEB34DDDBD755B82193D57EB">
    <w:name w:val="779B2251FEB34DDDBD755B82193D57EB"/>
    <w:rsid w:val="00CC5D2D"/>
  </w:style>
  <w:style w:type="paragraph" w:customStyle="1" w:styleId="30292E6A4D20449082DFBFD91A41277E">
    <w:name w:val="30292E6A4D20449082DFBFD91A41277E"/>
    <w:rsid w:val="00CC5D2D"/>
  </w:style>
  <w:style w:type="paragraph" w:customStyle="1" w:styleId="9E8859DEE1EA44CC80851372CCC05B88">
    <w:name w:val="9E8859DEE1EA44CC80851372CCC05B88"/>
    <w:rsid w:val="00CC5D2D"/>
  </w:style>
  <w:style w:type="paragraph" w:customStyle="1" w:styleId="2CF910E1B66D4F8A86A77500CF8ECD80">
    <w:name w:val="2CF910E1B66D4F8A86A77500CF8ECD80"/>
    <w:rsid w:val="00CC5D2D"/>
  </w:style>
  <w:style w:type="paragraph" w:customStyle="1" w:styleId="E3EC155B07144D1494AE6021B1DCF2C3">
    <w:name w:val="E3EC155B07144D1494AE6021B1DCF2C3"/>
    <w:rsid w:val="00346E88"/>
    <w:rPr>
      <w:lang w:eastAsia="ja-JP"/>
    </w:rPr>
  </w:style>
  <w:style w:type="paragraph" w:customStyle="1" w:styleId="863BC52045014439A5623903557C2F0D">
    <w:name w:val="863BC52045014439A5623903557C2F0D"/>
    <w:rsid w:val="00346E88"/>
    <w:rPr>
      <w:lang w:eastAsia="ja-JP"/>
    </w:rPr>
  </w:style>
  <w:style w:type="paragraph" w:customStyle="1" w:styleId="43F3D6A3CBBB4A67956558EC6845F7F0">
    <w:name w:val="43F3D6A3CBBB4A67956558EC6845F7F0"/>
    <w:rsid w:val="00346E88"/>
    <w:rPr>
      <w:lang w:eastAsia="ja-JP"/>
    </w:rPr>
  </w:style>
  <w:style w:type="paragraph" w:customStyle="1" w:styleId="488820C9469B4E029C4846B070A5F900">
    <w:name w:val="488820C9469B4E029C4846B070A5F900"/>
    <w:rsid w:val="00346E88"/>
    <w:rPr>
      <w:lang w:eastAsia="ja-JP"/>
    </w:rPr>
  </w:style>
  <w:style w:type="paragraph" w:customStyle="1" w:styleId="CE02DC45B67F4625B06B9271B4765F7F">
    <w:name w:val="CE02DC45B67F4625B06B9271B4765F7F"/>
    <w:rsid w:val="00346E88"/>
    <w:rPr>
      <w:lang w:eastAsia="ja-JP"/>
    </w:rPr>
  </w:style>
  <w:style w:type="paragraph" w:customStyle="1" w:styleId="CFDF2E61BE4944CEB775A5795B85B197">
    <w:name w:val="CFDF2E61BE4944CEB775A5795B85B197"/>
    <w:rsid w:val="00346E88"/>
    <w:rPr>
      <w:lang w:eastAsia="ja-JP"/>
    </w:rPr>
  </w:style>
  <w:style w:type="paragraph" w:customStyle="1" w:styleId="894C158D82884D1AAB2A81BBF564E770">
    <w:name w:val="894C158D82884D1AAB2A81BBF564E770"/>
    <w:rsid w:val="00346E88"/>
    <w:rPr>
      <w:lang w:eastAsia="ja-JP"/>
    </w:rPr>
  </w:style>
  <w:style w:type="paragraph" w:customStyle="1" w:styleId="6CBF07027DF24A029B469336F6560F4E">
    <w:name w:val="6CBF07027DF24A029B469336F6560F4E"/>
    <w:rsid w:val="00346E88"/>
    <w:rPr>
      <w:lang w:eastAsia="ja-JP"/>
    </w:rPr>
  </w:style>
  <w:style w:type="paragraph" w:customStyle="1" w:styleId="E1B36B8507F849368B541DCC9FE23582">
    <w:name w:val="E1B36B8507F849368B541DCC9FE23582"/>
    <w:rsid w:val="00346E88"/>
    <w:rPr>
      <w:lang w:eastAsia="ja-JP"/>
    </w:rPr>
  </w:style>
  <w:style w:type="paragraph" w:customStyle="1" w:styleId="C18D176B24844F25B5F0EB3A4B0B2849">
    <w:name w:val="C18D176B24844F25B5F0EB3A4B0B2849"/>
    <w:rsid w:val="00346E88"/>
    <w:rPr>
      <w:lang w:eastAsia="ja-JP"/>
    </w:rPr>
  </w:style>
  <w:style w:type="paragraph" w:customStyle="1" w:styleId="84E76D0F9C114053957BAC7F60898E4E">
    <w:name w:val="84E76D0F9C114053957BAC7F60898E4E"/>
    <w:rsid w:val="00346E88"/>
    <w:rPr>
      <w:lang w:eastAsia="ja-JP"/>
    </w:rPr>
  </w:style>
  <w:style w:type="paragraph" w:customStyle="1" w:styleId="E8E8B3064EDC4C90A60167767476C379">
    <w:name w:val="E8E8B3064EDC4C90A60167767476C379"/>
    <w:rsid w:val="00346E88"/>
    <w:rPr>
      <w:lang w:eastAsia="ja-JP"/>
    </w:rPr>
  </w:style>
  <w:style w:type="paragraph" w:customStyle="1" w:styleId="9D14370936E9477A853C1F27C5800295">
    <w:name w:val="9D14370936E9477A853C1F27C5800295"/>
    <w:rsid w:val="00346E88"/>
    <w:rPr>
      <w:lang w:eastAsia="ja-JP"/>
    </w:rPr>
  </w:style>
  <w:style w:type="paragraph" w:customStyle="1" w:styleId="FFF0F0A5C5C044BCA66D12E68D496DBD">
    <w:name w:val="FFF0F0A5C5C044BCA66D12E68D496DBD"/>
    <w:rsid w:val="00346E88"/>
    <w:rPr>
      <w:lang w:eastAsia="ja-JP"/>
    </w:rPr>
  </w:style>
  <w:style w:type="paragraph" w:customStyle="1" w:styleId="51210F3391ED490497AE2532D96CE7D9">
    <w:name w:val="51210F3391ED490497AE2532D96CE7D9"/>
    <w:rsid w:val="00346E88"/>
    <w:rPr>
      <w:lang w:eastAsia="ja-JP"/>
    </w:rPr>
  </w:style>
  <w:style w:type="paragraph" w:customStyle="1" w:styleId="3C23BB9752C74CE09B8B8FBFAE005E37">
    <w:name w:val="3C23BB9752C74CE09B8B8FBFAE005E37"/>
    <w:rsid w:val="00346E88"/>
    <w:rPr>
      <w:lang w:eastAsia="ja-JP"/>
    </w:rPr>
  </w:style>
  <w:style w:type="paragraph" w:customStyle="1" w:styleId="9ACB5437D3BE442F8DBA44CE01FBE9BC">
    <w:name w:val="9ACB5437D3BE442F8DBA44CE01FBE9BC"/>
    <w:rsid w:val="00346E88"/>
    <w:rPr>
      <w:lang w:eastAsia="ja-JP"/>
    </w:rPr>
  </w:style>
  <w:style w:type="paragraph" w:customStyle="1" w:styleId="79D3563EAF06439597CAF5B299188633">
    <w:name w:val="79D3563EAF06439597CAF5B299188633"/>
    <w:rsid w:val="00346E88"/>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file>

<file path=customXml/itemProps1.xml><?xml version="1.0" encoding="utf-8"?>
<ds:datastoreItem xmlns:ds="http://schemas.openxmlformats.org/officeDocument/2006/customXml" ds:itemID="{D6EC63DB-96FF-47C7-A767-8F83EF11DEA1}">
  <ds:schemaRefs>
    <ds:schemaRef ds:uri="http://schemas.microsoft.com/sharepoint/v3/contenttype/forms"/>
  </ds:schemaRefs>
</ds:datastoreItem>
</file>

<file path=customXml/itemProps2.xml><?xml version="1.0" encoding="utf-8"?>
<ds:datastoreItem xmlns:ds="http://schemas.openxmlformats.org/officeDocument/2006/customXml" ds:itemID="{7A123B77-DF07-4078-8C15-E98A46BA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for recent college graduate</Template>
  <TotalTime>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Resume for recent college graduate</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recent college graduate</dc:title>
  <dc:subject/>
  <dc:creator>Mouakong Xiong</dc:creator>
  <cp:keywords/>
  <cp:lastModifiedBy>Amy</cp:lastModifiedBy>
  <cp:revision>2</cp:revision>
  <cp:lastPrinted>2015-02-24T10:35:00Z</cp:lastPrinted>
  <dcterms:created xsi:type="dcterms:W3CDTF">2015-05-21T15:48:00Z</dcterms:created>
  <dcterms:modified xsi:type="dcterms:W3CDTF">2015-05-21T15:48:00Z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TC101686489990</vt:lpwstr>
  </property>
</Properties>
</file>