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94" w:rsidRDefault="00CF5594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</w:p>
    <w:p w:rsidR="00CF5594" w:rsidRDefault="00CF5594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Profile: </w:t>
      </w:r>
      <w:r>
        <w:rPr>
          <w:rFonts w:ascii="Cambria" w:hAnsi="Cambria" w:cs="Cambria"/>
          <w:sz w:val="24"/>
          <w:szCs w:val="24"/>
        </w:rPr>
        <w:t>Marketing degree from Saint Mary’s University of Minnesota.  Excellent interpersonal and communication skills.  Skilled and knowledgeable of Microsoft Office programs.</w:t>
      </w:r>
    </w:p>
    <w:p w:rsidR="00CF5594" w:rsidRDefault="00CF5594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</w:p>
    <w:p w:rsidR="00CF5594" w:rsidRDefault="00CF5594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Education: </w:t>
      </w:r>
    </w:p>
    <w:p w:rsidR="00CF5594" w:rsidRDefault="00CF5594">
      <w:pPr>
        <w:pStyle w:val="ListParagraph"/>
        <w:numPr>
          <w:ilvl w:val="0"/>
          <w:numId w:val="10"/>
        </w:numPr>
        <w:spacing w:after="0" w:line="240" w:lineRule="auto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Bachelor of Arts in Marketing</w:t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  <w:t xml:space="preserve">                                                    </w:t>
      </w:r>
      <w:r>
        <w:rPr>
          <w:rFonts w:ascii="Cambria" w:hAnsi="Cambria" w:cs="Cambria"/>
          <w:i/>
          <w:iCs/>
          <w:sz w:val="24"/>
          <w:szCs w:val="24"/>
        </w:rPr>
        <w:t>May 2015</w:t>
      </w:r>
    </w:p>
    <w:p w:rsidR="00CF5594" w:rsidRDefault="00CF5594">
      <w:pPr>
        <w:pStyle w:val="ListParagraph"/>
        <w:numPr>
          <w:ilvl w:val="1"/>
          <w:numId w:val="10"/>
        </w:num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Saint Mary’s University of Minnesota, Winona, MN</w:t>
      </w:r>
    </w:p>
    <w:p w:rsidR="00CF5594" w:rsidRDefault="00CF5594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</w:p>
    <w:p w:rsidR="00CF5594" w:rsidRDefault="00CF5594">
      <w:pPr>
        <w:spacing w:after="0" w:line="240" w:lineRule="auto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Professional Summary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</w:t>
      </w:r>
      <w:r>
        <w:rPr>
          <w:rFonts w:ascii="Cambria" w:hAnsi="Cambria" w:cs="Cambria"/>
          <w:i/>
          <w:iCs/>
          <w:sz w:val="24"/>
          <w:szCs w:val="24"/>
        </w:rPr>
        <w:t>Spring 2015</w:t>
      </w:r>
    </w:p>
    <w:p w:rsidR="00CF5594" w:rsidRDefault="00CF5594">
      <w:pPr>
        <w:spacing w:after="0" w:line="240" w:lineRule="auto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Marketing and Communications Intern</w:t>
      </w:r>
    </w:p>
    <w:p w:rsidR="00CF5594" w:rsidRDefault="00CF5594">
      <w:pPr>
        <w:spacing w:after="0" w:line="240" w:lineRule="auto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Saint Mary’s University of Minnesota</w:t>
      </w:r>
    </w:p>
    <w:p w:rsidR="00CF5594" w:rsidRDefault="00CF55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Worked with outside vendors on advertisements</w:t>
      </w:r>
    </w:p>
    <w:p w:rsidR="00CF5594" w:rsidRDefault="00CF55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Created radio ads for the University</w:t>
      </w:r>
    </w:p>
    <w:p w:rsidR="00CF5594" w:rsidRDefault="00CF55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Conducted competitive research on other universities’ marketing tactics </w:t>
      </w:r>
    </w:p>
    <w:p w:rsidR="00CF5594" w:rsidRDefault="00CF5594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Analyzed SEO keywords</w:t>
      </w:r>
    </w:p>
    <w:p w:rsidR="00CF5594" w:rsidRDefault="00CF5594">
      <w:pPr>
        <w:pStyle w:val="ListParagraph"/>
        <w:spacing w:after="0" w:line="240" w:lineRule="auto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CF5594" w:rsidRDefault="00CF5594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Head Park Maintenance Seasonal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</w:t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</w:t>
      </w:r>
      <w:r>
        <w:rPr>
          <w:rFonts w:ascii="Cambria" w:hAnsi="Cambria" w:cs="Cambria"/>
          <w:i/>
          <w:iCs/>
          <w:sz w:val="24"/>
          <w:szCs w:val="24"/>
        </w:rPr>
        <w:t>Summer 2012-2014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City of Bloomington Public Works, Bloomington, MN</w:t>
      </w:r>
    </w:p>
    <w:p w:rsidR="00CF5594" w:rsidRDefault="00CF55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General Park Maintenance</w:t>
      </w:r>
    </w:p>
    <w:p w:rsidR="00CF5594" w:rsidRDefault="00CF55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Heavily involved with public interaction</w:t>
      </w:r>
    </w:p>
    <w:p w:rsidR="00CF5594" w:rsidRDefault="00CF55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Repaired irrigation breaks</w:t>
      </w:r>
    </w:p>
    <w:p w:rsidR="00CF5594" w:rsidRDefault="00CF55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Organized Park Projects</w:t>
      </w: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CF5594" w:rsidRDefault="00CF5594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Merchandiser and Cashier</w:t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  <w:t xml:space="preserve">                                   Fall  2013</w:t>
      </w: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Saint Mary’s University, College Store</w:t>
      </w:r>
    </w:p>
    <w:p w:rsidR="00CF5594" w:rsidRDefault="00CF55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Designed marketing program for products</w:t>
      </w:r>
    </w:p>
    <w:p w:rsidR="00CF5594" w:rsidRDefault="00CF55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Product Advertisement</w:t>
      </w:r>
    </w:p>
    <w:p w:rsidR="00CF5594" w:rsidRDefault="00CF55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Provided exceptional customer service</w:t>
      </w:r>
    </w:p>
    <w:p w:rsidR="00CF5594" w:rsidRDefault="00CF559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Ordered inventory and stocked store</w:t>
      </w: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CF5594" w:rsidRDefault="00CF5594">
      <w:pPr>
        <w:spacing w:after="0" w:line="24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Coaching</w:t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</w:r>
      <w:r>
        <w:rPr>
          <w:rFonts w:ascii="Cambria" w:hAnsi="Cambria" w:cs="Cambria"/>
          <w:i/>
          <w:iCs/>
          <w:sz w:val="24"/>
          <w:szCs w:val="24"/>
        </w:rPr>
        <w:tab/>
        <w:t xml:space="preserve">   Summer 2011-2014</w:t>
      </w: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BTBA, Bloomington, MN</w:t>
      </w:r>
    </w:p>
    <w:p w:rsidR="00CF5594" w:rsidRDefault="00CF559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Coordinated tournaments</w:t>
      </w:r>
      <w:bookmarkStart w:id="0" w:name="_GoBack"/>
      <w:bookmarkEnd w:id="0"/>
    </w:p>
    <w:p w:rsidR="00CF5594" w:rsidRDefault="00CF559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Mentored players </w:t>
      </w:r>
    </w:p>
    <w:p w:rsidR="00CF5594" w:rsidRDefault="00CF559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Referenced players to colleges</w:t>
      </w:r>
    </w:p>
    <w:p w:rsidR="00CF5594" w:rsidRDefault="00CF559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Interacted with parents, players, and other coaches</w:t>
      </w: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CF5594" w:rsidRDefault="00CF5594">
      <w:p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Honors &amp; Awards</w:t>
      </w:r>
    </w:p>
    <w:p w:rsidR="00CF5594" w:rsidRDefault="00CF559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All Conference Recipient</w:t>
      </w:r>
    </w:p>
    <w:p w:rsidR="00CF5594" w:rsidRDefault="00CF559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Male Athlete of the Year Finalist</w:t>
      </w:r>
    </w:p>
    <w:p w:rsidR="00CF5594" w:rsidRDefault="00CF5594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Saint Mary’s University Baseball Assistant Captain</w:t>
      </w: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i/>
          <w:iCs/>
        </w:rPr>
      </w:pP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:rsidR="00CF5594" w:rsidRDefault="00CF5594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References:</w:t>
      </w:r>
    </w:p>
    <w:p w:rsidR="00CF5594" w:rsidRDefault="00CF5594">
      <w:pPr>
        <w:pStyle w:val="ListParagraph"/>
        <w:numPr>
          <w:ilvl w:val="0"/>
          <w:numId w:val="13"/>
        </w:numPr>
        <w:spacing w:line="240" w:lineRule="auto"/>
        <w:ind w:left="864"/>
        <w:rPr>
          <w:rFonts w:ascii="Times" w:hAnsi="Times" w:cs="Times"/>
          <w:sz w:val="20"/>
          <w:szCs w:val="20"/>
        </w:rPr>
      </w:pPr>
      <w:r>
        <w:rPr>
          <w:rFonts w:ascii="Cambria" w:hAnsi="Cambria" w:cs="Cambria"/>
          <w:sz w:val="24"/>
          <w:szCs w:val="24"/>
        </w:rPr>
        <w:t>Nick Lemmer, Associate VP of Marketing and Communications at Saint Mary’s University, Phone (507)-457-6649</w:t>
      </w:r>
    </w:p>
    <w:p w:rsidR="00CF5594" w:rsidRDefault="00CF5594">
      <w:pPr>
        <w:pStyle w:val="ListParagraph"/>
        <w:numPr>
          <w:ilvl w:val="0"/>
          <w:numId w:val="13"/>
        </w:numPr>
        <w:spacing w:line="240" w:lineRule="auto"/>
        <w:ind w:left="86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Shelly McCallum-Ferguson, Business Professor at Saint Mary’s University, </w:t>
      </w:r>
    </w:p>
    <w:p w:rsidR="00CF5594" w:rsidRDefault="00CF5594">
      <w:pPr>
        <w:pStyle w:val="ListParagraph"/>
        <w:spacing w:line="240" w:lineRule="auto"/>
        <w:ind w:left="504" w:firstLine="216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Phone (507)-457-7279</w:t>
      </w:r>
    </w:p>
    <w:p w:rsidR="00CF5594" w:rsidRDefault="00CF5594">
      <w:pPr>
        <w:pStyle w:val="ListParagraph"/>
        <w:numPr>
          <w:ilvl w:val="0"/>
          <w:numId w:val="15"/>
        </w:numPr>
        <w:spacing w:line="240" w:lineRule="auto"/>
        <w:ind w:left="86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Pat Jacobsen, Baseball Coach at Saint Mary’s University, Phone (651)-503-8898</w:t>
      </w:r>
    </w:p>
    <w:p w:rsidR="00CF5594" w:rsidRDefault="00CF5594">
      <w:pPr>
        <w:pStyle w:val="ListParagraph"/>
        <w:rPr>
          <w:rFonts w:ascii="Times" w:hAnsi="Times" w:cs="Times"/>
          <w:sz w:val="20"/>
          <w:szCs w:val="20"/>
        </w:rPr>
      </w:pPr>
    </w:p>
    <w:p w:rsidR="00CF5594" w:rsidRDefault="00CF5594">
      <w:pPr>
        <w:spacing w:line="240" w:lineRule="auto"/>
        <w:rPr>
          <w:rFonts w:ascii="Cambria" w:hAnsi="Cambria" w:cs="Cambria"/>
          <w:i/>
          <w:iCs/>
          <w:sz w:val="24"/>
          <w:szCs w:val="24"/>
        </w:rPr>
      </w:pPr>
    </w:p>
    <w:sectPr w:rsidR="00CF5594" w:rsidSect="00CF55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594" w:rsidRDefault="00CF55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F5594" w:rsidRDefault="00CF55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594" w:rsidRDefault="00CF55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F5594" w:rsidRDefault="00CF55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594" w:rsidRDefault="00CF5594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>Tyler Krysiak</w:t>
    </w:r>
  </w:p>
  <w:p w:rsidR="00CF5594" w:rsidRDefault="00CF559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7857 Countryside Drive, Bloomington MN 55438 / (612-240-0584) / tlkrys11@smumn.edu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762"/>
    <w:multiLevelType w:val="hybridMultilevel"/>
    <w:tmpl w:val="0C8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274596"/>
    <w:multiLevelType w:val="hybridMultilevel"/>
    <w:tmpl w:val="BED2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0E508F"/>
    <w:multiLevelType w:val="hybridMultilevel"/>
    <w:tmpl w:val="96524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4332441"/>
    <w:multiLevelType w:val="hybridMultilevel"/>
    <w:tmpl w:val="35AA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103C91"/>
    <w:multiLevelType w:val="hybridMultilevel"/>
    <w:tmpl w:val="6E96EA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5">
    <w:nsid w:val="26321811"/>
    <w:multiLevelType w:val="hybridMultilevel"/>
    <w:tmpl w:val="F512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DD0C7A"/>
    <w:multiLevelType w:val="hybridMultilevel"/>
    <w:tmpl w:val="A754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8695968"/>
    <w:multiLevelType w:val="hybridMultilevel"/>
    <w:tmpl w:val="51E8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1EA6892"/>
    <w:multiLevelType w:val="hybridMultilevel"/>
    <w:tmpl w:val="0CEE8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2794DE0"/>
    <w:multiLevelType w:val="hybridMultilevel"/>
    <w:tmpl w:val="AA9C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A63D9"/>
    <w:multiLevelType w:val="hybridMultilevel"/>
    <w:tmpl w:val="9486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ECB10D2"/>
    <w:multiLevelType w:val="hybridMultilevel"/>
    <w:tmpl w:val="F784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B48D3"/>
    <w:multiLevelType w:val="hybridMultilevel"/>
    <w:tmpl w:val="19C8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40308F0"/>
    <w:multiLevelType w:val="hybridMultilevel"/>
    <w:tmpl w:val="16FE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A461311"/>
    <w:multiLevelType w:val="hybridMultilevel"/>
    <w:tmpl w:val="351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  <w:num w:numId="13">
    <w:abstractNumId w:val="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594"/>
    <w:rsid w:val="00CF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FooterEven">
    <w:name w:val="Footer Even"/>
    <w:basedOn w:val="Normal"/>
    <w:uiPriority w:val="99"/>
    <w:pPr>
      <w:pBdr>
        <w:top w:val="single" w:sz="4" w:space="1" w:color="auto"/>
      </w:pBdr>
      <w:spacing w:after="180" w:line="264" w:lineRule="auto"/>
    </w:pPr>
    <w:rPr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15622</TotalTime>
  <Pages>2</Pages>
  <Words>250</Words>
  <Characters>1425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Marketing degree from Saint Mary’s University of Minnesota</dc:title>
  <dc:subject/>
  <dc:creator>Tyler</dc:creator>
  <cp:keywords/>
  <dc:description/>
  <cp:lastModifiedBy>krysiak</cp:lastModifiedBy>
  <cp:revision>2</cp:revision>
  <cp:lastPrinted>2015-05-05T15:09:00Z</cp:lastPrinted>
  <dcterms:created xsi:type="dcterms:W3CDTF">2015-05-05T22:08:00Z</dcterms:created>
  <dcterms:modified xsi:type="dcterms:W3CDTF">2015-05-05T22:08:00Z</dcterms:modified>
</cp:coreProperties>
</file>