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274" w:rsidRPr="00B9379A" w:rsidRDefault="006F5E88" w:rsidP="00BB22C5">
      <w:pPr>
        <w:pStyle w:val="Title"/>
        <w:pBdr>
          <w:bottom w:val="none" w:sz="0" w:space="0" w:color="auto"/>
        </w:pBdr>
        <w:spacing w:line="276" w:lineRule="auto"/>
        <w:rPr>
          <w:rFonts w:ascii="Century Gothic" w:hAnsi="Century Gothic"/>
          <w:color w:val="auto"/>
        </w:rPr>
      </w:pPr>
      <w:r w:rsidRPr="00B9379A">
        <w:rPr>
          <w:rFonts w:ascii="Arial" w:hAnsi="Arial" w:cs="Arial"/>
          <w:color w:val="auto"/>
        </w:rPr>
        <w:t>‍</w:t>
      </w:r>
      <w:sdt>
        <w:sdtPr>
          <w:rPr>
            <w:rFonts w:ascii="Century Gothic" w:hAnsi="Century Gothic"/>
            <w:b/>
            <w:color w:val="auto"/>
            <w:sz w:val="44"/>
            <w:szCs w:val="44"/>
          </w:rPr>
          <w:alias w:val="Your Name"/>
          <w:tag w:val=""/>
          <w:id w:val="1246310863"/>
          <w:placeholder>
            <w:docPart w:val="BFF6CE85D6364F10A6FCC818F401825F"/>
          </w:placeholder>
          <w:dataBinding w:prefixMappings="xmlns:ns0='http://purl.org/dc/elements/1.1/' xmlns:ns1='http://schemas.openxmlformats.org/package/2006/metadata/core-properties' " w:xpath="/ns1:coreProperties[1]/ns0:creator[1]" w:storeItemID="{6C3C8BC8-F283-45AE-878A-BAB7291924A1}"/>
          <w:text/>
        </w:sdtPr>
        <w:sdtEndPr/>
        <w:sdtContent>
          <w:r w:rsidR="00E51D63" w:rsidRPr="00933DA7">
            <w:rPr>
              <w:rFonts w:ascii="Century Gothic" w:hAnsi="Century Gothic"/>
              <w:b/>
              <w:color w:val="auto"/>
              <w:sz w:val="44"/>
              <w:szCs w:val="44"/>
            </w:rPr>
            <w:t>Barbara H. Brandt</w:t>
          </w:r>
        </w:sdtContent>
      </w:sdt>
    </w:p>
    <w:p w:rsidR="00C0480F" w:rsidRPr="0000269F" w:rsidRDefault="00DC420C" w:rsidP="00BB22C5">
      <w:pPr>
        <w:spacing w:line="276" w:lineRule="auto"/>
        <w:ind w:right="-810"/>
        <w:rPr>
          <w:rFonts w:ascii="Century Gothic" w:hAnsi="Century Gothic"/>
          <w:color w:val="auto"/>
          <w:szCs w:val="18"/>
        </w:rPr>
      </w:pPr>
      <w:sdt>
        <w:sdtPr>
          <w:rPr>
            <w:rFonts w:ascii="Century Gothic" w:hAnsi="Century Gothic"/>
            <w:color w:val="0070C0"/>
          </w:rPr>
          <w:alias w:val="Address"/>
          <w:tag w:val=""/>
          <w:id w:val="-593780209"/>
          <w:placeholder>
            <w:docPart w:val="4246A2F3A7604918922781333BE5CAF9"/>
          </w:placeholder>
          <w:dataBinding w:prefixMappings="xmlns:ns0='http://schemas.microsoft.com/office/2006/coverPageProps' " w:xpath="/ns0:CoverPageProperties[1]/ns0:CompanyAddress[1]" w:storeItemID="{55AF091B-3C7A-41E3-B477-F2FDAA23CFDA}"/>
          <w:text/>
        </w:sdtPr>
        <w:sdtEndPr/>
        <w:sdtContent>
          <w:r w:rsidR="0000269F" w:rsidRPr="0000269F">
            <w:rPr>
              <w:rFonts w:ascii="Century Gothic" w:hAnsi="Century Gothic"/>
              <w:color w:val="0070C0"/>
            </w:rPr>
            <w:t>http://hired.mn/v/zeacvrj2 | www.linkedin.com/in/barbarahbrandt</w:t>
          </w:r>
        </w:sdtContent>
      </w:sdt>
      <w:r w:rsidR="00553E27" w:rsidRPr="0000269F">
        <w:rPr>
          <w:rFonts w:ascii="Century Gothic" w:hAnsi="Century Gothic"/>
          <w:color w:val="auto"/>
          <w:szCs w:val="18"/>
        </w:rPr>
        <w:t> | </w:t>
      </w:r>
      <w:sdt>
        <w:sdtPr>
          <w:rPr>
            <w:rFonts w:ascii="Century Gothic" w:hAnsi="Century Gothic"/>
            <w:color w:val="auto"/>
            <w:szCs w:val="18"/>
          </w:rPr>
          <w:alias w:val="Telephone"/>
          <w:tag w:val=""/>
          <w:id w:val="-1416317146"/>
          <w:placeholder>
            <w:docPart w:val="4AD07739B2284DE59FBCD7A659278445"/>
          </w:placeholder>
          <w:dataBinding w:prefixMappings="xmlns:ns0='http://schemas.microsoft.com/office/2006/coverPageProps' " w:xpath="/ns0:CoverPageProperties[1]/ns0:CompanyPhone[1]" w:storeItemID="{55AF091B-3C7A-41E3-B477-F2FDAA23CFDA}"/>
          <w:text/>
        </w:sdtPr>
        <w:sdtEndPr/>
        <w:sdtContent>
          <w:r w:rsidR="00553E27" w:rsidRPr="0000269F">
            <w:rPr>
              <w:rFonts w:ascii="Century Gothic" w:hAnsi="Century Gothic"/>
              <w:color w:val="auto"/>
              <w:szCs w:val="18"/>
            </w:rPr>
            <w:t>612.240.7011</w:t>
          </w:r>
        </w:sdtContent>
      </w:sdt>
      <w:r w:rsidR="00553E27" w:rsidRPr="0000269F">
        <w:rPr>
          <w:rFonts w:ascii="Century Gothic" w:hAnsi="Century Gothic"/>
          <w:color w:val="auto"/>
          <w:szCs w:val="18"/>
        </w:rPr>
        <w:t> | barbarahbrandt@gmail.com</w:t>
      </w:r>
    </w:p>
    <w:p w:rsidR="00DA3793" w:rsidRPr="00B9379A" w:rsidRDefault="006F5E88" w:rsidP="00BB22C5">
      <w:pPr>
        <w:spacing w:line="276" w:lineRule="auto"/>
        <w:rPr>
          <w:rFonts w:ascii="Century Gothic" w:hAnsi="Century Gothic"/>
          <w:b/>
          <w:color w:val="auto"/>
          <w:szCs w:val="18"/>
        </w:rPr>
      </w:pPr>
      <w:r w:rsidRPr="00B9379A">
        <w:rPr>
          <w:rFonts w:ascii="Century Gothic" w:hAnsi="Century Gothic"/>
          <w:b/>
          <w:color w:val="auto"/>
          <w:sz w:val="24"/>
          <w:szCs w:val="24"/>
        </w:rPr>
        <w:t>Objective</w:t>
      </w:r>
      <w:r w:rsidR="00DA3793" w:rsidRPr="00B9379A">
        <w:rPr>
          <w:rFonts w:ascii="Century Gothic" w:hAnsi="Century Gothic"/>
          <w:b/>
          <w:color w:val="auto"/>
          <w:sz w:val="24"/>
          <w:szCs w:val="24"/>
        </w:rPr>
        <w:br/>
      </w:r>
      <w:r w:rsidR="00DA3793" w:rsidRPr="00B9379A">
        <w:rPr>
          <w:rFonts w:ascii="Century Gothic" w:hAnsi="Century Gothic"/>
          <w:color w:val="auto"/>
          <w:szCs w:val="18"/>
        </w:rPr>
        <w:t>Marketing C</w:t>
      </w:r>
      <w:r w:rsidR="00DA3793" w:rsidRPr="00B9379A">
        <w:rPr>
          <w:rFonts w:ascii="Century Gothic" w:hAnsi="Century Gothic" w:cs="Arial"/>
          <w:color w:val="auto"/>
          <w:szCs w:val="18"/>
        </w:rPr>
        <w:t xml:space="preserve">ommunications </w:t>
      </w:r>
      <w:r w:rsidR="00215550">
        <w:rPr>
          <w:rFonts w:ascii="Century Gothic" w:hAnsi="Century Gothic" w:cs="Arial"/>
          <w:color w:val="auto"/>
          <w:szCs w:val="18"/>
        </w:rPr>
        <w:t xml:space="preserve">leadership </w:t>
      </w:r>
      <w:r w:rsidR="00DA3793" w:rsidRPr="00B9379A">
        <w:rPr>
          <w:rFonts w:ascii="Century Gothic" w:hAnsi="Century Gothic" w:cs="Arial"/>
          <w:color w:val="auto"/>
          <w:szCs w:val="18"/>
        </w:rPr>
        <w:t xml:space="preserve">position in a </w:t>
      </w:r>
      <w:r w:rsidR="00F75F45">
        <w:rPr>
          <w:rFonts w:ascii="Century Gothic" w:hAnsi="Century Gothic" w:cs="Arial"/>
          <w:color w:val="auto"/>
          <w:szCs w:val="18"/>
        </w:rPr>
        <w:t>small to medium sized</w:t>
      </w:r>
      <w:r w:rsidR="00DA3793" w:rsidRPr="00B9379A">
        <w:rPr>
          <w:rFonts w:ascii="Century Gothic" w:hAnsi="Century Gothic" w:cs="Arial"/>
          <w:color w:val="auto"/>
          <w:szCs w:val="18"/>
        </w:rPr>
        <w:t xml:space="preserve"> organization </w:t>
      </w:r>
      <w:r w:rsidR="00AA0AC9">
        <w:rPr>
          <w:rFonts w:ascii="Century Gothic" w:hAnsi="Century Gothic" w:cs="Arial"/>
          <w:color w:val="auto"/>
          <w:szCs w:val="18"/>
        </w:rPr>
        <w:t xml:space="preserve">using </w:t>
      </w:r>
      <w:r w:rsidR="00CD13BC">
        <w:rPr>
          <w:rFonts w:ascii="Century Gothic" w:hAnsi="Century Gothic" w:cs="Arial"/>
          <w:color w:val="auto"/>
          <w:szCs w:val="18"/>
        </w:rPr>
        <w:t xml:space="preserve">my multi-industry expertise to </w:t>
      </w:r>
      <w:r w:rsidR="00DA3793" w:rsidRPr="00B9379A">
        <w:rPr>
          <w:rFonts w:ascii="Century Gothic" w:hAnsi="Century Gothic" w:cs="Arial"/>
          <w:color w:val="auto"/>
          <w:szCs w:val="18"/>
        </w:rPr>
        <w:t>strategize, develop, an</w:t>
      </w:r>
      <w:r w:rsidR="00CD13BC">
        <w:rPr>
          <w:rFonts w:ascii="Century Gothic" w:hAnsi="Century Gothic" w:cs="Arial"/>
          <w:color w:val="auto"/>
          <w:szCs w:val="18"/>
        </w:rPr>
        <w:t xml:space="preserve">d </w:t>
      </w:r>
      <w:r w:rsidR="005B6C32">
        <w:rPr>
          <w:rFonts w:ascii="Century Gothic" w:hAnsi="Century Gothic" w:cs="Arial"/>
          <w:color w:val="auto"/>
          <w:szCs w:val="18"/>
        </w:rPr>
        <w:t>design</w:t>
      </w:r>
      <w:r w:rsidR="00CD13BC">
        <w:rPr>
          <w:rFonts w:ascii="Century Gothic" w:hAnsi="Century Gothic" w:cs="Arial"/>
          <w:color w:val="auto"/>
          <w:szCs w:val="18"/>
        </w:rPr>
        <w:t xml:space="preserve"> marketing </w:t>
      </w:r>
      <w:r w:rsidR="005B6C32">
        <w:rPr>
          <w:rFonts w:ascii="Century Gothic" w:hAnsi="Century Gothic" w:cs="Arial"/>
          <w:color w:val="auto"/>
          <w:szCs w:val="18"/>
        </w:rPr>
        <w:t xml:space="preserve">communication promotions. </w:t>
      </w:r>
      <w:r w:rsidR="00363E1C">
        <w:rPr>
          <w:rFonts w:ascii="Century Gothic" w:hAnsi="Century Gothic" w:cs="Arial"/>
          <w:color w:val="auto"/>
          <w:szCs w:val="18"/>
        </w:rPr>
        <w:t xml:space="preserve">My </w:t>
      </w:r>
      <w:r w:rsidR="00A835C2">
        <w:rPr>
          <w:rFonts w:ascii="Century Gothic" w:hAnsi="Century Gothic" w:cs="Arial"/>
          <w:color w:val="auto"/>
          <w:szCs w:val="18"/>
        </w:rPr>
        <w:t>goal is</w:t>
      </w:r>
      <w:r w:rsidR="00A704AF">
        <w:rPr>
          <w:rFonts w:ascii="Century Gothic" w:hAnsi="Century Gothic" w:cs="Arial"/>
          <w:color w:val="auto"/>
          <w:szCs w:val="18"/>
        </w:rPr>
        <w:t xml:space="preserve"> to </w:t>
      </w:r>
      <w:r w:rsidR="00363E1C">
        <w:rPr>
          <w:rFonts w:ascii="Century Gothic" w:hAnsi="Century Gothic" w:cs="Arial"/>
          <w:color w:val="auto"/>
          <w:szCs w:val="18"/>
        </w:rPr>
        <w:t>integrat</w:t>
      </w:r>
      <w:r w:rsidR="00A704AF">
        <w:rPr>
          <w:rFonts w:ascii="Century Gothic" w:hAnsi="Century Gothic" w:cs="Arial"/>
          <w:color w:val="auto"/>
          <w:szCs w:val="18"/>
        </w:rPr>
        <w:t>e</w:t>
      </w:r>
      <w:r w:rsidR="00363E1C">
        <w:rPr>
          <w:rFonts w:ascii="Century Gothic" w:hAnsi="Century Gothic" w:cs="Arial"/>
          <w:color w:val="auto"/>
          <w:szCs w:val="18"/>
        </w:rPr>
        <w:t xml:space="preserve"> </w:t>
      </w:r>
      <w:r w:rsidR="0010629E">
        <w:rPr>
          <w:rFonts w:ascii="Century Gothic" w:hAnsi="Century Gothic" w:cs="Arial"/>
          <w:color w:val="auto"/>
          <w:szCs w:val="18"/>
        </w:rPr>
        <w:t>graphic design</w:t>
      </w:r>
      <w:r w:rsidR="00A835C2">
        <w:rPr>
          <w:rFonts w:ascii="Century Gothic" w:hAnsi="Century Gothic" w:cs="Arial"/>
          <w:color w:val="auto"/>
          <w:szCs w:val="18"/>
        </w:rPr>
        <w:t>, copywriting,</w:t>
      </w:r>
      <w:r w:rsidR="005B6C32">
        <w:rPr>
          <w:rFonts w:ascii="Century Gothic" w:hAnsi="Century Gothic" w:cs="Arial"/>
          <w:color w:val="auto"/>
          <w:szCs w:val="18"/>
        </w:rPr>
        <w:t xml:space="preserve"> </w:t>
      </w:r>
      <w:r w:rsidR="00A835C2">
        <w:rPr>
          <w:rFonts w:ascii="Century Gothic" w:hAnsi="Century Gothic" w:cs="Arial"/>
          <w:color w:val="auto"/>
          <w:szCs w:val="18"/>
        </w:rPr>
        <w:t>and photography</w:t>
      </w:r>
      <w:r w:rsidR="001A02B6">
        <w:rPr>
          <w:rFonts w:ascii="Century Gothic" w:hAnsi="Century Gothic" w:cs="Arial"/>
          <w:color w:val="auto"/>
          <w:szCs w:val="18"/>
        </w:rPr>
        <w:t>/video</w:t>
      </w:r>
      <w:bookmarkStart w:id="0" w:name="_GoBack"/>
      <w:bookmarkEnd w:id="0"/>
      <w:r w:rsidR="00363E1C">
        <w:rPr>
          <w:rFonts w:ascii="Century Gothic" w:hAnsi="Century Gothic" w:cs="Arial"/>
          <w:color w:val="auto"/>
          <w:szCs w:val="18"/>
        </w:rPr>
        <w:t xml:space="preserve"> into </w:t>
      </w:r>
      <w:r w:rsidR="005B6F4C">
        <w:rPr>
          <w:rFonts w:ascii="Century Gothic" w:hAnsi="Century Gothic" w:cs="Arial"/>
          <w:color w:val="auto"/>
          <w:szCs w:val="18"/>
        </w:rPr>
        <w:t>the</w:t>
      </w:r>
      <w:r w:rsidR="00FE4BA8">
        <w:rPr>
          <w:rFonts w:ascii="Century Gothic" w:hAnsi="Century Gothic" w:cs="Arial"/>
          <w:color w:val="auto"/>
          <w:szCs w:val="18"/>
        </w:rPr>
        <w:t xml:space="preserve"> communications</w:t>
      </w:r>
      <w:r w:rsidR="005B6F4C">
        <w:rPr>
          <w:rFonts w:ascii="Century Gothic" w:hAnsi="Century Gothic" w:cs="Arial"/>
          <w:color w:val="auto"/>
          <w:szCs w:val="18"/>
        </w:rPr>
        <w:t xml:space="preserve"> mix for</w:t>
      </w:r>
      <w:r w:rsidR="0010629E">
        <w:rPr>
          <w:rFonts w:ascii="Century Gothic" w:hAnsi="Century Gothic" w:cs="Arial"/>
          <w:color w:val="auto"/>
          <w:szCs w:val="18"/>
        </w:rPr>
        <w:t xml:space="preserve"> measurable </w:t>
      </w:r>
      <w:r w:rsidR="00215550">
        <w:rPr>
          <w:rFonts w:ascii="Century Gothic" w:hAnsi="Century Gothic" w:cs="Arial"/>
          <w:color w:val="auto"/>
          <w:szCs w:val="18"/>
        </w:rPr>
        <w:t>growth and success</w:t>
      </w:r>
      <w:r w:rsidR="00DA3793" w:rsidRPr="00B9379A">
        <w:rPr>
          <w:rFonts w:ascii="Century Gothic" w:hAnsi="Century Gothic" w:cs="Arial"/>
          <w:color w:val="auto"/>
          <w:szCs w:val="18"/>
        </w:rPr>
        <w:t>.</w:t>
      </w:r>
    </w:p>
    <w:p w:rsidR="004E4274" w:rsidRPr="00B9379A" w:rsidRDefault="006F5E88" w:rsidP="00BB22C5">
      <w:pPr>
        <w:spacing w:after="0" w:line="276" w:lineRule="auto"/>
        <w:rPr>
          <w:rFonts w:ascii="Century Gothic" w:hAnsi="Century Gothic"/>
          <w:b/>
          <w:color w:val="auto"/>
          <w:sz w:val="24"/>
          <w:szCs w:val="24"/>
        </w:rPr>
      </w:pPr>
      <w:r w:rsidRPr="00B9379A">
        <w:rPr>
          <w:rFonts w:ascii="Century Gothic" w:hAnsi="Century Gothic"/>
          <w:b/>
          <w:color w:val="auto"/>
          <w:sz w:val="24"/>
          <w:szCs w:val="24"/>
        </w:rPr>
        <w:t>Skills &amp; Abilities</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5"/>
        <w:gridCol w:w="2630"/>
        <w:gridCol w:w="2435"/>
        <w:gridCol w:w="2600"/>
      </w:tblGrid>
      <w:tr w:rsidR="002974CF" w:rsidRPr="00B9379A" w:rsidTr="001E2AEA">
        <w:tc>
          <w:tcPr>
            <w:tcW w:w="2495" w:type="dxa"/>
          </w:tcPr>
          <w:p w:rsidR="002974CF" w:rsidRPr="00B9379A" w:rsidRDefault="002974CF" w:rsidP="00BB22C5">
            <w:pPr>
              <w:spacing w:after="30"/>
              <w:ind w:left="-108"/>
              <w:rPr>
                <w:rFonts w:ascii="Century Gothic" w:hAnsi="Century Gothic" w:cs="Arial"/>
                <w:color w:val="auto"/>
                <w:szCs w:val="18"/>
              </w:rPr>
            </w:pPr>
            <w:r>
              <w:rPr>
                <w:rFonts w:ascii="Century Gothic" w:hAnsi="Century Gothic" w:cs="Arial"/>
                <w:color w:val="auto"/>
                <w:szCs w:val="18"/>
              </w:rPr>
              <w:t>Adobe Creative Suites</w:t>
            </w:r>
          </w:p>
        </w:tc>
        <w:tc>
          <w:tcPr>
            <w:tcW w:w="263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Digital Marketing</w:t>
            </w:r>
          </w:p>
        </w:tc>
        <w:tc>
          <w:tcPr>
            <w:tcW w:w="2435"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MAC/PC Fluent</w:t>
            </w:r>
          </w:p>
        </w:tc>
        <w:tc>
          <w:tcPr>
            <w:tcW w:w="260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Social Media Campaigns</w:t>
            </w:r>
          </w:p>
        </w:tc>
      </w:tr>
      <w:tr w:rsidR="002974CF" w:rsidRPr="00B9379A" w:rsidTr="005A41BE">
        <w:trPr>
          <w:trHeight w:val="90"/>
        </w:trPr>
        <w:tc>
          <w:tcPr>
            <w:tcW w:w="2495"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B2B-B2C Copy Writing</w:t>
            </w:r>
          </w:p>
        </w:tc>
        <w:tc>
          <w:tcPr>
            <w:tcW w:w="263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Graphic Design</w:t>
            </w:r>
          </w:p>
        </w:tc>
        <w:tc>
          <w:tcPr>
            <w:tcW w:w="2435"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Media Relations</w:t>
            </w:r>
          </w:p>
        </w:tc>
        <w:tc>
          <w:tcPr>
            <w:tcW w:w="260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Team Leadership</w:t>
            </w:r>
          </w:p>
        </w:tc>
      </w:tr>
      <w:tr w:rsidR="002974CF" w:rsidRPr="00B9379A" w:rsidTr="001E2AEA">
        <w:tc>
          <w:tcPr>
            <w:tcW w:w="2495"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Branding</w:t>
            </w:r>
          </w:p>
        </w:tc>
        <w:tc>
          <w:tcPr>
            <w:tcW w:w="2630" w:type="dxa"/>
          </w:tcPr>
          <w:p w:rsidR="002974CF" w:rsidRPr="00B9379A" w:rsidRDefault="005A41BE" w:rsidP="00BB22C5">
            <w:pPr>
              <w:spacing w:after="30"/>
              <w:ind w:left="-108"/>
              <w:rPr>
                <w:rFonts w:ascii="Century Gothic" w:hAnsi="Century Gothic" w:cs="Arial"/>
                <w:color w:val="auto"/>
                <w:szCs w:val="18"/>
              </w:rPr>
            </w:pPr>
            <w:r w:rsidRPr="00B9379A">
              <w:rPr>
                <w:rFonts w:ascii="Century Gothic" w:hAnsi="Century Gothic" w:cs="Arial"/>
                <w:color w:val="auto"/>
                <w:szCs w:val="18"/>
              </w:rPr>
              <w:t>Marketing Campaigns</w:t>
            </w:r>
          </w:p>
        </w:tc>
        <w:tc>
          <w:tcPr>
            <w:tcW w:w="2435" w:type="dxa"/>
          </w:tcPr>
          <w:p w:rsidR="002974CF" w:rsidRPr="00B9379A" w:rsidRDefault="005A41BE" w:rsidP="00BB22C5">
            <w:pPr>
              <w:spacing w:after="30"/>
              <w:ind w:left="-108"/>
              <w:rPr>
                <w:rFonts w:ascii="Century Gothic" w:hAnsi="Century Gothic" w:cs="Arial"/>
                <w:color w:val="auto"/>
                <w:szCs w:val="18"/>
              </w:rPr>
            </w:pPr>
            <w:r w:rsidRPr="00B9379A">
              <w:rPr>
                <w:rFonts w:ascii="Century Gothic" w:hAnsi="Century Gothic" w:cs="Arial"/>
                <w:color w:val="auto"/>
                <w:szCs w:val="18"/>
              </w:rPr>
              <w:t>Photography</w:t>
            </w:r>
            <w:r>
              <w:rPr>
                <w:rFonts w:ascii="Century Gothic" w:hAnsi="Century Gothic" w:cs="Arial"/>
                <w:color w:val="auto"/>
                <w:szCs w:val="18"/>
              </w:rPr>
              <w:t xml:space="preserve"> &amp; Video</w:t>
            </w:r>
          </w:p>
        </w:tc>
        <w:tc>
          <w:tcPr>
            <w:tcW w:w="2600" w:type="dxa"/>
          </w:tcPr>
          <w:p w:rsidR="002974CF" w:rsidRPr="00B9379A" w:rsidRDefault="005A41BE" w:rsidP="00BB22C5">
            <w:pPr>
              <w:spacing w:after="30"/>
              <w:ind w:left="-108"/>
              <w:rPr>
                <w:rFonts w:ascii="Century Gothic" w:hAnsi="Century Gothic" w:cs="Arial"/>
                <w:color w:val="auto"/>
                <w:szCs w:val="18"/>
              </w:rPr>
            </w:pPr>
            <w:r w:rsidRPr="00B9379A">
              <w:rPr>
                <w:rFonts w:ascii="Century Gothic" w:hAnsi="Century Gothic" w:cs="Arial"/>
                <w:color w:val="auto"/>
                <w:szCs w:val="18"/>
              </w:rPr>
              <w:t>Website</w:t>
            </w:r>
            <w:r>
              <w:rPr>
                <w:rFonts w:ascii="Century Gothic" w:hAnsi="Century Gothic" w:cs="Arial"/>
                <w:color w:val="auto"/>
                <w:szCs w:val="18"/>
              </w:rPr>
              <w:t xml:space="preserve"> Design</w:t>
            </w:r>
          </w:p>
        </w:tc>
      </w:tr>
      <w:tr w:rsidR="002974CF" w:rsidRPr="00B9379A" w:rsidTr="001E2AEA">
        <w:tc>
          <w:tcPr>
            <w:tcW w:w="2495" w:type="dxa"/>
          </w:tcPr>
          <w:p w:rsidR="002974CF" w:rsidRDefault="005A41BE" w:rsidP="00BB22C5">
            <w:pPr>
              <w:spacing w:after="30"/>
              <w:ind w:left="-108"/>
              <w:rPr>
                <w:rFonts w:ascii="Century Gothic" w:hAnsi="Century Gothic" w:cs="Arial"/>
                <w:color w:val="auto"/>
                <w:szCs w:val="18"/>
              </w:rPr>
            </w:pPr>
            <w:r w:rsidRPr="00B9379A">
              <w:rPr>
                <w:rFonts w:ascii="Century Gothic" w:hAnsi="Century Gothic" w:cs="Arial"/>
                <w:color w:val="auto"/>
                <w:szCs w:val="18"/>
              </w:rPr>
              <w:t>Communication Strategies</w:t>
            </w:r>
          </w:p>
        </w:tc>
        <w:tc>
          <w:tcPr>
            <w:tcW w:w="263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Marketo/Constant Contact</w:t>
            </w:r>
          </w:p>
        </w:tc>
        <w:tc>
          <w:tcPr>
            <w:tcW w:w="2435" w:type="dxa"/>
          </w:tcPr>
          <w:p w:rsidR="002974CF"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Project Management</w:t>
            </w:r>
          </w:p>
        </w:tc>
        <w:tc>
          <w:tcPr>
            <w:tcW w:w="2600" w:type="dxa"/>
          </w:tcPr>
          <w:p w:rsidR="002974CF" w:rsidRPr="00B9379A" w:rsidRDefault="005A41BE" w:rsidP="00BB22C5">
            <w:pPr>
              <w:spacing w:after="30"/>
              <w:ind w:left="-108"/>
              <w:rPr>
                <w:rFonts w:ascii="Century Gothic" w:hAnsi="Century Gothic" w:cs="Arial"/>
                <w:color w:val="auto"/>
                <w:szCs w:val="18"/>
              </w:rPr>
            </w:pPr>
            <w:r>
              <w:rPr>
                <w:rFonts w:ascii="Century Gothic" w:hAnsi="Century Gothic" w:cs="Arial"/>
                <w:color w:val="auto"/>
                <w:szCs w:val="18"/>
              </w:rPr>
              <w:t>Web Metrics &amp; Analytics</w:t>
            </w:r>
          </w:p>
        </w:tc>
      </w:tr>
    </w:tbl>
    <w:p w:rsidR="004E4274" w:rsidRPr="00B9379A" w:rsidRDefault="004B65A5" w:rsidP="00BB22C5">
      <w:pPr>
        <w:spacing w:after="30" w:line="276" w:lineRule="auto"/>
        <w:rPr>
          <w:rFonts w:ascii="Century Gothic" w:hAnsi="Century Gothic" w:cs="Arial"/>
          <w:color w:val="auto"/>
          <w:szCs w:val="18"/>
        </w:rPr>
      </w:pPr>
      <w:r w:rsidRPr="00B9379A">
        <w:rPr>
          <w:rFonts w:ascii="Century Gothic" w:hAnsi="Century Gothic" w:cs="Arial"/>
          <w:color w:val="auto"/>
          <w:szCs w:val="18"/>
        </w:rPr>
        <w:br/>
      </w:r>
      <w:r w:rsidR="00CD5E23" w:rsidRPr="00B9379A">
        <w:rPr>
          <w:rFonts w:ascii="Century Gothic" w:hAnsi="Century Gothic"/>
          <w:b/>
          <w:color w:val="auto"/>
          <w:sz w:val="24"/>
          <w:szCs w:val="24"/>
        </w:rPr>
        <w:t xml:space="preserve">Professional </w:t>
      </w:r>
      <w:r w:rsidR="006F5E88" w:rsidRPr="00B9379A">
        <w:rPr>
          <w:rFonts w:ascii="Century Gothic" w:hAnsi="Century Gothic"/>
          <w:b/>
          <w:color w:val="auto"/>
          <w:sz w:val="24"/>
          <w:szCs w:val="24"/>
        </w:rPr>
        <w:t>Experience</w:t>
      </w:r>
    </w:p>
    <w:p w:rsidR="004E4274" w:rsidRPr="00B9379A" w:rsidRDefault="00C0480F" w:rsidP="00BB22C5">
      <w:pPr>
        <w:pStyle w:val="Subsection"/>
        <w:spacing w:before="100" w:line="276" w:lineRule="auto"/>
        <w:rPr>
          <w:rFonts w:ascii="Century Gothic" w:hAnsi="Century Gothic"/>
          <w:color w:val="auto"/>
        </w:rPr>
      </w:pPr>
      <w:r w:rsidRPr="00B9379A">
        <w:rPr>
          <w:rFonts w:ascii="Century Gothic" w:hAnsi="Century Gothic"/>
          <w:color w:val="auto"/>
        </w:rPr>
        <w:t xml:space="preserve">Marketing Communications Manager </w:t>
      </w:r>
      <w:r w:rsidR="006F5E88" w:rsidRPr="00B9379A">
        <w:rPr>
          <w:rFonts w:ascii="Century Gothic" w:hAnsi="Century Gothic"/>
          <w:color w:val="auto"/>
        </w:rPr>
        <w:t>| </w:t>
      </w:r>
      <w:r w:rsidR="00B9379A" w:rsidRPr="00B9379A">
        <w:rPr>
          <w:rFonts w:ascii="Century Gothic" w:hAnsi="Century Gothic"/>
          <w:color w:val="auto"/>
        </w:rPr>
        <w:t>Barbara H. BRandt Creative Design</w:t>
      </w:r>
      <w:r w:rsidR="006F5E88" w:rsidRPr="00B9379A">
        <w:rPr>
          <w:rFonts w:ascii="Century Gothic" w:hAnsi="Century Gothic"/>
          <w:color w:val="auto"/>
        </w:rPr>
        <w:t> |</w:t>
      </w:r>
      <w:r w:rsidR="00252D9F">
        <w:rPr>
          <w:rFonts w:ascii="Century Gothic" w:hAnsi="Century Gothic"/>
          <w:color w:val="auto"/>
        </w:rPr>
        <w:t xml:space="preserve"> SEPT</w:t>
      </w:r>
      <w:r w:rsidR="00D170C9" w:rsidRPr="00B9379A">
        <w:rPr>
          <w:rFonts w:ascii="Century Gothic" w:hAnsi="Century Gothic"/>
          <w:color w:val="auto"/>
        </w:rPr>
        <w:t xml:space="preserve"> 2014 –</w:t>
      </w:r>
      <w:r w:rsidR="00B70F2D" w:rsidRPr="00B9379A">
        <w:rPr>
          <w:rFonts w:ascii="Century Gothic" w:hAnsi="Century Gothic"/>
          <w:color w:val="auto"/>
        </w:rPr>
        <w:t xml:space="preserve"> </w:t>
      </w:r>
      <w:r w:rsidRPr="00B9379A">
        <w:rPr>
          <w:rFonts w:ascii="Century Gothic" w:hAnsi="Century Gothic"/>
          <w:color w:val="auto"/>
        </w:rPr>
        <w:t>present</w:t>
      </w:r>
    </w:p>
    <w:p w:rsidR="006143DC" w:rsidRDefault="00C7001D" w:rsidP="00BB22C5">
      <w:pPr>
        <w:spacing w:after="0" w:line="276" w:lineRule="auto"/>
        <w:ind w:left="90"/>
        <w:rPr>
          <w:rFonts w:ascii="Century Gothic" w:hAnsi="Century Gothic"/>
          <w:i/>
          <w:color w:val="auto"/>
          <w:szCs w:val="18"/>
        </w:rPr>
      </w:pPr>
      <w:r w:rsidRPr="00C7001D">
        <w:rPr>
          <w:rFonts w:ascii="Century Gothic" w:hAnsi="Century Gothic"/>
          <w:i/>
          <w:color w:val="auto"/>
          <w:szCs w:val="18"/>
        </w:rPr>
        <w:t xml:space="preserve">Partner with </w:t>
      </w:r>
      <w:r w:rsidR="00A25FD5">
        <w:rPr>
          <w:rFonts w:ascii="Century Gothic" w:hAnsi="Century Gothic"/>
          <w:i/>
          <w:color w:val="auto"/>
          <w:szCs w:val="18"/>
        </w:rPr>
        <w:t>SCC (</w:t>
      </w:r>
      <w:r w:rsidR="00620FAD">
        <w:rPr>
          <w:rFonts w:ascii="Century Gothic" w:hAnsi="Century Gothic"/>
          <w:i/>
          <w:color w:val="auto"/>
          <w:szCs w:val="18"/>
        </w:rPr>
        <w:t xml:space="preserve">a consulting </w:t>
      </w:r>
      <w:r w:rsidR="00A25FD5">
        <w:rPr>
          <w:rFonts w:ascii="Century Gothic" w:hAnsi="Century Gothic"/>
          <w:i/>
          <w:color w:val="auto"/>
          <w:szCs w:val="18"/>
        </w:rPr>
        <w:t>firm)</w:t>
      </w:r>
      <w:r w:rsidRPr="00C7001D">
        <w:rPr>
          <w:rFonts w:ascii="Century Gothic" w:hAnsi="Century Gothic"/>
          <w:i/>
          <w:color w:val="auto"/>
          <w:szCs w:val="18"/>
        </w:rPr>
        <w:t xml:space="preserve"> to help nonprofit organizations focus effectively on mission delivery and community impact. As Marketing Communications Manager (a freelance position) my role is to provide digital and print marketing communications strategies, and project management, including social media planning, websites, content development, marketing materials</w:t>
      </w:r>
      <w:r w:rsidR="0010629E">
        <w:rPr>
          <w:rFonts w:ascii="Century Gothic" w:hAnsi="Century Gothic"/>
          <w:i/>
          <w:color w:val="auto"/>
          <w:szCs w:val="18"/>
        </w:rPr>
        <w:t>, and graphic design</w:t>
      </w:r>
      <w:r w:rsidRPr="00C7001D">
        <w:rPr>
          <w:rFonts w:ascii="Century Gothic" w:hAnsi="Century Gothic"/>
          <w:i/>
          <w:color w:val="auto"/>
          <w:szCs w:val="18"/>
        </w:rPr>
        <w:t xml:space="preserve"> across the base of the clients.</w:t>
      </w:r>
    </w:p>
    <w:p w:rsidR="00C7001D" w:rsidRPr="00B9379A" w:rsidRDefault="00C7001D" w:rsidP="00BB22C5">
      <w:pPr>
        <w:spacing w:after="0" w:line="276" w:lineRule="auto"/>
        <w:ind w:left="90"/>
        <w:rPr>
          <w:rFonts w:ascii="Century Gothic" w:hAnsi="Century Gothic"/>
          <w:i/>
          <w:color w:val="auto"/>
          <w:szCs w:val="18"/>
        </w:rPr>
      </w:pPr>
    </w:p>
    <w:p w:rsidR="00DA3793" w:rsidRPr="00B9379A" w:rsidRDefault="00DA3793" w:rsidP="00BB22C5">
      <w:pPr>
        <w:numPr>
          <w:ilvl w:val="0"/>
          <w:numId w:val="5"/>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Develop digital marketing communications strategies </w:t>
      </w:r>
      <w:r w:rsidR="005F4705">
        <w:rPr>
          <w:rFonts w:ascii="Century Gothic" w:hAnsi="Century Gothic"/>
          <w:color w:val="auto"/>
          <w:szCs w:val="18"/>
        </w:rPr>
        <w:t xml:space="preserve">and implementation </w:t>
      </w:r>
      <w:r w:rsidRPr="00B9379A">
        <w:rPr>
          <w:rFonts w:ascii="Century Gothic" w:hAnsi="Century Gothic"/>
          <w:color w:val="auto"/>
          <w:szCs w:val="18"/>
        </w:rPr>
        <w:t xml:space="preserve">for nonprofit organizations, managing </w:t>
      </w:r>
      <w:r w:rsidR="00F226D9" w:rsidRPr="00B9379A">
        <w:rPr>
          <w:rFonts w:ascii="Century Gothic" w:hAnsi="Century Gothic"/>
          <w:color w:val="auto"/>
          <w:szCs w:val="18"/>
        </w:rPr>
        <w:t>each project</w:t>
      </w:r>
      <w:r w:rsidRPr="00B9379A">
        <w:rPr>
          <w:rFonts w:ascii="Century Gothic" w:hAnsi="Century Gothic"/>
          <w:color w:val="auto"/>
          <w:szCs w:val="18"/>
        </w:rPr>
        <w:t xml:space="preserve"> from concept to completion</w:t>
      </w:r>
      <w:r w:rsidR="000061C6" w:rsidRPr="00B9379A">
        <w:rPr>
          <w:rFonts w:ascii="Century Gothic" w:hAnsi="Century Gothic"/>
          <w:color w:val="auto"/>
          <w:szCs w:val="18"/>
        </w:rPr>
        <w:t>,</w:t>
      </w:r>
      <w:r w:rsidRPr="00B9379A">
        <w:rPr>
          <w:rFonts w:ascii="Century Gothic" w:hAnsi="Century Gothic"/>
          <w:color w:val="auto"/>
          <w:szCs w:val="18"/>
        </w:rPr>
        <w:t xml:space="preserve"> resulting in marketing communications delivery excellence across all media channels with </w:t>
      </w:r>
      <w:r w:rsidR="000061C6" w:rsidRPr="00B9379A">
        <w:rPr>
          <w:rFonts w:ascii="Century Gothic" w:hAnsi="Century Gothic"/>
          <w:color w:val="auto"/>
          <w:szCs w:val="18"/>
        </w:rPr>
        <w:t>measurable</w:t>
      </w:r>
      <w:r w:rsidRPr="00B9379A">
        <w:rPr>
          <w:rFonts w:ascii="Century Gothic" w:hAnsi="Century Gothic"/>
          <w:color w:val="auto"/>
          <w:szCs w:val="18"/>
        </w:rPr>
        <w:t xml:space="preserve"> results.</w:t>
      </w:r>
    </w:p>
    <w:p w:rsidR="00DA3793" w:rsidRPr="00B9379A" w:rsidRDefault="006D2BDD" w:rsidP="00BB22C5">
      <w:pPr>
        <w:numPr>
          <w:ilvl w:val="0"/>
          <w:numId w:val="5"/>
        </w:numPr>
        <w:spacing w:after="0" w:line="276" w:lineRule="auto"/>
        <w:ind w:left="540"/>
        <w:rPr>
          <w:rFonts w:ascii="Century Gothic" w:hAnsi="Century Gothic"/>
          <w:color w:val="auto"/>
          <w:szCs w:val="18"/>
        </w:rPr>
      </w:pPr>
      <w:r>
        <w:rPr>
          <w:rFonts w:ascii="Century Gothic" w:hAnsi="Century Gothic"/>
          <w:color w:val="auto"/>
          <w:szCs w:val="18"/>
        </w:rPr>
        <w:t>Strategize and manage</w:t>
      </w:r>
      <w:r w:rsidR="00DA3793" w:rsidRPr="00B9379A">
        <w:rPr>
          <w:rFonts w:ascii="Century Gothic" w:hAnsi="Century Gothic"/>
          <w:color w:val="auto"/>
          <w:szCs w:val="18"/>
        </w:rPr>
        <w:t xml:space="preserve"> </w:t>
      </w:r>
      <w:r w:rsidR="00C6713B" w:rsidRPr="00B9379A">
        <w:rPr>
          <w:rFonts w:ascii="Century Gothic" w:hAnsi="Century Gothic"/>
          <w:color w:val="auto"/>
          <w:szCs w:val="18"/>
        </w:rPr>
        <w:t xml:space="preserve">the </w:t>
      </w:r>
      <w:r w:rsidR="00DA3793" w:rsidRPr="00B9379A">
        <w:rPr>
          <w:rFonts w:ascii="Century Gothic" w:hAnsi="Century Gothic"/>
          <w:color w:val="auto"/>
          <w:szCs w:val="18"/>
        </w:rPr>
        <w:t>client</w:t>
      </w:r>
      <w:r w:rsidR="00C6713B" w:rsidRPr="00B9379A">
        <w:rPr>
          <w:rFonts w:ascii="Century Gothic" w:hAnsi="Century Gothic"/>
          <w:color w:val="auto"/>
          <w:szCs w:val="18"/>
        </w:rPr>
        <w:t>’s</w:t>
      </w:r>
      <w:r w:rsidR="00DA3793" w:rsidRPr="00B9379A">
        <w:rPr>
          <w:rFonts w:ascii="Century Gothic" w:hAnsi="Century Gothic"/>
          <w:color w:val="auto"/>
          <w:szCs w:val="18"/>
        </w:rPr>
        <w:t xml:space="preserve"> marketing presence across the board. Craft creative concepts, write and </w:t>
      </w:r>
      <w:r w:rsidR="0010629E">
        <w:rPr>
          <w:rFonts w:ascii="Century Gothic" w:hAnsi="Century Gothic"/>
          <w:color w:val="auto"/>
          <w:szCs w:val="18"/>
        </w:rPr>
        <w:t>design</w:t>
      </w:r>
      <w:r w:rsidR="00DA3793" w:rsidRPr="00B9379A">
        <w:rPr>
          <w:rFonts w:ascii="Century Gothic" w:hAnsi="Century Gothic"/>
          <w:color w:val="auto"/>
          <w:szCs w:val="18"/>
        </w:rPr>
        <w:t xml:space="preserve"> marketing communication materials such as request for proposals, assessments, strategic planning documents,</w:t>
      </w:r>
      <w:r w:rsidR="00C6713B" w:rsidRPr="00B9379A">
        <w:rPr>
          <w:rFonts w:ascii="Century Gothic" w:hAnsi="Century Gothic"/>
          <w:color w:val="auto"/>
          <w:szCs w:val="18"/>
        </w:rPr>
        <w:t xml:space="preserve"> client success stories,</w:t>
      </w:r>
      <w:r w:rsidR="00DA3793" w:rsidRPr="00B9379A">
        <w:rPr>
          <w:rFonts w:ascii="Century Gothic" w:hAnsi="Century Gothic"/>
          <w:color w:val="auto"/>
          <w:szCs w:val="18"/>
        </w:rPr>
        <w:t xml:space="preserve"> websites, brochures, program flyers, and annual reports. </w:t>
      </w:r>
    </w:p>
    <w:p w:rsidR="004E4274" w:rsidRPr="00B9379A" w:rsidRDefault="00DA3793" w:rsidP="00BB22C5">
      <w:pPr>
        <w:numPr>
          <w:ilvl w:val="0"/>
          <w:numId w:val="5"/>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Enrich clients' social channels, blog postings, and website content to increase online traffic by using an enhanced editorial calendar </w:t>
      </w:r>
      <w:r w:rsidR="00A14065" w:rsidRPr="00B9379A">
        <w:rPr>
          <w:rFonts w:ascii="Century Gothic" w:hAnsi="Century Gothic"/>
          <w:color w:val="auto"/>
          <w:szCs w:val="18"/>
        </w:rPr>
        <w:t>focused on</w:t>
      </w:r>
      <w:r w:rsidRPr="00B9379A">
        <w:rPr>
          <w:rFonts w:ascii="Century Gothic" w:hAnsi="Century Gothic"/>
          <w:color w:val="auto"/>
          <w:szCs w:val="18"/>
        </w:rPr>
        <w:t xml:space="preserve"> relevant content, key words, and key user personas.</w:t>
      </w:r>
    </w:p>
    <w:sdt>
      <w:sdtPr>
        <w:rPr>
          <w:rFonts w:ascii="Century Gothic" w:hAnsi="Century Gothic"/>
          <w:b w:val="0"/>
          <w:bCs w:val="0"/>
          <w:caps w:val="0"/>
          <w:color w:val="auto"/>
        </w:rPr>
        <w:id w:val="417760904"/>
        <w15:repeatingSection/>
      </w:sdtPr>
      <w:sdtEndPr>
        <w:rPr>
          <w:rFonts w:asciiTheme="minorHAnsi" w:hAnsiTheme="minorHAnsi"/>
        </w:rPr>
      </w:sdtEndPr>
      <w:sdtContent>
        <w:sdt>
          <w:sdtPr>
            <w:rPr>
              <w:rFonts w:ascii="Century Gothic" w:hAnsi="Century Gothic"/>
              <w:b w:val="0"/>
              <w:bCs w:val="0"/>
              <w:caps w:val="0"/>
              <w:color w:val="auto"/>
            </w:rPr>
            <w:id w:val="-1773932447"/>
            <w:placeholder>
              <w:docPart w:val="DAEB3A676B8A4763A828ADFE366B307E"/>
            </w:placeholder>
            <w15:repeatingSectionItem/>
          </w:sdtPr>
          <w:sdtEndPr>
            <w:rPr>
              <w:rFonts w:asciiTheme="minorHAnsi" w:hAnsiTheme="minorHAnsi"/>
            </w:rPr>
          </w:sdtEndPr>
          <w:sdtContent>
            <w:p w:rsidR="004E4274" w:rsidRPr="00B9379A" w:rsidRDefault="00C0480F" w:rsidP="00BB22C5">
              <w:pPr>
                <w:pStyle w:val="Subsection"/>
                <w:spacing w:line="276" w:lineRule="auto"/>
                <w:rPr>
                  <w:rFonts w:ascii="Century Gothic" w:hAnsi="Century Gothic"/>
                  <w:color w:val="auto"/>
                </w:rPr>
              </w:pPr>
              <w:r w:rsidRPr="00B9379A">
                <w:rPr>
                  <w:rFonts w:ascii="Century Gothic" w:hAnsi="Century Gothic"/>
                  <w:color w:val="auto"/>
                </w:rPr>
                <w:t xml:space="preserve">Marketing Communications specialist </w:t>
              </w:r>
              <w:r w:rsidR="006F5E88" w:rsidRPr="00B9379A">
                <w:rPr>
                  <w:rFonts w:ascii="Century Gothic" w:hAnsi="Century Gothic"/>
                  <w:color w:val="auto"/>
                </w:rPr>
                <w:t>| </w:t>
              </w:r>
              <w:r w:rsidRPr="00B9379A">
                <w:rPr>
                  <w:rFonts w:ascii="Century Gothic" w:hAnsi="Century Gothic"/>
                  <w:color w:val="auto"/>
                </w:rPr>
                <w:t>SIMPSON HOUSING SERVICES</w:t>
              </w:r>
              <w:r w:rsidR="006F5E88" w:rsidRPr="00B9379A">
                <w:rPr>
                  <w:rFonts w:ascii="Century Gothic" w:hAnsi="Century Gothic"/>
                  <w:color w:val="auto"/>
                </w:rPr>
                <w:t> | </w:t>
              </w:r>
              <w:r w:rsidR="004607E7" w:rsidRPr="00B9379A">
                <w:rPr>
                  <w:rFonts w:ascii="Century Gothic" w:hAnsi="Century Gothic"/>
                  <w:color w:val="auto"/>
                </w:rPr>
                <w:t>Sept 2014 –</w:t>
              </w:r>
              <w:r w:rsidR="00B70F2D" w:rsidRPr="00B9379A">
                <w:rPr>
                  <w:rFonts w:ascii="Century Gothic" w:hAnsi="Century Gothic"/>
                  <w:color w:val="auto"/>
                </w:rPr>
                <w:t xml:space="preserve"> </w:t>
              </w:r>
              <w:r w:rsidRPr="00B9379A">
                <w:rPr>
                  <w:rFonts w:ascii="Century Gothic" w:hAnsi="Century Gothic"/>
                  <w:color w:val="auto"/>
                </w:rPr>
                <w:t>Mar 2015</w:t>
              </w:r>
            </w:p>
            <w:p w:rsidR="00BB5E84" w:rsidRDefault="00B9379A" w:rsidP="00BB22C5">
              <w:pPr>
                <w:spacing w:after="0" w:line="276" w:lineRule="auto"/>
                <w:ind w:left="270"/>
                <w:rPr>
                  <w:rFonts w:ascii="Century Gothic" w:hAnsi="Century Gothic"/>
                  <w:i/>
                  <w:color w:val="auto"/>
                  <w:szCs w:val="18"/>
                </w:rPr>
              </w:pPr>
              <w:r w:rsidRPr="00B9379A">
                <w:rPr>
                  <w:rFonts w:ascii="Century Gothic" w:hAnsi="Century Gothic"/>
                  <w:color w:val="auto"/>
                  <w:szCs w:val="18"/>
                </w:rPr>
                <w:t>Served as chief copy writer</w:t>
              </w:r>
              <w:r w:rsidR="0010629E">
                <w:rPr>
                  <w:rFonts w:ascii="Century Gothic" w:hAnsi="Century Gothic"/>
                  <w:color w:val="auto"/>
                  <w:szCs w:val="18"/>
                </w:rPr>
                <w:t>,</w:t>
              </w:r>
              <w:r w:rsidRPr="00B9379A">
                <w:rPr>
                  <w:rFonts w:ascii="Century Gothic" w:hAnsi="Century Gothic"/>
                  <w:color w:val="auto"/>
                  <w:szCs w:val="18"/>
                </w:rPr>
                <w:t xml:space="preserve"> storyteller</w:t>
              </w:r>
              <w:r w:rsidR="0010629E">
                <w:rPr>
                  <w:rFonts w:ascii="Century Gothic" w:hAnsi="Century Gothic"/>
                  <w:color w:val="auto"/>
                  <w:szCs w:val="18"/>
                </w:rPr>
                <w:t>, and graphic designer</w:t>
              </w:r>
              <w:r w:rsidRPr="00B9379A">
                <w:rPr>
                  <w:rFonts w:ascii="Century Gothic" w:hAnsi="Century Gothic"/>
                  <w:color w:val="auto"/>
                  <w:szCs w:val="18"/>
                </w:rPr>
                <w:t xml:space="preserve"> for this nonprofit that depend</w:t>
              </w:r>
              <w:r w:rsidR="005A593F">
                <w:rPr>
                  <w:rFonts w:ascii="Century Gothic" w:hAnsi="Century Gothic"/>
                  <w:color w:val="auto"/>
                  <w:szCs w:val="18"/>
                </w:rPr>
                <w:t xml:space="preserve">ed </w:t>
              </w:r>
              <w:r w:rsidRPr="00B9379A">
                <w:rPr>
                  <w:rFonts w:ascii="Century Gothic" w:hAnsi="Century Gothic"/>
                  <w:color w:val="auto"/>
                  <w:szCs w:val="18"/>
                </w:rPr>
                <w:t xml:space="preserve">on engaging donors to accomplish its </w:t>
              </w:r>
              <w:r w:rsidRPr="00B9379A">
                <w:rPr>
                  <w:rFonts w:ascii="Century Gothic" w:hAnsi="Century Gothic"/>
                  <w:i/>
                  <w:color w:val="auto"/>
                  <w:szCs w:val="18"/>
                </w:rPr>
                <w:t xml:space="preserve">mission to house, support, and advocate for people experiencing homelessness. </w:t>
              </w:r>
            </w:p>
            <w:p w:rsidR="00BB5E84" w:rsidRDefault="00BB5E84" w:rsidP="00BB22C5">
              <w:pPr>
                <w:spacing w:after="0" w:line="276" w:lineRule="auto"/>
                <w:ind w:left="270"/>
                <w:rPr>
                  <w:rFonts w:ascii="Century Gothic" w:hAnsi="Century Gothic"/>
                  <w:i/>
                  <w:color w:val="auto"/>
                  <w:szCs w:val="18"/>
                </w:rPr>
              </w:pPr>
            </w:p>
            <w:p w:rsidR="006143DC" w:rsidRPr="00BB5E84" w:rsidRDefault="00B9379A" w:rsidP="00BB22C5">
              <w:pPr>
                <w:pStyle w:val="ListParagraph"/>
                <w:numPr>
                  <w:ilvl w:val="0"/>
                  <w:numId w:val="13"/>
                </w:numPr>
                <w:spacing w:after="0" w:line="276" w:lineRule="auto"/>
                <w:ind w:left="630"/>
                <w:rPr>
                  <w:rFonts w:ascii="Century Gothic" w:hAnsi="Century Gothic"/>
                  <w:color w:val="auto"/>
                  <w:szCs w:val="18"/>
                </w:rPr>
              </w:pPr>
              <w:r w:rsidRPr="00BB5E84">
                <w:rPr>
                  <w:rFonts w:ascii="Century Gothic" w:hAnsi="Century Gothic"/>
                  <w:color w:val="auto"/>
                  <w:szCs w:val="18"/>
                </w:rPr>
                <w:t>Guided</w:t>
              </w:r>
              <w:r w:rsidR="000C3BF1" w:rsidRPr="00BB5E84">
                <w:rPr>
                  <w:rFonts w:ascii="Century Gothic" w:hAnsi="Century Gothic"/>
                  <w:color w:val="auto"/>
                  <w:szCs w:val="18"/>
                </w:rPr>
                <w:t xml:space="preserve"> the planning, development, and </w:t>
              </w:r>
              <w:r w:rsidR="0010629E">
                <w:rPr>
                  <w:rFonts w:ascii="Century Gothic" w:hAnsi="Century Gothic"/>
                  <w:color w:val="auto"/>
                  <w:szCs w:val="18"/>
                </w:rPr>
                <w:t xml:space="preserve">design </w:t>
              </w:r>
              <w:r w:rsidR="000C3BF1" w:rsidRPr="00BB5E84">
                <w:rPr>
                  <w:rFonts w:ascii="Century Gothic" w:hAnsi="Century Gothic"/>
                  <w:color w:val="auto"/>
                  <w:szCs w:val="18"/>
                </w:rPr>
                <w:t>of</w:t>
              </w:r>
              <w:r w:rsidR="007A5229" w:rsidRPr="00BB5E84">
                <w:rPr>
                  <w:rFonts w:ascii="Century Gothic" w:hAnsi="Century Gothic"/>
                  <w:color w:val="auto"/>
                  <w:szCs w:val="18"/>
                </w:rPr>
                <w:t xml:space="preserve"> digital and print</w:t>
              </w:r>
              <w:r w:rsidR="000C3BF1" w:rsidRPr="00BB5E84">
                <w:rPr>
                  <w:rFonts w:ascii="Century Gothic" w:hAnsi="Century Gothic"/>
                  <w:color w:val="auto"/>
                  <w:szCs w:val="18"/>
                </w:rPr>
                <w:t xml:space="preserve"> marketing communications for </w:t>
              </w:r>
              <w:r w:rsidRPr="00BB5E84">
                <w:rPr>
                  <w:rFonts w:ascii="Century Gothic" w:hAnsi="Century Gothic"/>
                  <w:color w:val="auto"/>
                  <w:szCs w:val="18"/>
                </w:rPr>
                <w:t>this nonprofit that</w:t>
              </w:r>
              <w:r w:rsidR="00D43F51" w:rsidRPr="00BB5E84">
                <w:rPr>
                  <w:rFonts w:ascii="Century Gothic" w:hAnsi="Century Gothic"/>
                  <w:color w:val="auto"/>
                  <w:szCs w:val="18"/>
                </w:rPr>
                <w:t xml:space="preserve"> </w:t>
              </w:r>
              <w:r w:rsidR="000C3BF1" w:rsidRPr="00BB5E84">
                <w:rPr>
                  <w:rFonts w:ascii="Century Gothic" w:hAnsi="Century Gothic"/>
                  <w:color w:val="auto"/>
                  <w:szCs w:val="18"/>
                </w:rPr>
                <w:t>serves more than 3</w:t>
              </w:r>
              <w:r w:rsidR="002974CF">
                <w:rPr>
                  <w:rFonts w:ascii="Century Gothic" w:hAnsi="Century Gothic"/>
                  <w:color w:val="auto"/>
                  <w:szCs w:val="18"/>
                </w:rPr>
                <w:t>,</w:t>
              </w:r>
              <w:r w:rsidR="000C3BF1" w:rsidRPr="00BB5E84">
                <w:rPr>
                  <w:rFonts w:ascii="Century Gothic" w:hAnsi="Century Gothic"/>
                  <w:color w:val="auto"/>
                  <w:szCs w:val="18"/>
                </w:rPr>
                <w:t xml:space="preserve">178 clients annually and communicates with more than 4,000 donors </w:t>
              </w:r>
              <w:r w:rsidR="0010629E">
                <w:rPr>
                  <w:rFonts w:ascii="Century Gothic" w:hAnsi="Century Gothic"/>
                  <w:color w:val="auto"/>
                  <w:szCs w:val="18"/>
                </w:rPr>
                <w:br/>
              </w:r>
              <w:r w:rsidR="000C3BF1" w:rsidRPr="00BB5E84">
                <w:rPr>
                  <w:rFonts w:ascii="Century Gothic" w:hAnsi="Century Gothic"/>
                  <w:color w:val="auto"/>
                  <w:szCs w:val="18"/>
                </w:rPr>
                <w:t>on a monthly basis.</w:t>
              </w:r>
              <w:r w:rsidR="006143DC" w:rsidRPr="00BB5E84">
                <w:rPr>
                  <w:rFonts w:ascii="Century Gothic" w:hAnsi="Century Gothic"/>
                  <w:color w:val="auto"/>
                  <w:szCs w:val="18"/>
                </w:rPr>
                <w:t xml:space="preserve"> </w:t>
              </w:r>
            </w:p>
            <w:p w:rsidR="000C3BF1" w:rsidRPr="00B9379A" w:rsidRDefault="000C3BF1" w:rsidP="00BB22C5">
              <w:pPr>
                <w:numPr>
                  <w:ilvl w:val="0"/>
                  <w:numId w:val="6"/>
                </w:numPr>
                <w:spacing w:after="0" w:line="276" w:lineRule="auto"/>
                <w:ind w:left="630"/>
                <w:rPr>
                  <w:rFonts w:ascii="Century Gothic" w:hAnsi="Century Gothic"/>
                  <w:color w:val="auto"/>
                  <w:szCs w:val="18"/>
                </w:rPr>
              </w:pPr>
              <w:r w:rsidRPr="00B9379A">
                <w:rPr>
                  <w:rFonts w:ascii="Century Gothic" w:hAnsi="Century Gothic"/>
                  <w:color w:val="auto"/>
                  <w:szCs w:val="18"/>
                </w:rPr>
                <w:t>Created a 45% increase in donor engagement through targeted social media campaigns by developing and implementing an editorial calendar with vibrant and informative content and high-quality photos.</w:t>
              </w:r>
            </w:p>
            <w:p w:rsidR="00DD35EF" w:rsidRPr="00B9379A" w:rsidRDefault="000C3BF1" w:rsidP="00BB22C5">
              <w:pPr>
                <w:numPr>
                  <w:ilvl w:val="0"/>
                  <w:numId w:val="6"/>
                </w:numPr>
                <w:spacing w:after="0" w:line="276" w:lineRule="auto"/>
                <w:ind w:left="630"/>
                <w:rPr>
                  <w:rFonts w:ascii="Century Gothic" w:hAnsi="Century Gothic"/>
                  <w:color w:val="auto"/>
                  <w:szCs w:val="18"/>
                </w:rPr>
              </w:pPr>
              <w:r w:rsidRPr="00B9379A">
                <w:rPr>
                  <w:rFonts w:ascii="Century Gothic" w:hAnsi="Century Gothic"/>
                  <w:color w:val="auto"/>
                  <w:szCs w:val="18"/>
                </w:rPr>
                <w:t>Contributed to the fundraising goal of more than $1,225,877 annually through oversight of the annual report, media relations, marketing</w:t>
              </w:r>
              <w:r w:rsidR="003018C4" w:rsidRPr="00B9379A">
                <w:rPr>
                  <w:rFonts w:ascii="Century Gothic" w:hAnsi="Century Gothic"/>
                  <w:color w:val="auto"/>
                  <w:szCs w:val="18"/>
                </w:rPr>
                <w:t xml:space="preserve"> campaigns</w:t>
              </w:r>
              <w:r w:rsidRPr="00B9379A">
                <w:rPr>
                  <w:rFonts w:ascii="Century Gothic" w:hAnsi="Century Gothic"/>
                  <w:color w:val="auto"/>
                  <w:szCs w:val="18"/>
                </w:rPr>
                <w:t>, fundrais</w:t>
              </w:r>
              <w:r w:rsidR="003018C4" w:rsidRPr="00B9379A">
                <w:rPr>
                  <w:rFonts w:ascii="Century Gothic" w:hAnsi="Century Gothic"/>
                  <w:color w:val="auto"/>
                  <w:szCs w:val="18"/>
                </w:rPr>
                <w:t>ing campaigns, and internal/</w:t>
              </w:r>
              <w:r w:rsidRPr="00B9379A">
                <w:rPr>
                  <w:rFonts w:ascii="Century Gothic" w:hAnsi="Century Gothic"/>
                  <w:color w:val="auto"/>
                  <w:szCs w:val="18"/>
                </w:rPr>
                <w:t>external promotion</w:t>
              </w:r>
              <w:r w:rsidR="003018C4" w:rsidRPr="00B9379A">
                <w:rPr>
                  <w:rFonts w:ascii="Century Gothic" w:hAnsi="Century Gothic"/>
                  <w:color w:val="auto"/>
                  <w:szCs w:val="18"/>
                </w:rPr>
                <w:t>s</w:t>
              </w:r>
              <w:r w:rsidRPr="00B9379A">
                <w:rPr>
                  <w:rFonts w:ascii="Century Gothic" w:hAnsi="Century Gothic"/>
                  <w:color w:val="auto"/>
                  <w:szCs w:val="18"/>
                </w:rPr>
                <w:t xml:space="preserve"> </w:t>
              </w:r>
              <w:r w:rsidR="003018C4" w:rsidRPr="00B9379A">
                <w:rPr>
                  <w:rFonts w:ascii="Century Gothic" w:hAnsi="Century Gothic"/>
                  <w:color w:val="auto"/>
                  <w:szCs w:val="18"/>
                </w:rPr>
                <w:t>for</w:t>
              </w:r>
              <w:r w:rsidRPr="00B9379A">
                <w:rPr>
                  <w:rFonts w:ascii="Century Gothic" w:hAnsi="Century Gothic"/>
                  <w:color w:val="auto"/>
                  <w:szCs w:val="18"/>
                </w:rPr>
                <w:t xml:space="preserve"> the organization and its work within the community. </w:t>
              </w:r>
            </w:p>
          </w:sdtContent>
        </w:sdt>
        <w:sdt>
          <w:sdtPr>
            <w:rPr>
              <w:rFonts w:ascii="Century Gothic" w:hAnsi="Century Gothic"/>
              <w:b w:val="0"/>
              <w:bCs w:val="0"/>
              <w:caps w:val="0"/>
              <w:color w:val="auto"/>
            </w:rPr>
            <w:id w:val="1873797303"/>
            <w:placeholder>
              <w:docPart w:val="2ABF4C0811614B358D69745F5E51922D"/>
            </w:placeholder>
            <w15:repeatingSectionItem/>
          </w:sdtPr>
          <w:sdtEndPr>
            <w:rPr>
              <w:szCs w:val="18"/>
            </w:rPr>
          </w:sdtEndPr>
          <w:sdtContent>
            <w:p w:rsidR="00CB24C6" w:rsidRPr="00B9379A" w:rsidRDefault="00B70F2D" w:rsidP="00BB22C5">
              <w:pPr>
                <w:pStyle w:val="Subsection"/>
                <w:spacing w:line="276" w:lineRule="auto"/>
                <w:rPr>
                  <w:rFonts w:ascii="Century Gothic" w:hAnsi="Century Gothic"/>
                  <w:color w:val="auto"/>
                </w:rPr>
              </w:pPr>
              <w:r w:rsidRPr="00B9379A">
                <w:rPr>
                  <w:rFonts w:ascii="Century Gothic" w:hAnsi="Century Gothic"/>
                  <w:color w:val="auto"/>
                </w:rPr>
                <w:t>MARKETING COMMUNICATIONS SPECIALIST</w:t>
              </w:r>
              <w:r w:rsidR="00CB24C6" w:rsidRPr="00B9379A">
                <w:rPr>
                  <w:rFonts w:ascii="Century Gothic" w:hAnsi="Century Gothic"/>
                  <w:color w:val="auto"/>
                </w:rPr>
                <w:t> | </w:t>
              </w:r>
              <w:r w:rsidRPr="00B9379A">
                <w:rPr>
                  <w:rFonts w:ascii="Century Gothic" w:hAnsi="Century Gothic"/>
                  <w:color w:val="auto"/>
                </w:rPr>
                <w:t>INsite software</w:t>
              </w:r>
              <w:r w:rsidR="00CB24C6" w:rsidRPr="00B9379A">
                <w:rPr>
                  <w:rFonts w:ascii="Century Gothic" w:hAnsi="Century Gothic"/>
                  <w:color w:val="auto"/>
                </w:rPr>
                <w:t> | </w:t>
              </w:r>
              <w:r w:rsidRPr="00B9379A">
                <w:rPr>
                  <w:rFonts w:ascii="Century Gothic" w:hAnsi="Century Gothic"/>
                  <w:color w:val="auto"/>
                </w:rPr>
                <w:t>Feb 2014 – July 2014</w:t>
              </w:r>
            </w:p>
            <w:p w:rsidR="00BA7D56" w:rsidRPr="00B9379A" w:rsidRDefault="00BA7D56" w:rsidP="00BB22C5">
              <w:pPr>
                <w:spacing w:after="0" w:line="276" w:lineRule="auto"/>
                <w:ind w:left="90"/>
                <w:rPr>
                  <w:rFonts w:ascii="Century Gothic" w:hAnsi="Century Gothic"/>
                  <w:i/>
                  <w:color w:val="auto"/>
                  <w:szCs w:val="18"/>
                </w:rPr>
              </w:pPr>
              <w:r w:rsidRPr="00B9379A">
                <w:rPr>
                  <w:rFonts w:ascii="Century Gothic" w:hAnsi="Century Gothic"/>
                  <w:i/>
                  <w:color w:val="auto"/>
                  <w:szCs w:val="18"/>
                </w:rPr>
                <w:t xml:space="preserve">Directed integrated </w:t>
              </w:r>
              <w:r w:rsidR="008807C8">
                <w:rPr>
                  <w:rFonts w:ascii="Century Gothic" w:hAnsi="Century Gothic"/>
                  <w:i/>
                  <w:color w:val="auto"/>
                  <w:szCs w:val="18"/>
                </w:rPr>
                <w:t xml:space="preserve">digital </w:t>
              </w:r>
              <w:r w:rsidRPr="00B9379A">
                <w:rPr>
                  <w:rFonts w:ascii="Century Gothic" w:hAnsi="Century Gothic"/>
                  <w:i/>
                  <w:color w:val="auto"/>
                  <w:szCs w:val="18"/>
                </w:rPr>
                <w:t xml:space="preserve">marketing solutions for a high-technology company offering the leading eCommerce </w:t>
              </w:r>
              <w:r w:rsidR="00862ADB" w:rsidRPr="00B9379A">
                <w:rPr>
                  <w:rFonts w:ascii="Century Gothic" w:hAnsi="Century Gothic"/>
                  <w:i/>
                  <w:color w:val="auto"/>
                  <w:szCs w:val="18"/>
                </w:rPr>
                <w:br/>
              </w:r>
              <w:r w:rsidRPr="00B9379A">
                <w:rPr>
                  <w:rFonts w:ascii="Century Gothic" w:hAnsi="Century Gothic"/>
                  <w:i/>
                  <w:color w:val="auto"/>
                  <w:szCs w:val="18"/>
                </w:rPr>
                <w:t>and shipping platform for companies needing solutions for B2B or B2C.</w:t>
              </w:r>
              <w:r w:rsidR="00A07C78" w:rsidRPr="00B9379A">
                <w:rPr>
                  <w:rFonts w:ascii="Century Gothic" w:hAnsi="Century Gothic"/>
                  <w:i/>
                  <w:color w:val="auto"/>
                  <w:szCs w:val="18"/>
                </w:rPr>
                <w:br/>
              </w:r>
            </w:p>
            <w:p w:rsidR="00BA7D56" w:rsidRPr="00B9379A" w:rsidRDefault="00BA7D56" w:rsidP="00BB22C5">
              <w:pPr>
                <w:numPr>
                  <w:ilvl w:val="0"/>
                  <w:numId w:val="6"/>
                </w:numPr>
                <w:spacing w:after="0" w:line="276" w:lineRule="auto"/>
                <w:ind w:left="630" w:hanging="270"/>
                <w:rPr>
                  <w:rFonts w:ascii="Century Gothic" w:hAnsi="Century Gothic"/>
                  <w:color w:val="auto"/>
                  <w:szCs w:val="18"/>
                </w:rPr>
              </w:pPr>
              <w:r w:rsidRPr="00B9379A">
                <w:rPr>
                  <w:rFonts w:ascii="Century Gothic" w:hAnsi="Century Gothic"/>
                  <w:color w:val="auto"/>
                  <w:szCs w:val="18"/>
                </w:rPr>
                <w:t xml:space="preserve">As Insite Software’s webmaster and social media strategist, created a 35% increase in user engagement </w:t>
              </w:r>
              <w:r w:rsidR="00862ADB" w:rsidRPr="00B9379A">
                <w:rPr>
                  <w:rFonts w:ascii="Century Gothic" w:hAnsi="Century Gothic"/>
                  <w:color w:val="auto"/>
                  <w:szCs w:val="18"/>
                </w:rPr>
                <w:br/>
              </w:r>
              <w:r w:rsidRPr="00B9379A">
                <w:rPr>
                  <w:rFonts w:ascii="Century Gothic" w:hAnsi="Century Gothic"/>
                  <w:color w:val="auto"/>
                  <w:szCs w:val="18"/>
                </w:rPr>
                <w:t>over</w:t>
              </w:r>
              <w:r w:rsidR="000330EF" w:rsidRPr="00B9379A">
                <w:rPr>
                  <w:rFonts w:ascii="Century Gothic" w:hAnsi="Century Gothic"/>
                  <w:color w:val="auto"/>
                  <w:szCs w:val="18"/>
                </w:rPr>
                <w:t xml:space="preserve"> a</w:t>
              </w:r>
              <w:r w:rsidRPr="00B9379A">
                <w:rPr>
                  <w:rFonts w:ascii="Century Gothic" w:hAnsi="Century Gothic"/>
                  <w:color w:val="auto"/>
                  <w:szCs w:val="18"/>
                </w:rPr>
                <w:t xml:space="preserve"> </w:t>
              </w:r>
              <w:r w:rsidR="00B86FE7">
                <w:rPr>
                  <w:rFonts w:ascii="Century Gothic" w:hAnsi="Century Gothic"/>
                  <w:color w:val="auto"/>
                  <w:szCs w:val="18"/>
                </w:rPr>
                <w:t>3</w:t>
              </w:r>
              <w:r w:rsidR="000330EF" w:rsidRPr="00B9379A">
                <w:rPr>
                  <w:rFonts w:ascii="Century Gothic" w:hAnsi="Century Gothic"/>
                  <w:color w:val="auto"/>
                  <w:szCs w:val="18"/>
                </w:rPr>
                <w:t xml:space="preserve"> month period</w:t>
              </w:r>
              <w:r w:rsidR="003B4EFB">
                <w:rPr>
                  <w:rFonts w:ascii="Century Gothic" w:hAnsi="Century Gothic"/>
                  <w:color w:val="auto"/>
                  <w:szCs w:val="18"/>
                </w:rPr>
                <w:t xml:space="preserve"> by designing and implementing an integrated editorial communications calendar.</w:t>
              </w:r>
            </w:p>
            <w:p w:rsidR="00AA2AC7" w:rsidRDefault="00BA7D56" w:rsidP="00BB22C5">
              <w:pPr>
                <w:numPr>
                  <w:ilvl w:val="0"/>
                  <w:numId w:val="6"/>
                </w:numPr>
                <w:spacing w:after="0" w:line="276" w:lineRule="auto"/>
                <w:ind w:left="630" w:hanging="270"/>
                <w:rPr>
                  <w:rFonts w:ascii="Century Gothic" w:hAnsi="Century Gothic"/>
                  <w:color w:val="auto"/>
                  <w:szCs w:val="18"/>
                </w:rPr>
              </w:pPr>
              <w:r w:rsidRPr="00B9379A">
                <w:rPr>
                  <w:rFonts w:ascii="Century Gothic" w:hAnsi="Century Gothic"/>
                  <w:color w:val="auto"/>
                  <w:szCs w:val="18"/>
                </w:rPr>
                <w:t xml:space="preserve">Editor </w:t>
              </w:r>
              <w:r w:rsidR="00955F54" w:rsidRPr="00B9379A">
                <w:rPr>
                  <w:rFonts w:ascii="Century Gothic" w:hAnsi="Century Gothic"/>
                  <w:color w:val="auto"/>
                  <w:szCs w:val="18"/>
                </w:rPr>
                <w:t xml:space="preserve">and manager </w:t>
              </w:r>
              <w:r w:rsidRPr="00B9379A">
                <w:rPr>
                  <w:rFonts w:ascii="Century Gothic" w:hAnsi="Century Gothic"/>
                  <w:color w:val="auto"/>
                  <w:szCs w:val="18"/>
                </w:rPr>
                <w:t>for the company’s blog and eNewsletters. Enhanced and managed the e</w:t>
              </w:r>
              <w:r w:rsidR="00BA7651" w:rsidRPr="00B9379A">
                <w:rPr>
                  <w:rFonts w:ascii="Century Gothic" w:hAnsi="Century Gothic"/>
                  <w:color w:val="auto"/>
                  <w:szCs w:val="18"/>
                </w:rPr>
                <w:t xml:space="preserve">ditorial calendar for content, </w:t>
              </w:r>
              <w:r w:rsidR="00955F54" w:rsidRPr="00B9379A">
                <w:rPr>
                  <w:rFonts w:ascii="Century Gothic" w:hAnsi="Century Gothic"/>
                  <w:color w:val="auto"/>
                  <w:szCs w:val="18"/>
                </w:rPr>
                <w:t xml:space="preserve">and </w:t>
              </w:r>
              <w:r w:rsidRPr="00B9379A">
                <w:rPr>
                  <w:rFonts w:ascii="Century Gothic" w:hAnsi="Century Gothic"/>
                  <w:color w:val="auto"/>
                  <w:szCs w:val="18"/>
                </w:rPr>
                <w:t>focused on the key markets, SEO key words, user personas, and customer needs.</w:t>
              </w:r>
            </w:p>
            <w:p w:rsidR="00BA7D56" w:rsidRPr="00276DDD" w:rsidRDefault="00276DDD" w:rsidP="00BB22C5">
              <w:pPr>
                <w:numPr>
                  <w:ilvl w:val="0"/>
                  <w:numId w:val="6"/>
                </w:numPr>
                <w:spacing w:after="0" w:line="276" w:lineRule="auto"/>
                <w:ind w:left="630"/>
                <w:rPr>
                  <w:rFonts w:ascii="Century Gothic" w:hAnsi="Century Gothic"/>
                  <w:color w:val="auto"/>
                  <w:szCs w:val="18"/>
                </w:rPr>
              </w:pPr>
              <w:r w:rsidRPr="00276DDD">
                <w:rPr>
                  <w:rFonts w:ascii="Century Gothic" w:hAnsi="Century Gothic" w:cs="Arial"/>
                  <w:color w:val="222222"/>
                  <w:szCs w:val="18"/>
                  <w:shd w:val="clear" w:color="auto" w:fill="FFFFFF"/>
                </w:rPr>
                <w:t>Integral member of the marketing team responsible for managing and implementing over 25</w:t>
              </w:r>
              <w:r w:rsidRPr="00276DDD">
                <w:rPr>
                  <w:rFonts w:ascii="Century Gothic" w:hAnsi="Century Gothic"/>
                  <w:color w:val="auto"/>
                  <w:szCs w:val="18"/>
                </w:rPr>
                <w:t xml:space="preserve"> </w:t>
              </w:r>
              <w:r w:rsidR="00AA2AC7" w:rsidRPr="00276DDD">
                <w:rPr>
                  <w:rFonts w:ascii="Century Gothic" w:hAnsi="Century Gothic"/>
                  <w:color w:val="auto"/>
                  <w:szCs w:val="18"/>
                </w:rPr>
                <w:t>branded email marketing campaign themes from copy development through analytics.</w:t>
              </w:r>
              <w:r w:rsidR="00BA7D56" w:rsidRPr="00276DDD">
                <w:rPr>
                  <w:rFonts w:ascii="Century Gothic" w:hAnsi="Century Gothic"/>
                  <w:color w:val="auto"/>
                  <w:szCs w:val="18"/>
                </w:rPr>
                <w:t xml:space="preserve"> </w:t>
              </w:r>
            </w:p>
          </w:sdtContent>
        </w:sdt>
        <w:sdt>
          <w:sdtPr>
            <w:rPr>
              <w:rFonts w:ascii="Century Gothic" w:hAnsi="Century Gothic"/>
              <w:b w:val="0"/>
              <w:bCs w:val="0"/>
              <w:caps w:val="0"/>
              <w:color w:val="auto"/>
            </w:rPr>
            <w:id w:val="1863319269"/>
            <w:placeholder>
              <w:docPart w:val="C2FF91CD117C438D88002B15005CC13D"/>
            </w:placeholder>
            <w15:repeatingSectionItem/>
          </w:sdtPr>
          <w:sdtEndPr>
            <w:rPr>
              <w:rFonts w:asciiTheme="minorHAnsi" w:hAnsiTheme="minorHAnsi"/>
            </w:rPr>
          </w:sdtEndPr>
          <w:sdtContent>
            <w:p w:rsidR="00CB24C6" w:rsidRPr="00B9379A" w:rsidRDefault="00B70F2D" w:rsidP="00BB22C5">
              <w:pPr>
                <w:pStyle w:val="Subsection"/>
                <w:spacing w:line="276" w:lineRule="auto"/>
                <w:ind w:left="90"/>
                <w:rPr>
                  <w:rFonts w:ascii="Century Gothic" w:hAnsi="Century Gothic"/>
                  <w:color w:val="auto"/>
                </w:rPr>
              </w:pPr>
              <w:r w:rsidRPr="00B9379A">
                <w:rPr>
                  <w:rFonts w:ascii="Century Gothic" w:hAnsi="Century Gothic"/>
                  <w:color w:val="auto"/>
                </w:rPr>
                <w:t>MARKETING COMMUNICATIONS SPECIALIST</w:t>
              </w:r>
              <w:r w:rsidR="00CB24C6" w:rsidRPr="00B9379A">
                <w:rPr>
                  <w:rFonts w:ascii="Century Gothic" w:hAnsi="Century Gothic"/>
                  <w:color w:val="auto"/>
                </w:rPr>
                <w:t> | </w:t>
              </w:r>
              <w:r w:rsidRPr="00B9379A">
                <w:rPr>
                  <w:rFonts w:ascii="Century Gothic" w:hAnsi="Century Gothic"/>
                  <w:color w:val="auto"/>
                </w:rPr>
                <w:t>Volunteers of america - MN</w:t>
              </w:r>
              <w:r w:rsidR="00CB24C6" w:rsidRPr="00B9379A">
                <w:rPr>
                  <w:rFonts w:ascii="Century Gothic" w:hAnsi="Century Gothic"/>
                  <w:color w:val="auto"/>
                </w:rPr>
                <w:t> | </w:t>
              </w:r>
              <w:r w:rsidR="00AC0C2A">
                <w:rPr>
                  <w:rFonts w:ascii="Century Gothic" w:hAnsi="Century Gothic"/>
                  <w:color w:val="auto"/>
                </w:rPr>
                <w:t xml:space="preserve">2012 – </w:t>
              </w:r>
              <w:r w:rsidRPr="00B9379A">
                <w:rPr>
                  <w:rFonts w:ascii="Century Gothic" w:hAnsi="Century Gothic"/>
                  <w:color w:val="auto"/>
                </w:rPr>
                <w:t>2014</w:t>
              </w:r>
            </w:p>
            <w:p w:rsidR="00BA7D56" w:rsidRPr="00B9379A" w:rsidRDefault="00BA7D56" w:rsidP="00BB22C5">
              <w:pPr>
                <w:spacing w:after="0" w:line="276" w:lineRule="auto"/>
                <w:ind w:left="90"/>
                <w:rPr>
                  <w:rFonts w:ascii="Century Gothic" w:hAnsi="Century Gothic"/>
                  <w:i/>
                  <w:color w:val="auto"/>
                  <w:szCs w:val="18"/>
                </w:rPr>
              </w:pPr>
              <w:r w:rsidRPr="00B9379A">
                <w:rPr>
                  <w:rFonts w:ascii="Century Gothic" w:hAnsi="Century Gothic"/>
                  <w:i/>
                  <w:color w:val="auto"/>
                  <w:szCs w:val="18"/>
                </w:rPr>
                <w:t>Handled internal an</w:t>
              </w:r>
              <w:r w:rsidR="00676144" w:rsidRPr="00B9379A">
                <w:rPr>
                  <w:rFonts w:ascii="Century Gothic" w:hAnsi="Century Gothic"/>
                  <w:i/>
                  <w:color w:val="auto"/>
                  <w:szCs w:val="18"/>
                </w:rPr>
                <w:t xml:space="preserve">d external </w:t>
              </w:r>
              <w:r w:rsidR="007A5229">
                <w:rPr>
                  <w:rFonts w:ascii="Century Gothic" w:hAnsi="Century Gothic"/>
                  <w:i/>
                  <w:color w:val="auto"/>
                  <w:szCs w:val="18"/>
                </w:rPr>
                <w:t xml:space="preserve">digital and print </w:t>
              </w:r>
              <w:r w:rsidR="00676144" w:rsidRPr="00B9379A">
                <w:rPr>
                  <w:rFonts w:ascii="Century Gothic" w:hAnsi="Century Gothic"/>
                  <w:i/>
                  <w:color w:val="auto"/>
                  <w:szCs w:val="18"/>
                </w:rPr>
                <w:t>communications, for this</w:t>
              </w:r>
              <w:r w:rsidRPr="00B9379A">
                <w:rPr>
                  <w:rFonts w:ascii="Century Gothic" w:hAnsi="Century Gothic"/>
                  <w:i/>
                  <w:color w:val="auto"/>
                  <w:szCs w:val="18"/>
                </w:rPr>
                <w:t xml:space="preserve"> major nonprofit</w:t>
              </w:r>
              <w:r w:rsidR="00676144" w:rsidRPr="00B9379A">
                <w:rPr>
                  <w:rFonts w:ascii="Century Gothic" w:hAnsi="Century Gothic"/>
                  <w:i/>
                  <w:color w:val="auto"/>
                  <w:szCs w:val="18"/>
                </w:rPr>
                <w:t xml:space="preserve"> organization</w:t>
              </w:r>
              <w:r w:rsidRPr="00B9379A">
                <w:rPr>
                  <w:rFonts w:ascii="Century Gothic" w:hAnsi="Century Gothic"/>
                  <w:i/>
                  <w:color w:val="auto"/>
                  <w:szCs w:val="18"/>
                </w:rPr>
                <w:t xml:space="preserve"> providing a broad range of health, </w:t>
              </w:r>
              <w:r w:rsidR="004905E6" w:rsidRPr="00B9379A">
                <w:rPr>
                  <w:rFonts w:ascii="Century Gothic" w:hAnsi="Century Gothic"/>
                  <w:i/>
                  <w:color w:val="auto"/>
                  <w:szCs w:val="18"/>
                </w:rPr>
                <w:t xml:space="preserve">housing, </w:t>
              </w:r>
              <w:r w:rsidRPr="00B9379A">
                <w:rPr>
                  <w:rFonts w:ascii="Century Gothic" w:hAnsi="Century Gothic"/>
                  <w:i/>
                  <w:color w:val="auto"/>
                  <w:szCs w:val="18"/>
                </w:rPr>
                <w:t xml:space="preserve">and educational services to more than 23,000 people annually. </w:t>
              </w:r>
            </w:p>
            <w:p w:rsidR="00BA7D56" w:rsidRPr="00B9379A" w:rsidRDefault="00BA7D56" w:rsidP="00BB22C5">
              <w:pPr>
                <w:numPr>
                  <w:ilvl w:val="0"/>
                  <w:numId w:val="6"/>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Created an </w:t>
              </w:r>
              <w:r w:rsidR="00AE4138" w:rsidRPr="00B9379A">
                <w:rPr>
                  <w:rFonts w:ascii="Century Gothic" w:hAnsi="Century Gothic"/>
                  <w:color w:val="auto"/>
                  <w:szCs w:val="18"/>
                </w:rPr>
                <w:t xml:space="preserve">82% increase in readership of a </w:t>
              </w:r>
              <w:r w:rsidRPr="00B9379A">
                <w:rPr>
                  <w:rFonts w:ascii="Century Gothic" w:hAnsi="Century Gothic"/>
                  <w:color w:val="auto"/>
                  <w:szCs w:val="18"/>
                </w:rPr>
                <w:t xml:space="preserve">monthly newsletter for 800 employees and over 1000 volunteers. </w:t>
              </w:r>
            </w:p>
            <w:p w:rsidR="00BA7D56" w:rsidRPr="00B9379A" w:rsidRDefault="00BA7D56" w:rsidP="00BB22C5">
              <w:pPr>
                <w:numPr>
                  <w:ilvl w:val="0"/>
                  <w:numId w:val="6"/>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Enhanced the </w:t>
              </w:r>
              <w:r w:rsidR="0010629E">
                <w:rPr>
                  <w:rFonts w:ascii="Century Gothic" w:hAnsi="Century Gothic"/>
                  <w:color w:val="auto"/>
                  <w:szCs w:val="18"/>
                </w:rPr>
                <w:t>branding</w:t>
              </w:r>
              <w:r w:rsidRPr="00B9379A">
                <w:rPr>
                  <w:rFonts w:ascii="Century Gothic" w:hAnsi="Century Gothic"/>
                  <w:color w:val="auto"/>
                  <w:szCs w:val="18"/>
                </w:rPr>
                <w:t xml:space="preserve"> and reputation of VOA-MN within the community through thematically-based marketing content for the annual reports, website, program materials, direct mail pieces, and e-newsletters.</w:t>
              </w:r>
            </w:p>
            <w:p w:rsidR="00CB24C6" w:rsidRPr="00B9379A" w:rsidRDefault="00BA7D56" w:rsidP="00BB22C5">
              <w:pPr>
                <w:numPr>
                  <w:ilvl w:val="0"/>
                  <w:numId w:val="6"/>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As Webmaster for VOA-MN’s website and Technology Strategist for the internal SharePoint site, strategized, </w:t>
              </w:r>
              <w:r w:rsidRPr="00B9379A">
                <w:rPr>
                  <w:rFonts w:ascii="Century Gothic" w:hAnsi="Century Gothic"/>
                  <w:color w:val="auto"/>
                  <w:szCs w:val="18"/>
                </w:rPr>
                <w:br/>
                <w:t xml:space="preserve">planned, and </w:t>
              </w:r>
              <w:r w:rsidR="0010629E">
                <w:rPr>
                  <w:rFonts w:ascii="Century Gothic" w:hAnsi="Century Gothic"/>
                  <w:color w:val="auto"/>
                  <w:szCs w:val="18"/>
                </w:rPr>
                <w:t>designed</w:t>
              </w:r>
              <w:r w:rsidRPr="00B9379A">
                <w:rPr>
                  <w:rFonts w:ascii="Century Gothic" w:hAnsi="Century Gothic"/>
                  <w:color w:val="auto"/>
                  <w:szCs w:val="18"/>
                </w:rPr>
                <w:t xml:space="preserve"> all digital content for</w:t>
              </w:r>
              <w:r w:rsidR="00AE4138" w:rsidRPr="00B9379A">
                <w:rPr>
                  <w:rFonts w:ascii="Century Gothic" w:hAnsi="Century Gothic"/>
                  <w:color w:val="auto"/>
                  <w:szCs w:val="18"/>
                </w:rPr>
                <w:t xml:space="preserve"> the</w:t>
              </w:r>
              <w:r w:rsidRPr="00B9379A">
                <w:rPr>
                  <w:rFonts w:ascii="Century Gothic" w:hAnsi="Century Gothic"/>
                  <w:color w:val="auto"/>
                  <w:szCs w:val="18"/>
                </w:rPr>
                <w:t xml:space="preserve"> internal and external audiences.</w:t>
              </w:r>
            </w:p>
          </w:sdtContent>
        </w:sdt>
        <w:sdt>
          <w:sdtPr>
            <w:rPr>
              <w:rFonts w:ascii="Century Gothic" w:hAnsi="Century Gothic"/>
              <w:b w:val="0"/>
              <w:bCs w:val="0"/>
              <w:caps w:val="0"/>
              <w:color w:val="auto"/>
            </w:rPr>
            <w:id w:val="-817415305"/>
            <w:placeholder>
              <w:docPart w:val="4AE8014B0A1C447299C77C7B206EF993"/>
            </w:placeholder>
            <w15:repeatingSectionItem/>
          </w:sdtPr>
          <w:sdtEndPr>
            <w:rPr>
              <w:rFonts w:asciiTheme="minorHAnsi" w:hAnsiTheme="minorHAnsi"/>
            </w:rPr>
          </w:sdtEndPr>
          <w:sdtContent>
            <w:p w:rsidR="00CB24C6" w:rsidRPr="00B9379A" w:rsidRDefault="00B70F2D" w:rsidP="00BB22C5">
              <w:pPr>
                <w:pStyle w:val="Subsection"/>
                <w:spacing w:line="276" w:lineRule="auto"/>
                <w:rPr>
                  <w:rFonts w:ascii="Century Gothic" w:hAnsi="Century Gothic"/>
                  <w:color w:val="auto"/>
                </w:rPr>
              </w:pPr>
              <w:r w:rsidRPr="00B9379A">
                <w:rPr>
                  <w:rFonts w:ascii="Century Gothic" w:hAnsi="Century Gothic"/>
                  <w:color w:val="auto"/>
                </w:rPr>
                <w:t>MARKETING COMMUNICATIONS SPECIALIST</w:t>
              </w:r>
              <w:r w:rsidR="00CB24C6" w:rsidRPr="00B9379A">
                <w:rPr>
                  <w:rFonts w:ascii="Century Gothic" w:hAnsi="Century Gothic"/>
                  <w:color w:val="auto"/>
                </w:rPr>
                <w:t> | </w:t>
              </w:r>
              <w:r w:rsidR="009A7136">
                <w:rPr>
                  <w:rFonts w:ascii="Century Gothic" w:hAnsi="Century Gothic"/>
                  <w:color w:val="auto"/>
                </w:rPr>
                <w:t>B2</w:t>
              </w:r>
              <w:r w:rsidR="00626597">
                <w:rPr>
                  <w:rFonts w:ascii="Century Gothic" w:hAnsi="Century Gothic"/>
                  <w:color w:val="auto"/>
                </w:rPr>
                <w:t>b B2</w:t>
              </w:r>
              <w:r w:rsidR="009A7136">
                <w:rPr>
                  <w:rFonts w:ascii="Century Gothic" w:hAnsi="Century Gothic"/>
                  <w:color w:val="auto"/>
                </w:rPr>
                <w:t xml:space="preserve">C </w:t>
              </w:r>
              <w:r w:rsidR="00433C27">
                <w:rPr>
                  <w:rFonts w:ascii="Century Gothic" w:hAnsi="Century Gothic"/>
                  <w:color w:val="auto"/>
                </w:rPr>
                <w:t xml:space="preserve">Marketing Copywriter </w:t>
              </w:r>
              <w:r w:rsidR="00433C27" w:rsidRPr="00B9379A">
                <w:rPr>
                  <w:rFonts w:ascii="Century Gothic" w:hAnsi="Century Gothic"/>
                  <w:color w:val="auto"/>
                </w:rPr>
                <w:t>|</w:t>
              </w:r>
              <w:r w:rsidR="00433C27">
                <w:rPr>
                  <w:rFonts w:ascii="Century Gothic" w:hAnsi="Century Gothic"/>
                  <w:color w:val="auto"/>
                </w:rPr>
                <w:t xml:space="preserve"> </w:t>
              </w:r>
              <w:r w:rsidR="00DA3793" w:rsidRPr="00B9379A">
                <w:rPr>
                  <w:rFonts w:ascii="Century Gothic" w:hAnsi="Century Gothic"/>
                  <w:color w:val="auto"/>
                </w:rPr>
                <w:t>rIMAGE</w:t>
              </w:r>
              <w:r w:rsidR="00AC0C2A">
                <w:rPr>
                  <w:rFonts w:ascii="Century Gothic" w:hAnsi="Century Gothic"/>
                  <w:color w:val="auto"/>
                </w:rPr>
                <w:t xml:space="preserve"> | 2011 – </w:t>
              </w:r>
              <w:r w:rsidR="00DA3793" w:rsidRPr="00B9379A">
                <w:rPr>
                  <w:rFonts w:ascii="Century Gothic" w:hAnsi="Century Gothic"/>
                  <w:color w:val="auto"/>
                </w:rPr>
                <w:t>2012</w:t>
              </w:r>
            </w:p>
            <w:p w:rsidR="002C02B3" w:rsidRPr="00B9379A" w:rsidRDefault="002C02B3" w:rsidP="00BB22C5">
              <w:pPr>
                <w:spacing w:after="0" w:line="276" w:lineRule="auto"/>
                <w:ind w:left="90"/>
                <w:rPr>
                  <w:rFonts w:ascii="Century Gothic" w:hAnsi="Century Gothic"/>
                  <w:i/>
                  <w:color w:val="auto"/>
                  <w:szCs w:val="18"/>
                </w:rPr>
              </w:pPr>
              <w:r w:rsidRPr="00B9379A">
                <w:rPr>
                  <w:rFonts w:ascii="Century Gothic" w:hAnsi="Century Gothic"/>
                  <w:i/>
                  <w:color w:val="auto"/>
                  <w:szCs w:val="18"/>
                </w:rPr>
                <w:t>Developed and delivered strategic ma</w:t>
              </w:r>
              <w:r w:rsidR="008217D5">
                <w:rPr>
                  <w:rFonts w:ascii="Century Gothic" w:hAnsi="Century Gothic"/>
                  <w:i/>
                  <w:color w:val="auto"/>
                  <w:szCs w:val="18"/>
                </w:rPr>
                <w:t xml:space="preserve">rketing communication plans, digital, and printed </w:t>
              </w:r>
              <w:r w:rsidRPr="00B9379A">
                <w:rPr>
                  <w:rFonts w:ascii="Century Gothic" w:hAnsi="Century Gothic"/>
                  <w:i/>
                  <w:color w:val="auto"/>
                  <w:szCs w:val="18"/>
                </w:rPr>
                <w:t xml:space="preserve">materials to build market awareness </w:t>
              </w:r>
              <w:r w:rsidR="00BD1CD3" w:rsidRPr="00B9379A">
                <w:rPr>
                  <w:rFonts w:ascii="Century Gothic" w:hAnsi="Century Gothic"/>
                  <w:i/>
                  <w:color w:val="auto"/>
                  <w:szCs w:val="18"/>
                </w:rPr>
                <w:t xml:space="preserve">for this </w:t>
              </w:r>
              <w:r w:rsidRPr="00B9379A">
                <w:rPr>
                  <w:rFonts w:ascii="Century Gothic" w:hAnsi="Century Gothic"/>
                  <w:i/>
                  <w:color w:val="auto"/>
                  <w:szCs w:val="18"/>
                </w:rPr>
                <w:t>com</w:t>
              </w:r>
              <w:r w:rsidR="00422F48">
                <w:rPr>
                  <w:rFonts w:ascii="Century Gothic" w:hAnsi="Century Gothic"/>
                  <w:i/>
                  <w:color w:val="auto"/>
                  <w:szCs w:val="18"/>
                </w:rPr>
                <w:t>pany within the technology and disc p</w:t>
              </w:r>
              <w:r w:rsidRPr="00B9379A">
                <w:rPr>
                  <w:rFonts w:ascii="Century Gothic" w:hAnsi="Century Gothic"/>
                  <w:i/>
                  <w:color w:val="auto"/>
                  <w:szCs w:val="18"/>
                </w:rPr>
                <w:t>ublishing sector.</w:t>
              </w:r>
            </w:p>
            <w:p w:rsidR="002C02B3" w:rsidRPr="00B9379A" w:rsidRDefault="002C02B3" w:rsidP="00BB22C5">
              <w:pPr>
                <w:numPr>
                  <w:ilvl w:val="0"/>
                  <w:numId w:val="7"/>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Increased online traffic and attention to Rimage by managing social media and </w:t>
              </w:r>
              <w:r w:rsidR="0011070F">
                <w:rPr>
                  <w:rFonts w:ascii="Century Gothic" w:hAnsi="Century Gothic"/>
                  <w:color w:val="auto"/>
                  <w:szCs w:val="18"/>
                </w:rPr>
                <w:t xml:space="preserve">digital </w:t>
              </w:r>
              <w:r w:rsidRPr="00B9379A">
                <w:rPr>
                  <w:rFonts w:ascii="Century Gothic" w:hAnsi="Century Gothic"/>
                  <w:color w:val="auto"/>
                  <w:szCs w:val="18"/>
                </w:rPr>
                <w:t>online initiatives for product launches, product capabilities, and product updates.</w:t>
              </w:r>
            </w:p>
            <w:p w:rsidR="00CB24C6" w:rsidRPr="00B9379A" w:rsidRDefault="002C02B3" w:rsidP="00BB22C5">
              <w:pPr>
                <w:numPr>
                  <w:ilvl w:val="0"/>
                  <w:numId w:val="7"/>
                </w:numPr>
                <w:spacing w:after="0" w:line="276" w:lineRule="auto"/>
                <w:ind w:left="540"/>
                <w:rPr>
                  <w:rFonts w:ascii="Century Gothic" w:hAnsi="Century Gothic"/>
                  <w:color w:val="auto"/>
                  <w:szCs w:val="18"/>
                </w:rPr>
              </w:pPr>
              <w:r w:rsidRPr="00B9379A">
                <w:rPr>
                  <w:rFonts w:ascii="Century Gothic" w:hAnsi="Century Gothic"/>
                  <w:color w:val="auto"/>
                  <w:szCs w:val="18"/>
                </w:rPr>
                <w:t xml:space="preserve">Successfully brought Rimage to </w:t>
              </w:r>
              <w:r w:rsidR="006C0C92">
                <w:rPr>
                  <w:rFonts w:ascii="Century Gothic" w:hAnsi="Century Gothic"/>
                  <w:color w:val="auto"/>
                  <w:szCs w:val="18"/>
                </w:rPr>
                <w:t>new audiences by implementing</w:t>
              </w:r>
              <w:r w:rsidRPr="00B9379A">
                <w:rPr>
                  <w:rFonts w:ascii="Century Gothic" w:hAnsi="Century Gothic"/>
                  <w:color w:val="auto"/>
                  <w:szCs w:val="18"/>
                </w:rPr>
                <w:t xml:space="preserve"> integrated marketing campaign</w:t>
              </w:r>
              <w:r w:rsidR="006C0C92">
                <w:rPr>
                  <w:rFonts w:ascii="Century Gothic" w:hAnsi="Century Gothic"/>
                  <w:color w:val="auto"/>
                  <w:szCs w:val="18"/>
                </w:rPr>
                <w:t>s</w:t>
              </w:r>
              <w:r w:rsidRPr="00B9379A">
                <w:rPr>
                  <w:rFonts w:ascii="Century Gothic" w:hAnsi="Century Gothic"/>
                  <w:color w:val="auto"/>
                  <w:szCs w:val="18"/>
                </w:rPr>
                <w:t xml:space="preserve">, including YouTube videos, </w:t>
              </w:r>
              <w:r w:rsidR="00852319" w:rsidRPr="00B9379A">
                <w:rPr>
                  <w:rFonts w:ascii="Century Gothic" w:hAnsi="Century Gothic"/>
                  <w:color w:val="auto"/>
                  <w:szCs w:val="18"/>
                </w:rPr>
                <w:t xml:space="preserve">promoted </w:t>
              </w:r>
              <w:r w:rsidRPr="00B9379A">
                <w:rPr>
                  <w:rFonts w:ascii="Century Gothic" w:hAnsi="Century Gothic"/>
                  <w:color w:val="auto"/>
                  <w:szCs w:val="18"/>
                </w:rPr>
                <w:t>social media posts, press releases, website content, sales materials, white papers, e-newsletters, case studies, and corporate presentations.</w:t>
              </w:r>
            </w:p>
          </w:sdtContent>
        </w:sdt>
        <w:sdt>
          <w:sdtPr>
            <w:rPr>
              <w:rFonts w:ascii="Century Gothic" w:hAnsi="Century Gothic"/>
              <w:b w:val="0"/>
              <w:bCs w:val="0"/>
              <w:caps w:val="0"/>
              <w:color w:val="auto"/>
            </w:rPr>
            <w:id w:val="31933509"/>
            <w:placeholder>
              <w:docPart w:val="DCBCCAE54B50413DB20B3889AC6148DC"/>
            </w:placeholder>
            <w15:repeatingSectionItem/>
          </w:sdtPr>
          <w:sdtEndPr>
            <w:rPr>
              <w:rFonts w:asciiTheme="minorHAnsi" w:hAnsiTheme="minorHAnsi"/>
            </w:rPr>
          </w:sdtEndPr>
          <w:sdtContent>
            <w:p w:rsidR="00CB24C6" w:rsidRPr="00B9379A" w:rsidRDefault="00B70F2D" w:rsidP="00BB22C5">
              <w:pPr>
                <w:pStyle w:val="Subsection"/>
                <w:spacing w:line="276" w:lineRule="auto"/>
                <w:rPr>
                  <w:rFonts w:ascii="Century Gothic" w:hAnsi="Century Gothic"/>
                  <w:color w:val="auto"/>
                </w:rPr>
              </w:pPr>
              <w:r w:rsidRPr="00B9379A">
                <w:rPr>
                  <w:rFonts w:ascii="Century Gothic" w:hAnsi="Century Gothic"/>
                  <w:color w:val="auto"/>
                </w:rPr>
                <w:t xml:space="preserve">MARKETING COMMUNICATIONS SPECIALIST </w:t>
              </w:r>
              <w:r w:rsidR="00CB24C6" w:rsidRPr="00B9379A">
                <w:rPr>
                  <w:rFonts w:ascii="Century Gothic" w:hAnsi="Century Gothic"/>
                  <w:color w:val="auto"/>
                </w:rPr>
                <w:t>| </w:t>
              </w:r>
              <w:r w:rsidRPr="00B9379A">
                <w:rPr>
                  <w:rFonts w:ascii="Century Gothic" w:hAnsi="Century Gothic"/>
                  <w:color w:val="auto"/>
                </w:rPr>
                <w:t>St Catherine UNiversity</w:t>
              </w:r>
              <w:r w:rsidR="00CB24C6" w:rsidRPr="00B9379A">
                <w:rPr>
                  <w:rFonts w:ascii="Century Gothic" w:hAnsi="Century Gothic"/>
                  <w:color w:val="auto"/>
                </w:rPr>
                <w:t> | </w:t>
              </w:r>
              <w:r w:rsidR="003D1120" w:rsidRPr="00B9379A">
                <w:rPr>
                  <w:rFonts w:ascii="Century Gothic" w:hAnsi="Century Gothic"/>
                  <w:color w:val="auto"/>
                </w:rPr>
                <w:t>Jan 2009</w:t>
              </w:r>
              <w:r w:rsidR="00DA3793" w:rsidRPr="00B9379A">
                <w:rPr>
                  <w:rFonts w:ascii="Century Gothic" w:hAnsi="Century Gothic"/>
                  <w:color w:val="auto"/>
                </w:rPr>
                <w:t xml:space="preserve"> – Dec 2011</w:t>
              </w:r>
            </w:p>
            <w:p w:rsidR="002C02B3" w:rsidRPr="00B9379A" w:rsidRDefault="00E000B1" w:rsidP="00BB22C5">
              <w:pPr>
                <w:spacing w:after="0" w:line="276" w:lineRule="auto"/>
                <w:ind w:left="90"/>
                <w:rPr>
                  <w:rFonts w:ascii="Century Gothic" w:hAnsi="Century Gothic"/>
                  <w:color w:val="auto"/>
                  <w:szCs w:val="18"/>
                </w:rPr>
              </w:pPr>
              <w:r>
                <w:rPr>
                  <w:rFonts w:ascii="Century Gothic" w:hAnsi="Century Gothic"/>
                  <w:i/>
                  <w:color w:val="auto"/>
                  <w:szCs w:val="18"/>
                </w:rPr>
                <w:t>Marketing c</w:t>
              </w:r>
              <w:r w:rsidR="002C02B3" w:rsidRPr="00B9379A">
                <w:rPr>
                  <w:rFonts w:ascii="Century Gothic" w:hAnsi="Century Gothic"/>
                  <w:i/>
                  <w:color w:val="auto"/>
                  <w:szCs w:val="18"/>
                </w:rPr>
                <w:t xml:space="preserve">ommunications project management and student worker supervision for this busy </w:t>
              </w:r>
              <w:r w:rsidR="002C137F" w:rsidRPr="00B9379A">
                <w:rPr>
                  <w:rFonts w:ascii="Century Gothic" w:hAnsi="Century Gothic"/>
                  <w:i/>
                  <w:color w:val="auto"/>
                  <w:szCs w:val="18"/>
                </w:rPr>
                <w:t>continuing education</w:t>
              </w:r>
              <w:r w:rsidR="002C02B3" w:rsidRPr="00B9379A">
                <w:rPr>
                  <w:rFonts w:ascii="Century Gothic" w:hAnsi="Century Gothic"/>
                  <w:i/>
                  <w:color w:val="auto"/>
                  <w:szCs w:val="18"/>
                </w:rPr>
                <w:t xml:space="preserve"> department in nation’s leading private university for women. </w:t>
              </w:r>
              <w:r w:rsidR="002C02B3" w:rsidRPr="00B9379A">
                <w:rPr>
                  <w:rFonts w:ascii="Century Gothic" w:hAnsi="Century Gothic"/>
                  <w:color w:val="auto"/>
                  <w:szCs w:val="18"/>
                </w:rPr>
                <w:t>Increased visibility and attendance for major external events of the Leade</w:t>
              </w:r>
              <w:r w:rsidR="002D5D8F">
                <w:rPr>
                  <w:rFonts w:ascii="Century Gothic" w:hAnsi="Century Gothic"/>
                  <w:color w:val="auto"/>
                  <w:szCs w:val="18"/>
                </w:rPr>
                <w:t xml:space="preserve">rship Institute and Continuing </w:t>
              </w:r>
              <w:r w:rsidR="002C02B3" w:rsidRPr="00B9379A">
                <w:rPr>
                  <w:rFonts w:ascii="Century Gothic" w:hAnsi="Century Gothic"/>
                  <w:color w:val="auto"/>
                  <w:szCs w:val="18"/>
                </w:rPr>
                <w:t>Education department</w:t>
              </w:r>
              <w:r w:rsidR="007A092E" w:rsidRPr="00B9379A">
                <w:rPr>
                  <w:rFonts w:ascii="Century Gothic" w:hAnsi="Century Gothic"/>
                  <w:color w:val="auto"/>
                  <w:szCs w:val="18"/>
                </w:rPr>
                <w:t>s</w:t>
              </w:r>
              <w:r w:rsidR="002C02B3" w:rsidRPr="00B9379A">
                <w:rPr>
                  <w:rFonts w:ascii="Century Gothic" w:hAnsi="Century Gothic"/>
                  <w:color w:val="auto"/>
                  <w:szCs w:val="18"/>
                </w:rPr>
                <w:t>, through impactful copy writing, communications collateral, and website content.</w:t>
              </w:r>
            </w:p>
            <w:p w:rsidR="00CB24C6" w:rsidRPr="00B9379A" w:rsidRDefault="002C02B3" w:rsidP="00BB22C5">
              <w:pPr>
                <w:numPr>
                  <w:ilvl w:val="0"/>
                  <w:numId w:val="6"/>
                </w:numPr>
                <w:spacing w:after="0" w:line="276" w:lineRule="auto"/>
                <w:ind w:left="540"/>
                <w:rPr>
                  <w:rFonts w:ascii="Century Gothic" w:hAnsi="Century Gothic"/>
                  <w:color w:val="auto"/>
                  <w:szCs w:val="18"/>
                </w:rPr>
              </w:pPr>
              <w:r w:rsidRPr="00B9379A">
                <w:rPr>
                  <w:rFonts w:ascii="Century Gothic" w:hAnsi="Century Gothic"/>
                  <w:color w:val="auto"/>
                  <w:szCs w:val="18"/>
                </w:rPr>
                <w:t>Responsible for day-to-day office management, including five direct reports,</w:t>
              </w:r>
              <w:r w:rsidR="00A34E6B" w:rsidRPr="00B9379A">
                <w:rPr>
                  <w:rFonts w:ascii="Century Gothic" w:hAnsi="Century Gothic"/>
                  <w:color w:val="auto"/>
                  <w:szCs w:val="18"/>
                </w:rPr>
                <w:t xml:space="preserve"> budgeting, vendor management, </w:t>
              </w:r>
              <w:r w:rsidRPr="00B9379A">
                <w:rPr>
                  <w:rFonts w:ascii="Century Gothic" w:hAnsi="Century Gothic"/>
                  <w:color w:val="auto"/>
                  <w:szCs w:val="18"/>
                </w:rPr>
                <w:t>event planning, customer service, and resource allocation.</w:t>
              </w:r>
            </w:p>
          </w:sdtContent>
        </w:sdt>
        <w:sdt>
          <w:sdtPr>
            <w:rPr>
              <w:rFonts w:ascii="Century Gothic" w:hAnsi="Century Gothic"/>
              <w:b w:val="0"/>
              <w:bCs w:val="0"/>
              <w:caps w:val="0"/>
              <w:color w:val="auto"/>
            </w:rPr>
            <w:id w:val="-23020569"/>
            <w:placeholder>
              <w:docPart w:val="0D8F8378AB0B43BEAB68137D5406614B"/>
            </w:placeholder>
            <w15:repeatingSectionItem/>
          </w:sdtPr>
          <w:sdtEndPr>
            <w:rPr>
              <w:rFonts w:asciiTheme="minorHAnsi" w:hAnsiTheme="minorHAnsi"/>
            </w:rPr>
          </w:sdtEndPr>
          <w:sdtContent>
            <w:p w:rsidR="00D60454" w:rsidRPr="00B9379A" w:rsidRDefault="00A14A34" w:rsidP="00BB22C5">
              <w:pPr>
                <w:pStyle w:val="Subsection"/>
                <w:spacing w:line="276" w:lineRule="auto"/>
                <w:rPr>
                  <w:rFonts w:ascii="Century Gothic" w:hAnsi="Century Gothic"/>
                  <w:color w:val="auto"/>
                </w:rPr>
              </w:pPr>
              <w:r>
                <w:rPr>
                  <w:rFonts w:ascii="Century Gothic" w:hAnsi="Century Gothic"/>
                  <w:color w:val="auto"/>
                </w:rPr>
                <w:t>Director of Creative Services</w:t>
              </w:r>
              <w:r w:rsidR="00D60454" w:rsidRPr="00B9379A">
                <w:rPr>
                  <w:rFonts w:ascii="Century Gothic" w:hAnsi="Century Gothic"/>
                  <w:color w:val="auto"/>
                </w:rPr>
                <w:t xml:space="preserve"> |</w:t>
              </w:r>
              <w:r w:rsidR="00AD6987">
                <w:rPr>
                  <w:rFonts w:ascii="Century Gothic" w:hAnsi="Century Gothic"/>
                  <w:color w:val="auto"/>
                </w:rPr>
                <w:t xml:space="preserve"> Graphic Designer|</w:t>
              </w:r>
              <w:r w:rsidR="00D60454" w:rsidRPr="00B9379A">
                <w:rPr>
                  <w:rFonts w:ascii="Century Gothic" w:hAnsi="Century Gothic"/>
                  <w:color w:val="auto"/>
                </w:rPr>
                <w:t> </w:t>
              </w:r>
              <w:r>
                <w:rPr>
                  <w:rFonts w:ascii="Century Gothic" w:hAnsi="Century Gothic"/>
                  <w:color w:val="auto"/>
                </w:rPr>
                <w:t>JL Buchanan</w:t>
              </w:r>
              <w:r w:rsidR="00D60454" w:rsidRPr="00B9379A">
                <w:rPr>
                  <w:rFonts w:ascii="Century Gothic" w:hAnsi="Century Gothic"/>
                  <w:color w:val="auto"/>
                </w:rPr>
                <w:t> | 2003</w:t>
              </w:r>
              <w:r>
                <w:rPr>
                  <w:rFonts w:ascii="Century Gothic" w:hAnsi="Century Gothic"/>
                  <w:color w:val="auto"/>
                </w:rPr>
                <w:t xml:space="preserve"> </w:t>
              </w:r>
              <w:r w:rsidRPr="00B9379A">
                <w:rPr>
                  <w:rFonts w:ascii="Century Gothic" w:hAnsi="Century Gothic"/>
                  <w:color w:val="auto"/>
                </w:rPr>
                <w:t>–</w:t>
              </w:r>
              <w:r w:rsidR="00AC0C2A">
                <w:rPr>
                  <w:rFonts w:ascii="Century Gothic" w:hAnsi="Century Gothic"/>
                  <w:color w:val="auto"/>
                </w:rPr>
                <w:t xml:space="preserve"> </w:t>
              </w:r>
              <w:r>
                <w:rPr>
                  <w:rFonts w:ascii="Century Gothic" w:hAnsi="Century Gothic"/>
                  <w:color w:val="auto"/>
                </w:rPr>
                <w:t>2008</w:t>
              </w:r>
            </w:p>
            <w:p w:rsidR="00D60454" w:rsidRPr="00B9379A" w:rsidRDefault="00D60454" w:rsidP="00BB22C5">
              <w:pPr>
                <w:spacing w:after="0" w:line="276" w:lineRule="auto"/>
                <w:ind w:left="90"/>
                <w:rPr>
                  <w:rFonts w:ascii="Century Gothic" w:hAnsi="Century Gothic"/>
                  <w:i/>
                  <w:color w:val="auto"/>
                  <w:szCs w:val="18"/>
                </w:rPr>
              </w:pPr>
              <w:r w:rsidRPr="00B9379A">
                <w:rPr>
                  <w:rFonts w:ascii="Century Gothic" w:hAnsi="Century Gothic"/>
                  <w:i/>
                  <w:color w:val="auto"/>
                  <w:szCs w:val="18"/>
                </w:rPr>
                <w:t xml:space="preserve">Promoted to pivotal Director of Creative Services role within this business, providing category management, </w:t>
              </w:r>
              <w:r w:rsidRPr="00B9379A">
                <w:rPr>
                  <w:rFonts w:ascii="Century Gothic" w:hAnsi="Century Gothic"/>
                  <w:i/>
                  <w:color w:val="auto"/>
                  <w:szCs w:val="18"/>
                </w:rPr>
                <w:br/>
                <w:t xml:space="preserve">consumer insight, marketing, merchandising, and design for major U.S. retailers. Progressive addition </w:t>
              </w:r>
              <w:r w:rsidR="000A4745">
                <w:rPr>
                  <w:rFonts w:ascii="Century Gothic" w:hAnsi="Century Gothic"/>
                  <w:i/>
                  <w:color w:val="auto"/>
                  <w:szCs w:val="18"/>
                </w:rPr>
                <w:t>of</w:t>
              </w:r>
              <w:r w:rsidR="009C71BF">
                <w:rPr>
                  <w:rFonts w:ascii="Century Gothic" w:hAnsi="Century Gothic"/>
                  <w:i/>
                  <w:color w:val="auto"/>
                  <w:szCs w:val="18"/>
                </w:rPr>
                <w:t xml:space="preserve"> duties and responsibilities le</w:t>
              </w:r>
              <w:r w:rsidR="000A4745">
                <w:rPr>
                  <w:rFonts w:ascii="Century Gothic" w:hAnsi="Century Gothic"/>
                  <w:i/>
                  <w:color w:val="auto"/>
                  <w:szCs w:val="18"/>
                </w:rPr>
                <w:t>d</w:t>
              </w:r>
              <w:r w:rsidRPr="00B9379A">
                <w:rPr>
                  <w:rFonts w:ascii="Century Gothic" w:hAnsi="Century Gothic"/>
                  <w:i/>
                  <w:color w:val="auto"/>
                  <w:szCs w:val="18"/>
                </w:rPr>
                <w:t xml:space="preserve"> to creative leadership role. As Director</w:t>
              </w:r>
              <w:r w:rsidR="00F90351">
                <w:rPr>
                  <w:rFonts w:ascii="Century Gothic" w:hAnsi="Century Gothic"/>
                  <w:i/>
                  <w:color w:val="auto"/>
                  <w:szCs w:val="18"/>
                </w:rPr>
                <w:t xml:space="preserve"> and team leader</w:t>
              </w:r>
              <w:r w:rsidRPr="00B9379A">
                <w:rPr>
                  <w:rFonts w:ascii="Century Gothic" w:hAnsi="Century Gothic"/>
                  <w:i/>
                  <w:color w:val="auto"/>
                  <w:szCs w:val="18"/>
                </w:rPr>
                <w:t xml:space="preserve">, interacted daily with account management, external </w:t>
              </w:r>
              <w:r w:rsidRPr="00B9379A">
                <w:rPr>
                  <w:rFonts w:ascii="Century Gothic" w:hAnsi="Century Gothic"/>
                  <w:color w:val="auto"/>
                  <w:szCs w:val="18"/>
                </w:rPr>
                <w:t>customers</w:t>
              </w:r>
              <w:r w:rsidRPr="00B9379A">
                <w:rPr>
                  <w:rFonts w:ascii="Century Gothic" w:hAnsi="Century Gothic"/>
                  <w:i/>
                  <w:color w:val="auto"/>
                  <w:szCs w:val="18"/>
                </w:rPr>
                <w:t>, and senior leadership, provi</w:t>
              </w:r>
              <w:r w:rsidR="009C71BF">
                <w:rPr>
                  <w:rFonts w:ascii="Century Gothic" w:hAnsi="Century Gothic"/>
                  <w:i/>
                  <w:color w:val="auto"/>
                  <w:szCs w:val="18"/>
                </w:rPr>
                <w:t>ding excellent customer service and</w:t>
              </w:r>
              <w:r w:rsidR="00991F9B">
                <w:rPr>
                  <w:rFonts w:ascii="Century Gothic" w:hAnsi="Century Gothic"/>
                  <w:i/>
                  <w:color w:val="auto"/>
                  <w:szCs w:val="18"/>
                </w:rPr>
                <w:t xml:space="preserve"> timely delivery of projects</w:t>
              </w:r>
              <w:r w:rsidRPr="00B9379A">
                <w:rPr>
                  <w:rFonts w:ascii="Century Gothic" w:hAnsi="Century Gothic"/>
                  <w:i/>
                  <w:color w:val="auto"/>
                  <w:szCs w:val="18"/>
                </w:rPr>
                <w:t xml:space="preserve"> within budget constraints and tight timelines.</w:t>
              </w:r>
            </w:p>
            <w:p w:rsidR="00714A3E" w:rsidRPr="009C187A" w:rsidRDefault="00714A3E" w:rsidP="00BB22C5">
              <w:pPr>
                <w:numPr>
                  <w:ilvl w:val="0"/>
                  <w:numId w:val="6"/>
                </w:numPr>
                <w:spacing w:after="0" w:line="276" w:lineRule="auto"/>
                <w:ind w:left="540"/>
                <w:rPr>
                  <w:rFonts w:ascii="Century Gothic" w:hAnsi="Century Gothic"/>
                  <w:color w:val="262626"/>
                  <w:szCs w:val="18"/>
                </w:rPr>
              </w:pPr>
              <w:r w:rsidRPr="009C187A">
                <w:rPr>
                  <w:rFonts w:ascii="Century Gothic" w:hAnsi="Century Gothic"/>
                  <w:color w:val="262626"/>
                  <w:szCs w:val="18"/>
                </w:rPr>
                <w:t>Led a team of six full-time employees in all functional areas of marketing communications, serving as the creative agency for the organization.</w:t>
              </w:r>
            </w:p>
            <w:p w:rsidR="00D60454" w:rsidRPr="00CE1164" w:rsidRDefault="00714A3E" w:rsidP="00BB22C5">
              <w:pPr>
                <w:numPr>
                  <w:ilvl w:val="0"/>
                  <w:numId w:val="6"/>
                </w:numPr>
                <w:spacing w:after="0" w:line="276" w:lineRule="auto"/>
                <w:ind w:left="540"/>
                <w:rPr>
                  <w:rFonts w:ascii="Century Gothic" w:hAnsi="Century Gothic"/>
                  <w:color w:val="262626"/>
                  <w:szCs w:val="18"/>
                </w:rPr>
              </w:pPr>
              <w:r w:rsidRPr="009C187A">
                <w:rPr>
                  <w:rFonts w:ascii="Century Gothic" w:hAnsi="Century Gothic"/>
                  <w:color w:val="262626"/>
                  <w:szCs w:val="18"/>
                </w:rPr>
                <w:t xml:space="preserve">Guided the allocation of creative resources, budget and workflow </w:t>
              </w:r>
              <w:r w:rsidR="00CE1164">
                <w:rPr>
                  <w:rFonts w:ascii="Century Gothic" w:hAnsi="Century Gothic"/>
                  <w:color w:val="262626"/>
                  <w:szCs w:val="18"/>
                </w:rPr>
                <w:t>with</w:t>
              </w:r>
              <w:r w:rsidRPr="009C187A">
                <w:rPr>
                  <w:rFonts w:ascii="Century Gothic" w:hAnsi="Century Gothic"/>
                  <w:color w:val="262626"/>
                  <w:szCs w:val="18"/>
                </w:rPr>
                <w:t xml:space="preserve">in </w:t>
              </w:r>
              <w:r w:rsidR="00CE1164">
                <w:rPr>
                  <w:rFonts w:ascii="Century Gothic" w:hAnsi="Century Gothic"/>
                  <w:color w:val="262626"/>
                  <w:szCs w:val="18"/>
                </w:rPr>
                <w:t xml:space="preserve">the </w:t>
              </w:r>
              <w:r w:rsidRPr="009C187A">
                <w:rPr>
                  <w:rFonts w:ascii="Century Gothic" w:hAnsi="Century Gothic"/>
                  <w:color w:val="262626"/>
                  <w:szCs w:val="18"/>
                </w:rPr>
                <w:t xml:space="preserve">creative agency. </w:t>
              </w:r>
            </w:p>
          </w:sdtContent>
        </w:sdt>
        <w:sdt>
          <w:sdtPr>
            <w:rPr>
              <w:rFonts w:ascii="Century Gothic" w:hAnsi="Century Gothic"/>
              <w:b w:val="0"/>
              <w:bCs w:val="0"/>
              <w:caps w:val="0"/>
              <w:color w:val="auto"/>
            </w:rPr>
            <w:id w:val="-584606307"/>
            <w:placeholder>
              <w:docPart w:val="2665BF94A6E3442691F0C94B387C4BDB"/>
            </w:placeholder>
            <w15:repeatingSectionItem/>
          </w:sdtPr>
          <w:sdtEndPr>
            <w:rPr>
              <w:rFonts w:asciiTheme="minorHAnsi" w:hAnsiTheme="minorHAnsi"/>
            </w:rPr>
          </w:sdtEndPr>
          <w:sdtContent>
            <w:p w:rsidR="00F24D74" w:rsidRPr="00B9379A" w:rsidRDefault="00F24D74" w:rsidP="00BB22C5">
              <w:pPr>
                <w:pStyle w:val="Subsection"/>
                <w:spacing w:line="276" w:lineRule="auto"/>
                <w:rPr>
                  <w:rFonts w:ascii="Century Gothic" w:hAnsi="Century Gothic"/>
                  <w:color w:val="auto"/>
                </w:rPr>
              </w:pPr>
              <w:r>
                <w:rPr>
                  <w:rFonts w:ascii="Century Gothic" w:hAnsi="Century Gothic"/>
                  <w:color w:val="auto"/>
                </w:rPr>
                <w:t>Lead Packaging</w:t>
              </w:r>
              <w:r w:rsidR="00AD6987">
                <w:rPr>
                  <w:rFonts w:ascii="Century Gothic" w:hAnsi="Century Gothic"/>
                  <w:color w:val="auto"/>
                </w:rPr>
                <w:t xml:space="preserve"> Graphic</w:t>
              </w:r>
              <w:r>
                <w:rPr>
                  <w:rFonts w:ascii="Century Gothic" w:hAnsi="Century Gothic"/>
                  <w:color w:val="auto"/>
                </w:rPr>
                <w:t xml:space="preserve"> Designer</w:t>
              </w:r>
              <w:r w:rsidRPr="00B9379A">
                <w:rPr>
                  <w:rFonts w:ascii="Century Gothic" w:hAnsi="Century Gothic"/>
                  <w:color w:val="auto"/>
                </w:rPr>
                <w:t xml:space="preserve"> | </w:t>
              </w:r>
              <w:r>
                <w:rPr>
                  <w:rFonts w:ascii="Century Gothic" w:hAnsi="Century Gothic"/>
                  <w:color w:val="auto"/>
                </w:rPr>
                <w:t>Midwest of CANNON fALLS (cbk)</w:t>
              </w:r>
              <w:r w:rsidRPr="00B9379A">
                <w:rPr>
                  <w:rFonts w:ascii="Century Gothic" w:hAnsi="Century Gothic"/>
                  <w:color w:val="auto"/>
                </w:rPr>
                <w:t> | </w:t>
              </w:r>
              <w:r>
                <w:rPr>
                  <w:rFonts w:ascii="Century Gothic" w:hAnsi="Century Gothic"/>
                  <w:color w:val="auto"/>
                </w:rPr>
                <w:t xml:space="preserve">1996 </w:t>
              </w:r>
              <w:r w:rsidRPr="00B9379A">
                <w:rPr>
                  <w:rFonts w:ascii="Century Gothic" w:hAnsi="Century Gothic"/>
                  <w:color w:val="auto"/>
                </w:rPr>
                <w:t>–</w:t>
              </w:r>
              <w:r w:rsidR="00AC0C2A">
                <w:rPr>
                  <w:rFonts w:ascii="Century Gothic" w:hAnsi="Century Gothic"/>
                  <w:color w:val="auto"/>
                </w:rPr>
                <w:t xml:space="preserve"> </w:t>
              </w:r>
              <w:r>
                <w:rPr>
                  <w:rFonts w:ascii="Century Gothic" w:hAnsi="Century Gothic"/>
                  <w:color w:val="auto"/>
                </w:rPr>
                <w:t>2003</w:t>
              </w:r>
            </w:p>
            <w:p w:rsidR="00FC745C" w:rsidRPr="009C187A" w:rsidRDefault="00FC745C" w:rsidP="00BB22C5">
              <w:pPr>
                <w:shd w:val="clear" w:color="auto" w:fill="FFFFFF"/>
                <w:spacing w:after="0"/>
                <w:rPr>
                  <w:rFonts w:ascii="Century Gothic" w:eastAsia="Times New Roman" w:hAnsi="Century Gothic"/>
                  <w:color w:val="222222"/>
                  <w:szCs w:val="18"/>
                </w:rPr>
              </w:pPr>
              <w:r w:rsidRPr="009C187A">
                <w:rPr>
                  <w:rFonts w:ascii="Century Gothic" w:eastAsia="Times New Roman" w:hAnsi="Century Gothic"/>
                  <w:i/>
                  <w:iCs/>
                  <w:color w:val="000000"/>
                  <w:szCs w:val="18"/>
                </w:rPr>
                <w:t>Promoted to Lead Packaging Designer from Ad</w:t>
              </w:r>
              <w:r w:rsidR="00991F9B">
                <w:rPr>
                  <w:rFonts w:ascii="Century Gothic" w:eastAsia="Times New Roman" w:hAnsi="Century Gothic"/>
                  <w:i/>
                  <w:iCs/>
                  <w:color w:val="000000"/>
                  <w:szCs w:val="18"/>
                </w:rPr>
                <w:t xml:space="preserve">vertising Designer role in this </w:t>
              </w:r>
              <w:r w:rsidRPr="009C187A">
                <w:rPr>
                  <w:rFonts w:ascii="Century Gothic" w:eastAsia="Times New Roman" w:hAnsi="Century Gothic"/>
                  <w:i/>
                  <w:iCs/>
                  <w:color w:val="000000"/>
                  <w:szCs w:val="18"/>
                  <w:shd w:val="clear" w:color="auto" w:fill="FFFFFF"/>
                </w:rPr>
                <w:t>national holiday, décor, and gift company that provides</w:t>
              </w:r>
              <w:r w:rsidRPr="009C187A">
                <w:rPr>
                  <w:rFonts w:ascii="Century Gothic" w:eastAsia="Times New Roman" w:hAnsi="Century Gothic"/>
                  <w:i/>
                  <w:iCs/>
                  <w:color w:val="000000"/>
                  <w:szCs w:val="18"/>
                </w:rPr>
                <w:t> product and packaging designs to major U.S. retailers. </w:t>
              </w:r>
            </w:p>
            <w:p w:rsidR="00FC745C" w:rsidRPr="00991F9B" w:rsidRDefault="00991F9B" w:rsidP="00BB22C5">
              <w:pPr>
                <w:numPr>
                  <w:ilvl w:val="0"/>
                  <w:numId w:val="6"/>
                </w:numPr>
                <w:shd w:val="clear" w:color="auto" w:fill="FFFFFF"/>
                <w:spacing w:after="0" w:line="276" w:lineRule="auto"/>
                <w:ind w:left="630"/>
                <w:rPr>
                  <w:rFonts w:ascii="Century Gothic" w:eastAsia="Times New Roman" w:hAnsi="Century Gothic"/>
                  <w:color w:val="000000"/>
                  <w:szCs w:val="18"/>
                </w:rPr>
              </w:pPr>
              <w:r w:rsidRPr="00991F9B">
                <w:rPr>
                  <w:rFonts w:ascii="Century Gothic" w:hAnsi="Century Gothic" w:cs="Arial"/>
                  <w:color w:val="222222"/>
                  <w:szCs w:val="18"/>
                  <w:shd w:val="clear" w:color="auto" w:fill="FFFFFF"/>
                </w:rPr>
                <w:t>Progressively took on a wider range</w:t>
              </w:r>
              <w:r w:rsidRPr="00991F9B">
                <w:rPr>
                  <w:rFonts w:ascii="Century Gothic" w:eastAsia="Times New Roman" w:hAnsi="Century Gothic"/>
                  <w:color w:val="262626"/>
                  <w:szCs w:val="18"/>
                </w:rPr>
                <w:t xml:space="preserve"> </w:t>
              </w:r>
              <w:r w:rsidR="00340866" w:rsidRPr="00991F9B">
                <w:rPr>
                  <w:rFonts w:ascii="Century Gothic" w:eastAsia="Times New Roman" w:hAnsi="Century Gothic"/>
                  <w:color w:val="262626"/>
                  <w:szCs w:val="18"/>
                </w:rPr>
                <w:t xml:space="preserve">of merchandising assignments, </w:t>
              </w:r>
              <w:r w:rsidR="00FC745C" w:rsidRPr="00991F9B">
                <w:rPr>
                  <w:rFonts w:ascii="Century Gothic" w:eastAsia="Times New Roman" w:hAnsi="Century Gothic"/>
                  <w:color w:val="262626"/>
                  <w:szCs w:val="18"/>
                </w:rPr>
                <w:t>design and team leadership.</w:t>
              </w:r>
            </w:p>
            <w:p w:rsidR="00353B00" w:rsidRDefault="00FC745C" w:rsidP="00BB22C5">
              <w:pPr>
                <w:numPr>
                  <w:ilvl w:val="0"/>
                  <w:numId w:val="6"/>
                </w:numPr>
                <w:shd w:val="clear" w:color="auto" w:fill="FFFFFF"/>
                <w:spacing w:after="0" w:line="276" w:lineRule="auto"/>
                <w:ind w:left="630"/>
                <w:rPr>
                  <w:color w:val="auto"/>
                </w:rPr>
              </w:pPr>
              <w:r w:rsidRPr="00991F9B">
                <w:rPr>
                  <w:rFonts w:ascii="Century Gothic" w:eastAsia="Times New Roman" w:hAnsi="Century Gothic"/>
                  <w:color w:val="262626"/>
                  <w:szCs w:val="18"/>
                </w:rPr>
                <w:t xml:space="preserve">Led the creative design of packaging </w:t>
              </w:r>
              <w:r w:rsidR="00340866" w:rsidRPr="00991F9B">
                <w:rPr>
                  <w:rFonts w:ascii="Century Gothic" w:eastAsia="Times New Roman" w:hAnsi="Century Gothic"/>
                  <w:color w:val="262626"/>
                  <w:szCs w:val="18"/>
                </w:rPr>
                <w:t>for</w:t>
              </w:r>
              <w:r w:rsidRPr="00991F9B">
                <w:rPr>
                  <w:rFonts w:ascii="Century Gothic" w:eastAsia="Times New Roman" w:hAnsi="Century Gothic"/>
                  <w:color w:val="262626"/>
                  <w:szCs w:val="18"/>
                </w:rPr>
                <w:t xml:space="preserve"> this seasonal merchandiser of theme-based products for E</w:t>
              </w:r>
              <w:r w:rsidR="00CE1164" w:rsidRPr="00991F9B">
                <w:rPr>
                  <w:rFonts w:ascii="Century Gothic" w:eastAsia="Times New Roman" w:hAnsi="Century Gothic"/>
                  <w:color w:val="262626"/>
                  <w:szCs w:val="18"/>
                </w:rPr>
                <w:t xml:space="preserve">aster, Halloween, and </w:t>
              </w:r>
              <w:r w:rsidR="00CE1164">
                <w:rPr>
                  <w:rFonts w:ascii="Century Gothic" w:eastAsia="Times New Roman" w:hAnsi="Century Gothic"/>
                  <w:color w:val="262626"/>
                  <w:szCs w:val="18"/>
                </w:rPr>
                <w:t>Christmas</w:t>
              </w:r>
              <w:r w:rsidRPr="00CE1164">
                <w:rPr>
                  <w:rFonts w:ascii="Century Gothic" w:eastAsia="Times New Roman" w:hAnsi="Century Gothic"/>
                  <w:color w:val="262626"/>
                  <w:szCs w:val="18"/>
                </w:rPr>
                <w:t>.</w:t>
              </w:r>
            </w:p>
          </w:sdtContent>
        </w:sdt>
      </w:sdtContent>
    </w:sdt>
    <w:p w:rsidR="00B22FC6" w:rsidRPr="00B9379A" w:rsidRDefault="00E04986" w:rsidP="00BB22C5">
      <w:pPr>
        <w:pStyle w:val="Subsection"/>
        <w:spacing w:before="100" w:line="276" w:lineRule="auto"/>
        <w:rPr>
          <w:rFonts w:ascii="Century Gothic" w:hAnsi="Century Gothic"/>
          <w:color w:val="auto"/>
        </w:rPr>
      </w:pPr>
      <w:r>
        <w:rPr>
          <w:rFonts w:ascii="Century Gothic" w:hAnsi="Century Gothic"/>
          <w:color w:val="auto"/>
        </w:rPr>
        <w:br/>
      </w:r>
      <w:r w:rsidRPr="008D3A40">
        <w:rPr>
          <w:rFonts w:ascii="Century Gothic" w:hAnsi="Century Gothic"/>
          <w:color w:val="auto"/>
          <w:sz w:val="24"/>
          <w:szCs w:val="24"/>
        </w:rPr>
        <w:t>EDUCATION</w:t>
      </w:r>
      <w:r w:rsidR="008D3A40">
        <w:rPr>
          <w:rFonts w:ascii="Century Gothic" w:hAnsi="Century Gothic"/>
          <w:color w:val="auto"/>
        </w:rPr>
        <w:br/>
      </w:r>
      <w:r>
        <w:rPr>
          <w:rFonts w:ascii="Century Gothic" w:hAnsi="Century Gothic"/>
          <w:color w:val="auto"/>
        </w:rPr>
        <w:br/>
        <w:t>St Catherine UNiver</w:t>
      </w:r>
      <w:r w:rsidR="00BC50E4" w:rsidRPr="00B9379A">
        <w:rPr>
          <w:rFonts w:ascii="Century Gothic" w:hAnsi="Century Gothic"/>
          <w:color w:val="auto"/>
        </w:rPr>
        <w:t>sity</w:t>
      </w:r>
      <w:r w:rsidR="00CB24C6" w:rsidRPr="00B9379A">
        <w:rPr>
          <w:rFonts w:ascii="Century Gothic" w:hAnsi="Century Gothic"/>
          <w:color w:val="auto"/>
        </w:rPr>
        <w:t> | </w:t>
      </w:r>
      <w:r w:rsidR="00757397" w:rsidRPr="00B9379A">
        <w:rPr>
          <w:rFonts w:ascii="Century Gothic" w:eastAsia="Calibri" w:hAnsi="Century Gothic" w:cs="Arial"/>
          <w:color w:val="auto"/>
          <w:szCs w:val="18"/>
          <w:lang w:eastAsia="en-US"/>
        </w:rPr>
        <w:t>Bachelor of Science (B.Sc.)</w:t>
      </w:r>
      <w:r w:rsidR="00BC50E4" w:rsidRPr="00B9379A">
        <w:rPr>
          <w:rFonts w:ascii="Century Gothic" w:eastAsia="Calibri" w:hAnsi="Century Gothic" w:cs="Arial"/>
          <w:color w:val="auto"/>
          <w:szCs w:val="18"/>
          <w:lang w:eastAsia="en-US"/>
        </w:rPr>
        <w:t xml:space="preserve"> </w:t>
      </w:r>
      <w:r w:rsidR="00757397" w:rsidRPr="00B9379A">
        <w:rPr>
          <w:rFonts w:ascii="Century Gothic" w:hAnsi="Century Gothic"/>
          <w:color w:val="auto"/>
        </w:rPr>
        <w:t xml:space="preserve">| </w:t>
      </w:r>
      <w:r w:rsidR="00BC50E4" w:rsidRPr="00B9379A">
        <w:rPr>
          <w:rFonts w:ascii="Century Gothic" w:eastAsia="Calibri" w:hAnsi="Century Gothic" w:cs="Arial"/>
          <w:color w:val="auto"/>
          <w:szCs w:val="18"/>
          <w:lang w:eastAsia="en-US"/>
        </w:rPr>
        <w:t>Communication Studies</w:t>
      </w:r>
    </w:p>
    <w:p w:rsidR="00CB24C6" w:rsidRDefault="00BC50E4" w:rsidP="00BB22C5">
      <w:pPr>
        <w:pStyle w:val="Subsection"/>
        <w:spacing w:before="100" w:line="276" w:lineRule="auto"/>
        <w:rPr>
          <w:rFonts w:ascii="Century Gothic" w:hAnsi="Century Gothic" w:cs="Arial"/>
          <w:color w:val="auto"/>
          <w:szCs w:val="18"/>
        </w:rPr>
      </w:pPr>
      <w:r w:rsidRPr="00B9379A">
        <w:rPr>
          <w:rFonts w:ascii="Century Gothic" w:hAnsi="Century Gothic"/>
          <w:color w:val="auto"/>
        </w:rPr>
        <w:t>Brown college</w:t>
      </w:r>
      <w:r w:rsidR="00CB24C6" w:rsidRPr="00B9379A">
        <w:rPr>
          <w:rFonts w:ascii="Century Gothic" w:hAnsi="Century Gothic"/>
          <w:color w:val="auto"/>
        </w:rPr>
        <w:t> | </w:t>
      </w:r>
      <w:r w:rsidRPr="00B9379A">
        <w:rPr>
          <w:rFonts w:ascii="Century Gothic" w:hAnsi="Century Gothic" w:cs="Arial"/>
          <w:color w:val="auto"/>
          <w:szCs w:val="18"/>
        </w:rPr>
        <w:t xml:space="preserve">Associate of Applied Science (A.A.S.) </w:t>
      </w:r>
      <w:r w:rsidR="00757397" w:rsidRPr="00B9379A">
        <w:rPr>
          <w:rFonts w:ascii="Century Gothic" w:hAnsi="Century Gothic"/>
          <w:color w:val="auto"/>
        </w:rPr>
        <w:t xml:space="preserve">| </w:t>
      </w:r>
      <w:r w:rsidRPr="00B9379A">
        <w:rPr>
          <w:rFonts w:ascii="Century Gothic" w:hAnsi="Century Gothic" w:cs="Arial"/>
          <w:color w:val="auto"/>
          <w:szCs w:val="18"/>
        </w:rPr>
        <w:t>Advertising and Graphic Design</w:t>
      </w:r>
    </w:p>
    <w:p w:rsidR="001B798F" w:rsidRPr="00B9379A" w:rsidRDefault="001B798F" w:rsidP="00BB22C5">
      <w:pPr>
        <w:pStyle w:val="Subsection"/>
        <w:spacing w:before="100" w:line="276" w:lineRule="auto"/>
        <w:rPr>
          <w:rFonts w:ascii="Century Gothic" w:hAnsi="Century Gothic"/>
          <w:color w:val="auto"/>
        </w:rPr>
      </w:pPr>
      <w:r>
        <w:rPr>
          <w:rFonts w:ascii="Century Gothic" w:hAnsi="Century Gothic" w:cs="Arial"/>
          <w:color w:val="auto"/>
          <w:szCs w:val="18"/>
        </w:rPr>
        <w:t>Continuing Education Classes</w:t>
      </w:r>
      <w:r w:rsidR="00774CE2">
        <w:rPr>
          <w:rFonts w:ascii="Century Gothic" w:hAnsi="Century Gothic" w:cs="Arial"/>
          <w:color w:val="auto"/>
          <w:szCs w:val="18"/>
        </w:rPr>
        <w:t xml:space="preserve"> | Business writing</w:t>
      </w:r>
      <w:r>
        <w:rPr>
          <w:rFonts w:ascii="Century Gothic" w:hAnsi="Century Gothic" w:cs="Arial"/>
          <w:color w:val="auto"/>
          <w:szCs w:val="18"/>
        </w:rPr>
        <w:t xml:space="preserve"> | Writing for Social Media | writing for websites</w:t>
      </w:r>
    </w:p>
    <w:p w:rsidR="00111658" w:rsidRPr="00B9379A" w:rsidRDefault="00353B00" w:rsidP="00BB22C5">
      <w:pPr>
        <w:pStyle w:val="NormalWeb"/>
        <w:shd w:val="clear" w:color="auto" w:fill="FFFFFF"/>
        <w:spacing w:before="0" w:beforeAutospacing="0" w:after="0" w:afterAutospacing="0" w:line="276" w:lineRule="auto"/>
        <w:textAlignment w:val="baseline"/>
        <w:rPr>
          <w:rFonts w:ascii="Century Gothic" w:hAnsi="Century Gothic" w:cs="Arial"/>
          <w:sz w:val="18"/>
          <w:szCs w:val="18"/>
        </w:rPr>
      </w:pPr>
      <w:r>
        <w:rPr>
          <w:rStyle w:val="Strong"/>
          <w:rFonts w:ascii="Century Gothic" w:hAnsi="Century Gothic" w:cs="Arial"/>
          <w:sz w:val="18"/>
          <w:szCs w:val="18"/>
          <w:bdr w:val="none" w:sz="0" w:space="0" w:color="auto" w:frame="1"/>
        </w:rPr>
        <w:br/>
      </w:r>
      <w:r w:rsidRPr="008D3A40">
        <w:rPr>
          <w:rStyle w:val="Strong"/>
          <w:rFonts w:ascii="Century Gothic" w:hAnsi="Century Gothic" w:cs="Arial"/>
          <w:bdr w:val="none" w:sz="0" w:space="0" w:color="auto" w:frame="1"/>
        </w:rPr>
        <w:t>VOLUNTEER SERVICE</w:t>
      </w:r>
      <w:r>
        <w:rPr>
          <w:rStyle w:val="Strong"/>
          <w:rFonts w:ascii="Century Gothic" w:hAnsi="Century Gothic" w:cs="Arial"/>
          <w:sz w:val="18"/>
          <w:szCs w:val="18"/>
          <w:bdr w:val="none" w:sz="0" w:space="0" w:color="auto" w:frame="1"/>
        </w:rPr>
        <w:br/>
      </w:r>
      <w:r w:rsidR="00111658" w:rsidRPr="00B9379A">
        <w:rPr>
          <w:rStyle w:val="Strong"/>
          <w:rFonts w:ascii="Century Gothic" w:hAnsi="Century Gothic" w:cs="Arial"/>
          <w:sz w:val="18"/>
          <w:szCs w:val="18"/>
          <w:bdr w:val="none" w:sz="0" w:space="0" w:color="auto" w:frame="1"/>
        </w:rPr>
        <w:t>Secretary and Board Member for</w:t>
      </w:r>
      <w:r w:rsidR="00111658" w:rsidRPr="00B9379A">
        <w:rPr>
          <w:rFonts w:ascii="Century Gothic" w:hAnsi="Century Gothic" w:cs="Arial"/>
          <w:b/>
          <w:sz w:val="18"/>
          <w:szCs w:val="18"/>
        </w:rPr>
        <w:t xml:space="preserve"> Koinonia Retreat Center</w:t>
      </w:r>
      <w:r w:rsidR="00111658" w:rsidRPr="00B9379A">
        <w:rPr>
          <w:rFonts w:ascii="Century Gothic" w:hAnsi="Century Gothic" w:cs="Arial"/>
          <w:sz w:val="18"/>
          <w:szCs w:val="18"/>
        </w:rPr>
        <w:t>, 2014-present</w:t>
      </w:r>
    </w:p>
    <w:p w:rsidR="00CB24C6" w:rsidRPr="00E000B1" w:rsidRDefault="00111658" w:rsidP="00BB22C5">
      <w:pPr>
        <w:pStyle w:val="NormalWeb"/>
        <w:shd w:val="clear" w:color="auto" w:fill="FFFFFF"/>
        <w:spacing w:before="0" w:beforeAutospacing="0" w:after="0" w:afterAutospacing="0" w:line="276" w:lineRule="auto"/>
        <w:ind w:left="144" w:hanging="144"/>
        <w:textAlignment w:val="baseline"/>
        <w:rPr>
          <w:rFonts w:ascii="Century Gothic" w:hAnsi="Century Gothic"/>
        </w:rPr>
      </w:pPr>
      <w:r w:rsidRPr="00E000B1">
        <w:rPr>
          <w:rStyle w:val="Strong"/>
          <w:rFonts w:ascii="Century Gothic" w:hAnsi="Century Gothic" w:cs="Arial"/>
          <w:sz w:val="18"/>
          <w:szCs w:val="18"/>
          <w:bdr w:val="none" w:sz="0" w:space="0" w:color="auto" w:frame="1"/>
        </w:rPr>
        <w:t>Alumnae Council Membe</w:t>
      </w:r>
      <w:r w:rsidRPr="00E000B1">
        <w:rPr>
          <w:rStyle w:val="Strong"/>
          <w:rFonts w:ascii="Century Gothic" w:hAnsi="Century Gothic" w:cs="Arial"/>
          <w:b w:val="0"/>
          <w:sz w:val="18"/>
          <w:szCs w:val="18"/>
          <w:bdr w:val="none" w:sz="0" w:space="0" w:color="auto" w:frame="1"/>
        </w:rPr>
        <w:t>r</w:t>
      </w:r>
      <w:r w:rsidRPr="00E000B1">
        <w:rPr>
          <w:rStyle w:val="Strong"/>
          <w:rFonts w:ascii="Century Gothic" w:hAnsi="Century Gothic" w:cs="Arial"/>
          <w:sz w:val="18"/>
          <w:szCs w:val="18"/>
          <w:bdr w:val="none" w:sz="0" w:space="0" w:color="auto" w:frame="1"/>
        </w:rPr>
        <w:t>,</w:t>
      </w:r>
      <w:r w:rsidR="00FE0E64" w:rsidRPr="00E000B1">
        <w:rPr>
          <w:rStyle w:val="Strong"/>
          <w:rFonts w:ascii="Century Gothic" w:hAnsi="Century Gothic" w:cs="Arial"/>
          <w:b w:val="0"/>
          <w:sz w:val="18"/>
          <w:szCs w:val="18"/>
          <w:bdr w:val="none" w:sz="0" w:space="0" w:color="auto" w:frame="1"/>
        </w:rPr>
        <w:t xml:space="preserve"> </w:t>
      </w:r>
      <w:r w:rsidRPr="00E000B1">
        <w:rPr>
          <w:rFonts w:ascii="Century Gothic" w:hAnsi="Century Gothic" w:cs="Arial"/>
          <w:sz w:val="18"/>
          <w:szCs w:val="18"/>
        </w:rPr>
        <w:t>St. Catherine University, 2014-present</w:t>
      </w:r>
    </w:p>
    <w:sectPr w:rsidR="00CB24C6" w:rsidRPr="00E000B1" w:rsidSect="000A4745">
      <w:pgSz w:w="12240" w:h="15840"/>
      <w:pgMar w:top="540" w:right="810" w:bottom="2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20C" w:rsidRDefault="00DC420C">
      <w:pPr>
        <w:spacing w:after="0"/>
      </w:pPr>
      <w:r>
        <w:separator/>
      </w:r>
    </w:p>
  </w:endnote>
  <w:endnote w:type="continuationSeparator" w:id="0">
    <w:p w:rsidR="00DC420C" w:rsidRDefault="00DC42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20C" w:rsidRDefault="00DC420C">
      <w:pPr>
        <w:spacing w:after="0"/>
      </w:pPr>
      <w:r>
        <w:separator/>
      </w:r>
    </w:p>
  </w:footnote>
  <w:footnote w:type="continuationSeparator" w:id="0">
    <w:p w:rsidR="00DC420C" w:rsidRDefault="00DC420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6B9E233A"/>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8782138"/>
    <w:multiLevelType w:val="hybridMultilevel"/>
    <w:tmpl w:val="52064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FB1E69"/>
    <w:multiLevelType w:val="hybridMultilevel"/>
    <w:tmpl w:val="92A0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469E4"/>
    <w:multiLevelType w:val="hybridMultilevel"/>
    <w:tmpl w:val="3C52A9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nsid w:val="2DCC17B5"/>
    <w:multiLevelType w:val="hybridMultilevel"/>
    <w:tmpl w:val="8C3ECD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35B512BF"/>
    <w:multiLevelType w:val="hybridMultilevel"/>
    <w:tmpl w:val="C24214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3639611C"/>
    <w:multiLevelType w:val="hybridMultilevel"/>
    <w:tmpl w:val="6D467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7660283"/>
    <w:multiLevelType w:val="hybridMultilevel"/>
    <w:tmpl w:val="F8CA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BC0708"/>
    <w:multiLevelType w:val="hybridMultilevel"/>
    <w:tmpl w:val="8BB04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 w:numId="6">
    <w:abstractNumId w:val="4"/>
  </w:num>
  <w:num w:numId="7">
    <w:abstractNumId w:val="8"/>
  </w:num>
  <w:num w:numId="8">
    <w:abstractNumId w:val="1"/>
  </w:num>
  <w:num w:numId="9">
    <w:abstractNumId w:val="3"/>
  </w:num>
  <w:num w:numId="10">
    <w:abstractNumId w:val="6"/>
  </w:num>
  <w:num w:numId="11">
    <w:abstractNumId w:val="7"/>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7YwMbewNDY3MLc0MjdX0lEKTi0uzszPAykwMqsFAJTPLj0tAAAA"/>
  </w:docVars>
  <w:rsids>
    <w:rsidRoot w:val="00CB24C6"/>
    <w:rsid w:val="0000269F"/>
    <w:rsid w:val="000061C6"/>
    <w:rsid w:val="000330EF"/>
    <w:rsid w:val="00052262"/>
    <w:rsid w:val="000905D9"/>
    <w:rsid w:val="000A4745"/>
    <w:rsid w:val="000C3BF1"/>
    <w:rsid w:val="000D3C9B"/>
    <w:rsid w:val="000D3DC5"/>
    <w:rsid w:val="000D6C70"/>
    <w:rsid w:val="000E0227"/>
    <w:rsid w:val="0010629E"/>
    <w:rsid w:val="0011070F"/>
    <w:rsid w:val="00111658"/>
    <w:rsid w:val="00155432"/>
    <w:rsid w:val="00172B47"/>
    <w:rsid w:val="001A02B6"/>
    <w:rsid w:val="001A7E6D"/>
    <w:rsid w:val="001B3B87"/>
    <w:rsid w:val="001B48AD"/>
    <w:rsid w:val="001B798F"/>
    <w:rsid w:val="001C60E9"/>
    <w:rsid w:val="001E2AEA"/>
    <w:rsid w:val="001E5DA1"/>
    <w:rsid w:val="001E67E7"/>
    <w:rsid w:val="001F07E1"/>
    <w:rsid w:val="00204F09"/>
    <w:rsid w:val="0021038F"/>
    <w:rsid w:val="00215550"/>
    <w:rsid w:val="00237A60"/>
    <w:rsid w:val="0024731A"/>
    <w:rsid w:val="00252D9F"/>
    <w:rsid w:val="002611E8"/>
    <w:rsid w:val="00276DDD"/>
    <w:rsid w:val="002974CF"/>
    <w:rsid w:val="002A00B6"/>
    <w:rsid w:val="002B6DFF"/>
    <w:rsid w:val="002C02B3"/>
    <w:rsid w:val="002C06BF"/>
    <w:rsid w:val="002C137F"/>
    <w:rsid w:val="002C6A52"/>
    <w:rsid w:val="002C6D97"/>
    <w:rsid w:val="002D5D8F"/>
    <w:rsid w:val="002E3ABC"/>
    <w:rsid w:val="003018C4"/>
    <w:rsid w:val="00310329"/>
    <w:rsid w:val="0031113C"/>
    <w:rsid w:val="00340866"/>
    <w:rsid w:val="00353B00"/>
    <w:rsid w:val="00363E1C"/>
    <w:rsid w:val="003813B4"/>
    <w:rsid w:val="003867B0"/>
    <w:rsid w:val="00392F43"/>
    <w:rsid w:val="003A1C93"/>
    <w:rsid w:val="003B4EFB"/>
    <w:rsid w:val="003D1120"/>
    <w:rsid w:val="003D4E6A"/>
    <w:rsid w:val="0040016D"/>
    <w:rsid w:val="00422F48"/>
    <w:rsid w:val="00433C27"/>
    <w:rsid w:val="0045419E"/>
    <w:rsid w:val="004607E7"/>
    <w:rsid w:val="0046584B"/>
    <w:rsid w:val="0047103C"/>
    <w:rsid w:val="004905E6"/>
    <w:rsid w:val="004A40A1"/>
    <w:rsid w:val="004B65A5"/>
    <w:rsid w:val="004C09FC"/>
    <w:rsid w:val="004E4274"/>
    <w:rsid w:val="00526F14"/>
    <w:rsid w:val="005537CC"/>
    <w:rsid w:val="00553E27"/>
    <w:rsid w:val="0055549C"/>
    <w:rsid w:val="005A41BE"/>
    <w:rsid w:val="005A593F"/>
    <w:rsid w:val="005A6471"/>
    <w:rsid w:val="005B6C32"/>
    <w:rsid w:val="005B6F4C"/>
    <w:rsid w:val="005F4705"/>
    <w:rsid w:val="006143DC"/>
    <w:rsid w:val="0061627C"/>
    <w:rsid w:val="00620FAD"/>
    <w:rsid w:val="00626597"/>
    <w:rsid w:val="00633753"/>
    <w:rsid w:val="00636710"/>
    <w:rsid w:val="0063742A"/>
    <w:rsid w:val="00676144"/>
    <w:rsid w:val="006824E5"/>
    <w:rsid w:val="0069209C"/>
    <w:rsid w:val="006962EF"/>
    <w:rsid w:val="006C0C92"/>
    <w:rsid w:val="006D2BDD"/>
    <w:rsid w:val="006D5104"/>
    <w:rsid w:val="006F5E88"/>
    <w:rsid w:val="006F6343"/>
    <w:rsid w:val="00702F84"/>
    <w:rsid w:val="00714A3E"/>
    <w:rsid w:val="00737AB9"/>
    <w:rsid w:val="00754977"/>
    <w:rsid w:val="00757397"/>
    <w:rsid w:val="00774CE2"/>
    <w:rsid w:val="007A092E"/>
    <w:rsid w:val="007A5229"/>
    <w:rsid w:val="007B3B16"/>
    <w:rsid w:val="00811545"/>
    <w:rsid w:val="00820A9A"/>
    <w:rsid w:val="008217D5"/>
    <w:rsid w:val="00840923"/>
    <w:rsid w:val="00841443"/>
    <w:rsid w:val="00847BD2"/>
    <w:rsid w:val="0085101E"/>
    <w:rsid w:val="00852319"/>
    <w:rsid w:val="00862ADB"/>
    <w:rsid w:val="00863CEA"/>
    <w:rsid w:val="008807C8"/>
    <w:rsid w:val="008C56C5"/>
    <w:rsid w:val="008D3A40"/>
    <w:rsid w:val="008E6C3C"/>
    <w:rsid w:val="00933DA7"/>
    <w:rsid w:val="00955F54"/>
    <w:rsid w:val="00961124"/>
    <w:rsid w:val="00964F1C"/>
    <w:rsid w:val="00971DB9"/>
    <w:rsid w:val="00991F9B"/>
    <w:rsid w:val="00992AAD"/>
    <w:rsid w:val="009A24A2"/>
    <w:rsid w:val="009A7136"/>
    <w:rsid w:val="009B35BD"/>
    <w:rsid w:val="009C0C7C"/>
    <w:rsid w:val="009C71BF"/>
    <w:rsid w:val="009E21D3"/>
    <w:rsid w:val="00A07C78"/>
    <w:rsid w:val="00A14065"/>
    <w:rsid w:val="00A14A34"/>
    <w:rsid w:val="00A20C66"/>
    <w:rsid w:val="00A25FD5"/>
    <w:rsid w:val="00A33460"/>
    <w:rsid w:val="00A34E6B"/>
    <w:rsid w:val="00A704AF"/>
    <w:rsid w:val="00A835C2"/>
    <w:rsid w:val="00A85375"/>
    <w:rsid w:val="00AA0AC9"/>
    <w:rsid w:val="00AA2AC7"/>
    <w:rsid w:val="00AB26DB"/>
    <w:rsid w:val="00AC00A9"/>
    <w:rsid w:val="00AC0C2A"/>
    <w:rsid w:val="00AD6987"/>
    <w:rsid w:val="00AE4138"/>
    <w:rsid w:val="00AF3011"/>
    <w:rsid w:val="00B2245C"/>
    <w:rsid w:val="00B22FC6"/>
    <w:rsid w:val="00B32091"/>
    <w:rsid w:val="00B70F2D"/>
    <w:rsid w:val="00B83CC4"/>
    <w:rsid w:val="00B86FE7"/>
    <w:rsid w:val="00B9379A"/>
    <w:rsid w:val="00B958A7"/>
    <w:rsid w:val="00BA7651"/>
    <w:rsid w:val="00BA7D56"/>
    <w:rsid w:val="00BB22C5"/>
    <w:rsid w:val="00BB5E84"/>
    <w:rsid w:val="00BC50E4"/>
    <w:rsid w:val="00BD1CD3"/>
    <w:rsid w:val="00BD4FF5"/>
    <w:rsid w:val="00C0480F"/>
    <w:rsid w:val="00C12F91"/>
    <w:rsid w:val="00C56571"/>
    <w:rsid w:val="00C64FEA"/>
    <w:rsid w:val="00C6713B"/>
    <w:rsid w:val="00C7001D"/>
    <w:rsid w:val="00CB24C6"/>
    <w:rsid w:val="00CD13BC"/>
    <w:rsid w:val="00CD5E23"/>
    <w:rsid w:val="00CE1164"/>
    <w:rsid w:val="00CF47B0"/>
    <w:rsid w:val="00D1504E"/>
    <w:rsid w:val="00D170C9"/>
    <w:rsid w:val="00D43F51"/>
    <w:rsid w:val="00D60454"/>
    <w:rsid w:val="00D71A0A"/>
    <w:rsid w:val="00D72B88"/>
    <w:rsid w:val="00D73BCE"/>
    <w:rsid w:val="00D76E73"/>
    <w:rsid w:val="00D7735B"/>
    <w:rsid w:val="00DA3793"/>
    <w:rsid w:val="00DC420C"/>
    <w:rsid w:val="00DD35EF"/>
    <w:rsid w:val="00E000B1"/>
    <w:rsid w:val="00E02115"/>
    <w:rsid w:val="00E04986"/>
    <w:rsid w:val="00E21BD0"/>
    <w:rsid w:val="00E24099"/>
    <w:rsid w:val="00E37AF9"/>
    <w:rsid w:val="00E51D63"/>
    <w:rsid w:val="00E861DA"/>
    <w:rsid w:val="00ED6CB8"/>
    <w:rsid w:val="00ED7348"/>
    <w:rsid w:val="00EF0907"/>
    <w:rsid w:val="00F226D9"/>
    <w:rsid w:val="00F24D74"/>
    <w:rsid w:val="00F30971"/>
    <w:rsid w:val="00F75F45"/>
    <w:rsid w:val="00F90351"/>
    <w:rsid w:val="00FA21D0"/>
    <w:rsid w:val="00FC745C"/>
    <w:rsid w:val="00FD561A"/>
    <w:rsid w:val="00FE0E64"/>
    <w:rsid w:val="00FE4BA8"/>
    <w:rsid w:val="00FF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BFA10-25E6-4B0D-A61A-4BEAEFF9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404040" w:themeColor="text1" w:themeTint="BF"/>
        <w:sz w:val="18"/>
        <w:lang w:val="en-US" w:eastAsia="ja-JP" w:bidi="ar-SA"/>
      </w:rPr>
    </w:rPrDefault>
    <w:pPrDefault>
      <w:pPr>
        <w:spacing w:after="2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pBdr>
        <w:bottom w:val="single" w:sz="12" w:space="4" w:color="141414" w:themeColor="accent1"/>
      </w:pBdr>
      <w:spacing w:after="120"/>
      <w:contextualSpacing/>
    </w:pPr>
    <w:rPr>
      <w:rFonts w:asciiTheme="majorHAnsi" w:eastAsiaTheme="majorEastAsia" w:hAnsiTheme="majorHAnsi" w:cstheme="majorBidi"/>
      <w:color w:val="141414" w:themeColor="accent1"/>
      <w:kern w:val="28"/>
      <w:sz w:val="52"/>
    </w:rPr>
  </w:style>
  <w:style w:type="character" w:customStyle="1" w:styleId="TitleChar">
    <w:name w:val="Title Char"/>
    <w:basedOn w:val="DefaultParagraphFont"/>
    <w:link w:val="Title"/>
    <w:uiPriority w:val="2"/>
    <w:rPr>
      <w:rFonts w:asciiTheme="majorHAnsi" w:eastAsiaTheme="majorEastAsia" w:hAnsiTheme="majorHAnsi" w:cstheme="majorBidi"/>
      <w:color w:val="141414" w:themeColor="accent1"/>
      <w:kern w:val="28"/>
      <w:sz w:val="52"/>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500" w:after="100"/>
    </w:pPr>
    <w:rPr>
      <w:rFonts w:asciiTheme="majorHAnsi" w:eastAsiaTheme="majorEastAsia" w:hAnsiTheme="majorHAnsi" w:cstheme="majorBidi"/>
      <w:b/>
      <w:bCs/>
      <w:color w:val="4E4E4E" w:themeColor="accent1" w:themeTint="BF"/>
      <w:sz w:val="24"/>
    </w:rPr>
  </w:style>
  <w:style w:type="paragraph" w:styleId="ListBullet">
    <w:name w:val="List Bullet"/>
    <w:basedOn w:val="Normal"/>
    <w:uiPriority w:val="1"/>
    <w:unhideWhenUsed/>
    <w:qFormat/>
    <w:pPr>
      <w:numPr>
        <w:numId w:val="1"/>
      </w:numPr>
      <w:spacing w:after="80"/>
    </w:pPr>
  </w:style>
  <w:style w:type="paragraph" w:customStyle="1" w:styleId="Subsection">
    <w:name w:val="Subsection"/>
    <w:basedOn w:val="Normal"/>
    <w:uiPriority w:val="1"/>
    <w:qFormat/>
    <w:pPr>
      <w:spacing w:before="280" w:after="120"/>
    </w:pPr>
    <w:rPr>
      <w:b/>
      <w:bCs/>
      <w:caps/>
      <w:color w:val="191919" w:themeColor="background2" w:themeShade="1A"/>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jc w:val="right"/>
    </w:pPr>
    <w:rPr>
      <w:color w:val="141414" w:themeColor="accent1"/>
    </w:rPr>
  </w:style>
  <w:style w:type="character" w:customStyle="1" w:styleId="FooterChar">
    <w:name w:val="Footer Char"/>
    <w:basedOn w:val="DefaultParagraphFont"/>
    <w:link w:val="Footer"/>
    <w:uiPriority w:val="99"/>
    <w:rPr>
      <w:color w:val="141414" w:themeColor="accent1"/>
    </w:rPr>
  </w:style>
  <w:style w:type="paragraph" w:styleId="NormalWeb">
    <w:name w:val="Normal (Web)"/>
    <w:basedOn w:val="Normal"/>
    <w:uiPriority w:val="99"/>
    <w:unhideWhenUsed/>
    <w:rsid w:val="00111658"/>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apple-converted-space">
    <w:name w:val="apple-converted-space"/>
    <w:rsid w:val="00111658"/>
  </w:style>
  <w:style w:type="character" w:styleId="Strong">
    <w:name w:val="Strong"/>
    <w:basedOn w:val="DefaultParagraphFont"/>
    <w:uiPriority w:val="22"/>
    <w:qFormat/>
    <w:rsid w:val="00111658"/>
    <w:rPr>
      <w:b/>
      <w:bCs/>
    </w:rPr>
  </w:style>
  <w:style w:type="table" w:styleId="TableGrid">
    <w:name w:val="Table Grid"/>
    <w:basedOn w:val="TableNormal"/>
    <w:uiPriority w:val="39"/>
    <w:rsid w:val="00702F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702F84"/>
    <w:pPr>
      <w:ind w:left="720"/>
      <w:contextualSpacing/>
    </w:pPr>
  </w:style>
  <w:style w:type="paragraph" w:styleId="BalloonText">
    <w:name w:val="Balloon Text"/>
    <w:basedOn w:val="Normal"/>
    <w:link w:val="BalloonTextChar"/>
    <w:uiPriority w:val="99"/>
    <w:semiHidden/>
    <w:unhideWhenUsed/>
    <w:rsid w:val="00BA7651"/>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BA7651"/>
    <w:rPr>
      <w:rFonts w:ascii="Segoe UI" w:hAnsi="Segoe UI" w:cs="Segoe UI"/>
      <w:szCs w:val="18"/>
    </w:rPr>
  </w:style>
  <w:style w:type="character" w:styleId="Hyperlink">
    <w:name w:val="Hyperlink"/>
    <w:basedOn w:val="DefaultParagraphFont"/>
    <w:uiPriority w:val="99"/>
    <w:semiHidden/>
    <w:unhideWhenUsed/>
    <w:rsid w:val="00CF4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6989">
      <w:bodyDiv w:val="1"/>
      <w:marLeft w:val="0"/>
      <w:marRight w:val="0"/>
      <w:marTop w:val="0"/>
      <w:marBottom w:val="0"/>
      <w:divBdr>
        <w:top w:val="none" w:sz="0" w:space="0" w:color="auto"/>
        <w:left w:val="none" w:sz="0" w:space="0" w:color="auto"/>
        <w:bottom w:val="none" w:sz="0" w:space="0" w:color="auto"/>
        <w:right w:val="none" w:sz="0" w:space="0" w:color="auto"/>
      </w:divBdr>
    </w:div>
    <w:div w:id="216280291">
      <w:bodyDiv w:val="1"/>
      <w:marLeft w:val="0"/>
      <w:marRight w:val="0"/>
      <w:marTop w:val="0"/>
      <w:marBottom w:val="0"/>
      <w:divBdr>
        <w:top w:val="none" w:sz="0" w:space="0" w:color="auto"/>
        <w:left w:val="none" w:sz="0" w:space="0" w:color="auto"/>
        <w:bottom w:val="none" w:sz="0" w:space="0" w:color="auto"/>
        <w:right w:val="none" w:sz="0" w:space="0" w:color="auto"/>
      </w:divBdr>
    </w:div>
    <w:div w:id="325018251">
      <w:bodyDiv w:val="1"/>
      <w:marLeft w:val="0"/>
      <w:marRight w:val="0"/>
      <w:marTop w:val="0"/>
      <w:marBottom w:val="0"/>
      <w:divBdr>
        <w:top w:val="none" w:sz="0" w:space="0" w:color="auto"/>
        <w:left w:val="none" w:sz="0" w:space="0" w:color="auto"/>
        <w:bottom w:val="none" w:sz="0" w:space="0" w:color="auto"/>
        <w:right w:val="none" w:sz="0" w:space="0" w:color="auto"/>
      </w:divBdr>
    </w:div>
    <w:div w:id="1589580844">
      <w:bodyDiv w:val="1"/>
      <w:marLeft w:val="0"/>
      <w:marRight w:val="0"/>
      <w:marTop w:val="0"/>
      <w:marBottom w:val="0"/>
      <w:divBdr>
        <w:top w:val="none" w:sz="0" w:space="0" w:color="auto"/>
        <w:left w:val="none" w:sz="0" w:space="0" w:color="auto"/>
        <w:bottom w:val="none" w:sz="0" w:space="0" w:color="auto"/>
        <w:right w:val="none" w:sz="0" w:space="0" w:color="auto"/>
      </w:divBdr>
    </w:div>
    <w:div w:id="1607808358">
      <w:bodyDiv w:val="1"/>
      <w:marLeft w:val="0"/>
      <w:marRight w:val="0"/>
      <w:marTop w:val="0"/>
      <w:marBottom w:val="0"/>
      <w:divBdr>
        <w:top w:val="none" w:sz="0" w:space="0" w:color="auto"/>
        <w:left w:val="none" w:sz="0" w:space="0" w:color="auto"/>
        <w:bottom w:val="none" w:sz="0" w:space="0" w:color="auto"/>
        <w:right w:val="none" w:sz="0" w:space="0" w:color="auto"/>
      </w:divBdr>
    </w:div>
    <w:div w:id="1636374609">
      <w:bodyDiv w:val="1"/>
      <w:marLeft w:val="0"/>
      <w:marRight w:val="0"/>
      <w:marTop w:val="0"/>
      <w:marBottom w:val="0"/>
      <w:divBdr>
        <w:top w:val="none" w:sz="0" w:space="0" w:color="auto"/>
        <w:left w:val="none" w:sz="0" w:space="0" w:color="auto"/>
        <w:bottom w:val="none" w:sz="0" w:space="0" w:color="auto"/>
        <w:right w:val="none" w:sz="0" w:space="0" w:color="auto"/>
      </w:divBdr>
    </w:div>
    <w:div w:id="1642222737">
      <w:bodyDiv w:val="1"/>
      <w:marLeft w:val="0"/>
      <w:marRight w:val="0"/>
      <w:marTop w:val="0"/>
      <w:marBottom w:val="0"/>
      <w:divBdr>
        <w:top w:val="none" w:sz="0" w:space="0" w:color="auto"/>
        <w:left w:val="none" w:sz="0" w:space="0" w:color="auto"/>
        <w:bottom w:val="none" w:sz="0" w:space="0" w:color="auto"/>
        <w:right w:val="none" w:sz="0" w:space="0" w:color="auto"/>
      </w:divBdr>
    </w:div>
    <w:div w:id="1684749367">
      <w:bodyDiv w:val="1"/>
      <w:marLeft w:val="0"/>
      <w:marRight w:val="0"/>
      <w:marTop w:val="0"/>
      <w:marBottom w:val="0"/>
      <w:divBdr>
        <w:top w:val="none" w:sz="0" w:space="0" w:color="auto"/>
        <w:left w:val="none" w:sz="0" w:space="0" w:color="auto"/>
        <w:bottom w:val="none" w:sz="0" w:space="0" w:color="auto"/>
        <w:right w:val="none" w:sz="0" w:space="0" w:color="auto"/>
      </w:divBdr>
    </w:div>
    <w:div w:id="1697460222">
      <w:bodyDiv w:val="1"/>
      <w:marLeft w:val="0"/>
      <w:marRight w:val="0"/>
      <w:marTop w:val="0"/>
      <w:marBottom w:val="0"/>
      <w:divBdr>
        <w:top w:val="none" w:sz="0" w:space="0" w:color="auto"/>
        <w:left w:val="none" w:sz="0" w:space="0" w:color="auto"/>
        <w:bottom w:val="none" w:sz="0" w:space="0" w:color="auto"/>
        <w:right w:val="none" w:sz="0" w:space="0" w:color="auto"/>
      </w:divBdr>
    </w:div>
    <w:div w:id="1777286790">
      <w:bodyDiv w:val="1"/>
      <w:marLeft w:val="0"/>
      <w:marRight w:val="0"/>
      <w:marTop w:val="0"/>
      <w:marBottom w:val="0"/>
      <w:divBdr>
        <w:top w:val="none" w:sz="0" w:space="0" w:color="auto"/>
        <w:left w:val="none" w:sz="0" w:space="0" w:color="auto"/>
        <w:bottom w:val="none" w:sz="0" w:space="0" w:color="auto"/>
        <w:right w:val="none" w:sz="0" w:space="0" w:color="auto"/>
      </w:divBdr>
    </w:div>
    <w:div w:id="187715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M%20Foods\AppData\Roaming\Microsoft\Templates\Function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FF6CE85D6364F10A6FCC818F401825F"/>
        <w:category>
          <w:name w:val="General"/>
          <w:gallery w:val="placeholder"/>
        </w:category>
        <w:types>
          <w:type w:val="bbPlcHdr"/>
        </w:types>
        <w:behaviors>
          <w:behavior w:val="content"/>
        </w:behaviors>
        <w:guid w:val="{D37DA4EC-5145-4E79-99C4-4AF8DC33D4CF}"/>
      </w:docPartPr>
      <w:docPartBody>
        <w:p w:rsidR="005A6FCE" w:rsidRDefault="00226A9B">
          <w:pPr>
            <w:pStyle w:val="BFF6CE85D6364F10A6FCC818F401825F"/>
          </w:pPr>
          <w:r>
            <w:t>[Your Name]</w:t>
          </w:r>
        </w:p>
      </w:docPartBody>
    </w:docPart>
    <w:docPart>
      <w:docPartPr>
        <w:name w:val="DAEB3A676B8A4763A828ADFE366B307E"/>
        <w:category>
          <w:name w:val="General"/>
          <w:gallery w:val="placeholder"/>
        </w:category>
        <w:types>
          <w:type w:val="bbPlcHdr"/>
        </w:types>
        <w:behaviors>
          <w:behavior w:val="content"/>
        </w:behaviors>
        <w:guid w:val="{9190FD71-AC4D-4813-A817-B531AAF0D838}"/>
      </w:docPartPr>
      <w:docPartBody>
        <w:p w:rsidR="005A6FCE" w:rsidRDefault="00226A9B">
          <w:pPr>
            <w:pStyle w:val="DAEB3A676B8A4763A828ADFE366B307E"/>
          </w:pPr>
          <w:r>
            <w:rPr>
              <w:rStyle w:val="PlaceholderText"/>
            </w:rPr>
            <w:t>Enter any content that you want to repeat, including other content controls. You can also insert this control around table rows in order to repeat parts of a table.</w:t>
          </w:r>
        </w:p>
      </w:docPartBody>
    </w:docPart>
    <w:docPart>
      <w:docPartPr>
        <w:name w:val="2ABF4C0811614B358D69745F5E51922D"/>
        <w:category>
          <w:name w:val="General"/>
          <w:gallery w:val="placeholder"/>
        </w:category>
        <w:types>
          <w:type w:val="bbPlcHdr"/>
        </w:types>
        <w:behaviors>
          <w:behavior w:val="content"/>
        </w:behaviors>
        <w:guid w:val="{C2BBB8CB-448A-45D3-9501-6090D6A5A05A}"/>
      </w:docPartPr>
      <w:docPartBody>
        <w:p w:rsidR="005A6FCE" w:rsidRDefault="00F70138" w:rsidP="00F70138">
          <w:pPr>
            <w:pStyle w:val="2ABF4C0811614B358D69745F5E51922D"/>
          </w:pPr>
          <w:r>
            <w:rPr>
              <w:rStyle w:val="PlaceholderText"/>
            </w:rPr>
            <w:t>Enter any content that you want to repeat, including other content controls. You can also insert this control around table rows in order to repeat parts of a table.</w:t>
          </w:r>
        </w:p>
      </w:docPartBody>
    </w:docPart>
    <w:docPart>
      <w:docPartPr>
        <w:name w:val="C2FF91CD117C438D88002B15005CC13D"/>
        <w:category>
          <w:name w:val="General"/>
          <w:gallery w:val="placeholder"/>
        </w:category>
        <w:types>
          <w:type w:val="bbPlcHdr"/>
        </w:types>
        <w:behaviors>
          <w:behavior w:val="content"/>
        </w:behaviors>
        <w:guid w:val="{A6DE9212-493E-4680-A3FF-D281C8E29CD1}"/>
      </w:docPartPr>
      <w:docPartBody>
        <w:p w:rsidR="005A6FCE" w:rsidRDefault="00F70138" w:rsidP="00F70138">
          <w:pPr>
            <w:pStyle w:val="C2FF91CD117C438D88002B15005CC13D"/>
          </w:pPr>
          <w:r>
            <w:rPr>
              <w:rStyle w:val="PlaceholderText"/>
            </w:rPr>
            <w:t>Enter any content that you want to repeat, including other content controls. You can also insert this control around table rows in order to repeat parts of a table.</w:t>
          </w:r>
        </w:p>
      </w:docPartBody>
    </w:docPart>
    <w:docPart>
      <w:docPartPr>
        <w:name w:val="4AE8014B0A1C447299C77C7B206EF993"/>
        <w:category>
          <w:name w:val="General"/>
          <w:gallery w:val="placeholder"/>
        </w:category>
        <w:types>
          <w:type w:val="bbPlcHdr"/>
        </w:types>
        <w:behaviors>
          <w:behavior w:val="content"/>
        </w:behaviors>
        <w:guid w:val="{14CAEC0C-9073-43D7-8F35-921912601FCD}"/>
      </w:docPartPr>
      <w:docPartBody>
        <w:p w:rsidR="005A6FCE" w:rsidRDefault="00F70138" w:rsidP="00F70138">
          <w:pPr>
            <w:pStyle w:val="4AE8014B0A1C447299C77C7B206EF993"/>
          </w:pPr>
          <w:r>
            <w:rPr>
              <w:rStyle w:val="PlaceholderText"/>
            </w:rPr>
            <w:t>Enter any content that you want to repeat, including other content controls. You can also insert this control around table rows in order to repeat parts of a table.</w:t>
          </w:r>
        </w:p>
      </w:docPartBody>
    </w:docPart>
    <w:docPart>
      <w:docPartPr>
        <w:name w:val="DCBCCAE54B50413DB20B3889AC6148DC"/>
        <w:category>
          <w:name w:val="General"/>
          <w:gallery w:val="placeholder"/>
        </w:category>
        <w:types>
          <w:type w:val="bbPlcHdr"/>
        </w:types>
        <w:behaviors>
          <w:behavior w:val="content"/>
        </w:behaviors>
        <w:guid w:val="{58F6CAB5-9B57-417E-A446-8CF9A4543146}"/>
      </w:docPartPr>
      <w:docPartBody>
        <w:p w:rsidR="005A6FCE" w:rsidRDefault="00F70138" w:rsidP="00F70138">
          <w:pPr>
            <w:pStyle w:val="DCBCCAE54B50413DB20B3889AC6148DC"/>
          </w:pPr>
          <w:r>
            <w:rPr>
              <w:rStyle w:val="PlaceholderText"/>
            </w:rPr>
            <w:t>Enter any content that you want to repeat, including other content controls. You can also insert this control around table rows in order to repeat parts of a table.</w:t>
          </w:r>
        </w:p>
      </w:docPartBody>
    </w:docPart>
    <w:docPart>
      <w:docPartPr>
        <w:name w:val="0D8F8378AB0B43BEAB68137D5406614B"/>
        <w:category>
          <w:name w:val="General"/>
          <w:gallery w:val="placeholder"/>
        </w:category>
        <w:types>
          <w:type w:val="bbPlcHdr"/>
        </w:types>
        <w:behaviors>
          <w:behavior w:val="content"/>
        </w:behaviors>
        <w:guid w:val="{A008542D-666E-4662-B188-25A64813B715}"/>
      </w:docPartPr>
      <w:docPartBody>
        <w:p w:rsidR="00BC157F" w:rsidRDefault="00DE3940" w:rsidP="00DE3940">
          <w:pPr>
            <w:pStyle w:val="0D8F8378AB0B43BEAB68137D5406614B"/>
          </w:pPr>
          <w:r>
            <w:rPr>
              <w:rStyle w:val="PlaceholderText"/>
            </w:rPr>
            <w:t>Enter any content that you want to repeat, including other content controls. You can also insert this control around table rows in order to repeat parts of a table.</w:t>
          </w:r>
        </w:p>
      </w:docPartBody>
    </w:docPart>
    <w:docPart>
      <w:docPartPr>
        <w:name w:val="2665BF94A6E3442691F0C94B387C4BDB"/>
        <w:category>
          <w:name w:val="General"/>
          <w:gallery w:val="placeholder"/>
        </w:category>
        <w:types>
          <w:type w:val="bbPlcHdr"/>
        </w:types>
        <w:behaviors>
          <w:behavior w:val="content"/>
        </w:behaviors>
        <w:guid w:val="{C6CE0882-2524-4CFB-B262-0578858D0ED2}"/>
      </w:docPartPr>
      <w:docPartBody>
        <w:p w:rsidR="00BC157F" w:rsidRDefault="00DE3940" w:rsidP="00DE3940">
          <w:pPr>
            <w:pStyle w:val="2665BF94A6E3442691F0C94B387C4BDB"/>
          </w:pPr>
          <w:r>
            <w:rPr>
              <w:rStyle w:val="PlaceholderText"/>
            </w:rPr>
            <w:t>Enter any content that you want to repeat, including other content controls. You can also insert this control around table rows in order to repeat parts of a table.</w:t>
          </w:r>
        </w:p>
      </w:docPartBody>
    </w:docPart>
    <w:docPart>
      <w:docPartPr>
        <w:name w:val="4246A2F3A7604918922781333BE5CAF9"/>
        <w:category>
          <w:name w:val="General"/>
          <w:gallery w:val="placeholder"/>
        </w:category>
        <w:types>
          <w:type w:val="bbPlcHdr"/>
        </w:types>
        <w:behaviors>
          <w:behavior w:val="content"/>
        </w:behaviors>
        <w:guid w:val="{A8DE0EDB-A8A3-4AEB-82DE-DEE72C7446DC}"/>
      </w:docPartPr>
      <w:docPartBody>
        <w:p w:rsidR="00CA1246" w:rsidRDefault="006C4682" w:rsidP="006C4682">
          <w:pPr>
            <w:pStyle w:val="4246A2F3A7604918922781333BE5CAF9"/>
          </w:pPr>
          <w:r>
            <w:t>[Address, City, ST  ZIP Code]</w:t>
          </w:r>
        </w:p>
      </w:docPartBody>
    </w:docPart>
    <w:docPart>
      <w:docPartPr>
        <w:name w:val="4AD07739B2284DE59FBCD7A659278445"/>
        <w:category>
          <w:name w:val="General"/>
          <w:gallery w:val="placeholder"/>
        </w:category>
        <w:types>
          <w:type w:val="bbPlcHdr"/>
        </w:types>
        <w:behaviors>
          <w:behavior w:val="content"/>
        </w:behaviors>
        <w:guid w:val="{2CBBB178-CE72-41E3-8589-E93B24FE390E}"/>
      </w:docPartPr>
      <w:docPartBody>
        <w:p w:rsidR="00CA1246" w:rsidRDefault="006C4682" w:rsidP="006C4682">
          <w:pPr>
            <w:pStyle w:val="4AD07739B2284DE59FBCD7A659278445"/>
          </w:pPr>
          <w:r>
            <w:t>[Telephone]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0FC019A"/>
    <w:lvl w:ilvl="0">
      <w:start w:val="1"/>
      <w:numFmt w:val="bullet"/>
      <w:pStyle w:val="ListBullet"/>
      <w:lvlText w:val="·"/>
      <w:lvlJc w:val="left"/>
      <w:pPr>
        <w:tabs>
          <w:tab w:val="num" w:pos="144"/>
        </w:tabs>
        <w:ind w:left="144" w:hanging="144"/>
      </w:pPr>
      <w:rPr>
        <w:rFonts w:ascii="Cambria" w:hAnsi="Cambria"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138"/>
    <w:rsid w:val="000D21AC"/>
    <w:rsid w:val="00181C77"/>
    <w:rsid w:val="00210C78"/>
    <w:rsid w:val="002211DA"/>
    <w:rsid w:val="00226A9B"/>
    <w:rsid w:val="003336C3"/>
    <w:rsid w:val="00554594"/>
    <w:rsid w:val="005A6FCE"/>
    <w:rsid w:val="005E677C"/>
    <w:rsid w:val="00611447"/>
    <w:rsid w:val="006C4682"/>
    <w:rsid w:val="006E271D"/>
    <w:rsid w:val="00796D8D"/>
    <w:rsid w:val="00834F50"/>
    <w:rsid w:val="00850B46"/>
    <w:rsid w:val="008B0B56"/>
    <w:rsid w:val="009E796C"/>
    <w:rsid w:val="00AB581B"/>
    <w:rsid w:val="00AE744B"/>
    <w:rsid w:val="00AF5760"/>
    <w:rsid w:val="00BC157F"/>
    <w:rsid w:val="00CA1246"/>
    <w:rsid w:val="00CB261C"/>
    <w:rsid w:val="00CD6C5D"/>
    <w:rsid w:val="00DB4883"/>
    <w:rsid w:val="00DE3940"/>
    <w:rsid w:val="00E505ED"/>
    <w:rsid w:val="00E51316"/>
    <w:rsid w:val="00E862E3"/>
    <w:rsid w:val="00F5781D"/>
    <w:rsid w:val="00F70138"/>
    <w:rsid w:val="00F7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FF6CE85D6364F10A6FCC818F401825F">
    <w:name w:val="BFF6CE85D6364F10A6FCC818F401825F"/>
  </w:style>
  <w:style w:type="paragraph" w:customStyle="1" w:styleId="53A597C023D04360BA0FEC3F0F3B1455">
    <w:name w:val="53A597C023D04360BA0FEC3F0F3B1455"/>
  </w:style>
  <w:style w:type="paragraph" w:customStyle="1" w:styleId="123DF3898DEF41FF90D5796CE44D56AF">
    <w:name w:val="123DF3898DEF41FF90D5796CE44D56AF"/>
  </w:style>
  <w:style w:type="paragraph" w:customStyle="1" w:styleId="1715BBE6FEF3420F9BCE8209275E71A6">
    <w:name w:val="1715BBE6FEF3420F9BCE8209275E71A6"/>
  </w:style>
  <w:style w:type="paragraph" w:customStyle="1" w:styleId="E1A7F587F0AD4744B82E003D8E84A0C5">
    <w:name w:val="E1A7F587F0AD4744B82E003D8E84A0C5"/>
  </w:style>
  <w:style w:type="paragraph" w:customStyle="1" w:styleId="CCD409851D04424C807C1DAF4CC61E99">
    <w:name w:val="CCD409851D04424C807C1DAF4CC61E99"/>
  </w:style>
  <w:style w:type="paragraph" w:customStyle="1" w:styleId="3E55F1D2335A4702A6BB1A4E9C957F45">
    <w:name w:val="3E55F1D2335A4702A6BB1A4E9C957F45"/>
  </w:style>
  <w:style w:type="paragraph" w:customStyle="1" w:styleId="2AEBDB111B454B328BBB9E9121553469">
    <w:name w:val="2AEBDB111B454B328BBB9E9121553469"/>
  </w:style>
  <w:style w:type="paragraph" w:customStyle="1" w:styleId="CFA1D686B0544B5F8C6CFEF39BFFF2CA">
    <w:name w:val="CFA1D686B0544B5F8C6CFEF39BFFF2CA"/>
  </w:style>
  <w:style w:type="character" w:styleId="PlaceholderText">
    <w:name w:val="Placeholder Text"/>
    <w:basedOn w:val="DefaultParagraphFont"/>
    <w:uiPriority w:val="99"/>
    <w:semiHidden/>
    <w:rsid w:val="00DE3940"/>
    <w:rPr>
      <w:color w:val="808080"/>
    </w:rPr>
  </w:style>
  <w:style w:type="paragraph" w:customStyle="1" w:styleId="DAEB3A676B8A4763A828ADFE366B307E">
    <w:name w:val="DAEB3A676B8A4763A828ADFE366B307E"/>
  </w:style>
  <w:style w:type="paragraph" w:customStyle="1" w:styleId="5278982BC37A41C1871553A5916EB634">
    <w:name w:val="5278982BC37A41C1871553A5916EB634"/>
  </w:style>
  <w:style w:type="paragraph" w:styleId="ListBullet">
    <w:name w:val="List Bullet"/>
    <w:basedOn w:val="Normal"/>
    <w:uiPriority w:val="99"/>
    <w:unhideWhenUsed/>
    <w:qFormat/>
    <w:pPr>
      <w:numPr>
        <w:numId w:val="1"/>
      </w:numPr>
      <w:spacing w:after="80" w:line="240" w:lineRule="auto"/>
    </w:pPr>
    <w:rPr>
      <w:rFonts w:cs="Times New Roman"/>
      <w:color w:val="404040" w:themeColor="text1" w:themeTint="BF"/>
      <w:sz w:val="18"/>
    </w:rPr>
  </w:style>
  <w:style w:type="paragraph" w:customStyle="1" w:styleId="29F2058531294F8DA9952C83155DCE58">
    <w:name w:val="29F2058531294F8DA9952C83155DCE58"/>
  </w:style>
  <w:style w:type="paragraph" w:customStyle="1" w:styleId="2840BBCD9A3E48259E76F7AD7A2598AA">
    <w:name w:val="2840BBCD9A3E48259E76F7AD7A2598AA"/>
  </w:style>
  <w:style w:type="paragraph" w:customStyle="1" w:styleId="7A4369BCBA5C490A945F23463335EA8E">
    <w:name w:val="7A4369BCBA5C490A945F23463335EA8E"/>
  </w:style>
  <w:style w:type="paragraph" w:customStyle="1" w:styleId="1EFB2CC4228F42DB90ADD4AEF5D0A3B0">
    <w:name w:val="1EFB2CC4228F42DB90ADD4AEF5D0A3B0"/>
  </w:style>
  <w:style w:type="paragraph" w:customStyle="1" w:styleId="67458FD70BBB4281A8C4E9B1539DFD4F">
    <w:name w:val="67458FD70BBB4281A8C4E9B1539DFD4F"/>
  </w:style>
  <w:style w:type="paragraph" w:customStyle="1" w:styleId="E731ED27C7F04208B2C74F6FD3915A6E">
    <w:name w:val="E731ED27C7F04208B2C74F6FD3915A6E"/>
  </w:style>
  <w:style w:type="paragraph" w:customStyle="1" w:styleId="093DDAF8D79B4BCC8A1AFFC6E21F76EB">
    <w:name w:val="093DDAF8D79B4BCC8A1AFFC6E21F76EB"/>
  </w:style>
  <w:style w:type="paragraph" w:customStyle="1" w:styleId="2E1F3FC739A54F46A24B4D7BE278C732">
    <w:name w:val="2E1F3FC739A54F46A24B4D7BE278C732"/>
    <w:rsid w:val="00F70138"/>
  </w:style>
  <w:style w:type="paragraph" w:customStyle="1" w:styleId="4481240D237040BEB26993B77CEE0111">
    <w:name w:val="4481240D237040BEB26993B77CEE0111"/>
    <w:rsid w:val="00F70138"/>
  </w:style>
  <w:style w:type="paragraph" w:customStyle="1" w:styleId="31A144877D934F8D9EC35ECEFA767E6F">
    <w:name w:val="31A144877D934F8D9EC35ECEFA767E6F"/>
    <w:rsid w:val="00F70138"/>
  </w:style>
  <w:style w:type="paragraph" w:customStyle="1" w:styleId="D376339A6C6441DBAC02E676CAF13ED1">
    <w:name w:val="D376339A6C6441DBAC02E676CAF13ED1"/>
    <w:rsid w:val="00F70138"/>
  </w:style>
  <w:style w:type="paragraph" w:customStyle="1" w:styleId="C2370C68B1A9461092233F709CD91910">
    <w:name w:val="C2370C68B1A9461092233F709CD91910"/>
    <w:rsid w:val="00F70138"/>
  </w:style>
  <w:style w:type="paragraph" w:customStyle="1" w:styleId="2ABF4C0811614B358D69745F5E51922D">
    <w:name w:val="2ABF4C0811614B358D69745F5E51922D"/>
    <w:rsid w:val="00F70138"/>
  </w:style>
  <w:style w:type="paragraph" w:customStyle="1" w:styleId="B0E9C96E4D6F4DBF9FAD6A4F18050D31">
    <w:name w:val="B0E9C96E4D6F4DBF9FAD6A4F18050D31"/>
    <w:rsid w:val="00F70138"/>
  </w:style>
  <w:style w:type="paragraph" w:customStyle="1" w:styleId="DD47F2A1835A401B8CEA470F54D28929">
    <w:name w:val="DD47F2A1835A401B8CEA470F54D28929"/>
    <w:rsid w:val="00F70138"/>
  </w:style>
  <w:style w:type="paragraph" w:customStyle="1" w:styleId="249232893FC645D7A95C949B14316C1B">
    <w:name w:val="249232893FC645D7A95C949B14316C1B"/>
    <w:rsid w:val="00F70138"/>
  </w:style>
  <w:style w:type="paragraph" w:customStyle="1" w:styleId="0E021717D53B4BE8849A2D33ADCEC153">
    <w:name w:val="0E021717D53B4BE8849A2D33ADCEC153"/>
    <w:rsid w:val="00F70138"/>
  </w:style>
  <w:style w:type="paragraph" w:customStyle="1" w:styleId="C2FF91CD117C438D88002B15005CC13D">
    <w:name w:val="C2FF91CD117C438D88002B15005CC13D"/>
    <w:rsid w:val="00F70138"/>
  </w:style>
  <w:style w:type="paragraph" w:customStyle="1" w:styleId="42A495029A894C6CB49C1C6397676FC6">
    <w:name w:val="42A495029A894C6CB49C1C6397676FC6"/>
    <w:rsid w:val="00F70138"/>
  </w:style>
  <w:style w:type="paragraph" w:customStyle="1" w:styleId="7DD20F889FED4B4BB64922A165178F16">
    <w:name w:val="7DD20F889FED4B4BB64922A165178F16"/>
    <w:rsid w:val="00F70138"/>
  </w:style>
  <w:style w:type="paragraph" w:customStyle="1" w:styleId="E3E8E5DF472B4826AC84BB27EE58013A">
    <w:name w:val="E3E8E5DF472B4826AC84BB27EE58013A"/>
    <w:rsid w:val="00F70138"/>
  </w:style>
  <w:style w:type="paragraph" w:customStyle="1" w:styleId="B92655B86EB04B189DF57DC65774D2ED">
    <w:name w:val="B92655B86EB04B189DF57DC65774D2ED"/>
    <w:rsid w:val="00F70138"/>
  </w:style>
  <w:style w:type="paragraph" w:customStyle="1" w:styleId="4AE8014B0A1C447299C77C7B206EF993">
    <w:name w:val="4AE8014B0A1C447299C77C7B206EF993"/>
    <w:rsid w:val="00F70138"/>
  </w:style>
  <w:style w:type="paragraph" w:customStyle="1" w:styleId="E00B55D2A00948D88E264E7D1835DCD0">
    <w:name w:val="E00B55D2A00948D88E264E7D1835DCD0"/>
    <w:rsid w:val="00F70138"/>
  </w:style>
  <w:style w:type="paragraph" w:customStyle="1" w:styleId="9363236578D34FF9A34780E99AF0D24F">
    <w:name w:val="9363236578D34FF9A34780E99AF0D24F"/>
    <w:rsid w:val="00F70138"/>
  </w:style>
  <w:style w:type="paragraph" w:customStyle="1" w:styleId="ED089C5F59644EF8BF6533FB3B027C8C">
    <w:name w:val="ED089C5F59644EF8BF6533FB3B027C8C"/>
    <w:rsid w:val="00F70138"/>
  </w:style>
  <w:style w:type="paragraph" w:customStyle="1" w:styleId="CD7C723043C14E3082C483FC40892DF8">
    <w:name w:val="CD7C723043C14E3082C483FC40892DF8"/>
    <w:rsid w:val="00F70138"/>
  </w:style>
  <w:style w:type="paragraph" w:customStyle="1" w:styleId="CFD2F411B3284D3CB5613F4C3169D79C">
    <w:name w:val="CFD2F411B3284D3CB5613F4C3169D79C"/>
    <w:rsid w:val="00F70138"/>
  </w:style>
  <w:style w:type="paragraph" w:customStyle="1" w:styleId="B17392A174924DECBDDC1162C40D29DA">
    <w:name w:val="B17392A174924DECBDDC1162C40D29DA"/>
    <w:rsid w:val="00F70138"/>
  </w:style>
  <w:style w:type="paragraph" w:customStyle="1" w:styleId="26DB4162618E40EB94C95C56618E97B6">
    <w:name w:val="26DB4162618E40EB94C95C56618E97B6"/>
    <w:rsid w:val="00F70138"/>
  </w:style>
  <w:style w:type="paragraph" w:customStyle="1" w:styleId="68D2585EBF5840F3A7CC8CB3D75C2541">
    <w:name w:val="68D2585EBF5840F3A7CC8CB3D75C2541"/>
    <w:rsid w:val="00F70138"/>
  </w:style>
  <w:style w:type="paragraph" w:customStyle="1" w:styleId="589238A0CF2B407683064AA3636B89AA">
    <w:name w:val="589238A0CF2B407683064AA3636B89AA"/>
    <w:rsid w:val="00F70138"/>
  </w:style>
  <w:style w:type="paragraph" w:customStyle="1" w:styleId="DCBCCAE54B50413DB20B3889AC6148DC">
    <w:name w:val="DCBCCAE54B50413DB20B3889AC6148DC"/>
    <w:rsid w:val="00F70138"/>
  </w:style>
  <w:style w:type="paragraph" w:customStyle="1" w:styleId="547851263D444E57B06F07CAFE0FABE7">
    <w:name w:val="547851263D444E57B06F07CAFE0FABE7"/>
    <w:rsid w:val="00F70138"/>
  </w:style>
  <w:style w:type="paragraph" w:customStyle="1" w:styleId="12B25BB9AB1448ACA9C08E3A919C9E10">
    <w:name w:val="12B25BB9AB1448ACA9C08E3A919C9E10"/>
    <w:rsid w:val="00F70138"/>
  </w:style>
  <w:style w:type="paragraph" w:customStyle="1" w:styleId="2CDBB1E92FD040A08B7FC7C4FD0C2396">
    <w:name w:val="2CDBB1E92FD040A08B7FC7C4FD0C2396"/>
    <w:rsid w:val="00F70138"/>
  </w:style>
  <w:style w:type="paragraph" w:customStyle="1" w:styleId="C33A4C10E60E477EA47E87D57ABD758B">
    <w:name w:val="C33A4C10E60E477EA47E87D57ABD758B"/>
    <w:rsid w:val="00F70138"/>
  </w:style>
  <w:style w:type="paragraph" w:customStyle="1" w:styleId="48F6777FF4604CC79A4EB90080295895">
    <w:name w:val="48F6777FF4604CC79A4EB90080295895"/>
    <w:rsid w:val="00F70138"/>
  </w:style>
  <w:style w:type="paragraph" w:customStyle="1" w:styleId="FFD1E5D300C042589BEC87DB69F6405C">
    <w:name w:val="FFD1E5D300C042589BEC87DB69F6405C"/>
    <w:rsid w:val="00F70138"/>
  </w:style>
  <w:style w:type="paragraph" w:customStyle="1" w:styleId="28C455662E49489C9653B3C7EC768414">
    <w:name w:val="28C455662E49489C9653B3C7EC768414"/>
    <w:rsid w:val="00F70138"/>
  </w:style>
  <w:style w:type="paragraph" w:customStyle="1" w:styleId="0AEF84BA3C134515BD247B40B72FD05D">
    <w:name w:val="0AEF84BA3C134515BD247B40B72FD05D"/>
    <w:rsid w:val="00F70138"/>
  </w:style>
  <w:style w:type="paragraph" w:customStyle="1" w:styleId="CD9AA0FBC0F746D4938CE2A9D9B5226D">
    <w:name w:val="CD9AA0FBC0F746D4938CE2A9D9B5226D"/>
    <w:rsid w:val="00F70138"/>
  </w:style>
  <w:style w:type="paragraph" w:customStyle="1" w:styleId="B1A416B6CC43441DAFC0120DF108B195">
    <w:name w:val="B1A416B6CC43441DAFC0120DF108B195"/>
    <w:rsid w:val="00F70138"/>
  </w:style>
  <w:style w:type="paragraph" w:customStyle="1" w:styleId="50CBCF2A88AB4633A8A6300D70D222B7">
    <w:name w:val="50CBCF2A88AB4633A8A6300D70D222B7"/>
    <w:rsid w:val="00F70138"/>
  </w:style>
  <w:style w:type="paragraph" w:customStyle="1" w:styleId="92B3C54521494119AA55871D1BC384B4">
    <w:name w:val="92B3C54521494119AA55871D1BC384B4"/>
    <w:rsid w:val="00F70138"/>
  </w:style>
  <w:style w:type="paragraph" w:customStyle="1" w:styleId="3F3F89A875374FCD94136E312F41D13C">
    <w:name w:val="3F3F89A875374FCD94136E312F41D13C"/>
    <w:rsid w:val="00F70138"/>
  </w:style>
  <w:style w:type="paragraph" w:customStyle="1" w:styleId="952AC243ED664FEF956D13B1FBCAD3CD">
    <w:name w:val="952AC243ED664FEF956D13B1FBCAD3CD"/>
    <w:rsid w:val="00DE3940"/>
  </w:style>
  <w:style w:type="paragraph" w:customStyle="1" w:styleId="5DB9B352A4EB4D3A83AC56977418B245">
    <w:name w:val="5DB9B352A4EB4D3A83AC56977418B245"/>
    <w:rsid w:val="00DE3940"/>
  </w:style>
  <w:style w:type="paragraph" w:customStyle="1" w:styleId="FEDE6E3C14A9431AAD27B60BAA1A6668">
    <w:name w:val="FEDE6E3C14A9431AAD27B60BAA1A6668"/>
    <w:rsid w:val="00DE3940"/>
  </w:style>
  <w:style w:type="paragraph" w:customStyle="1" w:styleId="0D8F8378AB0B43BEAB68137D5406614B">
    <w:name w:val="0D8F8378AB0B43BEAB68137D5406614B"/>
    <w:rsid w:val="00DE3940"/>
  </w:style>
  <w:style w:type="paragraph" w:customStyle="1" w:styleId="2665BF94A6E3442691F0C94B387C4BDB">
    <w:name w:val="2665BF94A6E3442691F0C94B387C4BDB"/>
    <w:rsid w:val="00DE3940"/>
  </w:style>
  <w:style w:type="paragraph" w:customStyle="1" w:styleId="CEAC4F56992C4143B243A00B703F7F16">
    <w:name w:val="CEAC4F56992C4143B243A00B703F7F16"/>
    <w:rsid w:val="00DE3940"/>
  </w:style>
  <w:style w:type="paragraph" w:customStyle="1" w:styleId="4246A2F3A7604918922781333BE5CAF9">
    <w:name w:val="4246A2F3A7604918922781333BE5CAF9"/>
    <w:rsid w:val="006C4682"/>
  </w:style>
  <w:style w:type="paragraph" w:customStyle="1" w:styleId="4AD07739B2284DE59FBCD7A659278445">
    <w:name w:val="4AD07739B2284DE59FBCD7A659278445"/>
    <w:rsid w:val="006C46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Grayscale 2">
      <a:dk1>
        <a:sysClr val="windowText" lastClr="000000"/>
      </a:dk1>
      <a:lt1>
        <a:sysClr val="window" lastClr="FFFFFF"/>
      </a:lt1>
      <a:dk2>
        <a:srgbClr val="000000"/>
      </a:dk2>
      <a:lt2>
        <a:srgbClr val="F8F8F8"/>
      </a:lt2>
      <a:accent1>
        <a:srgbClr val="141414"/>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mbria">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http://hired.mn/v/zeacvrj2 | www.linkedin.com/in/barbarahbrandt</CompanyAddress>
  <CompanyPhone>612.240.7011</CompanyPhone>
  <CompanyFax/>
  <CompanyEmail>www.linkedin.com/in/barbarahbrandt</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F76F8B-5E33-4C66-9E3E-20EB362965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Functional Resume</Template>
  <TotalTime>79</TotalTime>
  <Pages>2</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H. Brandt</dc:creator>
  <cp:keywords/>
  <cp:lastModifiedBy>Barbara Brandt</cp:lastModifiedBy>
  <cp:revision>48</cp:revision>
  <cp:lastPrinted>2015-05-06T23:00:00Z</cp:lastPrinted>
  <dcterms:created xsi:type="dcterms:W3CDTF">2015-04-29T17:34:00Z</dcterms:created>
  <dcterms:modified xsi:type="dcterms:W3CDTF">2015-05-09T15:28:00Z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TC029191889991</vt:lpwstr>
  </property>
</Properties>
</file>