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9B5AF0" w:rsidP="009B5AF0">
            <w:pPr>
              <w:pStyle w:val="StyleContactInfo"/>
            </w:pPr>
            <w:proofErr w:type="spellStart"/>
            <w:r>
              <w:t>Urb</w:t>
            </w:r>
            <w:proofErr w:type="spellEnd"/>
            <w:r>
              <w:t>. Santa Rosa</w:t>
            </w:r>
            <w:r w:rsidR="00F561DD" w:rsidRPr="00A43F4E">
              <w:t xml:space="preserve">, </w:t>
            </w:r>
            <w:r>
              <w:t xml:space="preserve">Caguas P.R. 00725 </w:t>
            </w:r>
            <w:r w:rsidR="00430460">
              <w:sym w:font="Symbol" w:char="F0B7"/>
            </w:r>
            <w:r>
              <w:t xml:space="preserve"> 787-220-4444 </w:t>
            </w:r>
            <w:r w:rsidR="00430460">
              <w:sym w:font="Symbol" w:char="F0B7"/>
            </w:r>
            <w:r>
              <w:t xml:space="preserve"> wandaliz5688@gmail.com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9B5AF0" w:rsidP="001E6339">
            <w:pPr>
              <w:pStyle w:val="YourName"/>
            </w:pPr>
            <w:r>
              <w:t>Wanda L. Torres Luna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5A6DFC" w:rsidP="004F749E">
            <w:pPr>
              <w:pStyle w:val="Heading1"/>
            </w:pPr>
            <w:r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9B5AF0" w:rsidP="00B67166">
            <w:pPr>
              <w:pStyle w:val="BodyText1"/>
            </w:pPr>
            <w:r>
              <w:t>Obtain a position where I can show my skills and gain new experiences.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1E6DAC" w:rsidP="001E6DAC">
            <w:pPr>
              <w:pStyle w:val="BodyText1"/>
            </w:pPr>
            <w:r>
              <w:t>March 2015-April2015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F20154" w:rsidP="001E6DAC">
            <w:pPr>
              <w:pStyle w:val="BodyText"/>
            </w:pPr>
            <w:r>
              <w:t>Jackson Lewis LLC (BMA)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1E6DAC" w:rsidP="00B67166">
            <w:pPr>
              <w:pStyle w:val="BodyText3"/>
            </w:pPr>
            <w:proofErr w:type="spellStart"/>
            <w:r>
              <w:t>Hato</w:t>
            </w:r>
            <w:proofErr w:type="spellEnd"/>
            <w:r>
              <w:t xml:space="preserve"> Rey</w:t>
            </w:r>
            <w:r w:rsidR="00214291">
              <w:t>, PR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1E6DAC" w:rsidP="00F561DD">
            <w:pPr>
              <w:pStyle w:val="Heading2"/>
            </w:pPr>
            <w:r>
              <w:t xml:space="preserve">Administrative </w:t>
            </w:r>
            <w:r w:rsidR="009046CB">
              <w:t>Assistant</w:t>
            </w:r>
          </w:p>
          <w:p w:rsidR="009B5AF0" w:rsidRDefault="009046CB" w:rsidP="009B5AF0">
            <w:pPr>
              <w:pStyle w:val="BulletedList"/>
            </w:pPr>
            <w:r>
              <w:t>Answer Phone Calls</w:t>
            </w:r>
          </w:p>
          <w:p w:rsidR="009046CB" w:rsidRDefault="009046CB" w:rsidP="009046CB">
            <w:pPr>
              <w:pStyle w:val="BulletedList"/>
            </w:pPr>
            <w:r>
              <w:t>Redact Letters</w:t>
            </w:r>
          </w:p>
          <w:p w:rsidR="009046CB" w:rsidRDefault="009046CB" w:rsidP="009046CB">
            <w:pPr>
              <w:pStyle w:val="BulletedList"/>
            </w:pPr>
            <w:r>
              <w:t>Archive</w:t>
            </w:r>
          </w:p>
          <w:p w:rsidR="009046CB" w:rsidRDefault="00CD5872" w:rsidP="009046CB">
            <w:pPr>
              <w:pStyle w:val="BulletedList"/>
            </w:pPr>
            <w:r>
              <w:t>Send Fax</w:t>
            </w:r>
          </w:p>
          <w:p w:rsidR="00CD5872" w:rsidRDefault="00CD5872" w:rsidP="00CD5872">
            <w:pPr>
              <w:pStyle w:val="BulletedList"/>
            </w:pPr>
            <w:r>
              <w:t>Send and Receive Mail</w:t>
            </w:r>
          </w:p>
          <w:p w:rsidR="00CD5872" w:rsidRPr="00CD5872" w:rsidRDefault="00CD5872" w:rsidP="00CD5872">
            <w:pPr>
              <w:pStyle w:val="BulletedList"/>
            </w:pPr>
            <w:r>
              <w:t>Receive and Process Invoices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1E6DAC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1E6DAC" w:rsidRPr="00B67166" w:rsidRDefault="001E6DAC" w:rsidP="00FE63B3">
            <w:pPr>
              <w:pStyle w:val="BodyText1"/>
            </w:pPr>
            <w:r>
              <w:t>November 2012-Mach 2015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1E6DAC" w:rsidRPr="00D62111" w:rsidRDefault="00F20154" w:rsidP="00FE63B3">
            <w:pPr>
              <w:pStyle w:val="BodyText"/>
            </w:pPr>
            <w:r>
              <w:t>Sony Latin America (DDM)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1E6DAC" w:rsidRPr="0070617C" w:rsidRDefault="00F20154" w:rsidP="00B67166">
            <w:pPr>
              <w:pStyle w:val="BodyText3"/>
            </w:pPr>
            <w:r>
              <w:t>Miami</w:t>
            </w:r>
            <w:r w:rsidR="001E6DAC">
              <w:t>, FL</w:t>
            </w:r>
          </w:p>
        </w:tc>
      </w:tr>
      <w:tr w:rsidR="001E6DAC">
        <w:trPr>
          <w:trHeight w:val="1095"/>
        </w:trPr>
        <w:tc>
          <w:tcPr>
            <w:tcW w:w="9090" w:type="dxa"/>
            <w:gridSpan w:val="4"/>
          </w:tcPr>
          <w:p w:rsidR="001E6DAC" w:rsidRDefault="001E6DAC" w:rsidP="00FE63B3">
            <w:pPr>
              <w:pStyle w:val="Heading2"/>
            </w:pPr>
            <w:r>
              <w:t>Accounts Payables</w:t>
            </w:r>
          </w:p>
          <w:p w:rsidR="001E6DAC" w:rsidRPr="00A43F4E" w:rsidRDefault="001E6DAC" w:rsidP="00FE63B3">
            <w:pPr>
              <w:pStyle w:val="BulletedList"/>
            </w:pPr>
            <w:r>
              <w:t>Audit expenses report</w:t>
            </w:r>
          </w:p>
          <w:p w:rsidR="001E6DAC" w:rsidRPr="00D62111" w:rsidRDefault="001E6DAC" w:rsidP="00FE63B3">
            <w:pPr>
              <w:pStyle w:val="BulletedList"/>
            </w:pPr>
            <w:r>
              <w:t>Make payments proposals</w:t>
            </w:r>
          </w:p>
          <w:p w:rsidR="001E6DAC" w:rsidRDefault="001E6DAC" w:rsidP="00FE63B3">
            <w:pPr>
              <w:pStyle w:val="BulletedList"/>
            </w:pPr>
            <w:r>
              <w:t>Invoice data entry</w:t>
            </w:r>
          </w:p>
          <w:p w:rsidR="001E6DAC" w:rsidRDefault="001E6DAC" w:rsidP="00FE63B3">
            <w:pPr>
              <w:pStyle w:val="BulletedList"/>
            </w:pPr>
            <w:r>
              <w:t>Archive</w:t>
            </w:r>
          </w:p>
          <w:p w:rsidR="001E6DAC" w:rsidRPr="009B5AF0" w:rsidRDefault="001E6DAC" w:rsidP="00FE63B3">
            <w:pPr>
              <w:pStyle w:val="BulletedList"/>
            </w:pPr>
            <w:r>
              <w:t>Creation of PR/PO</w:t>
            </w:r>
          </w:p>
        </w:tc>
      </w:tr>
      <w:tr w:rsidR="001E6DAC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1E6DAC" w:rsidRDefault="001E6DAC" w:rsidP="00FE63B3">
            <w:pPr>
              <w:pStyle w:val="Heading2"/>
            </w:pPr>
          </w:p>
        </w:tc>
      </w:tr>
      <w:tr w:rsidR="001E6DAC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1E6DAC" w:rsidRPr="0070617C" w:rsidRDefault="001E6DAC" w:rsidP="00FE63B3">
            <w:pPr>
              <w:pStyle w:val="BodyText1"/>
              <w:tabs>
                <w:tab w:val="left" w:pos="2520"/>
              </w:tabs>
            </w:pPr>
            <w:r>
              <w:t>June 2012-November 2012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1E6DAC" w:rsidRPr="0070617C" w:rsidRDefault="001E6DAC" w:rsidP="00FE63B3">
            <w:pPr>
              <w:pStyle w:val="BodyText"/>
            </w:pPr>
            <w:r>
              <w:t>Citric Mind, Inc.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1E6DAC" w:rsidRPr="0070617C" w:rsidRDefault="00F20154" w:rsidP="00B67166">
            <w:pPr>
              <w:pStyle w:val="BodyText3"/>
            </w:pPr>
            <w:r>
              <w:t>Kissimmee, FL</w:t>
            </w:r>
            <w:bookmarkStart w:id="0" w:name="_GoBack"/>
            <w:bookmarkEnd w:id="0"/>
          </w:p>
        </w:tc>
      </w:tr>
      <w:tr w:rsidR="001E6DAC">
        <w:trPr>
          <w:trHeight w:val="1110"/>
        </w:trPr>
        <w:tc>
          <w:tcPr>
            <w:tcW w:w="9090" w:type="dxa"/>
            <w:gridSpan w:val="4"/>
          </w:tcPr>
          <w:p w:rsidR="001E6DAC" w:rsidRDefault="001E6DAC" w:rsidP="00FE63B3">
            <w:pPr>
              <w:pStyle w:val="Heading2"/>
            </w:pPr>
            <w:r>
              <w:t>Traffic Control</w:t>
            </w:r>
          </w:p>
          <w:p w:rsidR="001E6DAC" w:rsidRPr="009B5AF0" w:rsidRDefault="001E6DAC" w:rsidP="00FE63B3">
            <w:pPr>
              <w:pStyle w:val="BulletedList"/>
            </w:pPr>
            <w:r>
              <w:t>Data Entry</w:t>
            </w:r>
          </w:p>
          <w:p w:rsidR="001E6DAC" w:rsidRPr="00D62111" w:rsidRDefault="001E6DAC" w:rsidP="00FE63B3">
            <w:pPr>
              <w:pStyle w:val="BulletedList"/>
            </w:pPr>
            <w:r>
              <w:t>Assist Clients</w:t>
            </w:r>
          </w:p>
          <w:p w:rsidR="001E6DAC" w:rsidRDefault="001E6DAC" w:rsidP="00FE63B3">
            <w:pPr>
              <w:pStyle w:val="BulletedList"/>
            </w:pPr>
            <w:r>
              <w:t>Estimates and Invoices</w:t>
            </w:r>
          </w:p>
          <w:p w:rsidR="001E6DAC" w:rsidRPr="009B5AF0" w:rsidRDefault="001E6DAC" w:rsidP="00FE63B3">
            <w:pPr>
              <w:pStyle w:val="BulletedList"/>
            </w:pPr>
            <w:r>
              <w:t>Organize Scheduled</w:t>
            </w:r>
          </w:p>
        </w:tc>
      </w:tr>
      <w:tr w:rsidR="001E6DAC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1E6DAC" w:rsidRDefault="001E6DAC" w:rsidP="00727993">
            <w:pPr>
              <w:pStyle w:val="Heading2"/>
            </w:pPr>
          </w:p>
        </w:tc>
      </w:tr>
      <w:tr w:rsidR="001E6DAC" w:rsidTr="009B5AF0">
        <w:trPr>
          <w:trHeight w:val="58"/>
        </w:trPr>
        <w:tc>
          <w:tcPr>
            <w:tcW w:w="9090" w:type="dxa"/>
            <w:gridSpan w:val="4"/>
          </w:tcPr>
          <w:p w:rsidR="001E6DAC" w:rsidRDefault="001E6DAC" w:rsidP="009B5AF0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1E6DAC" w:rsidTr="009B5AF0">
        <w:trPr>
          <w:trHeight w:val="58"/>
        </w:trPr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1E6DAC" w:rsidRPr="0070617C" w:rsidRDefault="001E6DAC" w:rsidP="00F561DD">
            <w:pPr>
              <w:pStyle w:val="Heading1"/>
            </w:pPr>
            <w:r w:rsidRPr="003126B2">
              <w:t>Education</w:t>
            </w:r>
          </w:p>
        </w:tc>
      </w:tr>
      <w:tr w:rsidR="001E6DAC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1E6DAC" w:rsidRDefault="001E6DAC" w:rsidP="00B67166">
            <w:pPr>
              <w:pStyle w:val="BodyText1"/>
            </w:pPr>
            <w:r>
              <w:t>2010-2011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1E6DAC" w:rsidRDefault="001E6DAC" w:rsidP="00B67166">
            <w:pPr>
              <w:pStyle w:val="BodyText"/>
            </w:pPr>
            <w:proofErr w:type="spellStart"/>
            <w:r>
              <w:t>Instituto</w:t>
            </w:r>
            <w:proofErr w:type="spellEnd"/>
            <w:r>
              <w:t xml:space="preserve"> de </w:t>
            </w:r>
            <w:proofErr w:type="spellStart"/>
            <w:r>
              <w:t>Banca</w:t>
            </w:r>
            <w:proofErr w:type="spellEnd"/>
            <w:r>
              <w:t xml:space="preserve"> y </w:t>
            </w:r>
            <w:proofErr w:type="spellStart"/>
            <w:r>
              <w:t>Comercio</w:t>
            </w:r>
            <w:proofErr w:type="spellEnd"/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1E6DAC" w:rsidRDefault="001E6DAC" w:rsidP="00B67166">
            <w:pPr>
              <w:pStyle w:val="BodyText3"/>
            </w:pPr>
            <w:r>
              <w:t>Caguas, PR</w:t>
            </w:r>
          </w:p>
        </w:tc>
      </w:tr>
      <w:tr w:rsidR="001E6DAC">
        <w:trPr>
          <w:trHeight w:val="555"/>
        </w:trPr>
        <w:tc>
          <w:tcPr>
            <w:tcW w:w="9090" w:type="dxa"/>
            <w:gridSpan w:val="4"/>
          </w:tcPr>
          <w:p w:rsidR="001E6DAC" w:rsidRDefault="001E6DAC" w:rsidP="00A43F4E">
            <w:pPr>
              <w:pStyle w:val="Heading2"/>
            </w:pPr>
            <w:r>
              <w:t>Executive Secretary</w:t>
            </w:r>
          </w:p>
          <w:p w:rsidR="001E6DAC" w:rsidRDefault="001E6DAC" w:rsidP="009B5AF0">
            <w:pPr>
              <w:pStyle w:val="BulletedList"/>
              <w:numPr>
                <w:ilvl w:val="0"/>
                <w:numId w:val="0"/>
              </w:numPr>
            </w:pPr>
          </w:p>
          <w:p w:rsidR="001E6DAC" w:rsidRDefault="001E6DAC" w:rsidP="009B5AF0">
            <w:r>
              <w:t xml:space="preserve">2005-2009                                               Universidad del </w:t>
            </w:r>
            <w:proofErr w:type="spellStart"/>
            <w:r>
              <w:t>Turabo</w:t>
            </w:r>
            <w:proofErr w:type="spellEnd"/>
            <w:r>
              <w:t xml:space="preserve">                                                       </w:t>
            </w:r>
            <w:proofErr w:type="spellStart"/>
            <w:r>
              <w:t>Gurabo</w:t>
            </w:r>
            <w:proofErr w:type="spellEnd"/>
            <w:r>
              <w:t>, PR</w:t>
            </w:r>
          </w:p>
          <w:p w:rsidR="001E6DAC" w:rsidRDefault="001E6DAC" w:rsidP="009B5AF0"/>
          <w:p w:rsidR="001E6DAC" w:rsidRPr="00FC1E31" w:rsidRDefault="001E6DAC" w:rsidP="00FC1E31">
            <w:pPr>
              <w:pStyle w:val="Heading2"/>
            </w:pPr>
            <w:r>
              <w:t>162 Credits – Bachelor of Sciences - Communication</w:t>
            </w:r>
          </w:p>
        </w:tc>
      </w:tr>
      <w:tr w:rsidR="001E6DAC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1E6DAC" w:rsidRPr="0070617C" w:rsidRDefault="001E6DAC" w:rsidP="00D62111">
            <w:pPr>
              <w:pStyle w:val="Heading1"/>
            </w:pPr>
            <w:r>
              <w:t>References</w:t>
            </w:r>
          </w:p>
        </w:tc>
      </w:tr>
      <w:tr w:rsidR="001E6DAC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1E6DAC" w:rsidRDefault="001E6DAC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5A6DFC">
      <w:headerReference w:type="default" r:id="rId9"/>
      <w:pgSz w:w="12240" w:h="15840"/>
      <w:pgMar w:top="907" w:right="1800" w:bottom="63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4D7" w:rsidRDefault="00E164D7">
      <w:r>
        <w:separator/>
      </w:r>
    </w:p>
  </w:endnote>
  <w:endnote w:type="continuationSeparator" w:id="0">
    <w:p w:rsidR="00E164D7" w:rsidRDefault="00E1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4D7" w:rsidRDefault="00E164D7">
      <w:r>
        <w:separator/>
      </w:r>
    </w:p>
  </w:footnote>
  <w:footnote w:type="continuationSeparator" w:id="0">
    <w:p w:rsidR="00E164D7" w:rsidRDefault="00E16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9E2B2A" w:rsidP="00FB371B">
    <w:pPr>
      <w:pStyle w:val="StyleContactInfo"/>
    </w:pPr>
    <w:r w:rsidRPr="00A43F4E">
      <w:fldChar w:fldCharType="begin"/>
    </w:r>
    <w:r w:rsidR="00FB371B"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="00FB371B"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9E2B2A" w:rsidP="00FB371B">
    <w:pPr>
      <w:pStyle w:val="YourNamePage2"/>
    </w:pPr>
    <w:r w:rsidRPr="00FB371B">
      <w:fldChar w:fldCharType="begin"/>
    </w:r>
    <w:r w:rsidR="00FB371B"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00D2E70A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31"/>
    <w:rsid w:val="000F3F4E"/>
    <w:rsid w:val="001014A0"/>
    <w:rsid w:val="001E6339"/>
    <w:rsid w:val="001E6DAC"/>
    <w:rsid w:val="00214291"/>
    <w:rsid w:val="002802E5"/>
    <w:rsid w:val="00365AEA"/>
    <w:rsid w:val="0037263E"/>
    <w:rsid w:val="00430460"/>
    <w:rsid w:val="004467E5"/>
    <w:rsid w:val="004F749E"/>
    <w:rsid w:val="00536728"/>
    <w:rsid w:val="005A6DFC"/>
    <w:rsid w:val="00647250"/>
    <w:rsid w:val="006A52DF"/>
    <w:rsid w:val="00727993"/>
    <w:rsid w:val="00763259"/>
    <w:rsid w:val="009046CB"/>
    <w:rsid w:val="00971E9D"/>
    <w:rsid w:val="009B5AF0"/>
    <w:rsid w:val="009E2B2A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CD5872"/>
    <w:rsid w:val="00D43291"/>
    <w:rsid w:val="00D467AD"/>
    <w:rsid w:val="00D62111"/>
    <w:rsid w:val="00D73271"/>
    <w:rsid w:val="00E164D7"/>
    <w:rsid w:val="00F20154"/>
    <w:rsid w:val="00F561DD"/>
    <w:rsid w:val="00F62892"/>
    <w:rsid w:val="00F95D8A"/>
    <w:rsid w:val="00FB371B"/>
    <w:rsid w:val="00FC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09000320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6D63F-6C9C-4B1B-9A65-7F7A5BAA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4009000320</dc:creator>
  <cp:lastModifiedBy>Wanda</cp:lastModifiedBy>
  <cp:revision>3</cp:revision>
  <cp:lastPrinted>2002-06-26T15:17:00Z</cp:lastPrinted>
  <dcterms:created xsi:type="dcterms:W3CDTF">2015-04-29T03:46:00Z</dcterms:created>
  <dcterms:modified xsi:type="dcterms:W3CDTF">2015-05-01T03:13:00Z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