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color w:val="auto"/>
          <w:sz w:val="23"/>
        </w:rPr>
        <w:alias w:val="Resume Name"/>
        <w:tag w:val="Resume Name"/>
        <w:id w:val="809426422"/>
        <w:placeholder>
          <w:docPart w:val="02B2714AF82C4F3D8BFC9D09750576A1"/>
        </w:placeholder>
        <w:docPartList>
          <w:docPartGallery w:val="Quick Parts"/>
          <w:docPartCategory w:val=" Resume Name"/>
        </w:docPartList>
      </w:sdtPr>
      <w:sdtContent>
        <w:tbl>
          <w:tblPr>
            <w:tblStyle w:val="TableGrid"/>
            <w:tblW w:w="5000" w:type="pct"/>
            <w:tblLook w:val="04A0"/>
          </w:tblPr>
          <w:tblGrid>
            <w:gridCol w:w="2380"/>
            <w:gridCol w:w="7916"/>
          </w:tblGrid>
          <w:tr w:rsidR="00157998" w:rsidTr="00D47C0E">
            <w:trPr>
              <w:trHeight w:val="648"/>
            </w:trPr>
            <w:tc>
              <w:tcPr>
                <w:tcW w:w="2380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157998" w:rsidRDefault="00157998">
                <w:pPr>
                  <w:pStyle w:val="PersonalName"/>
                </w:pPr>
              </w:p>
            </w:tc>
            <w:tc>
              <w:tcPr>
                <w:tcW w:w="7916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157998" w:rsidRDefault="00157998" w:rsidP="00D47C0E">
                <w:pPr>
                  <w:pStyle w:val="PersonalName"/>
                </w:pPr>
                <w:sdt>
                  <w:sdtPr>
                    <w:id w:val="809184597"/>
                    <w:placeholder>
                      <w:docPart w:val="5549AB492E8D429E93B93E0FB7D6DE25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 w:rsidR="00D47C0E">
                      <w:t>Antonio R. Cole</w:t>
                    </w:r>
                  </w:sdtContent>
                </w:sdt>
              </w:p>
            </w:tc>
          </w:tr>
          <w:tr w:rsidR="00157998" w:rsidTr="00D47C0E">
            <w:trPr>
              <w:trHeight w:val="144"/>
            </w:trPr>
            <w:tc>
              <w:tcPr>
                <w:tcW w:w="2380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alias w:val="Date"/>
                  <w:id w:val="809184598"/>
                  <w:placeholder>
                    <w:docPart w:val="B36D4C6B4A184F6D988140C2114F986E"/>
                  </w:placeholder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157998" w:rsidRDefault="003832F6" w:rsidP="003832F6">
                    <w:pPr>
                      <w:pStyle w:val="Date"/>
                      <w:framePr w:wrap="auto" w:hAnchor="text" w:xAlign="left" w:yAlign="inline"/>
                      <w:suppressOverlap w:val="0"/>
                    </w:pPr>
                    <w:r>
                      <w:t>2015</w:t>
                    </w:r>
                  </w:p>
                </w:sdtContent>
              </w:sdt>
            </w:tc>
            <w:tc>
              <w:tcPr>
                <w:tcW w:w="7916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157998" w:rsidRDefault="00157998"/>
            </w:tc>
          </w:tr>
          <w:tr w:rsidR="00157998" w:rsidTr="00D47C0E">
            <w:trPr>
              <w:trHeight w:val="257"/>
            </w:trPr>
            <w:tc>
              <w:tcPr>
                <w:tcW w:w="23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157998" w:rsidRDefault="00D47C0E">
                <w:pPr>
                  <w:jc w:val="center"/>
                </w:pPr>
                <w:r>
                  <w:t>.</w:t>
                </w:r>
                <w:r w:rsidR="009604C8">
                  <w:rPr>
                    <w:noProof/>
                    <w:lang w:eastAsia="en-US"/>
                  </w:rPr>
                  <w:drawing>
                    <wp:inline distT="0" distB="0" distL="0" distR="0">
                      <wp:extent cx="850462" cy="1133949"/>
                      <wp:effectExtent l="76200" t="38100" r="140138" b="104301"/>
                      <wp:docPr id="2" name="Picture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mountain_lady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0462" cy="1133949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  <a:effectLst>
                                <a:outerShdw blurRad="50800" dist="50800" dir="2700000" algn="tl" rotWithShape="0">
                                  <a:srgbClr val="7D7D7D">
                                    <a:alpha val="65000"/>
                                  </a:srgbClr>
                                </a:outerShdw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1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157998" w:rsidRDefault="00D47C0E" w:rsidP="00D47C0E">
                <w:pPr>
                  <w:pStyle w:val="SenderAddress"/>
                </w:pPr>
                <w:r>
                  <w:t>1510 Upton Ave N. Minneapolis Mn 55411</w:t>
                </w:r>
                <w:r w:rsidR="009604C8">
                  <w:br/>
                </w:r>
                <w:r w:rsidR="005E6261">
                  <w:t>612-715-40</w:t>
                </w:r>
                <w:r>
                  <w:t>63</w:t>
                </w:r>
                <w:r w:rsidR="009604C8">
                  <w:br/>
                </w:r>
                <w:r>
                  <w:t>antonio.cole@ymail.com</w:t>
                </w:r>
              </w:p>
            </w:tc>
          </w:tr>
        </w:tbl>
        <w:p w:rsidR="00157998" w:rsidRDefault="00157998"/>
      </w:sdtContent>
    </w:sdt>
    <w:tbl>
      <w:tblPr>
        <w:tblStyle w:val="TableGrid"/>
        <w:tblW w:w="4996" w:type="pct"/>
        <w:jc w:val="center"/>
        <w:tblLook w:val="04A0"/>
      </w:tblPr>
      <w:tblGrid>
        <w:gridCol w:w="2412"/>
        <w:gridCol w:w="7883"/>
      </w:tblGrid>
      <w:tr w:rsidR="00157998">
        <w:trPr>
          <w:trHeight w:val="28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7998" w:rsidRDefault="00157998">
            <w:pPr>
              <w:rPr>
                <w:b/>
                <w:color w:val="FFFFFF" w:themeColor="background1"/>
                <w:szCs w:val="23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57998" w:rsidRDefault="009604C8">
            <w:pPr>
              <w:pStyle w:val="Section"/>
            </w:pPr>
            <w:r>
              <w:t>Objectives</w:t>
            </w:r>
          </w:p>
          <w:p w:rsidR="00157998" w:rsidRDefault="00D47C0E">
            <w:r>
              <w:rPr>
                <w:color w:val="141823"/>
                <w:lang/>
              </w:rPr>
              <w:t xml:space="preserve">I Am a sincere, hard worker, looking for </w:t>
            </w:r>
            <w:proofErr w:type="gramStart"/>
            <w:r>
              <w:rPr>
                <w:color w:val="141823"/>
                <w:lang/>
              </w:rPr>
              <w:t>a</w:t>
            </w:r>
            <w:proofErr w:type="gramEnd"/>
            <w:r>
              <w:rPr>
                <w:color w:val="141823"/>
                <w:lang/>
              </w:rPr>
              <w:t xml:space="preserve"> opportunity to work at an corporate business as staff and crew.</w:t>
            </w:r>
          </w:p>
          <w:p w:rsidR="00157998" w:rsidRDefault="009604C8">
            <w:pPr>
              <w:pStyle w:val="Section"/>
            </w:pPr>
            <w:r>
              <w:t>Education</w:t>
            </w:r>
          </w:p>
          <w:p w:rsidR="00157998" w:rsidRDefault="00D47C0E">
            <w:pPr>
              <w:pStyle w:val="Subsection"/>
            </w:pPr>
            <w:proofErr w:type="spellStart"/>
            <w:r>
              <w:t>Vessey</w:t>
            </w:r>
            <w:proofErr w:type="spellEnd"/>
            <w:r>
              <w:t xml:space="preserve"> High School</w:t>
            </w:r>
          </w:p>
          <w:p w:rsidR="00157998" w:rsidRDefault="003832F6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2008</w:t>
            </w:r>
          </w:p>
          <w:p w:rsidR="00157998" w:rsidRDefault="00157998">
            <w:pPr>
              <w:pStyle w:val="ListBullet"/>
              <w:numPr>
                <w:ilvl w:val="0"/>
                <w:numId w:val="0"/>
              </w:numPr>
            </w:pPr>
            <w:sdt>
              <w:sdtPr>
                <w:id w:val="2657551"/>
                <w:placeholder>
                  <w:docPart w:val="EF9FAE122F39483D8A17FB720E6DC830"/>
                </w:placeholder>
                <w:temporary/>
                <w:showingPlcHdr/>
              </w:sdtPr>
              <w:sdtContent>
                <w:r w:rsidR="009604C8">
                  <w:t>[Type list of degrees, awards and accomplishments]</w:t>
                </w:r>
              </w:sdtContent>
            </w:sdt>
          </w:p>
          <w:p w:rsidR="00157998" w:rsidRDefault="009604C8">
            <w:pPr>
              <w:pStyle w:val="Section"/>
            </w:pPr>
            <w:r>
              <w:t>experience</w:t>
            </w:r>
          </w:p>
          <w:p w:rsidR="00157998" w:rsidRDefault="003832F6">
            <w:pPr>
              <w:pStyle w:val="Subsection"/>
              <w:rPr>
                <w:color w:val="auto"/>
                <w:spacing w:val="0"/>
                <w:sz w:val="23"/>
              </w:rPr>
            </w:pPr>
            <w:r>
              <w:rPr>
                <w:b w:val="0"/>
                <w:color w:val="auto"/>
                <w:spacing w:val="0"/>
                <w:sz w:val="23"/>
              </w:rPr>
              <w:t>General Worker</w:t>
            </w:r>
            <w:r w:rsidR="009604C8">
              <w:rPr>
                <w:b w:val="0"/>
              </w:rPr>
              <w:t xml:space="preserve"> </w:t>
            </w:r>
            <w:r w:rsidR="009604C8">
              <w:t>|</w:t>
            </w:r>
            <w:r w:rsidR="009604C8">
              <w:rPr>
                <w:b w:val="0"/>
              </w:rPr>
              <w:t xml:space="preserve"> </w:t>
            </w:r>
            <w:sdt>
              <w:sdtPr>
                <w:id w:val="326177524"/>
                <w:placeholder>
                  <w:docPart w:val="50847937FB634CCAA31246F228E76AE1"/>
                </w:placeholder>
              </w:sdtPr>
              <w:sdtContent>
                <w:r>
                  <w:t>Labor Ready</w:t>
                </w:r>
              </w:sdtContent>
            </w:sdt>
          </w:p>
          <w:p w:rsidR="00157998" w:rsidRDefault="003832F6">
            <w:r>
              <w:t>03/2013</w:t>
            </w:r>
            <w:r w:rsidR="009604C8">
              <w:t xml:space="preserve"> </w:t>
            </w:r>
            <w:r>
              <w:t>–</w:t>
            </w:r>
            <w:r w:rsidR="009604C8">
              <w:t xml:space="preserve"> </w:t>
            </w:r>
            <w:r>
              <w:t>01/2015</w:t>
            </w:r>
          </w:p>
          <w:p w:rsidR="00157998" w:rsidRDefault="003832F6">
            <w:pPr>
              <w:pStyle w:val="ListBullet"/>
              <w:numPr>
                <w:ilvl w:val="0"/>
                <w:numId w:val="0"/>
              </w:numPr>
            </w:pPr>
            <w:r>
              <w:t>General cleaning, assembly tasks, food prep, dishwashing, table server, construction cleaning. All different assignments at Labor Ready</w:t>
            </w:r>
            <w:r w:rsidR="005E6261">
              <w:t>, a temp agency.</w:t>
            </w:r>
          </w:p>
          <w:p w:rsidR="00157998" w:rsidRDefault="009604C8">
            <w:pPr>
              <w:pStyle w:val="Section"/>
            </w:pPr>
            <w:r>
              <w:t>skills</w:t>
            </w:r>
          </w:p>
          <w:p w:rsidR="00157998" w:rsidRDefault="005E6261">
            <w:pPr>
              <w:pStyle w:val="ListBullet"/>
            </w:pPr>
            <w:r>
              <w:t xml:space="preserve">I </w:t>
            </w:r>
            <w:proofErr w:type="gramStart"/>
            <w:r>
              <w:t>Am</w:t>
            </w:r>
            <w:proofErr w:type="gramEnd"/>
            <w:r>
              <w:t xml:space="preserve"> great at following orders and getting my job done, while conducting business in a professional manner. I can be fast pace. I am able to lift heavy equipment.  And I make sure my work is done with quality.</w:t>
            </w:r>
          </w:p>
          <w:p w:rsidR="00157998" w:rsidRDefault="00157998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:rsidR="00157998" w:rsidRDefault="00157998">
      <w:pPr>
        <w:spacing w:after="200" w:line="276" w:lineRule="auto"/>
      </w:pPr>
    </w:p>
    <w:sectPr w:rsidR="00157998" w:rsidSect="00157998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4C8" w:rsidRDefault="009604C8">
      <w:pPr>
        <w:spacing w:after="0" w:line="240" w:lineRule="auto"/>
      </w:pPr>
      <w:r>
        <w:separator/>
      </w:r>
    </w:p>
  </w:endnote>
  <w:endnote w:type="continuationSeparator" w:id="0">
    <w:p w:rsidR="009604C8" w:rsidRDefault="00960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98" w:rsidRDefault="00157998"/>
  <w:p w:rsidR="00157998" w:rsidRDefault="009604C8">
    <w:pPr>
      <w:pStyle w:val="FooterEven"/>
    </w:pPr>
    <w:r>
      <w:t xml:space="preserve">Page </w:t>
    </w:r>
    <w:fldSimple w:instr=" PAGE   \* MERGEFORMAT ">
      <w:r>
        <w:rPr>
          <w:noProof/>
          <w:sz w:val="24"/>
          <w:szCs w:val="24"/>
        </w:rPr>
        <w:t>2</w:t>
      </w:r>
    </w:fldSimple>
  </w:p>
  <w:p w:rsidR="00157998" w:rsidRDefault="001579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98" w:rsidRDefault="00157998"/>
  <w:p w:rsidR="00157998" w:rsidRDefault="009604C8">
    <w:pPr>
      <w:pStyle w:val="FooterOdd"/>
    </w:pPr>
    <w:r>
      <w:t xml:space="preserve">Page </w:t>
    </w:r>
    <w:fldSimple w:instr=" PAGE   \* MERGEFORMAT ">
      <w:r>
        <w:rPr>
          <w:noProof/>
          <w:sz w:val="24"/>
          <w:szCs w:val="24"/>
        </w:rPr>
        <w:t>2</w:t>
      </w:r>
    </w:fldSimple>
  </w:p>
  <w:p w:rsidR="00157998" w:rsidRDefault="001579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4C8" w:rsidRDefault="009604C8">
      <w:pPr>
        <w:spacing w:after="0" w:line="240" w:lineRule="auto"/>
      </w:pPr>
      <w:r>
        <w:separator/>
      </w:r>
    </w:p>
  </w:footnote>
  <w:footnote w:type="continuationSeparator" w:id="0">
    <w:p w:rsidR="009604C8" w:rsidRDefault="00960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7404"/>
      <w:placeholder>
        <w:docPart w:val="F5905112A07D44CB884B216354B03B6F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157998" w:rsidRDefault="00D47C0E">
        <w:pPr>
          <w:pStyle w:val="HeaderEven"/>
        </w:pPr>
        <w:r>
          <w:t>Antonio R. Cole</w:t>
        </w:r>
      </w:p>
    </w:sdtContent>
  </w:sdt>
  <w:p w:rsidR="00157998" w:rsidRDefault="001579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Author"/>
      <w:id w:val="5384246"/>
      <w:placeholder>
        <w:docPart w:val="FF1BBDEDD7B64B01BF15D76016C2F2C8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157998" w:rsidRDefault="00D47C0E">
        <w:pPr>
          <w:pStyle w:val="HeaderOdd"/>
        </w:pPr>
        <w:r>
          <w:t>Antonio R. Cole</w:t>
        </w:r>
      </w:p>
    </w:sdtContent>
  </w:sdt>
  <w:p w:rsidR="00157998" w:rsidRDefault="001579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3832F6"/>
    <w:rsid w:val="00157998"/>
    <w:rsid w:val="003832F6"/>
    <w:rsid w:val="005E6261"/>
    <w:rsid w:val="007C4BCC"/>
    <w:rsid w:val="009604C8"/>
    <w:rsid w:val="00D47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998"/>
    <w:pPr>
      <w:spacing w:after="180" w:line="264" w:lineRule="auto"/>
    </w:pPr>
    <w:rPr>
      <w:rFonts w:cs="Times New Roman"/>
      <w:sz w:val="23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157998"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157998"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57998"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57998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57998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57998"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57998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157998"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157998"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157998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link w:val="QuoteChar"/>
    <w:uiPriority w:val="29"/>
    <w:qFormat/>
    <w:rsid w:val="00157998"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157998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157998"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rsid w:val="00157998"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rsid w:val="00157998"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15799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998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157998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157998"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157998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157998"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semiHidden/>
    <w:unhideWhenUsed/>
    <w:rsid w:val="001579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7998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1579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7998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157998"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998"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998"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998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998"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998"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998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998"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998"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157998"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57998"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rsid w:val="00157998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998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157998"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rsid w:val="00157998"/>
    <w:pPr>
      <w:ind w:left="360" w:hanging="360"/>
    </w:pPr>
  </w:style>
  <w:style w:type="paragraph" w:styleId="List2">
    <w:name w:val="List 2"/>
    <w:basedOn w:val="Normal"/>
    <w:uiPriority w:val="99"/>
    <w:unhideWhenUsed/>
    <w:rsid w:val="00157998"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rsid w:val="00157998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rsid w:val="00157998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rsid w:val="00157998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157998"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rsid w:val="00157998"/>
    <w:pPr>
      <w:ind w:left="720"/>
      <w:contextualSpacing/>
    </w:pPr>
  </w:style>
  <w:style w:type="numbering" w:customStyle="1" w:styleId="MedianListStyle">
    <w:name w:val="Median List Style"/>
    <w:uiPriority w:val="99"/>
    <w:rsid w:val="00157998"/>
    <w:pPr>
      <w:numPr>
        <w:numId w:val="11"/>
      </w:numPr>
    </w:pPr>
  </w:style>
  <w:style w:type="paragraph" w:styleId="NoSpacing">
    <w:name w:val="No Spacing"/>
    <w:basedOn w:val="Normal"/>
    <w:uiPriority w:val="99"/>
    <w:qFormat/>
    <w:rsid w:val="00157998"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rsid w:val="00157998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rsid w:val="00157998"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rsid w:val="00157998"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sid w:val="00157998"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rsid w:val="00157998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57998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157998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157998"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57998"/>
    <w:pPr>
      <w:ind w:left="220" w:hanging="220"/>
    </w:pPr>
  </w:style>
  <w:style w:type="paragraph" w:styleId="Title">
    <w:name w:val="Title"/>
    <w:basedOn w:val="Normal"/>
    <w:link w:val="TitleChar"/>
    <w:uiPriority w:val="10"/>
    <w:rsid w:val="00157998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57998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157998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157998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157998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157998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157998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157998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157998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157998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157998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157998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157998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qFormat/>
    <w:rsid w:val="00157998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rsid w:val="00157998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qFormat/>
    <w:rsid w:val="00157998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qFormat/>
    <w:rsid w:val="00157998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  <w:rsid w:val="00157998"/>
    <w:pPr>
      <w:spacing w:after="200"/>
    </w:pPr>
    <w:rPr>
      <w:color w:val="775F55" w:themeColor="text2"/>
    </w:rPr>
  </w:style>
  <w:style w:type="paragraph" w:customStyle="1" w:styleId="CompanyName">
    <w:name w:val="Company Name"/>
    <w:basedOn w:val="Normal"/>
    <w:qFormat/>
    <w:rsid w:val="00157998"/>
    <w:pPr>
      <w:spacing w:after="0"/>
    </w:pPr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157998"/>
    <w:pPr>
      <w:spacing w:before="400" w:after="320" w:line="240" w:lineRule="auto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157998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qFormat/>
    <w:rsid w:val="00157998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qFormat/>
    <w:rsid w:val="00157998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157998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157998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157998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qFormat/>
    <w:rsid w:val="00157998"/>
    <w:pPr>
      <w:spacing w:after="0"/>
    </w:pPr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157998"/>
    <w:rPr>
      <w:rFonts w:cs="Times New Roman"/>
      <w:b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2B2714AF82C4F3D8BFC9D0975057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70F53-DA19-4757-9EF9-23B6CDE280B2}"/>
      </w:docPartPr>
      <w:docPartBody>
        <w:p w:rsidR="00000000" w:rsidRDefault="00172DD3">
          <w:pPr>
            <w:pStyle w:val="02B2714AF82C4F3D8BFC9D09750576A1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5549AB492E8D429E93B93E0FB7D6D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2CFBA-0C20-470C-9A39-2F5399248857}"/>
      </w:docPartPr>
      <w:docPartBody>
        <w:p w:rsidR="00000000" w:rsidRDefault="00172DD3">
          <w:pPr>
            <w:pStyle w:val="5549AB492E8D429E93B93E0FB7D6DE25"/>
          </w:pPr>
          <w:r>
            <w:t>[Type your name]</w:t>
          </w:r>
        </w:p>
      </w:docPartBody>
    </w:docPart>
    <w:docPart>
      <w:docPartPr>
        <w:name w:val="B36D4C6B4A184F6D988140C2114F9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9F4B2-E186-47EB-9033-C3FB86952511}"/>
      </w:docPartPr>
      <w:docPartBody>
        <w:p w:rsidR="00000000" w:rsidRDefault="00172DD3">
          <w:pPr>
            <w:pStyle w:val="B36D4C6B4A184F6D988140C2114F986E"/>
          </w:pPr>
          <w:r>
            <w:rPr>
              <w:rStyle w:val="PlaceholderText"/>
              <w:rFonts w:asciiTheme="majorHAnsi" w:hAnsiTheme="majorHAnsi"/>
              <w:b/>
              <w:sz w:val="36"/>
              <w:szCs w:val="36"/>
            </w:rPr>
            <w:t>[TYPE THE SENDER COMPANY NAME]</w:t>
          </w:r>
        </w:p>
      </w:docPartBody>
    </w:docPart>
    <w:docPart>
      <w:docPartPr>
        <w:name w:val="EF9FAE122F39483D8A17FB720E6DC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7C1F8-238F-44F8-8099-234878AA4822}"/>
      </w:docPartPr>
      <w:docPartBody>
        <w:p w:rsidR="00000000" w:rsidRDefault="00172DD3">
          <w:pPr>
            <w:pStyle w:val="EF9FAE122F39483D8A17FB720E6DC830"/>
          </w:pPr>
          <w:r>
            <w:t>[Type list of degrees, awards and accomplishments]</w:t>
          </w:r>
        </w:p>
      </w:docPartBody>
    </w:docPart>
    <w:docPart>
      <w:docPartPr>
        <w:name w:val="50847937FB634CCAA31246F228E76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D8F8F-1CCB-4984-8CBE-A2FE2E3F199E}"/>
      </w:docPartPr>
      <w:docPartBody>
        <w:p w:rsidR="00000000" w:rsidRDefault="00172DD3">
          <w:pPr>
            <w:pStyle w:val="50847937FB634CCAA31246F228E76AE1"/>
          </w:pPr>
          <w:r>
            <w:rPr>
              <w:rStyle w:val="subsectiondatechar"/>
              <w:sz w:val="18"/>
              <w:szCs w:val="20"/>
            </w:rPr>
            <w:t>[Type the company name]</w:t>
          </w:r>
        </w:p>
      </w:docPartBody>
    </w:docPart>
    <w:docPart>
      <w:docPartPr>
        <w:name w:val="F5905112A07D44CB884B216354B03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6DA36-FB67-4FED-81F2-C38376CE0129}"/>
      </w:docPartPr>
      <w:docPartBody>
        <w:p w:rsidR="00000000" w:rsidRDefault="00172DD3">
          <w:pPr>
            <w:pStyle w:val="F5905112A07D44CB884B216354B03B6F"/>
          </w:pPr>
          <w:r>
            <w:t>[Type the author name]</w:t>
          </w:r>
        </w:p>
      </w:docPartBody>
    </w:docPart>
    <w:docPart>
      <w:docPartPr>
        <w:name w:val="FF1BBDEDD7B64B01BF15D76016C2F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7F6BD-94B0-48DC-A1AA-CC9DDC945682}"/>
      </w:docPartPr>
      <w:docPartBody>
        <w:p w:rsidR="00000000" w:rsidRDefault="00172DD3">
          <w:pPr>
            <w:pStyle w:val="FF1BBDEDD7B64B01BF15D76016C2F2C8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72DD3"/>
    <w:rsid w:val="00172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02B2714AF82C4F3D8BFC9D09750576A1">
    <w:name w:val="02B2714AF82C4F3D8BFC9D09750576A1"/>
  </w:style>
  <w:style w:type="paragraph" w:customStyle="1" w:styleId="5549AB492E8D429E93B93E0FB7D6DE25">
    <w:name w:val="5549AB492E8D429E93B93E0FB7D6DE25"/>
  </w:style>
  <w:style w:type="paragraph" w:customStyle="1" w:styleId="B36D4C6B4A184F6D988140C2114F986E">
    <w:name w:val="B36D4C6B4A184F6D988140C2114F986E"/>
  </w:style>
  <w:style w:type="paragraph" w:customStyle="1" w:styleId="31BAC0FDD62C4D8D80801E962054CB99">
    <w:name w:val="31BAC0FDD62C4D8D80801E962054CB99"/>
  </w:style>
  <w:style w:type="paragraph" w:customStyle="1" w:styleId="EACF00F76B0D49E2B2E98B57D4C61479">
    <w:name w:val="EACF00F76B0D49E2B2E98B57D4C61479"/>
  </w:style>
  <w:style w:type="paragraph" w:customStyle="1" w:styleId="593CFCB7FD7B452BB5EE55C3551D7D0F">
    <w:name w:val="593CFCB7FD7B452BB5EE55C3551D7D0F"/>
  </w:style>
  <w:style w:type="paragraph" w:customStyle="1" w:styleId="4B42832BA5F14726A83BA31F99A8A093">
    <w:name w:val="4B42832BA5F14726A83BA31F99A8A093"/>
  </w:style>
  <w:style w:type="paragraph" w:customStyle="1" w:styleId="A0E1FE95F8F7427A9296A3AA6097E67A">
    <w:name w:val="A0E1FE95F8F7427A9296A3AA6097E67A"/>
  </w:style>
  <w:style w:type="paragraph" w:customStyle="1" w:styleId="25B628B3E6AE4849A2CA9C194D55419F">
    <w:name w:val="25B628B3E6AE4849A2CA9C194D55419F"/>
  </w:style>
  <w:style w:type="paragraph" w:customStyle="1" w:styleId="2071D5233D0D41A49C5A9258D2103037">
    <w:name w:val="2071D5233D0D41A49C5A9258D2103037"/>
  </w:style>
  <w:style w:type="paragraph" w:customStyle="1" w:styleId="EF9FAE122F39483D8A17FB720E6DC830">
    <w:name w:val="EF9FAE122F39483D8A17FB720E6DC830"/>
  </w:style>
  <w:style w:type="paragraph" w:customStyle="1" w:styleId="F7F0EBA5E9434656A27ED0CFE05A6900">
    <w:name w:val="F7F0EBA5E9434656A27ED0CFE05A6900"/>
  </w:style>
  <w:style w:type="character" w:customStyle="1" w:styleId="subsectiondatechar">
    <w:name w:val="subsectiondatechar"/>
    <w:basedOn w:val="DefaultParagraphFont"/>
  </w:style>
  <w:style w:type="paragraph" w:customStyle="1" w:styleId="50847937FB634CCAA31246F228E76AE1">
    <w:name w:val="50847937FB634CCAA31246F228E76AE1"/>
  </w:style>
  <w:style w:type="paragraph" w:customStyle="1" w:styleId="A8648451A5F74B7A8C82ECCECF6EE5C7">
    <w:name w:val="A8648451A5F74B7A8C82ECCECF6EE5C7"/>
  </w:style>
  <w:style w:type="paragraph" w:customStyle="1" w:styleId="DCF84A79D45344558B682C01279740D6">
    <w:name w:val="DCF84A79D45344558B682C01279740D6"/>
  </w:style>
  <w:style w:type="paragraph" w:customStyle="1" w:styleId="1FA41E6C0A734806B9F50C663D98C1ED">
    <w:name w:val="1FA41E6C0A734806B9F50C663D98C1ED"/>
  </w:style>
  <w:style w:type="paragraph" w:customStyle="1" w:styleId="8029FFDF09B74EE78053837E908BDB47">
    <w:name w:val="8029FFDF09B74EE78053837E908BDB47"/>
  </w:style>
  <w:style w:type="paragraph" w:customStyle="1" w:styleId="F5905112A07D44CB884B216354B03B6F">
    <w:name w:val="F5905112A07D44CB884B216354B03B6F"/>
  </w:style>
  <w:style w:type="paragraph" w:customStyle="1" w:styleId="FF1BBDEDD7B64B01BF15D76016C2F2C8">
    <w:name w:val="FF1BBDEDD7B64B01BF15D76016C2F2C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33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R. Cole</dc:creator>
  <cp:lastModifiedBy>Guest</cp:lastModifiedBy>
  <cp:revision>1</cp:revision>
  <dcterms:created xsi:type="dcterms:W3CDTF">2015-04-22T14:43:00Z</dcterms:created>
  <dcterms:modified xsi:type="dcterms:W3CDTF">2015-04-22T15:16:00Z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