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CC" w:rsidRDefault="000C30CC" w:rsidP="00E57F1F">
      <w:pPr>
        <w:rPr>
          <w:sz w:val="20"/>
          <w:szCs w:val="20"/>
          <w:lang w:val="es-PR"/>
        </w:rPr>
      </w:pPr>
    </w:p>
    <w:p w:rsidR="000C30CC" w:rsidRDefault="000C30CC" w:rsidP="00C55806">
      <w:pPr>
        <w:jc w:val="center"/>
        <w:rPr>
          <w:sz w:val="20"/>
          <w:szCs w:val="20"/>
          <w:lang w:val="es-PR"/>
        </w:rPr>
      </w:pPr>
    </w:p>
    <w:p w:rsidR="000C30CC" w:rsidRPr="00E103B3" w:rsidRDefault="000C30CC" w:rsidP="00C55806">
      <w:pPr>
        <w:jc w:val="center"/>
        <w:rPr>
          <w:sz w:val="20"/>
          <w:szCs w:val="20"/>
        </w:rPr>
      </w:pPr>
    </w:p>
    <w:p w:rsidR="000C30CC" w:rsidRPr="00235882" w:rsidRDefault="000C30CC" w:rsidP="007A16C8">
      <w:pPr>
        <w:jc w:val="center"/>
        <w:rPr>
          <w:b/>
          <w:sz w:val="32"/>
          <w:szCs w:val="32"/>
          <w:lang w:val="es-PR"/>
        </w:rPr>
      </w:pPr>
      <w:r w:rsidRPr="00235882">
        <w:rPr>
          <w:b/>
          <w:sz w:val="32"/>
          <w:szCs w:val="32"/>
          <w:lang w:val="es-PR"/>
        </w:rPr>
        <w:t>Emilie J. Alamo Rivera</w:t>
      </w:r>
    </w:p>
    <w:p w:rsidR="000C30CC" w:rsidRPr="00235882" w:rsidRDefault="000C30CC" w:rsidP="00C55806">
      <w:pPr>
        <w:jc w:val="center"/>
        <w:rPr>
          <w:sz w:val="20"/>
          <w:szCs w:val="20"/>
          <w:lang w:val="es-PR"/>
        </w:rPr>
      </w:pPr>
      <w:r w:rsidRPr="00235882">
        <w:rPr>
          <w:sz w:val="20"/>
          <w:szCs w:val="20"/>
          <w:lang w:val="es-PR"/>
        </w:rPr>
        <w:t>Mobile (787) 342-0981</w:t>
      </w:r>
    </w:p>
    <w:p w:rsidR="000C30CC" w:rsidRPr="00E103B3" w:rsidRDefault="000C30CC" w:rsidP="00C55806">
      <w:pPr>
        <w:jc w:val="center"/>
        <w:rPr>
          <w:sz w:val="20"/>
          <w:szCs w:val="20"/>
        </w:rPr>
      </w:pPr>
      <w:r w:rsidRPr="00E103B3">
        <w:rPr>
          <w:sz w:val="20"/>
          <w:szCs w:val="20"/>
        </w:rPr>
        <w:t xml:space="preserve">Email: </w:t>
      </w:r>
      <w:smartTag w:uri="urn:schemas-microsoft-com:office:smarttags" w:element="PersonName">
        <w:r w:rsidRPr="00E103B3">
          <w:rPr>
            <w:sz w:val="20"/>
            <w:szCs w:val="20"/>
          </w:rPr>
          <w:t>emiliealamo21@gmail.com</w:t>
        </w:r>
      </w:smartTag>
    </w:p>
    <w:p w:rsidR="000C30CC" w:rsidRPr="00E103B3" w:rsidRDefault="000C30CC" w:rsidP="00C55806">
      <w:pPr>
        <w:pStyle w:val="Heading1"/>
        <w:rPr>
          <w:b/>
          <w:bCs/>
        </w:rPr>
      </w:pPr>
    </w:p>
    <w:p w:rsidR="000C30CC" w:rsidRPr="00E103B3" w:rsidRDefault="000C30CC" w:rsidP="00B64D55">
      <w:pPr>
        <w:pStyle w:val="Heading1"/>
        <w:rPr>
          <w:b/>
          <w:bCs/>
        </w:rPr>
      </w:pPr>
      <w:r w:rsidRPr="00E103B3">
        <w:rPr>
          <w:b/>
          <w:bCs/>
        </w:rPr>
        <w:t>Objective</w:t>
      </w:r>
    </w:p>
    <w:p w:rsidR="000C30CC" w:rsidRPr="00E103B3" w:rsidRDefault="000C30CC" w:rsidP="00B64D55">
      <w:pPr>
        <w:rPr>
          <w:bCs/>
          <w:sz w:val="28"/>
        </w:rPr>
      </w:pPr>
      <w:r w:rsidRPr="00E103B3">
        <w:t>Looking for an opportunity to acquire experience in Human Resources, and/or Administration, to do the transfer from the academy to the work environment. I’m responsible, Committed and work hard to achieve my goals.</w:t>
      </w:r>
    </w:p>
    <w:p w:rsidR="000C30CC" w:rsidRPr="00E103B3" w:rsidRDefault="000C30CC" w:rsidP="00C55806">
      <w:pPr>
        <w:pStyle w:val="Heading2"/>
        <w:rPr>
          <w:rFonts w:ascii="Times New Roman" w:hAnsi="Times New Roman"/>
          <w:bCs w:val="0"/>
          <w:color w:val="auto"/>
          <w:sz w:val="28"/>
        </w:rPr>
      </w:pPr>
      <w:r w:rsidRPr="00E103B3">
        <w:rPr>
          <w:rFonts w:ascii="Times New Roman" w:hAnsi="Times New Roman"/>
          <w:bCs w:val="0"/>
          <w:color w:val="auto"/>
          <w:sz w:val="28"/>
        </w:rPr>
        <w:t xml:space="preserve">Education </w:t>
      </w:r>
    </w:p>
    <w:p w:rsidR="000C30CC" w:rsidRPr="00E103B3" w:rsidRDefault="000C30CC" w:rsidP="00235882">
      <w:pPr>
        <w:pStyle w:val="ListParagraph"/>
        <w:ind w:left="0"/>
      </w:pPr>
    </w:p>
    <w:p w:rsidR="000C30CC" w:rsidRPr="00E103B3" w:rsidRDefault="000C30CC" w:rsidP="00772577">
      <w:pPr>
        <w:pStyle w:val="ListParagraph"/>
        <w:numPr>
          <w:ilvl w:val="0"/>
          <w:numId w:val="1"/>
        </w:numPr>
      </w:pPr>
      <w:r w:rsidRPr="00E103B3">
        <w:t>Expected graduation on May 2015-  From “Universidad de Puerto Rico, Recinto de Río Piedras”</w:t>
      </w:r>
    </w:p>
    <w:p w:rsidR="000C30CC" w:rsidRPr="00E103B3" w:rsidRDefault="000C30CC" w:rsidP="00772577">
      <w:pPr>
        <w:pStyle w:val="ListParagraph"/>
        <w:numPr>
          <w:ilvl w:val="0"/>
          <w:numId w:val="1"/>
        </w:numPr>
      </w:pPr>
      <w:r w:rsidRPr="00E103B3">
        <w:t>BA in Social Sciences, Economics and a second mayor in Human Resources</w:t>
      </w:r>
      <w:bookmarkStart w:id="0" w:name="_GoBack"/>
      <w:bookmarkEnd w:id="0"/>
      <w:r>
        <w:t>. GPA of</w:t>
      </w:r>
      <w:r w:rsidRPr="00E103B3">
        <w:t xml:space="preserve"> 3.12/4.00.  </w:t>
      </w:r>
    </w:p>
    <w:p w:rsidR="000C30CC" w:rsidRPr="00E103B3" w:rsidRDefault="000C30CC" w:rsidP="00772577">
      <w:pPr>
        <w:pStyle w:val="ListParagraph"/>
        <w:numPr>
          <w:ilvl w:val="0"/>
          <w:numId w:val="1"/>
        </w:numPr>
      </w:pPr>
      <w:r w:rsidRPr="00E103B3">
        <w:t xml:space="preserve"> High School from - Colegio de Lourdes Hato Rey.</w:t>
      </w:r>
    </w:p>
    <w:p w:rsidR="000C30CC" w:rsidRPr="00E103B3" w:rsidRDefault="000C30CC" w:rsidP="00C55806">
      <w:pPr>
        <w:pStyle w:val="ListParagraph"/>
        <w:numPr>
          <w:ilvl w:val="0"/>
          <w:numId w:val="1"/>
        </w:numPr>
      </w:pPr>
      <w:r w:rsidRPr="00E103B3">
        <w:t>Bilingual (Spanish and English)</w:t>
      </w:r>
    </w:p>
    <w:p w:rsidR="000C30CC" w:rsidRPr="00E103B3" w:rsidRDefault="000C30CC" w:rsidP="00C55806"/>
    <w:p w:rsidR="000C30CC" w:rsidRPr="00E103B3" w:rsidRDefault="000C30CC" w:rsidP="00C55806">
      <w:pPr>
        <w:pStyle w:val="Heading3"/>
        <w:rPr>
          <w:rFonts w:ascii="Times New Roman" w:hAnsi="Times New Roman"/>
          <w:color w:val="auto"/>
          <w:sz w:val="28"/>
        </w:rPr>
      </w:pPr>
      <w:r w:rsidRPr="00E103B3">
        <w:rPr>
          <w:rFonts w:ascii="Times New Roman" w:hAnsi="Times New Roman"/>
          <w:color w:val="auto"/>
          <w:sz w:val="28"/>
        </w:rPr>
        <w:t>Experiences</w:t>
      </w:r>
    </w:p>
    <w:p w:rsidR="000C30CC" w:rsidRPr="00E103B3" w:rsidRDefault="000C30CC" w:rsidP="002B465C">
      <w:pPr>
        <w:pStyle w:val="ListParagraph"/>
        <w:numPr>
          <w:ilvl w:val="0"/>
          <w:numId w:val="3"/>
        </w:numPr>
      </w:pPr>
      <w:r w:rsidRPr="00E103B3">
        <w:t>Human Resources experience- practice (300 hrs) at Yogurfit. General administrative work focus on HR:  such as audit employee records, I-9 verification, Health certificate, etc. Others task were coordinate interview for open positions.</w:t>
      </w:r>
    </w:p>
    <w:p w:rsidR="000C30CC" w:rsidRPr="00E103B3" w:rsidRDefault="000C30CC" w:rsidP="002B465C">
      <w:pPr>
        <w:pStyle w:val="ListParagraph"/>
        <w:numPr>
          <w:ilvl w:val="0"/>
          <w:numId w:val="3"/>
        </w:numPr>
      </w:pPr>
      <w:r w:rsidRPr="00E103B3">
        <w:t xml:space="preserve"> Internship at “Autoridad de Desperdicios </w:t>
      </w:r>
      <w:r>
        <w:t>Sólidos” from January - May 2014</w:t>
      </w:r>
      <w:r w:rsidRPr="00E103B3">
        <w:t>. This internship focus on economic responsibilities such as update data regarding recycling, general administrative task and field visit.</w:t>
      </w:r>
    </w:p>
    <w:p w:rsidR="000C30CC" w:rsidRPr="00E103B3" w:rsidRDefault="000C30CC" w:rsidP="002B465C">
      <w:pPr>
        <w:pStyle w:val="ListParagraph"/>
        <w:numPr>
          <w:ilvl w:val="0"/>
          <w:numId w:val="3"/>
        </w:numPr>
      </w:pPr>
      <w:r w:rsidRPr="00E103B3">
        <w:t>Summer 2013 - Kovack Securities, Responsible for updating Customer investment portfolios share with mentor for quarterly review.</w:t>
      </w:r>
    </w:p>
    <w:p w:rsidR="000C30CC" w:rsidRPr="00E103B3" w:rsidRDefault="000C30CC" w:rsidP="00DF0950">
      <w:pPr>
        <w:pStyle w:val="ListParagraph"/>
        <w:numPr>
          <w:ilvl w:val="0"/>
          <w:numId w:val="3"/>
        </w:numPr>
      </w:pPr>
      <w:r w:rsidRPr="00E103B3">
        <w:t>June - July 2007 – Departamento de Corrección-Summer job as administrative office clerk: filing, computer data update, among others.</w:t>
      </w:r>
    </w:p>
    <w:p w:rsidR="000C30CC" w:rsidRPr="00E103B3" w:rsidRDefault="000C30CC" w:rsidP="00DF0950">
      <w:pPr>
        <w:pStyle w:val="ListParagraph"/>
      </w:pPr>
    </w:p>
    <w:p w:rsidR="000C30CC" w:rsidRPr="00E103B3" w:rsidRDefault="000C30CC" w:rsidP="00C55806">
      <w:pPr>
        <w:jc w:val="both"/>
        <w:rPr>
          <w:b/>
          <w:sz w:val="28"/>
          <w:szCs w:val="28"/>
        </w:rPr>
      </w:pPr>
      <w:r w:rsidRPr="00E103B3">
        <w:rPr>
          <w:b/>
          <w:sz w:val="28"/>
          <w:szCs w:val="28"/>
        </w:rPr>
        <w:t>Abilities</w:t>
      </w:r>
    </w:p>
    <w:p w:rsidR="000C30CC" w:rsidRPr="00E103B3" w:rsidRDefault="000C30CC" w:rsidP="00DF0950">
      <w:pPr>
        <w:pStyle w:val="ListParagraph"/>
        <w:numPr>
          <w:ilvl w:val="0"/>
          <w:numId w:val="3"/>
        </w:numPr>
      </w:pPr>
      <w:r w:rsidRPr="00E103B3">
        <w:t>Computer knowledge</w:t>
      </w:r>
      <w:r>
        <w:t xml:space="preserve">; email, Microsoft Office Word, PowerPoint, </w:t>
      </w:r>
      <w:r w:rsidRPr="00E103B3">
        <w:t>Excel, social network etc.</w:t>
      </w:r>
    </w:p>
    <w:p w:rsidR="000C30CC" w:rsidRPr="00E103B3" w:rsidRDefault="000C30CC" w:rsidP="00DF0950">
      <w:pPr>
        <w:pStyle w:val="ListParagraph"/>
        <w:numPr>
          <w:ilvl w:val="0"/>
          <w:numId w:val="3"/>
        </w:numPr>
      </w:pPr>
      <w:r w:rsidRPr="00E103B3">
        <w:t>Excellent interpersonal skill, experience working with customer and in teams.</w:t>
      </w:r>
    </w:p>
    <w:p w:rsidR="000C30CC" w:rsidRPr="00E103B3" w:rsidRDefault="000C30CC" w:rsidP="00DF0950">
      <w:pPr>
        <w:pStyle w:val="ListParagraph"/>
        <w:numPr>
          <w:ilvl w:val="0"/>
          <w:numId w:val="3"/>
        </w:numPr>
      </w:pPr>
      <w:r>
        <w:t>Leadership skills,</w:t>
      </w:r>
      <w:r w:rsidRPr="00E103B3">
        <w:t xml:space="preserve"> and self started, org</w:t>
      </w:r>
      <w:r>
        <w:t>anize.</w:t>
      </w:r>
    </w:p>
    <w:p w:rsidR="000C30CC" w:rsidRPr="00E103B3" w:rsidRDefault="000C30CC" w:rsidP="00DF0950">
      <w:pPr>
        <w:pStyle w:val="ListParagraph"/>
        <w:numPr>
          <w:ilvl w:val="0"/>
          <w:numId w:val="3"/>
        </w:numPr>
      </w:pPr>
      <w:r w:rsidRPr="00E103B3">
        <w:t xml:space="preserve">Able to work with minimum supervision and manage multiple priorities. </w:t>
      </w:r>
    </w:p>
    <w:p w:rsidR="000C30CC" w:rsidRPr="00E103B3" w:rsidRDefault="000C30CC" w:rsidP="00C768B5">
      <w:pPr>
        <w:pStyle w:val="ListParagraph"/>
        <w:numPr>
          <w:ilvl w:val="0"/>
          <w:numId w:val="3"/>
        </w:numPr>
      </w:pPr>
      <w:r w:rsidRPr="00E103B3">
        <w:t xml:space="preserve">Excellent analytical skills, work with numbers and </w:t>
      </w:r>
    </w:p>
    <w:p w:rsidR="000C30CC" w:rsidRPr="00235882" w:rsidRDefault="000C30CC" w:rsidP="00D866A5">
      <w:pPr>
        <w:ind w:left="360"/>
      </w:pPr>
    </w:p>
    <w:p w:rsidR="000C30CC" w:rsidRPr="00235882" w:rsidRDefault="000C30CC" w:rsidP="00DD03C7">
      <w:pPr>
        <w:rPr>
          <w:sz w:val="28"/>
          <w:szCs w:val="28"/>
        </w:rPr>
      </w:pPr>
    </w:p>
    <w:p w:rsidR="000C30CC" w:rsidRPr="00235882" w:rsidRDefault="000C30CC" w:rsidP="00C55806">
      <w:pPr>
        <w:jc w:val="center"/>
      </w:pPr>
    </w:p>
    <w:sectPr w:rsidR="000C30CC" w:rsidRPr="00235882" w:rsidSect="000C41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0CC" w:rsidRDefault="000C30CC" w:rsidP="00A54F93">
      <w:r>
        <w:separator/>
      </w:r>
    </w:p>
  </w:endnote>
  <w:endnote w:type="continuationSeparator" w:id="0">
    <w:p w:rsidR="000C30CC" w:rsidRDefault="000C30CC" w:rsidP="00A54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0CC" w:rsidRDefault="000C30CC">
    <w:pPr>
      <w:pStyle w:val="Footer"/>
    </w:pPr>
    <w:r>
      <w:t>Reference available upon request.</w:t>
    </w:r>
  </w:p>
  <w:p w:rsidR="000C30CC" w:rsidRDefault="000C30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0CC" w:rsidRDefault="000C30CC" w:rsidP="00A54F93">
      <w:r>
        <w:separator/>
      </w:r>
    </w:p>
  </w:footnote>
  <w:footnote w:type="continuationSeparator" w:id="0">
    <w:p w:rsidR="000C30CC" w:rsidRDefault="000C30CC" w:rsidP="00A54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9BB"/>
    <w:multiLevelType w:val="hybridMultilevel"/>
    <w:tmpl w:val="BB3A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34875"/>
    <w:multiLevelType w:val="hybridMultilevel"/>
    <w:tmpl w:val="DC2C1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25D8F"/>
    <w:multiLevelType w:val="hybridMultilevel"/>
    <w:tmpl w:val="EA40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23BE0"/>
    <w:multiLevelType w:val="hybridMultilevel"/>
    <w:tmpl w:val="9AC89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06"/>
    <w:rsid w:val="00006378"/>
    <w:rsid w:val="00022B43"/>
    <w:rsid w:val="00024861"/>
    <w:rsid w:val="00037800"/>
    <w:rsid w:val="00095379"/>
    <w:rsid w:val="000A230E"/>
    <w:rsid w:val="000C090E"/>
    <w:rsid w:val="000C30CC"/>
    <w:rsid w:val="000C417F"/>
    <w:rsid w:val="001F67F8"/>
    <w:rsid w:val="00206507"/>
    <w:rsid w:val="00235882"/>
    <w:rsid w:val="00281EDE"/>
    <w:rsid w:val="002B465C"/>
    <w:rsid w:val="002D5FE4"/>
    <w:rsid w:val="002E5895"/>
    <w:rsid w:val="00321670"/>
    <w:rsid w:val="003228D5"/>
    <w:rsid w:val="0034319E"/>
    <w:rsid w:val="0035130F"/>
    <w:rsid w:val="00360909"/>
    <w:rsid w:val="003621E7"/>
    <w:rsid w:val="0038226B"/>
    <w:rsid w:val="003D2C2B"/>
    <w:rsid w:val="003E411B"/>
    <w:rsid w:val="004325E0"/>
    <w:rsid w:val="004557ED"/>
    <w:rsid w:val="00484A80"/>
    <w:rsid w:val="00493FFE"/>
    <w:rsid w:val="004D5722"/>
    <w:rsid w:val="004F5D03"/>
    <w:rsid w:val="005232FA"/>
    <w:rsid w:val="00542089"/>
    <w:rsid w:val="00565870"/>
    <w:rsid w:val="0058084B"/>
    <w:rsid w:val="005A7FAA"/>
    <w:rsid w:val="005B1319"/>
    <w:rsid w:val="005C0E7F"/>
    <w:rsid w:val="005F76E1"/>
    <w:rsid w:val="006168E4"/>
    <w:rsid w:val="0063196B"/>
    <w:rsid w:val="006520A5"/>
    <w:rsid w:val="00682DA5"/>
    <w:rsid w:val="006979F7"/>
    <w:rsid w:val="006A6B9B"/>
    <w:rsid w:val="006C1286"/>
    <w:rsid w:val="006D6A2E"/>
    <w:rsid w:val="007135F8"/>
    <w:rsid w:val="007146FB"/>
    <w:rsid w:val="00772577"/>
    <w:rsid w:val="0078092C"/>
    <w:rsid w:val="00781396"/>
    <w:rsid w:val="007A16C8"/>
    <w:rsid w:val="00800255"/>
    <w:rsid w:val="00810A89"/>
    <w:rsid w:val="00875388"/>
    <w:rsid w:val="008E74B3"/>
    <w:rsid w:val="00927E05"/>
    <w:rsid w:val="00A27683"/>
    <w:rsid w:val="00A52DBC"/>
    <w:rsid w:val="00A542B4"/>
    <w:rsid w:val="00A54F93"/>
    <w:rsid w:val="00A96114"/>
    <w:rsid w:val="00AA2DF0"/>
    <w:rsid w:val="00AA5ECD"/>
    <w:rsid w:val="00AD1EF1"/>
    <w:rsid w:val="00B165FD"/>
    <w:rsid w:val="00B64D55"/>
    <w:rsid w:val="00BD6796"/>
    <w:rsid w:val="00BD79C6"/>
    <w:rsid w:val="00BE1DF0"/>
    <w:rsid w:val="00C423BE"/>
    <w:rsid w:val="00C55806"/>
    <w:rsid w:val="00C70A2B"/>
    <w:rsid w:val="00C768B5"/>
    <w:rsid w:val="00CA5A97"/>
    <w:rsid w:val="00CB6DED"/>
    <w:rsid w:val="00CC3A8A"/>
    <w:rsid w:val="00CC6C62"/>
    <w:rsid w:val="00D2452A"/>
    <w:rsid w:val="00D40008"/>
    <w:rsid w:val="00D57CAF"/>
    <w:rsid w:val="00D65364"/>
    <w:rsid w:val="00D866A5"/>
    <w:rsid w:val="00D92185"/>
    <w:rsid w:val="00D93F08"/>
    <w:rsid w:val="00DB1E6A"/>
    <w:rsid w:val="00DC0CBE"/>
    <w:rsid w:val="00DD03C7"/>
    <w:rsid w:val="00DE62F6"/>
    <w:rsid w:val="00DF0950"/>
    <w:rsid w:val="00E00A2F"/>
    <w:rsid w:val="00E103B3"/>
    <w:rsid w:val="00E44617"/>
    <w:rsid w:val="00E541C9"/>
    <w:rsid w:val="00E57F1F"/>
    <w:rsid w:val="00E86147"/>
    <w:rsid w:val="00E91A03"/>
    <w:rsid w:val="00F12C5B"/>
    <w:rsid w:val="00F35E0E"/>
    <w:rsid w:val="00F40ED6"/>
    <w:rsid w:val="00FA7DDE"/>
    <w:rsid w:val="00FB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0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5580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06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55806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55806"/>
    <w:pPr>
      <w:keepNext/>
      <w:keepLines/>
      <w:spacing w:before="200"/>
      <w:outlineLvl w:val="4"/>
    </w:pPr>
    <w:rPr>
      <w:rFonts w:ascii="Cambria" w:eastAsia="MS Gothic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5806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5806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55806"/>
    <w:rPr>
      <w:rFonts w:ascii="Cambria" w:eastAsia="MS Gothic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55806"/>
    <w:rPr>
      <w:rFonts w:ascii="Cambria" w:eastAsia="MS Gothic" w:hAnsi="Cambria" w:cs="Times New Roman"/>
      <w:color w:val="243F6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54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4F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54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54F9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247</Words>
  <Characters>1409</Characters>
  <Application>Microsoft Office Outlook</Application>
  <DocSecurity>0</DocSecurity>
  <Lines>0</Lines>
  <Paragraphs>0</Paragraphs>
  <ScaleCrop>false</ScaleCrop>
  <Company>Eli Lilly and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Emilie J</dc:title>
  <dc:subject/>
  <dc:creator>EP51975</dc:creator>
  <cp:keywords/>
  <dc:description/>
  <cp:lastModifiedBy>Emilie J. Alamo Rivera</cp:lastModifiedBy>
  <cp:revision>8</cp:revision>
  <cp:lastPrinted>2011-05-20T00:06:00Z</cp:lastPrinted>
  <dcterms:created xsi:type="dcterms:W3CDTF">2015-04-09T02:51:00Z</dcterms:created>
  <dcterms:modified xsi:type="dcterms:W3CDTF">2015-04-19T19:17:00Z</dcterms:modified>
</cp:coreProperties>
</file>