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899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50"/>
        <w:gridCol w:w="5338"/>
        <w:gridCol w:w="2467"/>
      </w:tblGrid>
      <w:tr w:rsidR="00111380" w:rsidTr="009C4AAA">
        <w:trPr>
          <w:trHeight w:val="51"/>
        </w:trPr>
        <w:sdt>
          <w:sdtPr>
            <w:rPr>
              <w:color w:val="auto"/>
              <w:sz w:val="28"/>
              <w:szCs w:val="28"/>
            </w:rPr>
            <w:alias w:val="Author"/>
            <w:id w:val="91148862"/>
            <w:placeholder>
              <w:docPart w:val="7A4FC651CECD4F33A9A3EDD1EBA76106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255" w:type="dxa"/>
                <w:gridSpan w:val="3"/>
                <w:vAlign w:val="bottom"/>
              </w:tcPr>
              <w:p w:rsidR="00111380" w:rsidRDefault="00812348" w:rsidP="00EB0C16">
                <w:pPr>
                  <w:pStyle w:val="YourName"/>
                  <w:jc w:val="center"/>
                </w:pPr>
                <w:r w:rsidRPr="009C4AAA">
                  <w:rPr>
                    <w:color w:val="auto"/>
                    <w:sz w:val="28"/>
                    <w:szCs w:val="28"/>
                  </w:rPr>
                  <w:t>Cortney matthewis</w:t>
                </w:r>
              </w:p>
            </w:tc>
          </w:sdtContent>
        </w:sdt>
      </w:tr>
      <w:tr w:rsidR="00111380" w:rsidTr="009C4AAA">
        <w:trPr>
          <w:trHeight w:val="88"/>
        </w:trPr>
        <w:tc>
          <w:tcPr>
            <w:tcW w:w="450" w:type="dxa"/>
          </w:tcPr>
          <w:p w:rsidR="00111380" w:rsidRDefault="00111380" w:rsidP="009C4AAA"/>
        </w:tc>
        <w:tc>
          <w:tcPr>
            <w:tcW w:w="7805" w:type="dxa"/>
            <w:gridSpan w:val="2"/>
          </w:tcPr>
          <w:p w:rsidR="00111380" w:rsidRDefault="00F9075C" w:rsidP="00EB0C16">
            <w:pPr>
              <w:pStyle w:val="PersonalInformation"/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``</w:t>
            </w:r>
            <w:r w:rsidR="00BD016B" w:rsidRPr="009C4AAA">
              <w:rPr>
                <w:color w:val="A6A6A6" w:themeColor="background1" w:themeShade="A6"/>
              </w:rPr>
              <w:t xml:space="preserve">|  </w:t>
            </w:r>
            <w:r w:rsidR="00812348" w:rsidRPr="009C4AAA">
              <w:rPr>
                <w:color w:val="A6A6A6" w:themeColor="background1" w:themeShade="A6"/>
              </w:rPr>
              <w:t>281.901.4577</w:t>
            </w:r>
            <w:r w:rsidR="00BD016B" w:rsidRPr="009C4AAA">
              <w:rPr>
                <w:color w:val="A6A6A6" w:themeColor="background1" w:themeShade="A6"/>
              </w:rPr>
              <w:t xml:space="preserve">  |  </w:t>
            </w:r>
            <w:r w:rsidR="00EB0C16" w:rsidRPr="00EB0C16">
              <w:rPr>
                <w:color w:val="A6A6A6" w:themeColor="background1" w:themeShade="A6"/>
              </w:rPr>
              <w:t>cortneymatthewis34@gmail.com</w:t>
            </w:r>
          </w:p>
          <w:p w:rsidR="00EB0C16" w:rsidRPr="009C4AAA" w:rsidRDefault="00EB0C16" w:rsidP="00EB0C16">
            <w:pPr>
              <w:pStyle w:val="PersonalInformation"/>
              <w:jc w:val="center"/>
              <w:rPr>
                <w:color w:val="A6A6A6" w:themeColor="background1" w:themeShade="A6"/>
              </w:rPr>
            </w:pPr>
          </w:p>
        </w:tc>
      </w:tr>
      <w:tr w:rsidR="00111380" w:rsidTr="009C4AAA">
        <w:trPr>
          <w:trHeight w:val="97"/>
        </w:trPr>
        <w:tc>
          <w:tcPr>
            <w:tcW w:w="8255" w:type="dxa"/>
            <w:gridSpan w:val="3"/>
          </w:tcPr>
          <w:p w:rsidR="00111380" w:rsidRDefault="00111380" w:rsidP="009C4AAA">
            <w:pPr>
              <w:pStyle w:val="PersonalInformation"/>
            </w:pPr>
          </w:p>
        </w:tc>
      </w:tr>
      <w:tr w:rsidR="00111380" w:rsidRPr="00776ECB" w:rsidTr="009C4AAA">
        <w:tc>
          <w:tcPr>
            <w:tcW w:w="8255" w:type="dxa"/>
            <w:gridSpan w:val="3"/>
            <w:vAlign w:val="center"/>
          </w:tcPr>
          <w:p w:rsidR="00111380" w:rsidRPr="00EB0C16" w:rsidRDefault="00EB0C16" w:rsidP="009C4AAA">
            <w:pPr>
              <w:pStyle w:val="YourName"/>
              <w:rPr>
                <w:color w:val="auto"/>
                <w:sz w:val="24"/>
                <w:szCs w:val="24"/>
              </w:rPr>
            </w:pPr>
            <w:r w:rsidRPr="00EB0C16">
              <w:rPr>
                <w:color w:val="auto"/>
                <w:sz w:val="24"/>
                <w:szCs w:val="24"/>
              </w:rPr>
              <w:t xml:space="preserve">Career </w:t>
            </w:r>
            <w:r w:rsidR="00BD016B" w:rsidRPr="00EB0C16">
              <w:rPr>
                <w:color w:val="auto"/>
                <w:sz w:val="24"/>
                <w:szCs w:val="24"/>
              </w:rPr>
              <w:t>Objective</w:t>
            </w:r>
          </w:p>
        </w:tc>
      </w:tr>
      <w:tr w:rsidR="00111380" w:rsidRPr="00776ECB" w:rsidTr="009C4AAA">
        <w:tc>
          <w:tcPr>
            <w:tcW w:w="8255" w:type="dxa"/>
            <w:gridSpan w:val="3"/>
            <w:tcMar>
              <w:bottom w:w="259" w:type="dxa"/>
            </w:tcMar>
          </w:tcPr>
          <w:p w:rsidR="00111380" w:rsidRPr="00776ECB" w:rsidRDefault="00EB0C16" w:rsidP="007A1CCA">
            <w:pPr>
              <w:pStyle w:val="PersonalInformation"/>
              <w:rPr>
                <w:color w:val="auto"/>
              </w:rPr>
            </w:pPr>
            <w:r>
              <w:rPr>
                <w:color w:val="auto"/>
              </w:rPr>
              <w:t>Energetic, tenacious and goal oriented professional with so</w:t>
            </w:r>
            <w:r w:rsidR="007A2D8E">
              <w:rPr>
                <w:color w:val="auto"/>
              </w:rPr>
              <w:t xml:space="preserve">lid qualifications in </w:t>
            </w:r>
            <w:r w:rsidR="007A1CCA">
              <w:rPr>
                <w:color w:val="auto"/>
              </w:rPr>
              <w:t>logistics, customer service, Microsoft Office</w:t>
            </w:r>
            <w:r w:rsidR="007A2D8E">
              <w:rPr>
                <w:color w:val="auto"/>
              </w:rPr>
              <w:t xml:space="preserve"> and</w:t>
            </w:r>
            <w:r>
              <w:rPr>
                <w:color w:val="auto"/>
              </w:rPr>
              <w:t xml:space="preserve"> inventory. Proven ability to lead and innovate news ways to improve overall atmosphere in </w:t>
            </w:r>
            <w:r w:rsidR="00F9075C">
              <w:rPr>
                <w:color w:val="auto"/>
              </w:rPr>
              <w:t>workplace</w:t>
            </w:r>
            <w:r>
              <w:rPr>
                <w:color w:val="auto"/>
              </w:rPr>
              <w:t>. A collaborative worker with strong project</w:t>
            </w:r>
            <w:r w:rsidR="007A1CCA">
              <w:rPr>
                <w:color w:val="auto"/>
              </w:rPr>
              <w:t xml:space="preserve"> and time</w:t>
            </w:r>
            <w:r>
              <w:rPr>
                <w:color w:val="auto"/>
              </w:rPr>
              <w:t xml:space="preserve"> management skills. </w:t>
            </w:r>
            <w:r w:rsidR="007A1CCA">
              <w:rPr>
                <w:color w:val="auto"/>
              </w:rPr>
              <w:t>Seeking to transition into more of administrative and customer service based position.</w:t>
            </w:r>
          </w:p>
        </w:tc>
      </w:tr>
      <w:tr w:rsidR="00111380" w:rsidRPr="00776ECB" w:rsidTr="009C4AAA">
        <w:trPr>
          <w:trHeight w:val="412"/>
        </w:trPr>
        <w:tc>
          <w:tcPr>
            <w:tcW w:w="8255" w:type="dxa"/>
            <w:gridSpan w:val="3"/>
          </w:tcPr>
          <w:p w:rsidR="00F17758" w:rsidRPr="00EB0C16" w:rsidRDefault="00EB0C16" w:rsidP="009C4AAA">
            <w:pPr>
              <w:pStyle w:val="YourName"/>
              <w:rPr>
                <w:color w:val="auto"/>
                <w:sz w:val="24"/>
                <w:szCs w:val="24"/>
              </w:rPr>
            </w:pPr>
            <w:r w:rsidRPr="00EB0C16">
              <w:rPr>
                <w:color w:val="auto"/>
                <w:sz w:val="24"/>
                <w:szCs w:val="24"/>
              </w:rPr>
              <w:t xml:space="preserve">Core Strengths and capabilities </w:t>
            </w:r>
          </w:p>
          <w:p w:rsidR="008F65B3" w:rsidRDefault="00B64CD3" w:rsidP="009C4AAA">
            <w:pPr>
              <w:pStyle w:val="PersonalInformation"/>
              <w:numPr>
                <w:ilvl w:val="0"/>
                <w:numId w:val="33"/>
              </w:num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8F65B3" w:rsidRPr="008F65B3">
              <w:rPr>
                <w:color w:val="auto"/>
              </w:rPr>
              <w:t>+ years of warehouse operations experience</w:t>
            </w:r>
          </w:p>
          <w:p w:rsidR="0030067F" w:rsidRDefault="002C022F" w:rsidP="0030067F">
            <w:pPr>
              <w:pStyle w:val="PersonalInformation"/>
              <w:numPr>
                <w:ilvl w:val="0"/>
                <w:numId w:val="33"/>
              </w:num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B275C7">
              <w:rPr>
                <w:color w:val="auto"/>
              </w:rPr>
              <w:t>+ years of</w:t>
            </w:r>
            <w:r w:rsidR="0030067F">
              <w:rPr>
                <w:color w:val="auto"/>
              </w:rPr>
              <w:t xml:space="preserve"> Data Entry/Clerical</w:t>
            </w:r>
            <w:r w:rsidR="00F9075C">
              <w:rPr>
                <w:color w:val="auto"/>
              </w:rPr>
              <w:t>/Customer Service</w:t>
            </w:r>
          </w:p>
          <w:p w:rsidR="00BF29D2" w:rsidRDefault="0030067F" w:rsidP="00F9075C">
            <w:pPr>
              <w:pStyle w:val="PersonalInformation"/>
              <w:numPr>
                <w:ilvl w:val="0"/>
                <w:numId w:val="33"/>
              </w:numPr>
              <w:rPr>
                <w:color w:val="auto"/>
              </w:rPr>
            </w:pPr>
            <w:r>
              <w:rPr>
                <w:color w:val="auto"/>
              </w:rPr>
              <w:t>2+ years of</w:t>
            </w:r>
            <w:r w:rsidR="00B275C7">
              <w:rPr>
                <w:color w:val="auto"/>
              </w:rPr>
              <w:t xml:space="preserve"> Crew/Lead experience</w:t>
            </w:r>
          </w:p>
          <w:p w:rsidR="00B64CD3" w:rsidRDefault="00B64CD3" w:rsidP="00F9075C">
            <w:pPr>
              <w:pStyle w:val="PersonalInformation"/>
              <w:numPr>
                <w:ilvl w:val="0"/>
                <w:numId w:val="33"/>
              </w:numPr>
              <w:rPr>
                <w:color w:val="auto"/>
              </w:rPr>
            </w:pPr>
            <w:r>
              <w:rPr>
                <w:color w:val="auto"/>
              </w:rPr>
              <w:t xml:space="preserve">2 years  Inventory experience </w:t>
            </w:r>
          </w:p>
          <w:p w:rsidR="007A1CCA" w:rsidRPr="00F9075C" w:rsidRDefault="007A1CCA" w:rsidP="00F9075C">
            <w:pPr>
              <w:pStyle w:val="PersonalInformation"/>
              <w:numPr>
                <w:ilvl w:val="0"/>
                <w:numId w:val="33"/>
              </w:numPr>
              <w:rPr>
                <w:color w:val="auto"/>
              </w:rPr>
            </w:pPr>
            <w:r>
              <w:rPr>
                <w:color w:val="auto"/>
              </w:rPr>
              <w:t>Time management</w:t>
            </w:r>
          </w:p>
        </w:tc>
      </w:tr>
      <w:tr w:rsidR="00111380" w:rsidRPr="00776ECB" w:rsidTr="009C4AAA">
        <w:tc>
          <w:tcPr>
            <w:tcW w:w="8255" w:type="dxa"/>
            <w:gridSpan w:val="3"/>
            <w:tcMar>
              <w:bottom w:w="259" w:type="dxa"/>
            </w:tcMar>
          </w:tcPr>
          <w:p w:rsidR="00111380" w:rsidRPr="00776ECB" w:rsidRDefault="00030CC0" w:rsidP="009C4AAA">
            <w:pPr>
              <w:pStyle w:val="PersonalInformation"/>
              <w:numPr>
                <w:ilvl w:val="0"/>
                <w:numId w:val="30"/>
              </w:numPr>
              <w:rPr>
                <w:color w:val="auto"/>
              </w:rPr>
            </w:pPr>
            <w:r w:rsidRPr="00776ECB">
              <w:rPr>
                <w:color w:val="auto"/>
              </w:rPr>
              <w:t>Multitasking</w:t>
            </w:r>
          </w:p>
          <w:p w:rsidR="00812348" w:rsidRPr="00776ECB" w:rsidRDefault="00030CC0" w:rsidP="009C4AAA">
            <w:pPr>
              <w:pStyle w:val="PersonalInformation"/>
              <w:numPr>
                <w:ilvl w:val="0"/>
                <w:numId w:val="30"/>
              </w:numPr>
              <w:rPr>
                <w:color w:val="auto"/>
              </w:rPr>
            </w:pPr>
            <w:r w:rsidRPr="00776ECB">
              <w:rPr>
                <w:color w:val="auto"/>
              </w:rPr>
              <w:t>Manages projects effectively and accurately</w:t>
            </w:r>
            <w:r w:rsidR="00812348" w:rsidRPr="00776ECB">
              <w:rPr>
                <w:color w:val="auto"/>
              </w:rPr>
              <w:t xml:space="preserve"> </w:t>
            </w:r>
          </w:p>
          <w:p w:rsidR="00030CC0" w:rsidRPr="00776ECB" w:rsidRDefault="00030CC0" w:rsidP="009C4AAA">
            <w:pPr>
              <w:pStyle w:val="PersonalInformation"/>
              <w:numPr>
                <w:ilvl w:val="0"/>
                <w:numId w:val="30"/>
              </w:numPr>
              <w:rPr>
                <w:color w:val="auto"/>
              </w:rPr>
            </w:pPr>
            <w:r w:rsidRPr="00776ECB">
              <w:rPr>
                <w:color w:val="auto"/>
              </w:rPr>
              <w:t>Meets goals and deadlines</w:t>
            </w:r>
          </w:p>
          <w:p w:rsidR="00776ECB" w:rsidRPr="00776ECB" w:rsidRDefault="00776ECB" w:rsidP="009C4AAA">
            <w:pPr>
              <w:pStyle w:val="PersonalInformation"/>
              <w:numPr>
                <w:ilvl w:val="0"/>
                <w:numId w:val="30"/>
              </w:numPr>
              <w:rPr>
                <w:color w:val="auto"/>
              </w:rPr>
            </w:pPr>
            <w:r w:rsidRPr="00776ECB">
              <w:rPr>
                <w:color w:val="auto"/>
              </w:rPr>
              <w:t>Effectively process information</w:t>
            </w:r>
          </w:p>
          <w:p w:rsidR="00717871" w:rsidRPr="00577B15" w:rsidRDefault="00B275C7" w:rsidP="00577B15">
            <w:pPr>
              <w:pStyle w:val="PersonalInformation"/>
              <w:numPr>
                <w:ilvl w:val="0"/>
                <w:numId w:val="30"/>
              </w:numPr>
              <w:rPr>
                <w:color w:val="auto"/>
              </w:rPr>
            </w:pPr>
            <w:r>
              <w:rPr>
                <w:color w:val="auto"/>
              </w:rPr>
              <w:t>Exceptionally f</w:t>
            </w:r>
            <w:r w:rsidR="00776ECB" w:rsidRPr="00776ECB">
              <w:rPr>
                <w:color w:val="auto"/>
              </w:rPr>
              <w:t xml:space="preserve">ast </w:t>
            </w:r>
            <w:r>
              <w:rPr>
                <w:color w:val="auto"/>
              </w:rPr>
              <w:t>l</w:t>
            </w:r>
            <w:r w:rsidR="00776ECB" w:rsidRPr="00776ECB">
              <w:rPr>
                <w:color w:val="auto"/>
              </w:rPr>
              <w:t>earner</w:t>
            </w:r>
          </w:p>
          <w:p w:rsidR="00EB0C16" w:rsidRDefault="00EB0C16" w:rsidP="00717871">
            <w:pPr>
              <w:pStyle w:val="YourName"/>
              <w:rPr>
                <w:color w:val="auto"/>
                <w:sz w:val="24"/>
                <w:szCs w:val="24"/>
              </w:rPr>
            </w:pPr>
          </w:p>
          <w:p w:rsidR="00717871" w:rsidRPr="00EB0C16" w:rsidRDefault="00717871" w:rsidP="00717871">
            <w:pPr>
              <w:pStyle w:val="YourName"/>
              <w:rPr>
                <w:color w:val="auto"/>
                <w:sz w:val="24"/>
                <w:szCs w:val="24"/>
              </w:rPr>
            </w:pPr>
            <w:r w:rsidRPr="00EB0C16">
              <w:rPr>
                <w:color w:val="auto"/>
                <w:sz w:val="24"/>
                <w:szCs w:val="24"/>
              </w:rPr>
              <w:t>Education</w:t>
            </w:r>
          </w:p>
          <w:p w:rsidR="00717871" w:rsidRPr="00B275C7" w:rsidRDefault="00717871" w:rsidP="00717871">
            <w:pPr>
              <w:pStyle w:val="PersonalInformation"/>
              <w:rPr>
                <w:color w:val="auto"/>
                <w:szCs w:val="16"/>
              </w:rPr>
            </w:pPr>
            <w:r w:rsidRPr="00B275C7">
              <w:rPr>
                <w:color w:val="auto"/>
                <w:sz w:val="20"/>
                <w:szCs w:val="20"/>
              </w:rPr>
              <w:t>Kentucky State University</w:t>
            </w:r>
            <w:r w:rsidRPr="009C4AAA">
              <w:rPr>
                <w:color w:val="auto"/>
                <w:szCs w:val="16"/>
              </w:rPr>
              <w:t xml:space="preserve">                                                                     </w:t>
            </w:r>
            <w:r>
              <w:rPr>
                <w:color w:val="auto"/>
                <w:szCs w:val="16"/>
              </w:rPr>
              <w:t xml:space="preserve">                     </w:t>
            </w:r>
            <w:r w:rsidRPr="009C4AAA">
              <w:rPr>
                <w:color w:val="auto"/>
                <w:szCs w:val="16"/>
              </w:rPr>
              <w:t xml:space="preserve"> </w:t>
            </w:r>
            <w:r>
              <w:rPr>
                <w:color w:val="auto"/>
                <w:szCs w:val="16"/>
              </w:rPr>
              <w:t xml:space="preserve">     </w:t>
            </w:r>
            <w:r w:rsidRPr="00CD46BE">
              <w:rPr>
                <w:color w:val="auto"/>
                <w:szCs w:val="16"/>
              </w:rPr>
              <w:t>08.2007-06.2012</w:t>
            </w:r>
          </w:p>
          <w:p w:rsidR="00717871" w:rsidRDefault="00717871" w:rsidP="00717871">
            <w:pPr>
              <w:pStyle w:val="PersonalInformation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Bachelor of Arts in Political Science</w:t>
            </w:r>
          </w:p>
          <w:p w:rsidR="00717871" w:rsidRDefault="00717871" w:rsidP="00717871">
            <w:pPr>
              <w:pStyle w:val="PersonalInformation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 xml:space="preserve">Associates in Liberal Arts </w:t>
            </w:r>
          </w:p>
          <w:p w:rsidR="00717871" w:rsidRDefault="00717871" w:rsidP="00717871">
            <w:pPr>
              <w:pStyle w:val="PersonalInformation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Minor in English</w:t>
            </w:r>
          </w:p>
          <w:p w:rsidR="00717871" w:rsidRPr="00CD46BE" w:rsidRDefault="00717871" w:rsidP="00717871">
            <w:pPr>
              <w:pStyle w:val="PersonalInformation"/>
              <w:ind w:left="720"/>
              <w:rPr>
                <w:color w:val="auto"/>
              </w:rPr>
            </w:pPr>
          </w:p>
        </w:tc>
      </w:tr>
      <w:tr w:rsidR="00111380" w:rsidRPr="00776ECB" w:rsidTr="009C4AAA">
        <w:tc>
          <w:tcPr>
            <w:tcW w:w="8255" w:type="dxa"/>
            <w:gridSpan w:val="3"/>
            <w:vAlign w:val="center"/>
          </w:tcPr>
          <w:p w:rsidR="00111380" w:rsidRPr="00EB0C16" w:rsidRDefault="00BD016B" w:rsidP="009C4AAA">
            <w:pPr>
              <w:pStyle w:val="YourName"/>
              <w:rPr>
                <w:color w:val="auto"/>
                <w:sz w:val="24"/>
                <w:szCs w:val="24"/>
              </w:rPr>
            </w:pPr>
            <w:r w:rsidRPr="00EB0C16">
              <w:rPr>
                <w:color w:val="auto"/>
                <w:sz w:val="24"/>
                <w:szCs w:val="24"/>
              </w:rPr>
              <w:t>Employment History</w:t>
            </w:r>
          </w:p>
          <w:p w:rsidR="002C022F" w:rsidRPr="00717B7D" w:rsidRDefault="002C022F" w:rsidP="00717B7D">
            <w:pPr>
              <w:pStyle w:val="PersonalInformation"/>
              <w:rPr>
                <w:i/>
                <w:color w:val="auto"/>
              </w:rPr>
            </w:pPr>
            <w:r w:rsidRPr="00D41084">
              <w:rPr>
                <w:color w:val="auto"/>
                <w:sz w:val="20"/>
                <w:szCs w:val="20"/>
              </w:rPr>
              <w:t>PCPC Direct,  Ltd. (Snelling Staffing)</w:t>
            </w:r>
            <w:r w:rsidR="00717B7D">
              <w:rPr>
                <w:color w:val="auto"/>
                <w:sz w:val="20"/>
                <w:szCs w:val="20"/>
              </w:rPr>
              <w:t xml:space="preserve">                </w:t>
            </w:r>
            <w:r w:rsidR="00717B7D" w:rsidRPr="006E463E">
              <w:rPr>
                <w:i/>
                <w:color w:val="auto"/>
              </w:rPr>
              <w:t xml:space="preserve">                        </w:t>
            </w:r>
            <w:r w:rsidR="00717B7D">
              <w:rPr>
                <w:i/>
                <w:color w:val="auto"/>
              </w:rPr>
              <w:t xml:space="preserve">    </w:t>
            </w:r>
            <w:r w:rsidR="00717B7D" w:rsidRPr="006E463E">
              <w:rPr>
                <w:i/>
                <w:color w:val="auto"/>
              </w:rPr>
              <w:t xml:space="preserve">      </w:t>
            </w:r>
            <w:r w:rsidR="00717B7D">
              <w:rPr>
                <w:i/>
                <w:color w:val="auto"/>
              </w:rPr>
              <w:t xml:space="preserve"> </w:t>
            </w:r>
            <w:r w:rsidR="00717B7D" w:rsidRPr="006E463E">
              <w:rPr>
                <w:color w:val="auto"/>
                <w:szCs w:val="16"/>
              </w:rPr>
              <w:t>10.2014</w:t>
            </w:r>
            <w:r w:rsidR="00717B7D" w:rsidRPr="006E463E">
              <w:rPr>
                <w:color w:val="auto"/>
                <w:sz w:val="20"/>
                <w:szCs w:val="20"/>
              </w:rPr>
              <w:t xml:space="preserve"> </w:t>
            </w:r>
            <w:r w:rsidR="00717B7D" w:rsidRPr="006E463E">
              <w:rPr>
                <w:color w:val="auto"/>
              </w:rPr>
              <w:t xml:space="preserve">— </w:t>
            </w:r>
            <w:sdt>
              <w:sdtPr>
                <w:rPr>
                  <w:color w:val="auto"/>
                </w:rPr>
                <w:id w:val="3617539"/>
                <w:placeholder>
                  <w:docPart w:val="476A3F986D744D07AF7B50AFCF7BDCC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D4E0E">
                  <w:rPr>
                    <w:color w:val="auto"/>
                  </w:rPr>
                  <w:t>02.2015</w:t>
                </w:r>
              </w:sdtContent>
            </w:sdt>
            <w:r w:rsidR="00717B7D">
              <w:rPr>
                <w:color w:val="auto"/>
                <w:sz w:val="20"/>
                <w:szCs w:val="20"/>
              </w:rPr>
              <w:t xml:space="preserve">                            </w:t>
            </w:r>
          </w:p>
          <w:p w:rsidR="002C022F" w:rsidRPr="006E463E" w:rsidRDefault="002C022F" w:rsidP="002C022F">
            <w:pPr>
              <w:pStyle w:val="PersonalInformation"/>
              <w:rPr>
                <w:color w:val="auto"/>
              </w:rPr>
            </w:pPr>
            <w:r w:rsidRPr="006E463E">
              <w:rPr>
                <w:color w:val="auto"/>
              </w:rPr>
              <w:t>Houston, TX</w:t>
            </w:r>
          </w:p>
          <w:p w:rsidR="00717B7D" w:rsidRDefault="002C022F" w:rsidP="002C022F">
            <w:pPr>
              <w:pStyle w:val="PersonalInformation"/>
              <w:rPr>
                <w:i/>
                <w:color w:val="auto"/>
              </w:rPr>
            </w:pPr>
            <w:r w:rsidRPr="006E463E">
              <w:rPr>
                <w:color w:val="auto"/>
              </w:rPr>
              <w:t xml:space="preserve">          </w:t>
            </w:r>
            <w:r w:rsidRPr="006E463E">
              <w:rPr>
                <w:i/>
                <w:color w:val="auto"/>
              </w:rPr>
              <w:t xml:space="preserve"> </w:t>
            </w:r>
            <w:r w:rsidR="00D41084">
              <w:rPr>
                <w:i/>
                <w:color w:val="auto"/>
              </w:rPr>
              <w:t>Data Entry/Inventory Coordinator</w:t>
            </w:r>
          </w:p>
          <w:p w:rsidR="002C022F" w:rsidRPr="00717B7D" w:rsidRDefault="00EB0C16" w:rsidP="00EB0C16">
            <w:pPr>
              <w:pStyle w:val="PersonalInformation"/>
              <w:numPr>
                <w:ilvl w:val="0"/>
                <w:numId w:val="46"/>
              </w:numPr>
              <w:rPr>
                <w:i/>
                <w:color w:val="auto"/>
              </w:rPr>
            </w:pPr>
            <w:r>
              <w:rPr>
                <w:color w:val="auto"/>
              </w:rPr>
              <w:t>Managing a group of 2</w:t>
            </w:r>
          </w:p>
          <w:p w:rsidR="002C022F" w:rsidRPr="00D41084" w:rsidRDefault="00D41084" w:rsidP="008A613D">
            <w:pPr>
              <w:pStyle w:val="PersonalInformation"/>
              <w:numPr>
                <w:ilvl w:val="0"/>
                <w:numId w:val="42"/>
              </w:numPr>
            </w:pPr>
            <w:r>
              <w:rPr>
                <w:color w:val="auto"/>
              </w:rPr>
              <w:t xml:space="preserve">Responsible for receiving and shipping all product </w:t>
            </w:r>
          </w:p>
          <w:p w:rsidR="00D41084" w:rsidRPr="00577B15" w:rsidRDefault="00D41084" w:rsidP="008A613D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Maintaining multiple Microsoft Excel worksheets that contains information that reflects what it is on hand in the warehouse</w:t>
            </w:r>
          </w:p>
          <w:p w:rsidR="00577B15" w:rsidRPr="00577B15" w:rsidRDefault="00577B15" w:rsidP="00BF29D2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Responsible for keeping track of all war</w:t>
            </w:r>
            <w:r w:rsidR="00BF29D2">
              <w:rPr>
                <w:color w:val="auto"/>
              </w:rPr>
              <w:t>ranty items received and shipped; tracking these items if necessary and corresponding with sales and vendors about ETA</w:t>
            </w:r>
          </w:p>
          <w:p w:rsidR="00577B15" w:rsidRPr="00541D6B" w:rsidRDefault="00577B15" w:rsidP="008A613D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Responsible for entering the proper paperwork for warranty items into the proper excel worksheets</w:t>
            </w:r>
          </w:p>
          <w:p w:rsidR="00B64CD3" w:rsidRDefault="00541D6B" w:rsidP="00B64CD3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Issuing call tags for warranty items if necessary</w:t>
            </w:r>
          </w:p>
          <w:p w:rsidR="00B64CD3" w:rsidRPr="00541D6B" w:rsidRDefault="00B64CD3" w:rsidP="00B64CD3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Perform routine cycle counts</w:t>
            </w:r>
          </w:p>
          <w:p w:rsidR="00541D6B" w:rsidRPr="00DF2DA4" w:rsidRDefault="00541D6B" w:rsidP="008A613D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Responsible for completing necessary paperwork for vendors, if needed, for warranty items</w:t>
            </w:r>
          </w:p>
          <w:p w:rsidR="00DF2DA4" w:rsidRPr="00D41084" w:rsidRDefault="00DF2DA4" w:rsidP="008A613D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 xml:space="preserve">Scanning serial numbers of items that are received and shipped to maintain protocol </w:t>
            </w:r>
          </w:p>
          <w:p w:rsidR="00D41084" w:rsidRPr="00D41084" w:rsidRDefault="00D41084" w:rsidP="008A613D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Maintaining email and phone correspo</w:t>
            </w:r>
            <w:r w:rsidR="00132CAD">
              <w:rPr>
                <w:color w:val="auto"/>
              </w:rPr>
              <w:t>ndence between inside sales,</w:t>
            </w:r>
            <w:r w:rsidR="007A1CCA">
              <w:rPr>
                <w:color w:val="auto"/>
              </w:rPr>
              <w:t xml:space="preserve"> customers,</w:t>
            </w:r>
            <w:r w:rsidR="00132CAD">
              <w:rPr>
                <w:color w:val="auto"/>
              </w:rPr>
              <w:t xml:space="preserve"> </w:t>
            </w:r>
            <w:r>
              <w:rPr>
                <w:color w:val="auto"/>
              </w:rPr>
              <w:t>vendors</w:t>
            </w:r>
            <w:r w:rsidR="00132CAD">
              <w:rPr>
                <w:color w:val="auto"/>
              </w:rPr>
              <w:t>, management, etc.</w:t>
            </w:r>
          </w:p>
          <w:p w:rsidR="00D41084" w:rsidRDefault="008A613D" w:rsidP="008A613D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Produce daily reports of inventory to inside sales and management to show any updates or discrepancies that may occur</w:t>
            </w:r>
          </w:p>
          <w:p w:rsidR="002C022F" w:rsidRPr="008A613D" w:rsidRDefault="008A613D" w:rsidP="008A613D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Effectively manage various products for numerous purchase orders</w:t>
            </w:r>
          </w:p>
          <w:p w:rsidR="00132CAD" w:rsidRPr="00132CAD" w:rsidRDefault="00132CAD" w:rsidP="008A613D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Charter different couriers keeping in mind cost and time management</w:t>
            </w:r>
          </w:p>
          <w:p w:rsidR="008A613D" w:rsidRPr="00132CAD" w:rsidRDefault="00132CAD" w:rsidP="008A613D">
            <w:pPr>
              <w:pStyle w:val="PersonalInformation"/>
              <w:numPr>
                <w:ilvl w:val="0"/>
                <w:numId w:val="43"/>
              </w:numPr>
            </w:pPr>
            <w:r>
              <w:rPr>
                <w:color w:val="auto"/>
              </w:rPr>
              <w:t>Collect waybills and BOLs for accounting purposes</w:t>
            </w:r>
          </w:p>
          <w:p w:rsidR="002C022F" w:rsidRPr="00132CAD" w:rsidRDefault="002C022F" w:rsidP="00132CAD">
            <w:pPr>
              <w:pStyle w:val="PersonalInformation"/>
              <w:ind w:left="720"/>
            </w:pPr>
          </w:p>
        </w:tc>
      </w:tr>
      <w:tr w:rsidR="00111380" w:rsidRPr="00776ECB" w:rsidTr="009C4AAA">
        <w:tc>
          <w:tcPr>
            <w:tcW w:w="5788" w:type="dxa"/>
            <w:gridSpan w:val="2"/>
          </w:tcPr>
          <w:p w:rsidR="00111380" w:rsidRPr="00776ECB" w:rsidRDefault="00812348" w:rsidP="009C4AAA">
            <w:pPr>
              <w:pStyle w:val="PersonalInformation"/>
              <w:rPr>
                <w:color w:val="auto"/>
                <w:sz w:val="20"/>
                <w:szCs w:val="20"/>
              </w:rPr>
            </w:pPr>
            <w:r w:rsidRPr="00776ECB">
              <w:rPr>
                <w:color w:val="auto"/>
                <w:sz w:val="20"/>
                <w:szCs w:val="20"/>
              </w:rPr>
              <w:lastRenderedPageBreak/>
              <w:t>Interline Brands Distribution Center</w:t>
            </w:r>
          </w:p>
        </w:tc>
        <w:tc>
          <w:tcPr>
            <w:tcW w:w="2467" w:type="dxa"/>
          </w:tcPr>
          <w:p w:rsidR="00111380" w:rsidRPr="00776ECB" w:rsidRDefault="00684F41" w:rsidP="009C4AAA">
            <w:pPr>
              <w:pStyle w:val="PersonalInformation"/>
              <w:rPr>
                <w:color w:val="auto"/>
              </w:rPr>
            </w:pPr>
            <w:sdt>
              <w:sdtPr>
                <w:rPr>
                  <w:color w:val="auto"/>
                </w:rPr>
                <w:id w:val="270558851"/>
                <w:placeholder>
                  <w:docPart w:val="B5BE236D70784E1B81BDBDCCD74C398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C022F">
                  <w:rPr>
                    <w:color w:val="auto"/>
                  </w:rPr>
                  <w:t>0</w:t>
                </w:r>
                <w:r w:rsidR="00812348" w:rsidRPr="00776ECB">
                  <w:rPr>
                    <w:color w:val="auto"/>
                  </w:rPr>
                  <w:t>4.2013</w:t>
                </w:r>
              </w:sdtContent>
            </w:sdt>
            <w:r w:rsidR="00BD016B" w:rsidRPr="00776ECB">
              <w:rPr>
                <w:color w:val="auto"/>
              </w:rPr>
              <w:t xml:space="preserve"> — </w:t>
            </w:r>
            <w:sdt>
              <w:sdtPr>
                <w:rPr>
                  <w:color w:val="auto"/>
                </w:rPr>
                <w:id w:val="270558854"/>
                <w:placeholder>
                  <w:docPart w:val="0D288C62C7964B8781615B5FE245913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C022F">
                  <w:rPr>
                    <w:color w:val="auto"/>
                  </w:rPr>
                  <w:t>10.2014</w:t>
                </w:r>
              </w:sdtContent>
            </w:sdt>
          </w:p>
        </w:tc>
      </w:tr>
      <w:tr w:rsidR="00111380" w:rsidRPr="00776ECB" w:rsidTr="009C4AAA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rPr>
                <w:color w:val="auto"/>
              </w:rPr>
              <w:id w:val="737166375"/>
              <w:placeholder>
                <w:docPart w:val="75734DD32F2248CBB067B0C37F29E125"/>
              </w:placeholder>
            </w:sdtPr>
            <w:sdtContent>
              <w:p w:rsidR="00812348" w:rsidRPr="00776ECB" w:rsidRDefault="00812348" w:rsidP="009C4AAA">
                <w:pPr>
                  <w:pStyle w:val="PersonalInformation"/>
                  <w:rPr>
                    <w:color w:val="auto"/>
                  </w:rPr>
                </w:pPr>
                <w:r w:rsidRPr="00776ECB">
                  <w:rPr>
                    <w:color w:val="auto"/>
                  </w:rPr>
                  <w:t>Houston, TX</w:t>
                </w:r>
              </w:p>
              <w:p w:rsidR="00D16EFB" w:rsidRDefault="00D16EFB" w:rsidP="009C4AAA">
                <w:pPr>
                  <w:pStyle w:val="PersonalInformation"/>
                  <w:rPr>
                    <w:i/>
                    <w:color w:val="auto"/>
                  </w:rPr>
                </w:pPr>
                <w:r w:rsidRPr="00776ECB">
                  <w:rPr>
                    <w:i/>
                    <w:color w:val="auto"/>
                  </w:rPr>
                  <w:t xml:space="preserve">            </w:t>
                </w:r>
                <w:r w:rsidR="00BC4817">
                  <w:rPr>
                    <w:i/>
                    <w:color w:val="auto"/>
                  </w:rPr>
                  <w:t>Shipping Lead</w:t>
                </w:r>
                <w:r w:rsidR="00030CC0" w:rsidRPr="00776ECB">
                  <w:rPr>
                    <w:i/>
                    <w:color w:val="auto"/>
                  </w:rPr>
                  <w:t>/RGA</w:t>
                </w:r>
                <w:r w:rsidR="00BC4817">
                  <w:rPr>
                    <w:i/>
                    <w:color w:val="auto"/>
                  </w:rPr>
                  <w:t>(Returns)</w:t>
                </w:r>
                <w:r w:rsidR="00030CC0" w:rsidRPr="00776ECB">
                  <w:rPr>
                    <w:i/>
                    <w:color w:val="auto"/>
                  </w:rPr>
                  <w:t xml:space="preserve"> Processor</w:t>
                </w:r>
              </w:p>
              <w:p w:rsidR="00776ECB" w:rsidRPr="00BF29D2" w:rsidRDefault="00EB0C16" w:rsidP="00EB0C16">
                <w:pPr>
                  <w:pStyle w:val="PersonalInformation"/>
                  <w:numPr>
                    <w:ilvl w:val="0"/>
                    <w:numId w:val="47"/>
                  </w:numPr>
                  <w:rPr>
                    <w:i/>
                    <w:color w:val="auto"/>
                  </w:rPr>
                </w:pPr>
                <w:r>
                  <w:rPr>
                    <w:color w:val="auto"/>
                  </w:rPr>
                  <w:t xml:space="preserve">Managing a group of 8-10 individuals </w:t>
                </w:r>
              </w:p>
              <w:p w:rsidR="00BF29D2" w:rsidRPr="00BF29D2" w:rsidRDefault="00BF29D2" w:rsidP="00EB0C16">
                <w:pPr>
                  <w:pStyle w:val="PersonalInformation"/>
                  <w:numPr>
                    <w:ilvl w:val="0"/>
                    <w:numId w:val="47"/>
                  </w:numPr>
                  <w:rPr>
                    <w:i/>
                    <w:color w:val="auto"/>
                  </w:rPr>
                </w:pPr>
                <w:r>
                  <w:rPr>
                    <w:color w:val="auto"/>
                  </w:rPr>
                  <w:t xml:space="preserve">Responsible for </w:t>
                </w:r>
                <w:r w:rsidR="001518B4">
                  <w:rPr>
                    <w:color w:val="auto"/>
                  </w:rPr>
                  <w:t xml:space="preserve">effectively keeping track of </w:t>
                </w:r>
                <w:r>
                  <w:rPr>
                    <w:color w:val="auto"/>
                  </w:rPr>
                  <w:t>all return and/or warranty items needed to give customers</w:t>
                </w:r>
                <w:r w:rsidR="001518B4">
                  <w:rPr>
                    <w:color w:val="auto"/>
                  </w:rPr>
                  <w:t xml:space="preserve"> proper</w:t>
                </w:r>
                <w:r>
                  <w:rPr>
                    <w:color w:val="auto"/>
                  </w:rPr>
                  <w:t xml:space="preserve"> credit</w:t>
                </w:r>
                <w:r w:rsidR="001518B4">
                  <w:rPr>
                    <w:color w:val="auto"/>
                  </w:rPr>
                  <w:t xml:space="preserve"> (full or partial)</w:t>
                </w:r>
              </w:p>
              <w:p w:rsidR="00BF29D2" w:rsidRDefault="00BF29D2" w:rsidP="00BF29D2">
                <w:pPr>
                  <w:pStyle w:val="PersonalInformation"/>
                  <w:numPr>
                    <w:ilvl w:val="0"/>
                    <w:numId w:val="47"/>
                  </w:numPr>
                  <w:rPr>
                    <w:i/>
                    <w:color w:val="auto"/>
                  </w:rPr>
                </w:pPr>
                <w:r>
                  <w:rPr>
                    <w:color w:val="auto"/>
                  </w:rPr>
                  <w:t>Responsible for processing paperwork for warranty items so that credits that may be issued do not affect the company</w:t>
                </w:r>
              </w:p>
              <w:p w:rsidR="00BF29D2" w:rsidRPr="00BF29D2" w:rsidRDefault="00BF29D2" w:rsidP="00BF29D2">
                <w:pPr>
                  <w:pStyle w:val="PersonalInformation"/>
                  <w:numPr>
                    <w:ilvl w:val="0"/>
                    <w:numId w:val="47"/>
                  </w:numPr>
                  <w:rPr>
                    <w:i/>
                    <w:color w:val="auto"/>
                  </w:rPr>
                </w:pPr>
                <w:r>
                  <w:rPr>
                    <w:color w:val="auto"/>
                  </w:rPr>
                  <w:t>Responsible for creating call tags for warranty items to be sent to back to vendors</w:t>
                </w:r>
              </w:p>
              <w:p w:rsidR="00BF29D2" w:rsidRPr="00B64CD3" w:rsidRDefault="00BF29D2" w:rsidP="00BF29D2">
                <w:pPr>
                  <w:pStyle w:val="PersonalInformation"/>
                  <w:numPr>
                    <w:ilvl w:val="0"/>
                    <w:numId w:val="47"/>
                  </w:numPr>
                  <w:rPr>
                    <w:i/>
                    <w:color w:val="auto"/>
                  </w:rPr>
                </w:pPr>
                <w:r>
                  <w:rPr>
                    <w:color w:val="auto"/>
                  </w:rPr>
                  <w:t xml:space="preserve">Maintaining email and phone correspondence between sales, vendors and management about various issues </w:t>
                </w:r>
              </w:p>
              <w:p w:rsidR="00B64CD3" w:rsidRPr="00BF29D2" w:rsidRDefault="00B64CD3" w:rsidP="00BF29D2">
                <w:pPr>
                  <w:pStyle w:val="PersonalInformation"/>
                  <w:numPr>
                    <w:ilvl w:val="0"/>
                    <w:numId w:val="47"/>
                  </w:numPr>
                  <w:rPr>
                    <w:i/>
                    <w:color w:val="auto"/>
                  </w:rPr>
                </w:pPr>
                <w:r>
                  <w:rPr>
                    <w:color w:val="auto"/>
                  </w:rPr>
                  <w:t xml:space="preserve">Perform routine cycle counts </w:t>
                </w:r>
              </w:p>
              <w:p w:rsidR="00D16EFB" w:rsidRPr="00776ECB" w:rsidRDefault="00D16EFB" w:rsidP="009C4AAA">
                <w:pPr>
                  <w:pStyle w:val="PersonalInformation"/>
                  <w:numPr>
                    <w:ilvl w:val="0"/>
                    <w:numId w:val="31"/>
                  </w:numPr>
                  <w:rPr>
                    <w:color w:val="auto"/>
                  </w:rPr>
                </w:pPr>
                <w:r w:rsidRPr="00776ECB">
                  <w:rPr>
                    <w:color w:val="auto"/>
                  </w:rPr>
                  <w:t xml:space="preserve">Responsible for opening shipping manifest and distributing work accordingly. </w:t>
                </w:r>
              </w:p>
              <w:p w:rsidR="00D16EFB" w:rsidRDefault="00D16EFB" w:rsidP="009C4AAA">
                <w:pPr>
                  <w:pStyle w:val="PersonalInformation"/>
                  <w:numPr>
                    <w:ilvl w:val="0"/>
                    <w:numId w:val="31"/>
                  </w:numPr>
                  <w:rPr>
                    <w:color w:val="auto"/>
                  </w:rPr>
                </w:pPr>
                <w:r w:rsidRPr="00776ECB">
                  <w:rPr>
                    <w:color w:val="auto"/>
                  </w:rPr>
                  <w:t xml:space="preserve">Changing ship </w:t>
                </w:r>
                <w:proofErr w:type="spellStart"/>
                <w:r w:rsidRPr="00776ECB">
                  <w:rPr>
                    <w:color w:val="auto"/>
                  </w:rPr>
                  <w:t>vias</w:t>
                </w:r>
                <w:proofErr w:type="spellEnd"/>
                <w:r w:rsidRPr="00776ECB">
                  <w:rPr>
                    <w:color w:val="auto"/>
                  </w:rPr>
                  <w:t xml:space="preserve"> and providing carriers</w:t>
                </w:r>
              </w:p>
              <w:p w:rsidR="00776ECB" w:rsidRPr="00776ECB" w:rsidRDefault="00776ECB" w:rsidP="009C4AAA">
                <w:pPr>
                  <w:pStyle w:val="PersonalInformation"/>
                  <w:numPr>
                    <w:ilvl w:val="0"/>
                    <w:numId w:val="31"/>
                  </w:numPr>
                  <w:rPr>
                    <w:color w:val="auto"/>
                  </w:rPr>
                </w:pPr>
                <w:r>
                  <w:rPr>
                    <w:color w:val="auto"/>
                  </w:rPr>
                  <w:t xml:space="preserve">Routing all orders properly </w:t>
                </w:r>
              </w:p>
              <w:p w:rsidR="00CB4392" w:rsidRPr="00CB4392" w:rsidRDefault="00D16EFB" w:rsidP="00CB4392">
                <w:pPr>
                  <w:pStyle w:val="PersonalInformation"/>
                  <w:numPr>
                    <w:ilvl w:val="0"/>
                    <w:numId w:val="31"/>
                  </w:numPr>
                  <w:rPr>
                    <w:color w:val="auto"/>
                  </w:rPr>
                </w:pPr>
                <w:r w:rsidRPr="00776ECB">
                  <w:rPr>
                    <w:color w:val="auto"/>
                  </w:rPr>
                  <w:t>Cross check</w:t>
                </w:r>
                <w:r w:rsidR="00776ECB">
                  <w:rPr>
                    <w:color w:val="auto"/>
                  </w:rPr>
                  <w:t>ing</w:t>
                </w:r>
                <w:r w:rsidRPr="00776ECB">
                  <w:rPr>
                    <w:color w:val="auto"/>
                  </w:rPr>
                  <w:t xml:space="preserve"> inventory when necessary to prevent shortages or overages that may negatively affect production.</w:t>
                </w:r>
              </w:p>
              <w:p w:rsidR="00F25E8B" w:rsidRPr="00776ECB" w:rsidRDefault="00D16EFB" w:rsidP="009C4AAA">
                <w:pPr>
                  <w:pStyle w:val="PersonalInformation"/>
                  <w:numPr>
                    <w:ilvl w:val="0"/>
                    <w:numId w:val="31"/>
                  </w:numPr>
                  <w:rPr>
                    <w:color w:val="auto"/>
                  </w:rPr>
                </w:pPr>
                <w:r w:rsidRPr="00776ECB">
                  <w:rPr>
                    <w:color w:val="auto"/>
                  </w:rPr>
                  <w:t>Receive returned merchandise, process and finalize all credits to numerous accounts.</w:t>
                </w:r>
              </w:p>
              <w:p w:rsidR="00111380" w:rsidRPr="00776ECB" w:rsidRDefault="00F25E8B" w:rsidP="009C4AAA">
                <w:pPr>
                  <w:pStyle w:val="PersonalInformation"/>
                  <w:numPr>
                    <w:ilvl w:val="0"/>
                    <w:numId w:val="31"/>
                  </w:numPr>
                  <w:rPr>
                    <w:color w:val="auto"/>
                  </w:rPr>
                </w:pPr>
                <w:r w:rsidRPr="00776ECB">
                  <w:rPr>
                    <w:color w:val="auto"/>
                  </w:rPr>
                  <w:t>Conduct email and phone correspondence daily regarding various issues that may occur</w:t>
                </w:r>
              </w:p>
            </w:sdtContent>
          </w:sdt>
        </w:tc>
      </w:tr>
      <w:tr w:rsidR="00111380" w:rsidRPr="00776ECB" w:rsidTr="009C4AAA">
        <w:tc>
          <w:tcPr>
            <w:tcW w:w="5788" w:type="dxa"/>
            <w:gridSpan w:val="2"/>
          </w:tcPr>
          <w:p w:rsidR="00111380" w:rsidRPr="00776ECB" w:rsidRDefault="00D16EFB" w:rsidP="009C4AAA">
            <w:pPr>
              <w:pStyle w:val="PersonalInformation"/>
              <w:rPr>
                <w:color w:val="auto"/>
                <w:sz w:val="20"/>
                <w:szCs w:val="20"/>
              </w:rPr>
            </w:pPr>
            <w:r w:rsidRPr="00776ECB">
              <w:rPr>
                <w:color w:val="auto"/>
                <w:sz w:val="20"/>
                <w:szCs w:val="20"/>
              </w:rPr>
              <w:t>Daryl Flood (TPI Staffing)</w:t>
            </w:r>
          </w:p>
        </w:tc>
        <w:tc>
          <w:tcPr>
            <w:tcW w:w="2467" w:type="dxa"/>
          </w:tcPr>
          <w:p w:rsidR="00111380" w:rsidRPr="00776ECB" w:rsidRDefault="00684F41" w:rsidP="009C4AAA">
            <w:pPr>
              <w:pStyle w:val="PersonalInformation"/>
              <w:rPr>
                <w:color w:val="auto"/>
              </w:rPr>
            </w:pPr>
            <w:sdt>
              <w:sdtPr>
                <w:rPr>
                  <w:color w:val="auto"/>
                </w:rPr>
                <w:id w:val="270558858"/>
                <w:placeholder>
                  <w:docPart w:val="3A6ABD72450044878FCB19F87706541C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C022F">
                  <w:rPr>
                    <w:color w:val="auto"/>
                  </w:rPr>
                  <w:t>0</w:t>
                </w:r>
                <w:r w:rsidR="00F25E8B" w:rsidRPr="00776ECB">
                  <w:rPr>
                    <w:color w:val="auto"/>
                  </w:rPr>
                  <w:t>7.2012</w:t>
                </w:r>
              </w:sdtContent>
            </w:sdt>
            <w:r w:rsidR="00BD016B" w:rsidRPr="00776ECB">
              <w:rPr>
                <w:color w:val="auto"/>
              </w:rPr>
              <w:t xml:space="preserve"> — </w:t>
            </w:r>
            <w:sdt>
              <w:sdtPr>
                <w:rPr>
                  <w:color w:val="auto"/>
                </w:rPr>
                <w:id w:val="270558861"/>
                <w:placeholder>
                  <w:docPart w:val="A3C3836D7F864641B68F72272164204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C022F">
                  <w:rPr>
                    <w:color w:val="auto"/>
                  </w:rPr>
                  <w:t>0</w:t>
                </w:r>
                <w:r w:rsidR="00526A24">
                  <w:rPr>
                    <w:color w:val="auto"/>
                  </w:rPr>
                  <w:t>4</w:t>
                </w:r>
                <w:r w:rsidR="00F25E8B" w:rsidRPr="00776ECB">
                  <w:rPr>
                    <w:color w:val="auto"/>
                  </w:rPr>
                  <w:t>.2013</w:t>
                </w:r>
              </w:sdtContent>
            </w:sdt>
          </w:p>
        </w:tc>
      </w:tr>
      <w:tr w:rsidR="00111380" w:rsidRPr="00776ECB" w:rsidTr="009C4AAA">
        <w:tc>
          <w:tcPr>
            <w:tcW w:w="8255" w:type="dxa"/>
            <w:gridSpan w:val="3"/>
            <w:tcMar>
              <w:bottom w:w="115" w:type="dxa"/>
            </w:tcMar>
          </w:tcPr>
          <w:p w:rsidR="00111380" w:rsidRPr="00776ECB" w:rsidRDefault="00D16EFB" w:rsidP="009C4AAA">
            <w:pPr>
              <w:pStyle w:val="PersonalInformation"/>
              <w:rPr>
                <w:color w:val="auto"/>
              </w:rPr>
            </w:pPr>
            <w:r w:rsidRPr="00776ECB">
              <w:rPr>
                <w:color w:val="auto"/>
              </w:rPr>
              <w:t>Sugarland, TX</w:t>
            </w:r>
          </w:p>
          <w:p w:rsidR="00D16EFB" w:rsidRDefault="00776ECB" w:rsidP="009C4AAA">
            <w:pPr>
              <w:pStyle w:val="PersonalInformation"/>
              <w:rPr>
                <w:i/>
                <w:color w:val="auto"/>
              </w:rPr>
            </w:pPr>
            <w:r>
              <w:rPr>
                <w:color w:val="auto"/>
              </w:rPr>
              <w:t xml:space="preserve">          </w:t>
            </w:r>
            <w:r w:rsidR="00D16EFB" w:rsidRPr="00776ECB">
              <w:rPr>
                <w:i/>
                <w:color w:val="auto"/>
              </w:rPr>
              <w:t>Equipment Operator</w:t>
            </w:r>
            <w:r w:rsidR="00CB4392">
              <w:rPr>
                <w:i/>
                <w:color w:val="auto"/>
              </w:rPr>
              <w:t>/Shipping Lead</w:t>
            </w:r>
          </w:p>
          <w:p w:rsidR="00776ECB" w:rsidRPr="00EB0C16" w:rsidRDefault="00EB0C16" w:rsidP="009C4AAA">
            <w:pPr>
              <w:pStyle w:val="PersonalInformation"/>
              <w:numPr>
                <w:ilvl w:val="0"/>
                <w:numId w:val="47"/>
              </w:numPr>
              <w:rPr>
                <w:i/>
                <w:color w:val="auto"/>
              </w:rPr>
            </w:pPr>
            <w:r>
              <w:rPr>
                <w:color w:val="auto"/>
              </w:rPr>
              <w:t xml:space="preserve">Lead of a group of 10 individuals </w:t>
            </w:r>
          </w:p>
          <w:p w:rsidR="00F25E8B" w:rsidRPr="00776ECB" w:rsidRDefault="00F25E8B" w:rsidP="009C4AAA">
            <w:pPr>
              <w:pStyle w:val="PersonalInformation"/>
              <w:numPr>
                <w:ilvl w:val="0"/>
                <w:numId w:val="32"/>
              </w:numPr>
              <w:rPr>
                <w:color w:val="auto"/>
              </w:rPr>
            </w:pPr>
            <w:r w:rsidRPr="00776ECB">
              <w:rPr>
                <w:color w:val="auto"/>
              </w:rPr>
              <w:t>Operate a number of forklifts to move products in warehouse environment</w:t>
            </w:r>
          </w:p>
          <w:p w:rsidR="00F25E8B" w:rsidRPr="00776ECB" w:rsidRDefault="00F25E8B" w:rsidP="009C4AAA">
            <w:pPr>
              <w:pStyle w:val="PersonalInformation"/>
              <w:numPr>
                <w:ilvl w:val="0"/>
                <w:numId w:val="32"/>
              </w:numPr>
              <w:rPr>
                <w:color w:val="auto"/>
              </w:rPr>
            </w:pPr>
            <w:r w:rsidRPr="00776ECB">
              <w:rPr>
                <w:color w:val="auto"/>
              </w:rPr>
              <w:t xml:space="preserve">Lifting up to 30lbs.to stack pallets and properly load carrier trucks </w:t>
            </w:r>
          </w:p>
          <w:p w:rsidR="00F25E8B" w:rsidRDefault="00CB4392" w:rsidP="009C4AAA">
            <w:pPr>
              <w:pStyle w:val="PersonalInformation"/>
              <w:numPr>
                <w:ilvl w:val="0"/>
                <w:numId w:val="32"/>
              </w:numPr>
              <w:rPr>
                <w:color w:val="auto"/>
              </w:rPr>
            </w:pPr>
            <w:r>
              <w:rPr>
                <w:color w:val="auto"/>
              </w:rPr>
              <w:t xml:space="preserve">Maintain an </w:t>
            </w:r>
            <w:r w:rsidR="00776ECB">
              <w:rPr>
                <w:color w:val="auto"/>
              </w:rPr>
              <w:t>assembly line</w:t>
            </w:r>
          </w:p>
          <w:p w:rsidR="00CB4392" w:rsidRDefault="00CB4392" w:rsidP="009C4AAA">
            <w:pPr>
              <w:pStyle w:val="PersonalInformation"/>
              <w:numPr>
                <w:ilvl w:val="0"/>
                <w:numId w:val="32"/>
              </w:numPr>
              <w:rPr>
                <w:color w:val="auto"/>
              </w:rPr>
            </w:pPr>
            <w:r>
              <w:rPr>
                <w:color w:val="auto"/>
              </w:rPr>
              <w:t xml:space="preserve">Quality Control items to be finalized and send for delivery </w:t>
            </w:r>
          </w:p>
          <w:p w:rsidR="00776ECB" w:rsidRPr="00776ECB" w:rsidRDefault="00776ECB" w:rsidP="009C4AAA">
            <w:pPr>
              <w:pStyle w:val="PersonalInformation"/>
              <w:numPr>
                <w:ilvl w:val="0"/>
                <w:numId w:val="32"/>
              </w:numPr>
              <w:rPr>
                <w:color w:val="auto"/>
              </w:rPr>
            </w:pPr>
            <w:r>
              <w:rPr>
                <w:color w:val="auto"/>
              </w:rPr>
              <w:t xml:space="preserve">Process Driver Logs and Bill of Landing for couriers </w:t>
            </w:r>
          </w:p>
        </w:tc>
      </w:tr>
      <w:tr w:rsidR="00111380" w:rsidRPr="00776ECB" w:rsidTr="009C4AAA">
        <w:tc>
          <w:tcPr>
            <w:tcW w:w="5788" w:type="dxa"/>
            <w:gridSpan w:val="2"/>
          </w:tcPr>
          <w:p w:rsidR="00111380" w:rsidRPr="008F65B3" w:rsidRDefault="008F65B3" w:rsidP="009C4AAA">
            <w:pPr>
              <w:pStyle w:val="PersonalInformation"/>
              <w:rPr>
                <w:color w:val="auto"/>
                <w:sz w:val="20"/>
                <w:szCs w:val="20"/>
              </w:rPr>
            </w:pPr>
            <w:r w:rsidRPr="008F65B3">
              <w:rPr>
                <w:color w:val="auto"/>
                <w:sz w:val="20"/>
                <w:szCs w:val="20"/>
              </w:rPr>
              <w:t>Sears</w:t>
            </w:r>
            <w:r w:rsidR="00CB4392">
              <w:rPr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2467" w:type="dxa"/>
          </w:tcPr>
          <w:p w:rsidR="00111380" w:rsidRPr="00776ECB" w:rsidRDefault="00684F41" w:rsidP="009C4AAA">
            <w:pPr>
              <w:pStyle w:val="PersonalInformation"/>
              <w:rPr>
                <w:color w:val="auto"/>
              </w:rPr>
            </w:pPr>
            <w:sdt>
              <w:sdtPr>
                <w:rPr>
                  <w:color w:val="auto"/>
                </w:rPr>
                <w:id w:val="270558866"/>
                <w:placeholder>
                  <w:docPart w:val="EE824EFF87EC4DFEB729FBB377080244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65B3">
                  <w:rPr>
                    <w:color w:val="auto"/>
                  </w:rPr>
                  <w:t>01.2008</w:t>
                </w:r>
              </w:sdtContent>
            </w:sdt>
            <w:r w:rsidR="00BD016B" w:rsidRPr="00776ECB">
              <w:rPr>
                <w:color w:val="auto"/>
              </w:rPr>
              <w:t xml:space="preserve"> — </w:t>
            </w:r>
            <w:sdt>
              <w:sdtPr>
                <w:rPr>
                  <w:color w:val="auto"/>
                </w:rPr>
                <w:id w:val="270558869"/>
                <w:placeholder>
                  <w:docPart w:val="6D536257D1AB409E8081F00C81A0FBF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65B3">
                  <w:rPr>
                    <w:color w:val="auto"/>
                  </w:rPr>
                  <w:t>03.2009</w:t>
                </w:r>
              </w:sdtContent>
            </w:sdt>
          </w:p>
        </w:tc>
      </w:tr>
      <w:tr w:rsidR="00111380" w:rsidRPr="00776ECB" w:rsidTr="00B275C7">
        <w:trPr>
          <w:trHeight w:val="1591"/>
        </w:trPr>
        <w:tc>
          <w:tcPr>
            <w:tcW w:w="8255" w:type="dxa"/>
            <w:gridSpan w:val="3"/>
            <w:tcMar>
              <w:bottom w:w="115" w:type="dxa"/>
            </w:tcMar>
          </w:tcPr>
          <w:p w:rsidR="00111380" w:rsidRDefault="008F65B3" w:rsidP="009C4AAA">
            <w:pPr>
              <w:pStyle w:val="PersonalInformation"/>
              <w:rPr>
                <w:color w:val="auto"/>
              </w:rPr>
            </w:pPr>
            <w:r>
              <w:rPr>
                <w:color w:val="auto"/>
              </w:rPr>
              <w:t xml:space="preserve">Frankfort, </w:t>
            </w:r>
            <w:proofErr w:type="spellStart"/>
            <w:r>
              <w:rPr>
                <w:color w:val="auto"/>
              </w:rPr>
              <w:t>Ky</w:t>
            </w:r>
            <w:proofErr w:type="spellEnd"/>
          </w:p>
          <w:p w:rsidR="008F65B3" w:rsidRDefault="008F65B3" w:rsidP="009C4AAA">
            <w:pPr>
              <w:pStyle w:val="PersonalInformation"/>
              <w:rPr>
                <w:i/>
                <w:color w:val="auto"/>
              </w:rPr>
            </w:pPr>
            <w:r>
              <w:rPr>
                <w:color w:val="auto"/>
              </w:rPr>
              <w:t xml:space="preserve">           </w:t>
            </w:r>
            <w:r>
              <w:rPr>
                <w:i/>
                <w:color w:val="auto"/>
              </w:rPr>
              <w:t>Stocking/Receiving</w:t>
            </w:r>
          </w:p>
          <w:p w:rsidR="008F65B3" w:rsidRPr="008F65B3" w:rsidRDefault="008F65B3" w:rsidP="009C4AAA">
            <w:pPr>
              <w:pStyle w:val="PersonalInformation"/>
              <w:rPr>
                <w:i/>
                <w:color w:val="auto"/>
              </w:rPr>
            </w:pPr>
          </w:p>
          <w:p w:rsidR="008F65B3" w:rsidRDefault="008F65B3" w:rsidP="009C4AAA">
            <w:pPr>
              <w:pStyle w:val="PersonalInformation"/>
              <w:numPr>
                <w:ilvl w:val="0"/>
                <w:numId w:val="35"/>
              </w:numPr>
              <w:rPr>
                <w:color w:val="auto"/>
              </w:rPr>
            </w:pPr>
            <w:r>
              <w:rPr>
                <w:color w:val="auto"/>
              </w:rPr>
              <w:t>Receiving and stocking new and returned merchandise</w:t>
            </w:r>
          </w:p>
          <w:p w:rsidR="008F65B3" w:rsidRDefault="008F65B3" w:rsidP="009C4AAA">
            <w:pPr>
              <w:pStyle w:val="PersonalInformation"/>
              <w:numPr>
                <w:ilvl w:val="0"/>
                <w:numId w:val="35"/>
              </w:numPr>
              <w:rPr>
                <w:color w:val="auto"/>
              </w:rPr>
            </w:pPr>
            <w:r>
              <w:rPr>
                <w:color w:val="auto"/>
              </w:rPr>
              <w:t>Responsible for processing online orders and shipping to customers</w:t>
            </w:r>
          </w:p>
          <w:p w:rsidR="008F65B3" w:rsidRDefault="008F65B3" w:rsidP="009C4AAA">
            <w:pPr>
              <w:pStyle w:val="PersonalInformation"/>
              <w:numPr>
                <w:ilvl w:val="0"/>
                <w:numId w:val="35"/>
              </w:numPr>
              <w:rPr>
                <w:color w:val="auto"/>
              </w:rPr>
            </w:pPr>
            <w:r>
              <w:rPr>
                <w:color w:val="auto"/>
              </w:rPr>
              <w:t>Scanning inventory and performing cycle counts for various items</w:t>
            </w:r>
          </w:p>
          <w:p w:rsidR="008F65B3" w:rsidRDefault="008F65B3" w:rsidP="009C4AAA">
            <w:pPr>
              <w:pStyle w:val="PersonalInformation"/>
              <w:numPr>
                <w:ilvl w:val="0"/>
                <w:numId w:val="35"/>
              </w:numPr>
              <w:rPr>
                <w:color w:val="auto"/>
              </w:rPr>
            </w:pPr>
            <w:r>
              <w:rPr>
                <w:color w:val="auto"/>
              </w:rPr>
              <w:t>Maintaining inventory for store items</w:t>
            </w:r>
          </w:p>
          <w:p w:rsidR="00CD46BE" w:rsidRDefault="00CD46BE" w:rsidP="009C4AAA">
            <w:pPr>
              <w:pStyle w:val="PersonalInformation"/>
              <w:rPr>
                <w:color w:val="auto"/>
              </w:rPr>
            </w:pPr>
          </w:p>
          <w:p w:rsidR="00CD46BE" w:rsidRPr="00EB0C16" w:rsidRDefault="00CD46BE" w:rsidP="009C4AAA">
            <w:pPr>
              <w:pStyle w:val="YourName"/>
              <w:rPr>
                <w:color w:val="auto"/>
                <w:sz w:val="24"/>
                <w:szCs w:val="24"/>
              </w:rPr>
            </w:pPr>
            <w:r w:rsidRPr="00EB0C16">
              <w:rPr>
                <w:color w:val="auto"/>
                <w:sz w:val="24"/>
                <w:szCs w:val="24"/>
              </w:rPr>
              <w:t>skills</w:t>
            </w:r>
          </w:p>
          <w:p w:rsidR="00CD46BE" w:rsidRDefault="009C4AAA" w:rsidP="009C4AAA">
            <w:pPr>
              <w:pStyle w:val="PersonalInformation"/>
              <w:numPr>
                <w:ilvl w:val="0"/>
                <w:numId w:val="38"/>
              </w:numPr>
              <w:rPr>
                <w:color w:val="auto"/>
              </w:rPr>
            </w:pPr>
            <w:r>
              <w:rPr>
                <w:color w:val="auto"/>
              </w:rPr>
              <w:t>Microsoft Office</w:t>
            </w:r>
            <w:r w:rsidR="00EB0C16">
              <w:rPr>
                <w:color w:val="auto"/>
              </w:rPr>
              <w:t xml:space="preserve"> (Excel, Word, Outlook, </w:t>
            </w:r>
            <w:proofErr w:type="spellStart"/>
            <w:r w:rsidR="00EB0C16">
              <w:rPr>
                <w:color w:val="auto"/>
              </w:rPr>
              <w:t>Powerpoint</w:t>
            </w:r>
            <w:proofErr w:type="spellEnd"/>
            <w:r w:rsidR="00EB0C16">
              <w:rPr>
                <w:color w:val="auto"/>
              </w:rPr>
              <w:t>)</w:t>
            </w:r>
          </w:p>
          <w:p w:rsidR="009C4AAA" w:rsidRDefault="009C4AAA" w:rsidP="009C4AAA">
            <w:pPr>
              <w:pStyle w:val="PersonalInformation"/>
              <w:numPr>
                <w:ilvl w:val="0"/>
                <w:numId w:val="38"/>
              </w:numPr>
              <w:rPr>
                <w:color w:val="auto"/>
              </w:rPr>
            </w:pPr>
            <w:r>
              <w:rPr>
                <w:color w:val="auto"/>
              </w:rPr>
              <w:t>50+ wpm</w:t>
            </w:r>
          </w:p>
          <w:p w:rsidR="009C4AAA" w:rsidRDefault="009C4AAA" w:rsidP="009C4AAA">
            <w:pPr>
              <w:pStyle w:val="PersonalInformation"/>
              <w:numPr>
                <w:ilvl w:val="0"/>
                <w:numId w:val="38"/>
              </w:numPr>
              <w:rPr>
                <w:color w:val="auto"/>
              </w:rPr>
            </w:pPr>
            <w:r>
              <w:rPr>
                <w:color w:val="auto"/>
              </w:rPr>
              <w:t>Certified Forklift Operator</w:t>
            </w:r>
            <w:r w:rsidR="00CB4392">
              <w:rPr>
                <w:color w:val="auto"/>
              </w:rPr>
              <w:t xml:space="preserve"> </w:t>
            </w:r>
          </w:p>
          <w:p w:rsidR="00B275C7" w:rsidRDefault="009C4AAA" w:rsidP="00B275C7">
            <w:pPr>
              <w:pStyle w:val="PersonalInformation"/>
              <w:numPr>
                <w:ilvl w:val="0"/>
                <w:numId w:val="38"/>
              </w:numPr>
              <w:rPr>
                <w:color w:val="auto"/>
              </w:rPr>
            </w:pPr>
            <w:r>
              <w:rPr>
                <w:color w:val="auto"/>
              </w:rPr>
              <w:t>10-Key</w:t>
            </w:r>
          </w:p>
          <w:p w:rsidR="00B275C7" w:rsidRPr="00EB0C16" w:rsidRDefault="00B275C7" w:rsidP="00B275C7">
            <w:pPr>
              <w:pStyle w:val="PersonalInformation"/>
              <w:rPr>
                <w:color w:val="auto"/>
                <w:sz w:val="24"/>
                <w:szCs w:val="24"/>
              </w:rPr>
            </w:pPr>
            <w:r w:rsidRPr="00EB0C16">
              <w:rPr>
                <w:color w:val="auto"/>
                <w:sz w:val="24"/>
                <w:szCs w:val="24"/>
              </w:rPr>
              <w:t>CERTIFICATIONS</w:t>
            </w:r>
          </w:p>
          <w:p w:rsidR="00B275C7" w:rsidRPr="00B275C7" w:rsidRDefault="00B275C7" w:rsidP="00B275C7">
            <w:pPr>
              <w:pStyle w:val="PersonalInformation"/>
              <w:ind w:left="360"/>
              <w:rPr>
                <w:color w:val="auto"/>
                <w:szCs w:val="16"/>
              </w:rPr>
            </w:pPr>
            <w:r w:rsidRPr="00B275C7">
              <w:rPr>
                <w:color w:val="auto"/>
                <w:szCs w:val="16"/>
              </w:rPr>
              <w:t xml:space="preserve">HIPPA                                                                                                              </w:t>
            </w:r>
            <w:r w:rsidR="00CB4392">
              <w:rPr>
                <w:color w:val="auto"/>
                <w:szCs w:val="16"/>
              </w:rPr>
              <w:t xml:space="preserve">                       </w:t>
            </w:r>
            <w:r w:rsidR="002C022F">
              <w:rPr>
                <w:color w:val="auto"/>
                <w:szCs w:val="16"/>
              </w:rPr>
              <w:t>12.</w:t>
            </w:r>
            <w:r w:rsidRPr="00B275C7">
              <w:rPr>
                <w:color w:val="auto"/>
                <w:szCs w:val="16"/>
              </w:rPr>
              <w:t xml:space="preserve"> 2012</w:t>
            </w:r>
            <w:r w:rsidR="002C022F">
              <w:rPr>
                <w:color w:val="auto"/>
                <w:szCs w:val="16"/>
              </w:rPr>
              <w:t>- 05.2013</w:t>
            </w:r>
          </w:p>
          <w:p w:rsidR="00B275C7" w:rsidRPr="00B275C7" w:rsidRDefault="00B275C7" w:rsidP="00B275C7">
            <w:pPr>
              <w:pStyle w:val="PersonalInformation"/>
              <w:ind w:left="360"/>
              <w:rPr>
                <w:color w:val="auto"/>
                <w:szCs w:val="16"/>
              </w:rPr>
            </w:pPr>
            <w:r w:rsidRPr="00B275C7">
              <w:rPr>
                <w:color w:val="auto"/>
                <w:szCs w:val="16"/>
              </w:rPr>
              <w:t xml:space="preserve">OSHA                                                                                                                         </w:t>
            </w:r>
            <w:r w:rsidR="00CB4392">
              <w:rPr>
                <w:color w:val="auto"/>
                <w:szCs w:val="16"/>
              </w:rPr>
              <w:t xml:space="preserve">                  </w:t>
            </w:r>
          </w:p>
          <w:p w:rsidR="00B275C7" w:rsidRPr="00B275C7" w:rsidRDefault="00B275C7" w:rsidP="00B275C7">
            <w:pPr>
              <w:pStyle w:val="PersonalInformation"/>
              <w:ind w:left="360"/>
              <w:rPr>
                <w:color w:val="auto"/>
                <w:szCs w:val="16"/>
              </w:rPr>
            </w:pPr>
            <w:r w:rsidRPr="00B275C7">
              <w:rPr>
                <w:color w:val="auto"/>
                <w:szCs w:val="16"/>
              </w:rPr>
              <w:t xml:space="preserve">HAZMAT                                                                                       </w:t>
            </w:r>
          </w:p>
          <w:p w:rsidR="00B275C7" w:rsidRPr="00B275C7" w:rsidRDefault="00B275C7" w:rsidP="00B275C7">
            <w:pPr>
              <w:pStyle w:val="PersonalInformation"/>
              <w:ind w:left="360"/>
              <w:rPr>
                <w:color w:val="auto"/>
                <w:szCs w:val="16"/>
              </w:rPr>
            </w:pPr>
            <w:r w:rsidRPr="00B275C7">
              <w:rPr>
                <w:color w:val="auto"/>
                <w:szCs w:val="16"/>
              </w:rPr>
              <w:t xml:space="preserve">FORKLIFT </w:t>
            </w:r>
          </w:p>
          <w:p w:rsidR="009C4AAA" w:rsidRPr="009C4AAA" w:rsidRDefault="009C4AAA" w:rsidP="00B275C7">
            <w:pPr>
              <w:pStyle w:val="PersonalInformation"/>
              <w:rPr>
                <w:color w:val="auto"/>
              </w:rPr>
            </w:pPr>
          </w:p>
        </w:tc>
      </w:tr>
    </w:tbl>
    <w:p w:rsidR="00CD46BE" w:rsidRPr="00EB0C16" w:rsidRDefault="00CD46BE" w:rsidP="00CD46BE">
      <w:pPr>
        <w:pStyle w:val="YourName"/>
        <w:rPr>
          <w:color w:val="auto"/>
          <w:sz w:val="24"/>
          <w:szCs w:val="24"/>
        </w:rPr>
      </w:pPr>
      <w:r w:rsidRPr="00EB0C16">
        <w:rPr>
          <w:color w:val="auto"/>
          <w:sz w:val="24"/>
          <w:szCs w:val="24"/>
        </w:rPr>
        <w:t xml:space="preserve">REferences </w:t>
      </w:r>
    </w:p>
    <w:p w:rsidR="00CD46BE" w:rsidRPr="00CD46BE" w:rsidRDefault="00CD46BE" w:rsidP="00CD46BE">
      <w:pPr>
        <w:pStyle w:val="PersonalInformation"/>
        <w:rPr>
          <w:color w:val="auto"/>
        </w:rPr>
      </w:pPr>
      <w:r>
        <w:rPr>
          <w:color w:val="auto"/>
        </w:rPr>
        <w:t>Available upon request</w:t>
      </w:r>
    </w:p>
    <w:sectPr w:rsidR="00CD46BE" w:rsidRPr="00CD46BE" w:rsidSect="00111380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EE4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CB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6E41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AD42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13647B"/>
    <w:multiLevelType w:val="hybridMultilevel"/>
    <w:tmpl w:val="2F78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D6FF7"/>
    <w:multiLevelType w:val="hybridMultilevel"/>
    <w:tmpl w:val="717E6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2089C"/>
    <w:multiLevelType w:val="hybridMultilevel"/>
    <w:tmpl w:val="FC6AF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764B8"/>
    <w:multiLevelType w:val="hybridMultilevel"/>
    <w:tmpl w:val="52D08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2EED79F6"/>
    <w:multiLevelType w:val="hybridMultilevel"/>
    <w:tmpl w:val="2DDA845C"/>
    <w:lvl w:ilvl="0" w:tplc="74568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16FBB"/>
    <w:multiLevelType w:val="hybridMultilevel"/>
    <w:tmpl w:val="6D4EE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E49D2"/>
    <w:multiLevelType w:val="hybridMultilevel"/>
    <w:tmpl w:val="665EA654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A7F10"/>
    <w:multiLevelType w:val="hybridMultilevel"/>
    <w:tmpl w:val="A9862E8E"/>
    <w:lvl w:ilvl="0" w:tplc="74568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67B4D"/>
    <w:multiLevelType w:val="hybridMultilevel"/>
    <w:tmpl w:val="E8C21B7C"/>
    <w:lvl w:ilvl="0" w:tplc="74568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E34560"/>
    <w:multiLevelType w:val="hybridMultilevel"/>
    <w:tmpl w:val="65FE1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137FB"/>
    <w:multiLevelType w:val="hybridMultilevel"/>
    <w:tmpl w:val="C43C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B0DDE"/>
    <w:multiLevelType w:val="hybridMultilevel"/>
    <w:tmpl w:val="51F6C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C773C"/>
    <w:multiLevelType w:val="hybridMultilevel"/>
    <w:tmpl w:val="EC7E4BDC"/>
    <w:lvl w:ilvl="0" w:tplc="74568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034CA"/>
    <w:multiLevelType w:val="hybridMultilevel"/>
    <w:tmpl w:val="EB48C044"/>
    <w:lvl w:ilvl="0" w:tplc="74568E6A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4" w:hanging="360"/>
      </w:pPr>
      <w:rPr>
        <w:rFonts w:ascii="Wingdings" w:hAnsi="Wingdings" w:hint="default"/>
      </w:rPr>
    </w:lvl>
  </w:abstractNum>
  <w:abstractNum w:abstractNumId="30">
    <w:nsid w:val="5B3F3E66"/>
    <w:multiLevelType w:val="hybridMultilevel"/>
    <w:tmpl w:val="2E90D6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E50D93"/>
    <w:multiLevelType w:val="hybridMultilevel"/>
    <w:tmpl w:val="E30618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41F37"/>
    <w:multiLevelType w:val="hybridMultilevel"/>
    <w:tmpl w:val="6DBA0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978BE"/>
    <w:multiLevelType w:val="hybridMultilevel"/>
    <w:tmpl w:val="ED28CD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BED409A"/>
    <w:multiLevelType w:val="hybridMultilevel"/>
    <w:tmpl w:val="2B5EF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534F4A"/>
    <w:multiLevelType w:val="hybridMultilevel"/>
    <w:tmpl w:val="33DA8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D2071"/>
    <w:multiLevelType w:val="hybridMultilevel"/>
    <w:tmpl w:val="2D08ED1E"/>
    <w:lvl w:ilvl="0" w:tplc="74568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DE6541"/>
    <w:multiLevelType w:val="hybridMultilevel"/>
    <w:tmpl w:val="91AA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E44B41"/>
    <w:multiLevelType w:val="hybridMultilevel"/>
    <w:tmpl w:val="6C36BD8C"/>
    <w:lvl w:ilvl="0" w:tplc="74568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375BD"/>
    <w:multiLevelType w:val="hybridMultilevel"/>
    <w:tmpl w:val="3DCE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1476A4"/>
    <w:multiLevelType w:val="hybridMultilevel"/>
    <w:tmpl w:val="95742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A53797"/>
    <w:multiLevelType w:val="hybridMultilevel"/>
    <w:tmpl w:val="C15C6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6">
    <w:nsid w:val="7F540F37"/>
    <w:multiLevelType w:val="hybridMultilevel"/>
    <w:tmpl w:val="D0AAC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8"/>
  </w:num>
  <w:num w:numId="4">
    <w:abstractNumId w:val="7"/>
  </w:num>
  <w:num w:numId="5">
    <w:abstractNumId w:val="43"/>
  </w:num>
  <w:num w:numId="6">
    <w:abstractNumId w:val="25"/>
  </w:num>
  <w:num w:numId="7">
    <w:abstractNumId w:val="44"/>
  </w:num>
  <w:num w:numId="8">
    <w:abstractNumId w:val="17"/>
  </w:num>
  <w:num w:numId="9">
    <w:abstractNumId w:val="27"/>
  </w:num>
  <w:num w:numId="10">
    <w:abstractNumId w:val="9"/>
  </w:num>
  <w:num w:numId="11">
    <w:abstractNumId w:val="45"/>
  </w:num>
  <w:num w:numId="12">
    <w:abstractNumId w:val="12"/>
  </w:num>
  <w:num w:numId="13">
    <w:abstractNumId w:val="19"/>
  </w:num>
  <w:num w:numId="14">
    <w:abstractNumId w:val="14"/>
  </w:num>
  <w:num w:numId="15">
    <w:abstractNumId w:val="10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40"/>
  </w:num>
  <w:num w:numId="22">
    <w:abstractNumId w:val="5"/>
  </w:num>
  <w:num w:numId="23">
    <w:abstractNumId w:val="42"/>
  </w:num>
  <w:num w:numId="24">
    <w:abstractNumId w:val="34"/>
  </w:num>
  <w:num w:numId="25">
    <w:abstractNumId w:val="31"/>
  </w:num>
  <w:num w:numId="26">
    <w:abstractNumId w:val="16"/>
  </w:num>
  <w:num w:numId="27">
    <w:abstractNumId w:val="46"/>
  </w:num>
  <w:num w:numId="28">
    <w:abstractNumId w:val="15"/>
  </w:num>
  <w:num w:numId="29">
    <w:abstractNumId w:val="33"/>
  </w:num>
  <w:num w:numId="30">
    <w:abstractNumId w:val="11"/>
  </w:num>
  <w:num w:numId="31">
    <w:abstractNumId w:val="41"/>
  </w:num>
  <w:num w:numId="32">
    <w:abstractNumId w:val="6"/>
  </w:num>
  <w:num w:numId="33">
    <w:abstractNumId w:val="26"/>
  </w:num>
  <w:num w:numId="34">
    <w:abstractNumId w:val="35"/>
  </w:num>
  <w:num w:numId="35">
    <w:abstractNumId w:val="24"/>
  </w:num>
  <w:num w:numId="36">
    <w:abstractNumId w:val="22"/>
  </w:num>
  <w:num w:numId="37">
    <w:abstractNumId w:val="30"/>
  </w:num>
  <w:num w:numId="38">
    <w:abstractNumId w:val="36"/>
  </w:num>
  <w:num w:numId="39">
    <w:abstractNumId w:val="23"/>
  </w:num>
  <w:num w:numId="40">
    <w:abstractNumId w:val="13"/>
  </w:num>
  <w:num w:numId="41">
    <w:abstractNumId w:val="38"/>
  </w:num>
  <w:num w:numId="42">
    <w:abstractNumId w:val="37"/>
  </w:num>
  <w:num w:numId="43">
    <w:abstractNumId w:val="39"/>
  </w:num>
  <w:num w:numId="44">
    <w:abstractNumId w:val="4"/>
  </w:num>
  <w:num w:numId="45">
    <w:abstractNumId w:val="29"/>
  </w:num>
  <w:num w:numId="46">
    <w:abstractNumId w:val="18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812348"/>
    <w:rsid w:val="00030CC0"/>
    <w:rsid w:val="000A247D"/>
    <w:rsid w:val="000E3DB4"/>
    <w:rsid w:val="00111380"/>
    <w:rsid w:val="00132CAD"/>
    <w:rsid w:val="001518B4"/>
    <w:rsid w:val="00255C8C"/>
    <w:rsid w:val="002C022F"/>
    <w:rsid w:val="0030067F"/>
    <w:rsid w:val="00526A24"/>
    <w:rsid w:val="00540B9A"/>
    <w:rsid w:val="00541D6B"/>
    <w:rsid w:val="00573D6A"/>
    <w:rsid w:val="00577B15"/>
    <w:rsid w:val="005841E6"/>
    <w:rsid w:val="00684F41"/>
    <w:rsid w:val="006E463E"/>
    <w:rsid w:val="00717871"/>
    <w:rsid w:val="00717B7D"/>
    <w:rsid w:val="00737F93"/>
    <w:rsid w:val="00776ECB"/>
    <w:rsid w:val="007A1CCA"/>
    <w:rsid w:val="007A2D8E"/>
    <w:rsid w:val="00812348"/>
    <w:rsid w:val="00820A81"/>
    <w:rsid w:val="0084615F"/>
    <w:rsid w:val="008A613D"/>
    <w:rsid w:val="008B3E56"/>
    <w:rsid w:val="008D4E0E"/>
    <w:rsid w:val="008F65B3"/>
    <w:rsid w:val="009C4AAA"/>
    <w:rsid w:val="00B2535C"/>
    <w:rsid w:val="00B275C7"/>
    <w:rsid w:val="00B64CD3"/>
    <w:rsid w:val="00BC4817"/>
    <w:rsid w:val="00BD016B"/>
    <w:rsid w:val="00BF29D2"/>
    <w:rsid w:val="00C04A04"/>
    <w:rsid w:val="00C2134C"/>
    <w:rsid w:val="00C51ADB"/>
    <w:rsid w:val="00CB4392"/>
    <w:rsid w:val="00CD46BE"/>
    <w:rsid w:val="00D16EFB"/>
    <w:rsid w:val="00D22ED7"/>
    <w:rsid w:val="00D41084"/>
    <w:rsid w:val="00D50E6D"/>
    <w:rsid w:val="00D674BA"/>
    <w:rsid w:val="00DF2DA4"/>
    <w:rsid w:val="00DF3B70"/>
    <w:rsid w:val="00EB0C16"/>
    <w:rsid w:val="00EF13E8"/>
    <w:rsid w:val="00F17758"/>
    <w:rsid w:val="00F25E8B"/>
    <w:rsid w:val="00F9075C"/>
    <w:rsid w:val="00F9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11380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111380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111380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11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11380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111380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111380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111380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11380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111380"/>
    <w:rPr>
      <w:b/>
      <w:spacing w:val="10"/>
    </w:rPr>
  </w:style>
  <w:style w:type="paragraph" w:customStyle="1" w:styleId="Dates">
    <w:name w:val="Dates"/>
    <w:basedOn w:val="Normal"/>
    <w:qFormat/>
    <w:rsid w:val="00111380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111380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111380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111380"/>
    <w:pPr>
      <w:spacing w:after="80"/>
    </w:pPr>
  </w:style>
  <w:style w:type="paragraph" w:customStyle="1" w:styleId="PlaceholderAutotext10">
    <w:name w:val="PlaceholderAutotext_10"/>
    <w:rsid w:val="00111380"/>
    <w:rPr>
      <w:rFonts w:eastAsiaTheme="minorEastAsia"/>
    </w:rPr>
  </w:style>
  <w:style w:type="paragraph" w:customStyle="1" w:styleId="YourName">
    <w:name w:val="Your Name"/>
    <w:basedOn w:val="Normal"/>
    <w:qFormat/>
    <w:rsid w:val="00111380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111380"/>
    <w:rPr>
      <w:caps/>
      <w:color w:val="595959" w:themeColor="text1" w:themeTint="A6"/>
      <w:spacing w:val="20"/>
    </w:rPr>
  </w:style>
  <w:style w:type="character" w:styleId="Hyperlink">
    <w:name w:val="Hyperlink"/>
    <w:basedOn w:val="DefaultParagraphFont"/>
    <w:uiPriority w:val="99"/>
    <w:unhideWhenUsed/>
    <w:rsid w:val="00EB0C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4FC651CECD4F33A9A3EDD1EBA7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7512-2668-413D-9637-C5349365565C}"/>
      </w:docPartPr>
      <w:docPartBody>
        <w:p w:rsidR="0070698D" w:rsidRDefault="00C81B58">
          <w:pPr>
            <w:pStyle w:val="7A4FC651CECD4F33A9A3EDD1EBA76106"/>
          </w:pPr>
          <w:r>
            <w:t>[your name]</w:t>
          </w:r>
        </w:p>
      </w:docPartBody>
    </w:docPart>
    <w:docPart>
      <w:docPartPr>
        <w:name w:val="B5BE236D70784E1B81BDBDCCD74C3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EF66F-17C9-45AC-BBD3-77EC39867755}"/>
      </w:docPartPr>
      <w:docPartBody>
        <w:p w:rsidR="0070698D" w:rsidRDefault="00C81B58">
          <w:pPr>
            <w:pStyle w:val="B5BE236D70784E1B81BDBDCCD74C398A"/>
          </w:pPr>
          <w:r>
            <w:t>[Start Date]</w:t>
          </w:r>
        </w:p>
      </w:docPartBody>
    </w:docPart>
    <w:docPart>
      <w:docPartPr>
        <w:name w:val="0D288C62C7964B8781615B5FE245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06C1-BF34-470B-97C6-9DFF6EC8F37A}"/>
      </w:docPartPr>
      <w:docPartBody>
        <w:p w:rsidR="0070698D" w:rsidRDefault="00C81B58">
          <w:pPr>
            <w:pStyle w:val="0D288C62C7964B8781615B5FE2459130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75734DD32F2248CBB067B0C37F29E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5A0F9-2402-4DED-84B0-4C8B5B15A70B}"/>
      </w:docPartPr>
      <w:docPartBody>
        <w:p w:rsidR="0070698D" w:rsidRDefault="00C81B58">
          <w:pPr>
            <w:pStyle w:val="75734DD32F2248CBB067B0C37F29E125"/>
          </w:pPr>
          <w:r>
            <w:t>[Rochester, NY]</w:t>
          </w:r>
        </w:p>
      </w:docPartBody>
    </w:docPart>
    <w:docPart>
      <w:docPartPr>
        <w:name w:val="3A6ABD72450044878FCB19F877065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961A-8FB8-4F83-8CF6-89677A57F4EA}"/>
      </w:docPartPr>
      <w:docPartBody>
        <w:p w:rsidR="0070698D" w:rsidRDefault="00C81B58">
          <w:pPr>
            <w:pStyle w:val="3A6ABD72450044878FCB19F87706541C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3C3836D7F864641B68F722721642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C4D4-4CD4-4A9C-8498-B0F9DA8B2D60}"/>
      </w:docPartPr>
      <w:docPartBody>
        <w:p w:rsidR="0070698D" w:rsidRDefault="00C81B58">
          <w:pPr>
            <w:pStyle w:val="A3C3836D7F864641B68F72272164204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EE824EFF87EC4DFEB729FBB377080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F84E-E6C4-43C9-B56A-162060D785D6}"/>
      </w:docPartPr>
      <w:docPartBody>
        <w:p w:rsidR="0070698D" w:rsidRDefault="00C81B58">
          <w:pPr>
            <w:pStyle w:val="EE824EFF87EC4DFEB729FBB37708024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6D536257D1AB409E8081F00C81A0F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5483-AFCC-4CA4-AE31-B10D0423C827}"/>
      </w:docPartPr>
      <w:docPartBody>
        <w:p w:rsidR="0070698D" w:rsidRDefault="00C81B58">
          <w:pPr>
            <w:pStyle w:val="6D536257D1AB409E8081F00C81A0FBF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476A3F986D744D07AF7B50AFCF7BD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A3F7-B553-49E5-92A4-17093FA61965}"/>
      </w:docPartPr>
      <w:docPartBody>
        <w:p w:rsidR="005F6832" w:rsidRDefault="003C49FE" w:rsidP="003C49FE">
          <w:pPr>
            <w:pStyle w:val="476A3F986D744D07AF7B50AFCF7BDCC1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81B58"/>
    <w:rsid w:val="000A18F7"/>
    <w:rsid w:val="0010635B"/>
    <w:rsid w:val="003C49FE"/>
    <w:rsid w:val="005F6832"/>
    <w:rsid w:val="0069442B"/>
    <w:rsid w:val="0070698D"/>
    <w:rsid w:val="0082038C"/>
    <w:rsid w:val="00872A02"/>
    <w:rsid w:val="008C26A9"/>
    <w:rsid w:val="009908C0"/>
    <w:rsid w:val="009D1EAF"/>
    <w:rsid w:val="00A90BA5"/>
    <w:rsid w:val="00C81B58"/>
    <w:rsid w:val="00CF336B"/>
    <w:rsid w:val="00E12CD9"/>
    <w:rsid w:val="00E3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4FC651CECD4F33A9A3EDD1EBA76106">
    <w:name w:val="7A4FC651CECD4F33A9A3EDD1EBA76106"/>
    <w:rsid w:val="0070698D"/>
  </w:style>
  <w:style w:type="paragraph" w:customStyle="1" w:styleId="A39542D0A73E41A182ABBAEDBA0B5045">
    <w:name w:val="A39542D0A73E41A182ABBAEDBA0B5045"/>
    <w:rsid w:val="0070698D"/>
  </w:style>
  <w:style w:type="paragraph" w:customStyle="1" w:styleId="4CA4CC9F1FA44015991A12EC18AAE3A9">
    <w:name w:val="4CA4CC9F1FA44015991A12EC18AAE3A9"/>
    <w:rsid w:val="0070698D"/>
  </w:style>
  <w:style w:type="paragraph" w:customStyle="1" w:styleId="53C57D03924144AFA60231D0C5F55D9A">
    <w:name w:val="53C57D03924144AFA60231D0C5F55D9A"/>
    <w:rsid w:val="0070698D"/>
  </w:style>
  <w:style w:type="paragraph" w:customStyle="1" w:styleId="2759D2AA82B6457D91727969A084AFA9">
    <w:name w:val="2759D2AA82B6457D91727969A084AFA9"/>
    <w:rsid w:val="0070698D"/>
  </w:style>
  <w:style w:type="paragraph" w:customStyle="1" w:styleId="953871DDF6594DEE919B8AFC74F45F28">
    <w:name w:val="953871DDF6594DEE919B8AFC74F45F28"/>
    <w:rsid w:val="0070698D"/>
  </w:style>
  <w:style w:type="paragraph" w:styleId="ListParagraph">
    <w:name w:val="List Paragraph"/>
    <w:basedOn w:val="Normal"/>
    <w:uiPriority w:val="34"/>
    <w:qFormat/>
    <w:rsid w:val="0070698D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20F53670BB2A43D39B502BA79F97411E">
    <w:name w:val="20F53670BB2A43D39B502BA79F97411E"/>
    <w:rsid w:val="0070698D"/>
  </w:style>
  <w:style w:type="paragraph" w:customStyle="1" w:styleId="72A30A29F90C477498877F9891D35C89">
    <w:name w:val="72A30A29F90C477498877F9891D35C89"/>
    <w:rsid w:val="0070698D"/>
  </w:style>
  <w:style w:type="paragraph" w:customStyle="1" w:styleId="B5BE236D70784E1B81BDBDCCD74C398A">
    <w:name w:val="B5BE236D70784E1B81BDBDCCD74C398A"/>
    <w:rsid w:val="0070698D"/>
  </w:style>
  <w:style w:type="character" w:styleId="PlaceholderText">
    <w:name w:val="Placeholder Text"/>
    <w:basedOn w:val="DefaultParagraphFont"/>
    <w:uiPriority w:val="99"/>
    <w:semiHidden/>
    <w:rsid w:val="003C49FE"/>
    <w:rPr>
      <w:color w:val="808080"/>
    </w:rPr>
  </w:style>
  <w:style w:type="paragraph" w:customStyle="1" w:styleId="0D288C62C7964B8781615B5FE2459130">
    <w:name w:val="0D288C62C7964B8781615B5FE2459130"/>
    <w:rsid w:val="0070698D"/>
  </w:style>
  <w:style w:type="paragraph" w:customStyle="1" w:styleId="75734DD32F2248CBB067B0C37F29E125">
    <w:name w:val="75734DD32F2248CBB067B0C37F29E125"/>
    <w:rsid w:val="0070698D"/>
  </w:style>
  <w:style w:type="paragraph" w:customStyle="1" w:styleId="6EB59E51EF2540EDAEF24EF196862EB0">
    <w:name w:val="6EB59E51EF2540EDAEF24EF196862EB0"/>
    <w:rsid w:val="0070698D"/>
  </w:style>
  <w:style w:type="paragraph" w:customStyle="1" w:styleId="CAEB2CE518CF43D9A6A333F8EECACF6C">
    <w:name w:val="CAEB2CE518CF43D9A6A333F8EECACF6C"/>
    <w:rsid w:val="0070698D"/>
  </w:style>
  <w:style w:type="paragraph" w:customStyle="1" w:styleId="3A6ABD72450044878FCB19F87706541C">
    <w:name w:val="3A6ABD72450044878FCB19F87706541C"/>
    <w:rsid w:val="0070698D"/>
  </w:style>
  <w:style w:type="paragraph" w:customStyle="1" w:styleId="A3C3836D7F864641B68F722721642049">
    <w:name w:val="A3C3836D7F864641B68F722721642049"/>
    <w:rsid w:val="0070698D"/>
  </w:style>
  <w:style w:type="paragraph" w:customStyle="1" w:styleId="885350385CEF409D815FC5685723C718">
    <w:name w:val="885350385CEF409D815FC5685723C718"/>
    <w:rsid w:val="0070698D"/>
  </w:style>
  <w:style w:type="paragraph" w:customStyle="1" w:styleId="6B10DAA9B55A4EEEA552513909D5CC4B">
    <w:name w:val="6B10DAA9B55A4EEEA552513909D5CC4B"/>
    <w:rsid w:val="0070698D"/>
  </w:style>
  <w:style w:type="paragraph" w:customStyle="1" w:styleId="854EE9C523464E94A05CE3797ABC7EA6">
    <w:name w:val="854EE9C523464E94A05CE3797ABC7EA6"/>
    <w:rsid w:val="0070698D"/>
  </w:style>
  <w:style w:type="paragraph" w:customStyle="1" w:styleId="EE824EFF87EC4DFEB729FBB377080244">
    <w:name w:val="EE824EFF87EC4DFEB729FBB377080244"/>
    <w:rsid w:val="0070698D"/>
  </w:style>
  <w:style w:type="paragraph" w:customStyle="1" w:styleId="6D536257D1AB409E8081F00C81A0FBFD">
    <w:name w:val="6D536257D1AB409E8081F00C81A0FBFD"/>
    <w:rsid w:val="0070698D"/>
  </w:style>
  <w:style w:type="paragraph" w:customStyle="1" w:styleId="59A3838286C744768D63EFCDDCDA64BA">
    <w:name w:val="59A3838286C744768D63EFCDDCDA64BA"/>
    <w:rsid w:val="0070698D"/>
  </w:style>
  <w:style w:type="paragraph" w:customStyle="1" w:styleId="27AD22ACCB734796937F14F071A9789E">
    <w:name w:val="27AD22ACCB734796937F14F071A9789E"/>
    <w:rsid w:val="0070698D"/>
  </w:style>
  <w:style w:type="paragraph" w:customStyle="1" w:styleId="F97F60C8DEFB415BB4A61113B04266E2">
    <w:name w:val="F97F60C8DEFB415BB4A61113B04266E2"/>
    <w:rsid w:val="0070698D"/>
  </w:style>
  <w:style w:type="paragraph" w:customStyle="1" w:styleId="934C8E28F5A942EF9ACF8253EEFC7877">
    <w:name w:val="934C8E28F5A942EF9ACF8253EEFC7877"/>
    <w:rsid w:val="0070698D"/>
  </w:style>
  <w:style w:type="paragraph" w:customStyle="1" w:styleId="4B6B011F81DC4893B0DB997A1BCFD55C">
    <w:name w:val="4B6B011F81DC4893B0DB997A1BCFD55C"/>
    <w:rsid w:val="0070698D"/>
  </w:style>
  <w:style w:type="paragraph" w:customStyle="1" w:styleId="A176329817DC43EEBAEA9C8A2276444D">
    <w:name w:val="A176329817DC43EEBAEA9C8A2276444D"/>
    <w:rsid w:val="0070698D"/>
  </w:style>
  <w:style w:type="paragraph" w:customStyle="1" w:styleId="9227895E7AC34A54BCD528171565D818">
    <w:name w:val="9227895E7AC34A54BCD528171565D818"/>
    <w:rsid w:val="0070698D"/>
  </w:style>
  <w:style w:type="paragraph" w:customStyle="1" w:styleId="D629437BB8694C3DA1E9ED09D81BE29B">
    <w:name w:val="D629437BB8694C3DA1E9ED09D81BE29B"/>
    <w:rsid w:val="0070698D"/>
  </w:style>
  <w:style w:type="paragraph" w:customStyle="1" w:styleId="FA4B08C416004FAF83EEE4897FE3D691">
    <w:name w:val="FA4B08C416004FAF83EEE4897FE3D691"/>
    <w:rsid w:val="0070698D"/>
  </w:style>
  <w:style w:type="paragraph" w:customStyle="1" w:styleId="781B1723B941497EBE3F831CEC936DB0">
    <w:name w:val="781B1723B941497EBE3F831CEC936DB0"/>
    <w:rsid w:val="0070698D"/>
  </w:style>
  <w:style w:type="paragraph" w:customStyle="1" w:styleId="C1D7CA3E25654566A024C4E637542ABD">
    <w:name w:val="C1D7CA3E25654566A024C4E637542ABD"/>
    <w:rsid w:val="0070698D"/>
  </w:style>
  <w:style w:type="paragraph" w:customStyle="1" w:styleId="7DBA563991D24F379D59BBF4D17D3333">
    <w:name w:val="7DBA563991D24F379D59BBF4D17D3333"/>
    <w:rsid w:val="0070698D"/>
  </w:style>
  <w:style w:type="paragraph" w:customStyle="1" w:styleId="F0F16087871445C38C4BFE58F588A27C">
    <w:name w:val="F0F16087871445C38C4BFE58F588A27C"/>
    <w:rsid w:val="0070698D"/>
  </w:style>
  <w:style w:type="paragraph" w:customStyle="1" w:styleId="4FF14CECB27F4C8FA4A12F1BE892A005">
    <w:name w:val="4FF14CECB27F4C8FA4A12F1BE892A005"/>
    <w:rsid w:val="00872A02"/>
  </w:style>
  <w:style w:type="paragraph" w:customStyle="1" w:styleId="476A3F986D744D07AF7B50AFCF7BDCC1">
    <w:name w:val="476A3F986D744D07AF7B50AFCF7BDCC1"/>
    <w:rsid w:val="003C49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42344-AD76-42A0-8BD7-4288A2DE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218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KSU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Cortney matthewis</dc:creator>
  <cp:lastModifiedBy>Lenovo</cp:lastModifiedBy>
  <cp:revision>18</cp:revision>
  <cp:lastPrinted>2006-08-01T17:47:00Z</cp:lastPrinted>
  <dcterms:created xsi:type="dcterms:W3CDTF">2015-02-16T14:44:00Z</dcterms:created>
  <dcterms:modified xsi:type="dcterms:W3CDTF">2015-04-10T13:16:00Z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