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CB" w:rsidRPr="00B178DD" w:rsidRDefault="001C4ACB" w:rsidP="00B50F85">
      <w:pPr>
        <w:spacing w:after="0"/>
        <w:jc w:val="center"/>
        <w:rPr>
          <w:b/>
          <w:sz w:val="28"/>
          <w:szCs w:val="28"/>
        </w:rPr>
      </w:pPr>
      <w:r>
        <w:rPr>
          <w:b/>
          <w:sz w:val="28"/>
          <w:szCs w:val="28"/>
        </w:rPr>
        <w:t>Paige</w:t>
      </w:r>
      <w:r w:rsidRPr="00B178DD">
        <w:rPr>
          <w:b/>
          <w:sz w:val="28"/>
          <w:szCs w:val="28"/>
        </w:rPr>
        <w:t xml:space="preserve"> Baker</w:t>
      </w:r>
    </w:p>
    <w:p w:rsidR="001C4ACB" w:rsidRPr="007C6064" w:rsidRDefault="001C4ACB" w:rsidP="00B50F85">
      <w:pPr>
        <w:spacing w:after="0"/>
        <w:jc w:val="center"/>
      </w:pPr>
      <w:r w:rsidRPr="007C6064">
        <w:t>16082 Ginger Avenue</w:t>
      </w:r>
    </w:p>
    <w:p w:rsidR="001C4ACB" w:rsidRPr="007C6064" w:rsidRDefault="001C4ACB" w:rsidP="00B50F85">
      <w:pPr>
        <w:spacing w:after="0"/>
        <w:jc w:val="center"/>
      </w:pPr>
      <w:r w:rsidRPr="007C6064">
        <w:t>Mead, CO 80542</w:t>
      </w:r>
    </w:p>
    <w:p w:rsidR="001C4ACB" w:rsidRPr="00553C98" w:rsidRDefault="001C4ACB" w:rsidP="00553C98">
      <w:pPr>
        <w:spacing w:after="0"/>
        <w:jc w:val="center"/>
      </w:pPr>
      <w:r>
        <w:t>303-810-5412</w:t>
      </w:r>
    </w:p>
    <w:p w:rsidR="001C4ACB" w:rsidRPr="00F53B7F" w:rsidRDefault="001C4ACB" w:rsidP="0092187A">
      <w:pPr>
        <w:pBdr>
          <w:bottom w:val="single" w:sz="12" w:space="1" w:color="auto"/>
        </w:pBdr>
        <w:spacing w:after="0" w:line="240" w:lineRule="auto"/>
        <w:rPr>
          <w:b/>
          <w:sz w:val="23"/>
          <w:szCs w:val="24"/>
        </w:rPr>
      </w:pPr>
      <w:r w:rsidRPr="00F53B7F">
        <w:rPr>
          <w:b/>
          <w:sz w:val="23"/>
          <w:szCs w:val="23"/>
        </w:rPr>
        <w:t>Work Experience</w:t>
      </w:r>
    </w:p>
    <w:p w:rsidR="001C4ACB" w:rsidRPr="00553C98" w:rsidRDefault="001C4ACB" w:rsidP="00B50F85">
      <w:pPr>
        <w:spacing w:after="0"/>
        <w:rPr>
          <w:b/>
          <w:sz w:val="16"/>
          <w:szCs w:val="16"/>
        </w:rPr>
      </w:pPr>
    </w:p>
    <w:p w:rsidR="001C4ACB" w:rsidRPr="00510C89" w:rsidRDefault="001C4ACB" w:rsidP="00B50F85">
      <w:pPr>
        <w:spacing w:after="0"/>
        <w:rPr>
          <w:sz w:val="21"/>
        </w:rPr>
      </w:pPr>
      <w:r>
        <w:rPr>
          <w:b/>
          <w:sz w:val="21"/>
        </w:rPr>
        <w:t>A Precious Child</w:t>
      </w:r>
      <w:r w:rsidRPr="00F53B7F">
        <w:rPr>
          <w:b/>
          <w:sz w:val="21"/>
        </w:rPr>
        <w:t xml:space="preserve">    </w:t>
      </w:r>
      <w:r w:rsidRPr="00F53B7F">
        <w:rPr>
          <w:b/>
          <w:sz w:val="21"/>
        </w:rPr>
        <w:tab/>
      </w:r>
      <w:r w:rsidRPr="000A7160">
        <w:rPr>
          <w:sz w:val="21"/>
        </w:rPr>
        <w:t>577 Burbank Street</w:t>
      </w:r>
      <w:r>
        <w:rPr>
          <w:b/>
          <w:sz w:val="21"/>
        </w:rPr>
        <w:t xml:space="preserve">, </w:t>
      </w:r>
      <w:r w:rsidRPr="009908C9">
        <w:rPr>
          <w:sz w:val="21"/>
        </w:rPr>
        <w:t>Broomfield</w:t>
      </w:r>
      <w:r>
        <w:rPr>
          <w:sz w:val="21"/>
        </w:rPr>
        <w:t>, CO 80020</w:t>
      </w:r>
      <w:r w:rsidRPr="00510C89">
        <w:rPr>
          <w:sz w:val="21"/>
        </w:rPr>
        <w:t xml:space="preserve">   </w:t>
      </w:r>
      <w:r w:rsidRPr="00510C89">
        <w:rPr>
          <w:sz w:val="21"/>
        </w:rPr>
        <w:tab/>
      </w:r>
      <w:r>
        <w:rPr>
          <w:sz w:val="21"/>
        </w:rPr>
        <w:t>303-466-4272</w:t>
      </w:r>
    </w:p>
    <w:p w:rsidR="001C4ACB" w:rsidRDefault="001C4ACB" w:rsidP="009908C9">
      <w:pPr>
        <w:spacing w:after="0"/>
        <w:ind w:left="1440" w:firstLine="720"/>
        <w:rPr>
          <w:sz w:val="21"/>
        </w:rPr>
      </w:pPr>
      <w:r>
        <w:rPr>
          <w:sz w:val="21"/>
        </w:rPr>
        <w:t>January 2012 to June 2012</w:t>
      </w:r>
    </w:p>
    <w:p w:rsidR="001C4ACB" w:rsidRPr="00510C89" w:rsidRDefault="001C4ACB" w:rsidP="009908C9">
      <w:pPr>
        <w:spacing w:after="0"/>
        <w:ind w:left="2160"/>
        <w:rPr>
          <w:sz w:val="21"/>
        </w:rPr>
      </w:pPr>
      <w:r>
        <w:rPr>
          <w:sz w:val="21"/>
        </w:rPr>
        <w:t>Volunteer work – Sorted incoming clothing and toys, color coded by ROYGBIV, organized store floor and built displays.  Also did general office paperwork.</w:t>
      </w:r>
    </w:p>
    <w:p w:rsidR="001C4ACB" w:rsidRPr="00553C98" w:rsidRDefault="001C4ACB" w:rsidP="00B50F85">
      <w:pPr>
        <w:spacing w:after="0"/>
        <w:rPr>
          <w:b/>
          <w:sz w:val="16"/>
          <w:szCs w:val="16"/>
        </w:rPr>
      </w:pPr>
    </w:p>
    <w:p w:rsidR="001C4ACB" w:rsidRDefault="001C4ACB" w:rsidP="00B50F85">
      <w:pPr>
        <w:spacing w:after="0"/>
        <w:rPr>
          <w:sz w:val="21"/>
        </w:rPr>
      </w:pPr>
      <w:r>
        <w:rPr>
          <w:b/>
          <w:sz w:val="21"/>
        </w:rPr>
        <w:t>Taco Bell</w:t>
      </w:r>
      <w:r>
        <w:rPr>
          <w:b/>
          <w:sz w:val="21"/>
        </w:rPr>
        <w:tab/>
      </w:r>
      <w:r w:rsidRPr="00F53B7F">
        <w:rPr>
          <w:b/>
          <w:sz w:val="21"/>
        </w:rPr>
        <w:t xml:space="preserve">    </w:t>
      </w:r>
      <w:r>
        <w:rPr>
          <w:b/>
          <w:sz w:val="21"/>
        </w:rPr>
        <w:tab/>
      </w:r>
      <w:r w:rsidRPr="00F53B7F">
        <w:rPr>
          <w:b/>
          <w:sz w:val="21"/>
        </w:rPr>
        <w:t xml:space="preserve"> </w:t>
      </w:r>
      <w:r>
        <w:rPr>
          <w:sz w:val="21"/>
        </w:rPr>
        <w:t>2220 Main Street</w:t>
      </w:r>
      <w:r w:rsidRPr="00510C89">
        <w:rPr>
          <w:sz w:val="21"/>
        </w:rPr>
        <w:t>,</w:t>
      </w:r>
      <w:r>
        <w:rPr>
          <w:sz w:val="21"/>
        </w:rPr>
        <w:t xml:space="preserve"> Longmont CO 80501     </w:t>
      </w:r>
      <w:r>
        <w:rPr>
          <w:sz w:val="21"/>
        </w:rPr>
        <w:tab/>
        <w:t>303-651-1322</w:t>
      </w:r>
    </w:p>
    <w:p w:rsidR="001C4ACB" w:rsidRPr="00510C89" w:rsidRDefault="001C4ACB" w:rsidP="00B50F85">
      <w:pPr>
        <w:spacing w:after="0"/>
        <w:rPr>
          <w:sz w:val="21"/>
        </w:rPr>
      </w:pPr>
      <w:r>
        <w:rPr>
          <w:sz w:val="21"/>
        </w:rPr>
        <w:tab/>
      </w:r>
      <w:r>
        <w:rPr>
          <w:sz w:val="21"/>
        </w:rPr>
        <w:tab/>
      </w:r>
      <w:r>
        <w:rPr>
          <w:sz w:val="21"/>
        </w:rPr>
        <w:tab/>
        <w:t>May 2013 to June 2014</w:t>
      </w:r>
    </w:p>
    <w:p w:rsidR="001C4ACB" w:rsidRDefault="001C4ACB" w:rsidP="00510C89">
      <w:pPr>
        <w:spacing w:after="0"/>
        <w:ind w:left="1440" w:firstLine="720"/>
        <w:rPr>
          <w:sz w:val="21"/>
        </w:rPr>
      </w:pPr>
      <w:r>
        <w:rPr>
          <w:sz w:val="21"/>
        </w:rPr>
        <w:t xml:space="preserve">Customer service, Lobby duties including hourly lobby cleansing, restroom </w:t>
      </w:r>
    </w:p>
    <w:p w:rsidR="001C4ACB" w:rsidRPr="00510C89" w:rsidRDefault="001C4ACB" w:rsidP="00C31E4F">
      <w:pPr>
        <w:spacing w:after="0"/>
        <w:ind w:left="2160"/>
        <w:rPr>
          <w:sz w:val="21"/>
        </w:rPr>
      </w:pPr>
      <w:r>
        <w:rPr>
          <w:sz w:val="21"/>
        </w:rPr>
        <w:t>Cleansing, restocking supplies, food prep, food inventory, front and drive-thru register opening and closing procedures.</w:t>
      </w:r>
    </w:p>
    <w:p w:rsidR="001C4ACB" w:rsidRPr="00553C98" w:rsidRDefault="001C4ACB" w:rsidP="00B50F85">
      <w:pPr>
        <w:spacing w:after="0"/>
        <w:rPr>
          <w:sz w:val="16"/>
          <w:szCs w:val="16"/>
        </w:rPr>
      </w:pPr>
    </w:p>
    <w:p w:rsidR="001C4ACB" w:rsidRDefault="001C4ACB" w:rsidP="00B50F85">
      <w:pPr>
        <w:spacing w:after="0"/>
        <w:rPr>
          <w:sz w:val="21"/>
        </w:rPr>
      </w:pPr>
      <w:r w:rsidRPr="009C276D">
        <w:rPr>
          <w:b/>
          <w:sz w:val="21"/>
        </w:rPr>
        <w:t>U-Haul/RV World LLC</w:t>
      </w:r>
      <w:r>
        <w:rPr>
          <w:sz w:val="21"/>
        </w:rPr>
        <w:tab/>
        <w:t xml:space="preserve">4401 E. Prospect Road, Fort Collins, CO 80525 </w:t>
      </w:r>
      <w:r>
        <w:rPr>
          <w:sz w:val="21"/>
        </w:rPr>
        <w:tab/>
        <w:t>970-493-5400</w:t>
      </w:r>
    </w:p>
    <w:p w:rsidR="001C4ACB" w:rsidRDefault="001C4ACB" w:rsidP="00B50F85">
      <w:pPr>
        <w:spacing w:after="0"/>
        <w:rPr>
          <w:sz w:val="21"/>
        </w:rPr>
      </w:pPr>
      <w:r>
        <w:rPr>
          <w:sz w:val="21"/>
        </w:rPr>
        <w:tab/>
      </w:r>
      <w:r>
        <w:rPr>
          <w:sz w:val="21"/>
        </w:rPr>
        <w:tab/>
      </w:r>
      <w:r>
        <w:rPr>
          <w:sz w:val="21"/>
        </w:rPr>
        <w:tab/>
        <w:t>June 2014 to October 2014</w:t>
      </w:r>
    </w:p>
    <w:p w:rsidR="001C4ACB" w:rsidRDefault="001C4ACB" w:rsidP="00B50F85">
      <w:pPr>
        <w:spacing w:after="0"/>
        <w:rPr>
          <w:sz w:val="21"/>
        </w:rPr>
      </w:pPr>
      <w:r>
        <w:rPr>
          <w:sz w:val="21"/>
        </w:rPr>
        <w:tab/>
      </w:r>
      <w:r>
        <w:rPr>
          <w:sz w:val="21"/>
        </w:rPr>
        <w:tab/>
      </w:r>
      <w:r>
        <w:rPr>
          <w:sz w:val="21"/>
        </w:rPr>
        <w:tab/>
        <w:t>Scheduling pickup/drop-off of both U-Hauls and RVs rentals, repairs, and purchases.</w:t>
      </w:r>
    </w:p>
    <w:p w:rsidR="001C4ACB" w:rsidRDefault="001C4ACB" w:rsidP="000A7160">
      <w:pPr>
        <w:spacing w:after="0"/>
        <w:ind w:left="2160"/>
        <w:rPr>
          <w:sz w:val="21"/>
        </w:rPr>
      </w:pPr>
      <w:r>
        <w:rPr>
          <w:sz w:val="21"/>
        </w:rPr>
        <w:t>Ordering and stocking of parts, hooked up RVs and U-Haul trailers to trucks and parked them in inventory, safety certified RVs and trailers being picked up and dropped off, hooked up and unhooked trailers and RVs and lights for customers, detailed, prepped, and did mechanical maintenance on RVs and U-Hauls, processed paperwork for RVs and campers brought in for repair.</w:t>
      </w:r>
    </w:p>
    <w:p w:rsidR="001C4ACB" w:rsidRPr="00553C98" w:rsidRDefault="001C4ACB" w:rsidP="000A7160">
      <w:pPr>
        <w:spacing w:after="0"/>
        <w:ind w:left="2160"/>
        <w:rPr>
          <w:sz w:val="16"/>
          <w:szCs w:val="16"/>
        </w:rPr>
      </w:pPr>
    </w:p>
    <w:p w:rsidR="001C4ACB" w:rsidRDefault="001C4ACB" w:rsidP="000A7160">
      <w:pPr>
        <w:spacing w:after="0"/>
        <w:rPr>
          <w:sz w:val="21"/>
        </w:rPr>
      </w:pPr>
      <w:r w:rsidRPr="009C276D">
        <w:rPr>
          <w:b/>
          <w:sz w:val="21"/>
        </w:rPr>
        <w:t>Noodles &amp; Company</w:t>
      </w:r>
      <w:r>
        <w:rPr>
          <w:sz w:val="21"/>
        </w:rPr>
        <w:tab/>
        <w:t>1087 S. Hover Street, Longmont, CO 80501</w:t>
      </w:r>
      <w:r>
        <w:rPr>
          <w:sz w:val="21"/>
        </w:rPr>
        <w:tab/>
        <w:t>303-776-5664</w:t>
      </w:r>
    </w:p>
    <w:p w:rsidR="001C4ACB" w:rsidRDefault="001C4ACB" w:rsidP="000A7160">
      <w:pPr>
        <w:spacing w:after="0"/>
        <w:rPr>
          <w:sz w:val="21"/>
        </w:rPr>
      </w:pPr>
      <w:r>
        <w:rPr>
          <w:sz w:val="21"/>
        </w:rPr>
        <w:tab/>
      </w:r>
      <w:r>
        <w:rPr>
          <w:sz w:val="21"/>
        </w:rPr>
        <w:tab/>
      </w:r>
      <w:r>
        <w:rPr>
          <w:sz w:val="21"/>
        </w:rPr>
        <w:tab/>
        <w:t>November 2014 to Present</w:t>
      </w:r>
    </w:p>
    <w:p w:rsidR="001C4ACB" w:rsidRDefault="001C4ACB" w:rsidP="000A7160">
      <w:pPr>
        <w:spacing w:after="0"/>
        <w:ind w:left="2160"/>
        <w:rPr>
          <w:sz w:val="21"/>
        </w:rPr>
      </w:pPr>
      <w:r>
        <w:rPr>
          <w:sz w:val="21"/>
        </w:rPr>
        <w:t>Customer service, cashier duties, restock beverages, run trays to customers, prep trays to be ran, garnish foods and prepare salads.  Clean front reception area, cashier area, salad area, soup area, and restock supplies.</w:t>
      </w:r>
    </w:p>
    <w:p w:rsidR="001C4ACB" w:rsidRPr="00553C98" w:rsidRDefault="001C4ACB" w:rsidP="000A7160">
      <w:pPr>
        <w:spacing w:after="0"/>
        <w:rPr>
          <w:sz w:val="16"/>
          <w:szCs w:val="16"/>
        </w:rPr>
      </w:pPr>
      <w:r>
        <w:rPr>
          <w:sz w:val="21"/>
        </w:rPr>
        <w:t xml:space="preserve">  </w:t>
      </w:r>
    </w:p>
    <w:p w:rsidR="001C4ACB" w:rsidRDefault="001C4ACB" w:rsidP="000A7160">
      <w:pPr>
        <w:spacing w:after="0"/>
        <w:rPr>
          <w:b/>
          <w:sz w:val="21"/>
          <w:u w:val="single"/>
        </w:rPr>
      </w:pPr>
      <w:r>
        <w:rPr>
          <w:b/>
          <w:sz w:val="21"/>
          <w:u w:val="single"/>
        </w:rPr>
        <w:t>Education &amp; Skills__________________________________________________________________________</w:t>
      </w:r>
    </w:p>
    <w:p w:rsidR="001C4ACB" w:rsidRDefault="001C4ACB" w:rsidP="000A7160">
      <w:pPr>
        <w:spacing w:after="0"/>
        <w:rPr>
          <w:sz w:val="21"/>
        </w:rPr>
      </w:pPr>
    </w:p>
    <w:p w:rsidR="001C4ACB" w:rsidRDefault="001C4ACB" w:rsidP="000A7160">
      <w:pPr>
        <w:spacing w:after="0"/>
        <w:rPr>
          <w:sz w:val="21"/>
        </w:rPr>
      </w:pPr>
      <w:r w:rsidRPr="00965D73">
        <w:rPr>
          <w:b/>
          <w:sz w:val="21"/>
        </w:rPr>
        <w:t>Mead High School</w:t>
      </w:r>
      <w:r>
        <w:rPr>
          <w:b/>
          <w:sz w:val="21"/>
        </w:rPr>
        <w:tab/>
      </w:r>
      <w:r>
        <w:rPr>
          <w:sz w:val="21"/>
        </w:rPr>
        <w:t>Graduated 2014</w:t>
      </w:r>
    </w:p>
    <w:p w:rsidR="001C4ACB" w:rsidRPr="00553C98" w:rsidRDefault="001C4ACB" w:rsidP="000A7160">
      <w:pPr>
        <w:spacing w:after="0"/>
        <w:rPr>
          <w:sz w:val="18"/>
          <w:szCs w:val="18"/>
        </w:rPr>
      </w:pPr>
    </w:p>
    <w:p w:rsidR="001C4ACB" w:rsidRDefault="001C4ACB" w:rsidP="000A7160">
      <w:pPr>
        <w:spacing w:after="0"/>
        <w:rPr>
          <w:b/>
          <w:sz w:val="21"/>
        </w:rPr>
      </w:pPr>
      <w:r>
        <w:rPr>
          <w:b/>
          <w:sz w:val="21"/>
        </w:rPr>
        <w:t xml:space="preserve">Front Range </w:t>
      </w:r>
    </w:p>
    <w:p w:rsidR="001C4ACB" w:rsidRDefault="001C4ACB" w:rsidP="000A7160">
      <w:pPr>
        <w:spacing w:after="0"/>
        <w:rPr>
          <w:sz w:val="21"/>
        </w:rPr>
      </w:pPr>
      <w:r>
        <w:rPr>
          <w:b/>
          <w:sz w:val="21"/>
        </w:rPr>
        <w:t>Community College</w:t>
      </w:r>
      <w:r>
        <w:rPr>
          <w:b/>
          <w:sz w:val="21"/>
        </w:rPr>
        <w:tab/>
      </w:r>
      <w:r>
        <w:rPr>
          <w:sz w:val="21"/>
        </w:rPr>
        <w:t>September 2014 to Present</w:t>
      </w:r>
    </w:p>
    <w:p w:rsidR="001C4ACB" w:rsidRDefault="001C4ACB" w:rsidP="000A7160">
      <w:pPr>
        <w:spacing w:after="0"/>
        <w:rPr>
          <w:sz w:val="21"/>
        </w:rPr>
      </w:pPr>
      <w:r>
        <w:rPr>
          <w:sz w:val="21"/>
        </w:rPr>
        <w:tab/>
      </w:r>
      <w:r>
        <w:rPr>
          <w:sz w:val="21"/>
        </w:rPr>
        <w:tab/>
      </w:r>
      <w:r>
        <w:rPr>
          <w:sz w:val="21"/>
        </w:rPr>
        <w:tab/>
        <w:t>Majoring in Arts &amp; Humanities</w:t>
      </w:r>
    </w:p>
    <w:p w:rsidR="001C4ACB" w:rsidRPr="00553C98" w:rsidRDefault="001C4ACB" w:rsidP="000A7160">
      <w:pPr>
        <w:spacing w:after="0"/>
        <w:rPr>
          <w:sz w:val="16"/>
          <w:szCs w:val="16"/>
        </w:rPr>
      </w:pPr>
    </w:p>
    <w:p w:rsidR="001C4ACB" w:rsidRDefault="001C4ACB" w:rsidP="000A7160">
      <w:pPr>
        <w:spacing w:after="0"/>
        <w:rPr>
          <w:sz w:val="21"/>
        </w:rPr>
      </w:pPr>
      <w:r>
        <w:rPr>
          <w:b/>
          <w:sz w:val="21"/>
        </w:rPr>
        <w:t>Skills</w:t>
      </w:r>
      <w:r>
        <w:rPr>
          <w:sz w:val="21"/>
        </w:rPr>
        <w:tab/>
      </w:r>
      <w:r>
        <w:rPr>
          <w:sz w:val="21"/>
        </w:rPr>
        <w:tab/>
      </w:r>
      <w:r>
        <w:rPr>
          <w:sz w:val="21"/>
        </w:rPr>
        <w:tab/>
        <w:t xml:space="preserve">Proficient in Microsoft Office, Outlook, Amateur Photography and Photoshop, Ran </w:t>
      </w:r>
    </w:p>
    <w:p w:rsidR="001C4ACB" w:rsidRPr="00965D73" w:rsidRDefault="001C4ACB" w:rsidP="00553C98">
      <w:pPr>
        <w:spacing w:after="0"/>
        <w:ind w:left="2160"/>
        <w:rPr>
          <w:sz w:val="21"/>
        </w:rPr>
      </w:pPr>
      <w:r>
        <w:rPr>
          <w:sz w:val="21"/>
        </w:rPr>
        <w:t>Home Cake Decorating Business, Amateur Drag/Bracket Racing, Red Cross Certified for Infant/Child Care, Acted as VP of HR for High School Intro to Business Program Where Students Created and Operated their Own Business with Real Life Clients and Ran it to Show Actual Profits.</w:t>
      </w:r>
    </w:p>
    <w:sectPr w:rsidR="001C4ACB" w:rsidRPr="00965D73" w:rsidSect="00F53B7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5477"/>
    <w:multiLevelType w:val="hybridMultilevel"/>
    <w:tmpl w:val="3132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C4084A"/>
    <w:multiLevelType w:val="hybridMultilevel"/>
    <w:tmpl w:val="52C6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057A6"/>
    <w:multiLevelType w:val="hybridMultilevel"/>
    <w:tmpl w:val="86DC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42C7D"/>
    <w:multiLevelType w:val="hybridMultilevel"/>
    <w:tmpl w:val="FF0A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3D305F"/>
    <w:multiLevelType w:val="hybridMultilevel"/>
    <w:tmpl w:val="ECA2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F85"/>
    <w:rsid w:val="000519A6"/>
    <w:rsid w:val="000A7160"/>
    <w:rsid w:val="001874E3"/>
    <w:rsid w:val="001C4ACB"/>
    <w:rsid w:val="002C27D4"/>
    <w:rsid w:val="003D57F3"/>
    <w:rsid w:val="004276BF"/>
    <w:rsid w:val="00510C89"/>
    <w:rsid w:val="00553C98"/>
    <w:rsid w:val="00616DE2"/>
    <w:rsid w:val="00695BC5"/>
    <w:rsid w:val="007C6064"/>
    <w:rsid w:val="00872F32"/>
    <w:rsid w:val="0092187A"/>
    <w:rsid w:val="00965D73"/>
    <w:rsid w:val="009908C9"/>
    <w:rsid w:val="009C276D"/>
    <w:rsid w:val="009C46BA"/>
    <w:rsid w:val="00B178DD"/>
    <w:rsid w:val="00B50F85"/>
    <w:rsid w:val="00C31E4F"/>
    <w:rsid w:val="00E03431"/>
    <w:rsid w:val="00EC7808"/>
    <w:rsid w:val="00F53B7F"/>
    <w:rsid w:val="00F765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B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50F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314</Words>
  <Characters>1791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Paige Baker</dc:title>
  <dc:subject/>
  <dc:creator>aschafer</dc:creator>
  <cp:keywords/>
  <dc:description/>
  <cp:lastModifiedBy>Paige</cp:lastModifiedBy>
  <cp:revision>2</cp:revision>
  <cp:lastPrinted>2015-02-08T03:43:00Z</cp:lastPrinted>
  <dcterms:created xsi:type="dcterms:W3CDTF">2015-03-17T04:49:00Z</dcterms:created>
  <dcterms:modified xsi:type="dcterms:W3CDTF">2015-03-17T04:49:00Z</dcterms:modified>
</cp:coreProperties>
</file>