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C67E5" w14:textId="77777777" w:rsidR="00075E2D" w:rsidRDefault="00086D53">
      <w:pPr>
        <w:pStyle w:val="Heading1"/>
      </w:pPr>
      <w:r>
        <w:t>Objective</w:t>
      </w:r>
    </w:p>
    <w:sdt>
      <w:sdtPr>
        <w:rPr>
          <w:rFonts w:asciiTheme="majorHAnsi" w:hAnsiTheme="majorHAnsi"/>
          <w:sz w:val="24"/>
          <w:szCs w:val="24"/>
        </w:rPr>
        <w:id w:val="9459735"/>
        <w:placeholder>
          <w:docPart w:val="3B2B5EF52D3BF64CAF97558C7A4CB058"/>
        </w:placeholder>
      </w:sdtPr>
      <w:sdtEndPr/>
      <w:sdtContent>
        <w:p w14:paraId="56E6A9F3" w14:textId="5CCA5A97" w:rsidR="00075E2D" w:rsidRPr="00337AFB" w:rsidRDefault="00337AFB" w:rsidP="00337AFB">
          <w:pPr>
            <w:rPr>
              <w:rFonts w:asciiTheme="majorHAnsi" w:eastAsia="Times New Roman" w:hAnsiTheme="majorHAnsi" w:cs="Times New Roman"/>
              <w:sz w:val="24"/>
              <w:szCs w:val="24"/>
            </w:rPr>
          </w:pPr>
          <w:r>
            <w:rPr>
              <w:rFonts w:asciiTheme="majorHAnsi" w:hAnsiTheme="majorHAnsi"/>
              <w:sz w:val="24"/>
              <w:szCs w:val="24"/>
            </w:rPr>
            <w:t xml:space="preserve">I want to secure a position post graduation this May 2015 within health care. </w:t>
          </w:r>
        </w:p>
      </w:sdtContent>
    </w:sdt>
    <w:p w14:paraId="6A12AD63" w14:textId="77777777" w:rsidR="00196D9F" w:rsidRPr="00196D9F" w:rsidRDefault="00086D53" w:rsidP="00196D9F">
      <w:pPr>
        <w:pStyle w:val="Heading1"/>
      </w:pPr>
      <w:r>
        <w:t>Experience</w:t>
      </w:r>
    </w:p>
    <w:sdt>
      <w:sdtPr>
        <w:id w:val="9459797"/>
        <w:placeholder>
          <w:docPart w:val="AE2C6DFCDF7B8842874D752FEB7A146E"/>
        </w:placeholder>
      </w:sdtPr>
      <w:sdtEndPr/>
      <w:sdtContent>
        <w:p w14:paraId="69928E32" w14:textId="77777777" w:rsidR="00196D9F" w:rsidRDefault="00196D9F" w:rsidP="00196D9F">
          <w:pPr>
            <w:pStyle w:val="ListBullet"/>
          </w:pPr>
          <w:r>
            <w:t>National Council of Strength and Fitness Certified Personal Trainer</w:t>
          </w:r>
        </w:p>
        <w:p w14:paraId="62B6715F" w14:textId="6A88E789" w:rsidR="00355F56" w:rsidRDefault="00355F56" w:rsidP="00355F56">
          <w:pPr>
            <w:pStyle w:val="ListBullet"/>
          </w:pPr>
          <w:r>
            <w:t>NCCPT Certified Personal Trainer</w:t>
          </w:r>
        </w:p>
        <w:p w14:paraId="0461D4BF" w14:textId="77777777" w:rsidR="00196D9F" w:rsidRDefault="00196D9F" w:rsidP="00196D9F">
          <w:pPr>
            <w:pStyle w:val="ListBullet"/>
          </w:pPr>
          <w:r>
            <w:t>Tuscarora High School Girls Junior Varsity Soccer Coach 2013- Present</w:t>
          </w:r>
        </w:p>
        <w:p w14:paraId="5BCE1E45" w14:textId="2CCB7D76" w:rsidR="00355F56" w:rsidRDefault="00355F56" w:rsidP="00196D9F">
          <w:pPr>
            <w:pStyle w:val="ListBullet"/>
          </w:pPr>
          <w:r>
            <w:t>Trainer for Leesburg Strikers U12 Girls</w:t>
          </w:r>
        </w:p>
        <w:p w14:paraId="382B6639" w14:textId="77777777" w:rsidR="00196D9F" w:rsidRDefault="00196D9F" w:rsidP="00196D9F">
          <w:pPr>
            <w:pStyle w:val="ListBullet"/>
          </w:pPr>
          <w:r>
            <w:t>Collegiate NCAA Soccer Player for Lynchburg College 2011</w:t>
          </w:r>
          <w:bookmarkStart w:id="0" w:name="_GoBack"/>
          <w:bookmarkEnd w:id="0"/>
        </w:p>
        <w:p w14:paraId="4F2BBBBD" w14:textId="77777777" w:rsidR="00355F56" w:rsidRDefault="00355F56" w:rsidP="00355F56">
          <w:pPr>
            <w:pStyle w:val="ListBullet"/>
          </w:pPr>
          <w:r>
            <w:t>CPR/AED/FIRST AID Certified 2008- Present</w:t>
          </w:r>
        </w:p>
        <w:p w14:paraId="044327A2" w14:textId="77777777" w:rsidR="00355F56" w:rsidRDefault="00355F56" w:rsidP="00355F56">
          <w:pPr>
            <w:pStyle w:val="ListBullet"/>
            <w:numPr>
              <w:ilvl w:val="0"/>
              <w:numId w:val="0"/>
            </w:numPr>
            <w:ind w:left="288"/>
          </w:pPr>
        </w:p>
        <w:p w14:paraId="6325CFA2" w14:textId="77777777" w:rsidR="00075E2D" w:rsidRDefault="00337AFB" w:rsidP="00196D9F">
          <w:pPr>
            <w:pStyle w:val="ListBullet"/>
            <w:numPr>
              <w:ilvl w:val="0"/>
              <w:numId w:val="0"/>
            </w:numPr>
            <w:ind w:left="288"/>
          </w:pPr>
        </w:p>
      </w:sdtContent>
    </w:sdt>
    <w:p w14:paraId="3C9B5A82" w14:textId="77777777" w:rsidR="00075E2D" w:rsidRDefault="00086D53">
      <w:pPr>
        <w:pStyle w:val="Heading1"/>
      </w:pPr>
      <w:r>
        <w:t>Education</w:t>
      </w:r>
    </w:p>
    <w:p w14:paraId="2EEC1335" w14:textId="77777777" w:rsidR="00075E2D" w:rsidRDefault="00196D9F">
      <w:pPr>
        <w:pStyle w:val="BodyText"/>
      </w:pPr>
      <w:r>
        <w:t>Graduated from Loudoun County High School – 2011</w:t>
      </w:r>
    </w:p>
    <w:p w14:paraId="31A993E6" w14:textId="77777777" w:rsidR="00196D9F" w:rsidRDefault="00196D9F">
      <w:pPr>
        <w:pStyle w:val="BodyText"/>
      </w:pPr>
      <w:r>
        <w:t>Lynchburg College – 2011-2012</w:t>
      </w:r>
    </w:p>
    <w:p w14:paraId="519BA882" w14:textId="77777777" w:rsidR="00196D9F" w:rsidRDefault="00196D9F">
      <w:pPr>
        <w:pStyle w:val="BodyText"/>
      </w:pPr>
      <w:r>
        <w:t>Shenandoah University- 2012</w:t>
      </w:r>
      <w:r w:rsidR="00694FD6">
        <w:t>- Present</w:t>
      </w:r>
    </w:p>
    <w:p w14:paraId="5B9C67C7" w14:textId="6736ECA4" w:rsidR="00694FD6" w:rsidRDefault="00694FD6">
      <w:pPr>
        <w:pStyle w:val="BodyText"/>
      </w:pPr>
      <w:r>
        <w:t xml:space="preserve">Graduating from Shenandoah University in </w:t>
      </w:r>
      <w:r w:rsidR="00AE38E8">
        <w:t xml:space="preserve">Spring </w:t>
      </w:r>
      <w:r>
        <w:t xml:space="preserve">2015 with a Bachelors of Science degree in Exercise Science and a Coaching Minor. </w:t>
      </w:r>
    </w:p>
    <w:p w14:paraId="12535297" w14:textId="77777777" w:rsidR="00075E2D" w:rsidRDefault="00086D53">
      <w:pPr>
        <w:pStyle w:val="Heading1"/>
      </w:pPr>
      <w:r>
        <w:t>Skills</w:t>
      </w:r>
    </w:p>
    <w:sdt>
      <w:sdtPr>
        <w:id w:val="9459754"/>
        <w:placeholder>
          <w:docPart w:val="C120CF0E30149D459111D4B88F0B2E99"/>
        </w:placeholder>
      </w:sdtPr>
      <w:sdtEndPr>
        <w:rPr>
          <w:i/>
          <w:sz w:val="18"/>
          <w:szCs w:val="18"/>
        </w:rPr>
      </w:sdtEndPr>
      <w:sdtContent>
        <w:p w14:paraId="219421EE" w14:textId="77777777" w:rsidR="00E17ACA" w:rsidRDefault="00694FD6">
          <w:pPr>
            <w:pStyle w:val="BodyText"/>
          </w:pPr>
          <w:r>
            <w:t xml:space="preserve">I am very responsible, </w:t>
          </w:r>
          <w:r w:rsidR="007336CA">
            <w:t xml:space="preserve">professional, </w:t>
          </w:r>
          <w:r>
            <w:t>organized, and detailed. I am an excell</w:t>
          </w:r>
          <w:r w:rsidR="00E17ACA">
            <w:t>ent motivator, hard worker, quick</w:t>
          </w:r>
          <w:r>
            <w:t xml:space="preserve"> learner, adaptable to change</w:t>
          </w:r>
          <w:r w:rsidR="00E17ACA">
            <w:t xml:space="preserve">, excellent communicator, and creative. </w:t>
          </w:r>
        </w:p>
        <w:p w14:paraId="4AE66E58" w14:textId="77777777" w:rsidR="00E17ACA" w:rsidRDefault="00E17ACA">
          <w:pPr>
            <w:pStyle w:val="BodyText"/>
          </w:pPr>
        </w:p>
        <w:p w14:paraId="0523F95E" w14:textId="77777777" w:rsidR="00E17ACA" w:rsidRPr="00E17ACA" w:rsidRDefault="00E17ACA">
          <w:pPr>
            <w:pStyle w:val="BodyText"/>
            <w:rPr>
              <w:i/>
              <w:sz w:val="18"/>
              <w:szCs w:val="18"/>
            </w:rPr>
          </w:pPr>
          <w:r w:rsidRPr="00E17ACA">
            <w:rPr>
              <w:i/>
              <w:sz w:val="18"/>
              <w:szCs w:val="18"/>
            </w:rPr>
            <w:t>References:</w:t>
          </w:r>
        </w:p>
        <w:p w14:paraId="502244FE" w14:textId="77777777" w:rsidR="00075E2D" w:rsidRPr="00E17ACA" w:rsidRDefault="00E17ACA">
          <w:pPr>
            <w:pStyle w:val="BodyText"/>
            <w:rPr>
              <w:i/>
              <w:sz w:val="18"/>
              <w:szCs w:val="18"/>
            </w:rPr>
          </w:pPr>
          <w:r w:rsidRPr="00E17ACA">
            <w:rPr>
              <w:i/>
              <w:sz w:val="18"/>
              <w:szCs w:val="18"/>
            </w:rPr>
            <w:t>Available upon request</w:t>
          </w:r>
        </w:p>
      </w:sdtContent>
    </w:sdt>
    <w:p w14:paraId="4DBDA6CE" w14:textId="77777777" w:rsidR="00075E2D" w:rsidRDefault="00075E2D"/>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75CE4" w14:textId="77777777" w:rsidR="00212A46" w:rsidRDefault="00212A46">
      <w:pPr>
        <w:spacing w:line="240" w:lineRule="auto"/>
      </w:pPr>
      <w:r>
        <w:separator/>
      </w:r>
    </w:p>
  </w:endnote>
  <w:endnote w:type="continuationSeparator" w:id="0">
    <w:p w14:paraId="7B872B1A" w14:textId="77777777" w:rsidR="00212A46" w:rsidRDefault="00212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3F351" w14:textId="77777777" w:rsidR="00212A46" w:rsidRDefault="00212A46">
    <w:pPr>
      <w:pStyle w:val="Footer"/>
    </w:pPr>
    <w:r>
      <w:fldChar w:fldCharType="begin"/>
    </w:r>
    <w:r>
      <w:instrText xml:space="preserve"> Page </w:instrText>
    </w:r>
    <w:r>
      <w:fldChar w:fldCharType="separate"/>
    </w:r>
    <w:r w:rsidR="00355F56">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50134" w14:textId="77777777" w:rsidR="00212A46" w:rsidRDefault="00212A46">
      <w:pPr>
        <w:spacing w:line="240" w:lineRule="auto"/>
      </w:pPr>
      <w:r>
        <w:separator/>
      </w:r>
    </w:p>
  </w:footnote>
  <w:footnote w:type="continuationSeparator" w:id="0">
    <w:p w14:paraId="2AE351C4" w14:textId="77777777" w:rsidR="00212A46" w:rsidRDefault="00212A46">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212A46" w14:paraId="56566FF0" w14:textId="77777777">
      <w:tc>
        <w:tcPr>
          <w:tcW w:w="8298" w:type="dxa"/>
          <w:vAlign w:val="center"/>
        </w:tcPr>
        <w:p w14:paraId="4D8E786A" w14:textId="77777777" w:rsidR="00212A46" w:rsidRDefault="00212A46">
          <w:pPr>
            <w:pStyle w:val="Title"/>
          </w:pPr>
        </w:p>
      </w:tc>
      <w:tc>
        <w:tcPr>
          <w:tcW w:w="2718" w:type="dxa"/>
          <w:vAlign w:val="center"/>
        </w:tcPr>
        <w:p w14:paraId="6DAE649B" w14:textId="77777777" w:rsidR="00212A46" w:rsidRDefault="00212A46">
          <w:pPr>
            <w:pStyle w:val="Boxes"/>
          </w:pPr>
          <w:r>
            <w:rPr>
              <w:noProof/>
            </w:rPr>
            <w:drawing>
              <wp:inline distT="0" distB="0" distL="0" distR="0" wp14:anchorId="18C38347" wp14:editId="1F8FE6DA">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E980B8A" wp14:editId="59FF9EDF">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3E7EC706" wp14:editId="20A60E3E">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1D7D2AEE" wp14:editId="65E4AE19">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10F7D36C" wp14:editId="0E767DA6">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4D113E1A" w14:textId="77777777" w:rsidR="00212A46" w:rsidRDefault="00212A4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298"/>
      <w:gridCol w:w="2718"/>
    </w:tblGrid>
    <w:tr w:rsidR="00212A46" w:rsidRPr="00E17ACA" w14:paraId="59F29657" w14:textId="77777777">
      <w:tc>
        <w:tcPr>
          <w:tcW w:w="8298" w:type="dxa"/>
          <w:vAlign w:val="center"/>
        </w:tcPr>
        <w:p w14:paraId="1FD64DD3" w14:textId="77777777" w:rsidR="00212A46" w:rsidRPr="00E17ACA" w:rsidRDefault="00212A46">
          <w:pPr>
            <w:pStyle w:val="Title"/>
            <w:rPr>
              <w:b/>
              <w:color w:val="FF0000"/>
              <w:sz w:val="52"/>
              <w:szCs w:val="52"/>
            </w:rPr>
          </w:pPr>
          <w:r w:rsidRPr="00E17ACA">
            <w:rPr>
              <w:b/>
              <w:color w:val="FF0000"/>
              <w:sz w:val="52"/>
              <w:szCs w:val="52"/>
            </w:rPr>
            <w:t xml:space="preserve">Christine </w:t>
          </w:r>
          <w:proofErr w:type="spellStart"/>
          <w:r w:rsidRPr="00E17ACA">
            <w:rPr>
              <w:b/>
              <w:color w:val="FF0000"/>
              <w:sz w:val="52"/>
              <w:szCs w:val="52"/>
            </w:rPr>
            <w:t>Byle</w:t>
          </w:r>
          <w:proofErr w:type="spellEnd"/>
        </w:p>
        <w:p w14:paraId="7B7466EC" w14:textId="77777777" w:rsidR="00212A46" w:rsidRPr="00E17ACA" w:rsidRDefault="00212A46" w:rsidP="00E17ACA">
          <w:r w:rsidRPr="00E17ACA">
            <w:t>797 Quarry Rd.</w:t>
          </w:r>
        </w:p>
        <w:p w14:paraId="3B9D72AE" w14:textId="77777777" w:rsidR="00212A46" w:rsidRPr="00E17ACA" w:rsidRDefault="00212A46" w:rsidP="00E17ACA">
          <w:pPr>
            <w:rPr>
              <w:color w:val="FF0000"/>
            </w:rPr>
          </w:pPr>
          <w:r w:rsidRPr="00E17ACA">
            <w:t>Bunker Hill, WV 25413</w:t>
          </w:r>
        </w:p>
      </w:tc>
      <w:tc>
        <w:tcPr>
          <w:tcW w:w="2718" w:type="dxa"/>
          <w:vAlign w:val="center"/>
        </w:tcPr>
        <w:p w14:paraId="22455C4C" w14:textId="77777777" w:rsidR="00212A46" w:rsidRPr="00E17ACA" w:rsidRDefault="00212A46">
          <w:pPr>
            <w:pStyle w:val="Boxes"/>
            <w:rPr>
              <w:color w:val="FF0000"/>
            </w:rPr>
          </w:pPr>
          <w:r w:rsidRPr="00E17ACA">
            <w:rPr>
              <w:noProof/>
              <w:color w:val="FF0000"/>
            </w:rPr>
            <w:drawing>
              <wp:inline distT="0" distB="0" distL="0" distR="0" wp14:anchorId="72BF119C" wp14:editId="27137261">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rsidRPr="00E17ACA">
            <w:rPr>
              <w:color w:val="FF0000"/>
            </w:rPr>
            <w:t xml:space="preserve"> </w:t>
          </w:r>
          <w:r w:rsidRPr="00E17ACA">
            <w:rPr>
              <w:noProof/>
              <w:color w:val="FF0000"/>
            </w:rPr>
            <w:drawing>
              <wp:inline distT="0" distB="0" distL="0" distR="0" wp14:anchorId="3017AB83" wp14:editId="171B83E1">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rsidRPr="00E17ACA">
            <w:rPr>
              <w:color w:val="FF0000"/>
            </w:rPr>
            <w:t xml:space="preserve"> </w:t>
          </w:r>
          <w:r w:rsidRPr="00E17ACA">
            <w:rPr>
              <w:noProof/>
              <w:color w:val="FF0000"/>
            </w:rPr>
            <w:drawing>
              <wp:inline distT="0" distB="0" distL="0" distR="0" wp14:anchorId="159F0690" wp14:editId="10CB8228">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rsidRPr="00E17ACA">
            <w:rPr>
              <w:color w:val="FF0000"/>
            </w:rPr>
            <w:t xml:space="preserve"> </w:t>
          </w:r>
          <w:r w:rsidRPr="00E17ACA">
            <w:rPr>
              <w:noProof/>
              <w:color w:val="FF0000"/>
            </w:rPr>
            <w:drawing>
              <wp:inline distT="0" distB="0" distL="0" distR="0" wp14:anchorId="6A4CE2B7" wp14:editId="22A26A70">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rsidRPr="00E17ACA">
            <w:rPr>
              <w:color w:val="FF0000"/>
            </w:rPr>
            <w:t xml:space="preserve"> </w:t>
          </w:r>
          <w:r w:rsidRPr="00E17ACA">
            <w:rPr>
              <w:noProof/>
              <w:color w:val="FF0000"/>
            </w:rPr>
            <w:drawing>
              <wp:inline distT="0" distB="0" distL="0" distR="0" wp14:anchorId="4BDA0A00" wp14:editId="06BE8E80">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4A7E736D" w14:textId="77777777" w:rsidR="00212A46" w:rsidRPr="00E17ACA" w:rsidRDefault="00337AFB">
    <w:pPr>
      <w:pStyle w:val="ContactDetails"/>
      <w:rPr>
        <w:color w:val="auto"/>
      </w:rPr>
    </w:pPr>
    <w:hyperlink r:id="rId2" w:history="1">
      <w:r w:rsidR="00212A46" w:rsidRPr="00E17ACA">
        <w:rPr>
          <w:rStyle w:val="Hyperlink"/>
          <w:color w:val="auto"/>
        </w:rPr>
        <w:t>bylechristy@gmail.com</w:t>
      </w:r>
    </w:hyperlink>
  </w:p>
  <w:p w14:paraId="701F050C" w14:textId="77777777" w:rsidR="00212A46" w:rsidRPr="00E17ACA" w:rsidRDefault="00212A46">
    <w:pPr>
      <w:pStyle w:val="ContactDetails"/>
      <w:rPr>
        <w:color w:val="auto"/>
      </w:rPr>
    </w:pPr>
    <w:r w:rsidRPr="00E17ACA">
      <w:rPr>
        <w:color w:val="auto"/>
      </w:rPr>
      <w:t>(571) 271-3591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5914B9"/>
    <w:rsid w:val="00075E2D"/>
    <w:rsid w:val="00086D53"/>
    <w:rsid w:val="00196D9F"/>
    <w:rsid w:val="00212A46"/>
    <w:rsid w:val="00337AFB"/>
    <w:rsid w:val="00355F56"/>
    <w:rsid w:val="003D270A"/>
    <w:rsid w:val="004E3669"/>
    <w:rsid w:val="005914B9"/>
    <w:rsid w:val="00694FD6"/>
    <w:rsid w:val="007336CA"/>
    <w:rsid w:val="007A57F2"/>
    <w:rsid w:val="00862D6E"/>
    <w:rsid w:val="008A1340"/>
    <w:rsid w:val="00974B9C"/>
    <w:rsid w:val="00AE38E8"/>
    <w:rsid w:val="00B43E90"/>
    <w:rsid w:val="00BE2BC8"/>
    <w:rsid w:val="00C87FD5"/>
    <w:rsid w:val="00D548A5"/>
    <w:rsid w:val="00E17ACA"/>
    <w:rsid w:val="00FA0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DB7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C0504D"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F81BD"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C0504D"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F81BD"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C0504D" w:themeColor="accent2"/>
    </w:rPr>
  </w:style>
  <w:style w:type="character" w:customStyle="1" w:styleId="FooterChar">
    <w:name w:val="Footer Char"/>
    <w:basedOn w:val="DefaultParagraphFont"/>
    <w:link w:val="Footer"/>
    <w:rsid w:val="00075E2D"/>
    <w:rPr>
      <w:color w:val="C0504D"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C0504D"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C0504D"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F81BD"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F81BD"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075E2D"/>
    <w:rPr>
      <w:b/>
      <w:bCs/>
      <w:i/>
      <w:iCs/>
      <w:color w:val="4F81BD"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65F91" w:themeColor="accent1" w:themeShade="BF"/>
      <w:sz w:val="28"/>
      <w:szCs w:val="28"/>
    </w:rPr>
  </w:style>
  <w:style w:type="character" w:styleId="Hyperlink">
    <w:name w:val="Hyperlink"/>
    <w:basedOn w:val="DefaultParagraphFont"/>
    <w:uiPriority w:val="99"/>
    <w:unhideWhenUsed/>
    <w:rsid w:val="005914B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C0504D"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F81BD"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C0504D"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F81BD"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C0504D" w:themeColor="accent2"/>
    </w:rPr>
  </w:style>
  <w:style w:type="character" w:customStyle="1" w:styleId="FooterChar">
    <w:name w:val="Footer Char"/>
    <w:basedOn w:val="DefaultParagraphFont"/>
    <w:link w:val="Footer"/>
    <w:rsid w:val="00075E2D"/>
    <w:rPr>
      <w:color w:val="C0504D"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C0504D"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C0504D"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F81BD"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F81BD"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075E2D"/>
    <w:rPr>
      <w:b/>
      <w:bCs/>
      <w:i/>
      <w:iCs/>
      <w:color w:val="4F81BD"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65F91" w:themeColor="accent1" w:themeShade="BF"/>
      <w:sz w:val="28"/>
      <w:szCs w:val="28"/>
    </w:rPr>
  </w:style>
  <w:style w:type="character" w:styleId="Hyperlink">
    <w:name w:val="Hyperlink"/>
    <w:basedOn w:val="DefaultParagraphFont"/>
    <w:uiPriority w:val="99"/>
    <w:unhideWhenUsed/>
    <w:rsid w:val="005914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21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bylechristy@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Blocks%20Resume.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2B5EF52D3BF64CAF97558C7A4CB058"/>
        <w:category>
          <w:name w:val="General"/>
          <w:gallery w:val="placeholder"/>
        </w:category>
        <w:types>
          <w:type w:val="bbPlcHdr"/>
        </w:types>
        <w:behaviors>
          <w:behavior w:val="content"/>
        </w:behaviors>
        <w:guid w:val="{AFD0A928-9057-134C-8478-FC436BB91ABE}"/>
      </w:docPartPr>
      <w:docPartBody>
        <w:p w:rsidR="00C51095" w:rsidRDefault="00C51095">
          <w:pPr>
            <w:pStyle w:val="3B2B5EF52D3BF64CAF97558C7A4CB058"/>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AE2C6DFCDF7B8842874D752FEB7A146E"/>
        <w:category>
          <w:name w:val="General"/>
          <w:gallery w:val="placeholder"/>
        </w:category>
        <w:types>
          <w:type w:val="bbPlcHdr"/>
        </w:types>
        <w:behaviors>
          <w:behavior w:val="content"/>
        </w:behaviors>
        <w:guid w:val="{1821E40A-E41A-E34B-8EC5-D0AC4CA4D86B}"/>
      </w:docPartPr>
      <w:docPartBody>
        <w:p w:rsidR="00C51095" w:rsidRDefault="00C51095">
          <w:pPr>
            <w:pStyle w:val="ListBullet"/>
          </w:pPr>
          <w:r>
            <w:t>Etiam cursus suscipit enim. Nulla facilisi. Integer eleifend diam eu diam. Donec dapibus enim sollicitudin nulla. Nam hendrerit. Nunc id nisi. Curabitur sed neque. Pellentesque placerat consequat pede.</w:t>
          </w:r>
        </w:p>
        <w:p w:rsidR="00C51095" w:rsidRDefault="00C51095">
          <w:pPr>
            <w:pStyle w:val="ListBullet"/>
          </w:pPr>
          <w:r>
            <w:t>Nullam dapibus elementum metus. Aenean libero sem, commodo euismod, imperdiet et, molestie vel, neque. Duis nec sapien eu pede consectetuer placerat.</w:t>
          </w:r>
        </w:p>
        <w:p w:rsidR="00C51095" w:rsidRDefault="00C51095">
          <w:pPr>
            <w:pStyle w:val="AE2C6DFCDF7B8842874D752FEB7A146E"/>
          </w:pPr>
          <w:r>
            <w:t>Pellentesque interdum, tellus non consectetuer mattis, lectus eros volutpat nunc, auctor nonummy nulla lectus nec tellus. Aliquam hendrerit lorem vulputate turpis.</w:t>
          </w:r>
        </w:p>
      </w:docPartBody>
    </w:docPart>
    <w:docPart>
      <w:docPartPr>
        <w:name w:val="C120CF0E30149D459111D4B88F0B2E99"/>
        <w:category>
          <w:name w:val="General"/>
          <w:gallery w:val="placeholder"/>
        </w:category>
        <w:types>
          <w:type w:val="bbPlcHdr"/>
        </w:types>
        <w:behaviors>
          <w:behavior w:val="content"/>
        </w:behaviors>
        <w:guid w:val="{27F9C337-679B-A34C-8913-2A83BDE1513E}"/>
      </w:docPartPr>
      <w:docPartBody>
        <w:p w:rsidR="00C51095" w:rsidRDefault="00C51095">
          <w:pPr>
            <w:pStyle w:val="C120CF0E30149D459111D4B88F0B2E99"/>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Baskerville Old Face">
    <w:panose1 w:val="02020602080505020303"/>
    <w:charset w:val="00"/>
    <w:family w:val="auto"/>
    <w:pitch w:val="variable"/>
    <w:sig w:usb0="00000003" w:usb1="00000000" w:usb2="00000000" w:usb3="00000000" w:csb0="00000001" w:csb1="00000000"/>
  </w:font>
  <w:font w:name="ＭＳ Ｐ明朝">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95"/>
    <w:rsid w:val="00C51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B2B5EF52D3BF64CAF97558C7A4CB058">
    <w:name w:val="3B2B5EF52D3BF64CAF97558C7A4CB058"/>
  </w:style>
  <w:style w:type="paragraph" w:customStyle="1" w:styleId="9F0316166078514CAA7724ADE37960AE">
    <w:name w:val="9F0316166078514CAA7724ADE37960AE"/>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7C0E6EA9E0FC1648B0163F88A624D687">
    <w:name w:val="7C0E6EA9E0FC1648B0163F88A624D687"/>
  </w:style>
  <w:style w:type="paragraph" w:customStyle="1" w:styleId="CF3B606DC1CA884AB286C778EA337849">
    <w:name w:val="CF3B606DC1CA884AB286C778EA337849"/>
  </w:style>
  <w:style w:type="paragraph" w:customStyle="1" w:styleId="AE2C6DFCDF7B8842874D752FEB7A146E">
    <w:name w:val="AE2C6DFCDF7B8842874D752FEB7A146E"/>
  </w:style>
  <w:style w:type="paragraph" w:customStyle="1" w:styleId="80209237A1E7B447A78C6C74D6E93717">
    <w:name w:val="80209237A1E7B447A78C6C74D6E93717"/>
  </w:style>
  <w:style w:type="paragraph" w:customStyle="1" w:styleId="D7B8DC87E6CE7940B9C9B06A3FCD7B62">
    <w:name w:val="D7B8DC87E6CE7940B9C9B06A3FCD7B62"/>
  </w:style>
  <w:style w:type="paragraph" w:customStyle="1" w:styleId="061C65391D11F1408A28BD2F0FD2562D">
    <w:name w:val="061C65391D11F1408A28BD2F0FD2562D"/>
  </w:style>
  <w:style w:type="paragraph" w:customStyle="1" w:styleId="A1189FC36ACF1C4FB9C992CB5854223F">
    <w:name w:val="A1189FC36ACF1C4FB9C992CB5854223F"/>
  </w:style>
  <w:style w:type="paragraph" w:customStyle="1" w:styleId="C120CF0E30149D459111D4B88F0B2E99">
    <w:name w:val="C120CF0E30149D459111D4B88F0B2E9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3B2B5EF52D3BF64CAF97558C7A4CB058">
    <w:name w:val="3B2B5EF52D3BF64CAF97558C7A4CB058"/>
  </w:style>
  <w:style w:type="paragraph" w:customStyle="1" w:styleId="9F0316166078514CAA7724ADE37960AE">
    <w:name w:val="9F0316166078514CAA7724ADE37960AE"/>
  </w:style>
  <w:style w:type="paragraph" w:styleId="ListBullet">
    <w:name w:val="List Bullet"/>
    <w:basedOn w:val="Normal"/>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7C0E6EA9E0FC1648B0163F88A624D687">
    <w:name w:val="7C0E6EA9E0FC1648B0163F88A624D687"/>
  </w:style>
  <w:style w:type="paragraph" w:customStyle="1" w:styleId="CF3B606DC1CA884AB286C778EA337849">
    <w:name w:val="CF3B606DC1CA884AB286C778EA337849"/>
  </w:style>
  <w:style w:type="paragraph" w:customStyle="1" w:styleId="AE2C6DFCDF7B8842874D752FEB7A146E">
    <w:name w:val="AE2C6DFCDF7B8842874D752FEB7A146E"/>
  </w:style>
  <w:style w:type="paragraph" w:customStyle="1" w:styleId="80209237A1E7B447A78C6C74D6E93717">
    <w:name w:val="80209237A1E7B447A78C6C74D6E93717"/>
  </w:style>
  <w:style w:type="paragraph" w:customStyle="1" w:styleId="D7B8DC87E6CE7940B9C9B06A3FCD7B62">
    <w:name w:val="D7B8DC87E6CE7940B9C9B06A3FCD7B62"/>
  </w:style>
  <w:style w:type="paragraph" w:customStyle="1" w:styleId="061C65391D11F1408A28BD2F0FD2562D">
    <w:name w:val="061C65391D11F1408A28BD2F0FD2562D"/>
  </w:style>
  <w:style w:type="paragraph" w:customStyle="1" w:styleId="A1189FC36ACF1C4FB9C992CB5854223F">
    <w:name w:val="A1189FC36ACF1C4FB9C992CB5854223F"/>
  </w:style>
  <w:style w:type="paragraph" w:customStyle="1" w:styleId="C120CF0E30149D459111D4B88F0B2E99">
    <w:name w:val="C120CF0E30149D459111D4B88F0B2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Blocks Resume.dotx</Template>
  <TotalTime>68</TotalTime>
  <Pages>1</Pages>
  <Words>134</Words>
  <Characters>764</Characters>
  <Application>Microsoft Macintosh Word</Application>
  <DocSecurity>0</DocSecurity>
  <Lines>6</Lines>
  <Paragraphs>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897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Institutional Computing</dc:creator>
  <cp:keywords/>
  <dc:description/>
  <cp:lastModifiedBy>Institutional Computing</cp:lastModifiedBy>
  <cp:revision>7</cp:revision>
  <cp:lastPrinted>2014-06-02T21:17:00Z</cp:lastPrinted>
  <dcterms:created xsi:type="dcterms:W3CDTF">2014-06-02T15:43:00Z</dcterms:created>
  <dcterms:modified xsi:type="dcterms:W3CDTF">2015-02-13T00:17:00Z</dcterms:modified>
  <cp:category/>
</cp:coreProperties>
</file>