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070"/>
        <w:gridCol w:w="7650"/>
      </w:tblGrid>
      <w:tr w:rsidR="00E75F49">
        <w:tc>
          <w:tcPr>
            <w:tcW w:w="2070" w:type="dxa"/>
          </w:tcPr>
          <w:p w:rsidR="00E75F49" w:rsidRDefault="00E75F49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7650" w:type="dxa"/>
            <w:tcMar>
              <w:bottom w:w="576" w:type="dxa"/>
            </w:tcMar>
          </w:tcPr>
          <w:p w:rsidR="00E75F49" w:rsidRDefault="00D92B87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6D085BFD85304E709B6BF2CE446E278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725925">
                  <w:t>Chadwick W. McBride</w:t>
                </w:r>
              </w:sdtContent>
            </w:sdt>
          </w:p>
          <w:p w:rsidR="00E75F49" w:rsidRDefault="00725925" w:rsidP="00725925">
            <w:pPr>
              <w:pStyle w:val="NoSpacing"/>
            </w:pPr>
            <w:r>
              <w:t>H.C 71 box75b Augusta WV 26704</w:t>
            </w:r>
            <w:r w:rsidR="005E3240">
              <w:t>  </w:t>
            </w:r>
            <w:r w:rsidR="005E3240">
              <w:rPr>
                <w:rStyle w:val="Emphasis"/>
              </w:rPr>
              <w:t>|</w:t>
            </w:r>
            <w:r w:rsidR="005E3240">
              <w:t> </w:t>
            </w:r>
            <w:r w:rsidR="005E3240">
              <w:rPr>
                <w:kern w:val="20"/>
              </w:rPr>
              <w:t> </w:t>
            </w:r>
            <w:r>
              <w:t>Chaadwickaugusta@Yahoo.com</w:t>
            </w:r>
            <w:r w:rsidR="005E3240">
              <w:t>  </w:t>
            </w:r>
            <w:r w:rsidR="005E3240">
              <w:rPr>
                <w:rStyle w:val="Emphasis"/>
              </w:rPr>
              <w:t>|</w:t>
            </w:r>
            <w:r w:rsidR="005E3240">
              <w:t>  </w:t>
            </w:r>
            <w:r>
              <w:t>304-839-7206</w:t>
            </w:r>
          </w:p>
        </w:tc>
      </w:tr>
      <w:tr w:rsidR="00E75F49">
        <w:tc>
          <w:tcPr>
            <w:tcW w:w="2070" w:type="dxa"/>
          </w:tcPr>
          <w:p w:rsidR="00E75F49" w:rsidRDefault="005E3240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E75F49" w:rsidRDefault="00AA4330" w:rsidP="00AA4330">
            <w:r>
              <w:t xml:space="preserve">Seeking a career-oriented position where my experience and training would have a valuable application. </w:t>
            </w:r>
          </w:p>
        </w:tc>
      </w:tr>
      <w:tr w:rsidR="00E75F49">
        <w:tc>
          <w:tcPr>
            <w:tcW w:w="2070" w:type="dxa"/>
          </w:tcPr>
          <w:p w:rsidR="00E75F49" w:rsidRDefault="005E3240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E75F49" w:rsidRDefault="00366E59" w:rsidP="00362D8E">
            <w:r>
              <w:t>V</w:t>
            </w:r>
            <w:r w:rsidR="00725925">
              <w:t xml:space="preserve">ersatile, energetic and </w:t>
            </w:r>
            <w:r w:rsidR="00362D8E">
              <w:t xml:space="preserve">a </w:t>
            </w:r>
            <w:r w:rsidR="00725925">
              <w:t xml:space="preserve">great </w:t>
            </w:r>
            <w:r w:rsidR="00362D8E">
              <w:t xml:space="preserve">communicator.  Background encompasses successful experience in positions that require self-motivation and organizational abilities. </w:t>
            </w:r>
            <w:r w:rsidR="00725925">
              <w:t xml:space="preserve"> </w:t>
            </w:r>
            <w:r w:rsidR="00362D8E">
              <w:t xml:space="preserve">Specialized training in Hazmat policies and procedures. </w:t>
            </w:r>
          </w:p>
        </w:tc>
      </w:tr>
      <w:tr w:rsidR="00E75F49">
        <w:tc>
          <w:tcPr>
            <w:tcW w:w="2070" w:type="dxa"/>
          </w:tcPr>
          <w:p w:rsidR="00E75F49" w:rsidRDefault="005E3240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75F49" w:rsidRDefault="007A157D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Receiver</w:t>
                    </w:r>
                    <w:r w:rsidR="005E3240">
                      <w:t xml:space="preserve"> </w:t>
                    </w:r>
                    <w:r>
                      <w:t>Sysco</w:t>
                    </w:r>
                  </w:p>
                  <w:p w:rsidR="00E75F49" w:rsidRDefault="007A157D">
                    <w:pPr>
                      <w:pStyle w:val="Heading3"/>
                    </w:pPr>
                    <w:r>
                      <w:t>2005-present</w:t>
                    </w:r>
                  </w:p>
                  <w:p w:rsidR="00E75F49" w:rsidRDefault="00366E59">
                    <w:pPr>
                      <w:spacing w:line="240" w:lineRule="auto"/>
                    </w:pPr>
                    <w:r>
                      <w:t>C</w:t>
                    </w:r>
                    <w:r w:rsidR="00691F8E">
                      <w:t>ommunication</w:t>
                    </w:r>
                    <w:r w:rsidR="00161B44">
                      <w:t>, computers</w:t>
                    </w:r>
                    <w:r w:rsidR="00C9511A">
                      <w:t>, operating</w:t>
                    </w:r>
                    <w:r w:rsidR="007A157D">
                      <w:t xml:space="preserve"> forklifts, </w:t>
                    </w:r>
                    <w:r w:rsidR="00691F8E">
                      <w:t>dock stocker</w:t>
                    </w:r>
                    <w:r w:rsidR="00907D7C">
                      <w:t>,</w:t>
                    </w:r>
                    <w:r w:rsidR="007A157D">
                      <w:t xml:space="preserve"> pallet jack</w:t>
                    </w:r>
                    <w:r w:rsidR="00691F8E">
                      <w:t>,</w:t>
                    </w:r>
                    <w:r w:rsidR="00907D7C">
                      <w:t xml:space="preserve"> and </w:t>
                    </w:r>
                    <w:r w:rsidR="00691F8E">
                      <w:t>inventory control</w:t>
                    </w:r>
                    <w:r w:rsidR="00405520">
                      <w:t>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75F49" w:rsidRPr="002E64EE" w:rsidRDefault="00725925">
                    <w:pPr>
                      <w:pStyle w:val="Heading2"/>
                      <w:rPr>
                        <w:b/>
                        <w:bCs/>
                        <w:caps w:val="0"/>
                        <w:color w:val="595959" w:themeColor="text1" w:themeTint="A6"/>
                        <w:kern w:val="0"/>
                      </w:rPr>
                    </w:pPr>
                    <w:r>
                      <w:rPr>
                        <w:rStyle w:val="Strong"/>
                      </w:rPr>
                      <w:t>Team leader</w:t>
                    </w:r>
                    <w:r w:rsidR="005E3240">
                      <w:t xml:space="preserve"> </w:t>
                    </w:r>
                    <w:r>
                      <w:t>Kohl's</w:t>
                    </w:r>
                  </w:p>
                  <w:p w:rsidR="00E75F49" w:rsidRDefault="00725925">
                    <w:pPr>
                      <w:pStyle w:val="Heading3"/>
                    </w:pPr>
                    <w:r>
                      <w:t>2000-2005</w:t>
                    </w:r>
                  </w:p>
                  <w:p w:rsidR="00405520" w:rsidRDefault="00366E59" w:rsidP="007A157D">
                    <w:pPr>
                      <w:spacing w:line="240" w:lineRule="auto"/>
                    </w:pPr>
                    <w:r>
                      <w:t>C</w:t>
                    </w:r>
                    <w:r w:rsidR="007A157D">
                      <w:t>ommunication,</w:t>
                    </w:r>
                    <w:r w:rsidR="00161B44">
                      <w:t xml:space="preserve"> working with a team,</w:t>
                    </w:r>
                    <w:r w:rsidR="00405520">
                      <w:t xml:space="preserve"> computers</w:t>
                    </w:r>
                    <w:r w:rsidR="00C9511A">
                      <w:t>, operating</w:t>
                    </w:r>
                    <w:r w:rsidR="007A157D">
                      <w:t xml:space="preserve"> </w:t>
                    </w:r>
                    <w:r w:rsidR="00691F8E">
                      <w:t>forklifts</w:t>
                    </w:r>
                    <w:r w:rsidR="007A157D">
                      <w:t xml:space="preserve"> and pallet jackets</w:t>
                    </w:r>
                    <w:r w:rsidR="00405520">
                      <w:t>.</w:t>
                    </w:r>
                  </w:p>
                  <w:p w:rsidR="00405520" w:rsidRDefault="00405520" w:rsidP="00405520">
                    <w:pPr>
                      <w:pStyle w:val="NoSpacing"/>
                    </w:pPr>
                    <w:r>
                      <w:rPr>
                        <w:b/>
                      </w:rPr>
                      <w:t xml:space="preserve">OWNER </w:t>
                    </w:r>
                    <w:r>
                      <w:t>McBride's Video</w:t>
                    </w:r>
                  </w:p>
                  <w:p w:rsidR="00405520" w:rsidRDefault="00405520" w:rsidP="00405520">
                    <w:pPr>
                      <w:pStyle w:val="NoSpacing"/>
                    </w:pPr>
                    <w:r>
                      <w:t>1997-2000</w:t>
                    </w:r>
                  </w:p>
                  <w:p w:rsidR="00405520" w:rsidRDefault="00405520" w:rsidP="00405520">
                    <w:pPr>
                      <w:pStyle w:val="NoSpacing"/>
                    </w:pPr>
                  </w:p>
                  <w:p w:rsidR="00405520" w:rsidRDefault="00405520" w:rsidP="00405520">
                    <w:pPr>
                      <w:pStyle w:val="NoSpacing"/>
                    </w:pPr>
                    <w:r>
                      <w:t>I was responsible for working with customers, communicating with vendors, bookkeeping and working with employees.  I also help</w:t>
                    </w:r>
                    <w:r w:rsidR="00C9511A">
                      <w:t>ed</w:t>
                    </w:r>
                    <w:r>
                      <w:t xml:space="preserve"> design the software that was used to help manage the store.</w:t>
                    </w:r>
                  </w:p>
                  <w:p w:rsidR="00E75F49" w:rsidRPr="00405520" w:rsidRDefault="00D92B87" w:rsidP="007A157D">
                    <w:pPr>
                      <w:spacing w:line="240" w:lineRule="auto"/>
                      <w:rPr>
                        <w:b/>
                      </w:rPr>
                    </w:pPr>
                  </w:p>
                </w:sdtContent>
              </w:sdt>
            </w:sdtContent>
          </w:sdt>
        </w:tc>
      </w:tr>
      <w:tr w:rsidR="00E75F49">
        <w:tc>
          <w:tcPr>
            <w:tcW w:w="2070" w:type="dxa"/>
          </w:tcPr>
          <w:p w:rsidR="00E75F49" w:rsidRDefault="005E3240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</w:sdtPr>
                <w:sdtEndPr/>
                <w:sdtContent>
                  <w:p w:rsidR="00E75F49" w:rsidRPr="00AA4330" w:rsidRDefault="007A157D">
                    <w:pPr>
                      <w:pStyle w:val="Heading2"/>
                      <w:rPr>
                        <w:b/>
                      </w:rPr>
                    </w:pPr>
                    <w:r w:rsidRPr="00AA4330">
                      <w:rPr>
                        <w:rStyle w:val="Strong"/>
                        <w:b w:val="0"/>
                      </w:rPr>
                      <w:t xml:space="preserve">Potomac </w:t>
                    </w:r>
                    <w:r w:rsidR="00C9511A" w:rsidRPr="00AA4330">
                      <w:rPr>
                        <w:rStyle w:val="Strong"/>
                        <w:b w:val="0"/>
                      </w:rPr>
                      <w:t>STATE</w:t>
                    </w:r>
                    <w:r w:rsidR="00401413" w:rsidRPr="00AA4330">
                      <w:rPr>
                        <w:rStyle w:val="Strong"/>
                        <w:b w:val="0"/>
                      </w:rPr>
                      <w:t xml:space="preserve"> – computer science</w:t>
                    </w:r>
                    <w:r w:rsidR="00BF1141">
                      <w:rPr>
                        <w:rStyle w:val="Strong"/>
                        <w:b w:val="0"/>
                      </w:rPr>
                      <w:t>/Business management</w:t>
                    </w:r>
                    <w:r w:rsidR="00401413" w:rsidRPr="00AA4330">
                      <w:rPr>
                        <w:rStyle w:val="Strong"/>
                        <w:b w:val="0"/>
                      </w:rPr>
                      <w:t xml:space="preserve"> - 1992-1995 </w:t>
                    </w:r>
                  </w:p>
                  <w:p w:rsidR="00E75F49" w:rsidRDefault="00E75F49">
                    <w:pPr>
                      <w:pStyle w:val="Heading3"/>
                    </w:pPr>
                  </w:p>
                  <w:p w:rsidR="00E75F49" w:rsidRDefault="00D92B87" w:rsidP="007A157D">
                    <w:pPr>
                      <w:spacing w:line="240" w:lineRule="auto"/>
                    </w:pPr>
                  </w:p>
                </w:sdtContent>
              </w:sdt>
            </w:sdtContent>
          </w:sdt>
        </w:tc>
      </w:tr>
      <w:tr w:rsidR="00E75F49">
        <w:tc>
          <w:tcPr>
            <w:tcW w:w="2070" w:type="dxa"/>
          </w:tcPr>
          <w:p w:rsidR="00E75F49" w:rsidRDefault="00AA4330" w:rsidP="00AA4330">
            <w:pPr>
              <w:pStyle w:val="Heading1"/>
              <w:jc w:val="left"/>
            </w:pPr>
            <w:r>
              <w:t xml:space="preserve">    </w:t>
            </w:r>
            <w:r w:rsidR="005E3240">
              <w:t>Communication</w:t>
            </w:r>
          </w:p>
        </w:tc>
        <w:tc>
          <w:tcPr>
            <w:tcW w:w="7650" w:type="dxa"/>
          </w:tcPr>
          <w:p w:rsidR="00E75F49" w:rsidRDefault="00BF1141" w:rsidP="00BF1141">
            <w:r>
              <w:t>On a daily basis</w:t>
            </w:r>
            <w:r w:rsidR="00691F8E">
              <w:t xml:space="preserve"> I communicate with several departments, management and the </w:t>
            </w:r>
            <w:r>
              <w:t xml:space="preserve">team responsible for </w:t>
            </w:r>
            <w:r w:rsidR="00691F8E">
              <w:t>unloading the truck.</w:t>
            </w:r>
            <w:r w:rsidR="00161B44">
              <w:t xml:space="preserve">  I also have experience in bookkeeping</w:t>
            </w:r>
            <w:r>
              <w:t>,</w:t>
            </w:r>
            <w:r w:rsidR="00161B44">
              <w:t xml:space="preserve"> working with the public and Vendor.  I gain the experience from working in real estate office and </w:t>
            </w:r>
            <w:r>
              <w:t>my v</w:t>
            </w:r>
            <w:r w:rsidR="00161B44">
              <w:t xml:space="preserve">ideo </w:t>
            </w:r>
            <w:r>
              <w:t>s</w:t>
            </w:r>
            <w:r w:rsidR="00161B44">
              <w:t>tore.</w:t>
            </w:r>
          </w:p>
        </w:tc>
      </w:tr>
      <w:tr w:rsidR="00E75F49">
        <w:tc>
          <w:tcPr>
            <w:tcW w:w="2070" w:type="dxa"/>
          </w:tcPr>
          <w:p w:rsidR="00E75F49" w:rsidRDefault="005E3240">
            <w:pPr>
              <w:pStyle w:val="Heading1"/>
            </w:pPr>
            <w:r>
              <w:t>Leadership</w:t>
            </w:r>
          </w:p>
        </w:tc>
        <w:tc>
          <w:tcPr>
            <w:tcW w:w="7650" w:type="dxa"/>
          </w:tcPr>
          <w:p w:rsidR="00E75F49" w:rsidRDefault="00366E59" w:rsidP="00691F8E">
            <w:r>
              <w:t>As</w:t>
            </w:r>
            <w:r w:rsidR="00691F8E">
              <w:t xml:space="preserve"> a receiver it is my responsibility to give directions to the unloader.  I communicate with different department such as Transportation, Inventory control</w:t>
            </w:r>
            <w:r w:rsidR="00161B44">
              <w:t>, supervisors and managers</w:t>
            </w:r>
            <w:r w:rsidR="00691F8E">
              <w:t xml:space="preserve">.  </w:t>
            </w:r>
          </w:p>
        </w:tc>
      </w:tr>
      <w:tr w:rsidR="00E75F49">
        <w:tc>
          <w:tcPr>
            <w:tcW w:w="2070" w:type="dxa"/>
          </w:tcPr>
          <w:p w:rsidR="00E75F49" w:rsidRDefault="005E3240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</w:sdtPr>
                <w:sdtEndPr/>
                <w:sdtContent>
                  <w:p w:rsidR="00E75F49" w:rsidRDefault="00161B44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Kevin hoover</w:t>
                    </w:r>
                    <w:r w:rsidR="00C9511A">
                      <w:rPr>
                        <w:rStyle w:val="Strong"/>
                      </w:rPr>
                      <w:t xml:space="preserve"> </w:t>
                    </w:r>
                    <w:r w:rsidR="00AA4330">
                      <w:rPr>
                        <w:rStyle w:val="Strong"/>
                      </w:rPr>
                      <w:t xml:space="preserve">                  </w:t>
                    </w:r>
                    <w:r w:rsidR="00C9511A">
                      <w:rPr>
                        <w:rStyle w:val="Strong"/>
                      </w:rPr>
                      <w:t>DONNA</w:t>
                    </w:r>
                    <w:r>
                      <w:rPr>
                        <w:rStyle w:val="Strong"/>
                      </w:rPr>
                      <w:t xml:space="preserve"> Potter,</w:t>
                    </w:r>
                  </w:p>
                  <w:p w:rsidR="00E75F49" w:rsidRDefault="00161B44" w:rsidP="00691F8E">
                    <w:pPr>
                      <w:spacing w:line="240" w:lineRule="auto"/>
                    </w:pPr>
                    <w:r>
                      <w:t xml:space="preserve">540-631-2357         </w:t>
                    </w:r>
                    <w:r w:rsidR="00AA4330">
                      <w:t xml:space="preserve">               </w:t>
                    </w:r>
                    <w:r>
                      <w:t>304-496-7342</w:t>
                    </w:r>
                  </w:p>
                </w:sdtContent>
              </w:sdt>
            </w:sdtContent>
          </w:sdt>
        </w:tc>
      </w:tr>
      <w:tr w:rsidR="00AA4330">
        <w:tc>
          <w:tcPr>
            <w:tcW w:w="2070" w:type="dxa"/>
          </w:tcPr>
          <w:p w:rsidR="00AA4330" w:rsidRDefault="00AA4330">
            <w:pPr>
              <w:pStyle w:val="Heading1"/>
            </w:pPr>
          </w:p>
        </w:tc>
        <w:tc>
          <w:tcPr>
            <w:tcW w:w="7650" w:type="dxa"/>
          </w:tcPr>
          <w:p w:rsidR="00AA4330" w:rsidRDefault="00AA4330">
            <w:pPr>
              <w:pStyle w:val="Heading2"/>
              <w:rPr>
                <w:rStyle w:val="Strong"/>
              </w:rPr>
            </w:pPr>
          </w:p>
        </w:tc>
      </w:tr>
    </w:tbl>
    <w:p w:rsidR="00E75F49" w:rsidRDefault="00161B44">
      <w:r>
        <w:t xml:space="preserve"> </w:t>
      </w:r>
    </w:p>
    <w:sectPr w:rsidR="00E75F49" w:rsidSect="00E75F49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87" w:rsidRDefault="00D92B87">
      <w:pPr>
        <w:spacing w:after="0" w:line="240" w:lineRule="auto"/>
      </w:pPr>
      <w:r>
        <w:separator/>
      </w:r>
    </w:p>
  </w:endnote>
  <w:endnote w:type="continuationSeparator" w:id="0">
    <w:p w:rsidR="00D92B87" w:rsidRDefault="00D9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F49" w:rsidRDefault="005E3240">
    <w:pPr>
      <w:pStyle w:val="Footer"/>
    </w:pPr>
    <w:r>
      <w:t xml:space="preserve">Page </w:t>
    </w:r>
    <w:r w:rsidR="00C26082">
      <w:fldChar w:fldCharType="begin"/>
    </w:r>
    <w:r>
      <w:instrText xml:space="preserve"> PAGE </w:instrText>
    </w:r>
    <w:r w:rsidR="00C26082">
      <w:fldChar w:fldCharType="separate"/>
    </w:r>
    <w:r>
      <w:rPr>
        <w:noProof/>
      </w:rPr>
      <w:t>2</w:t>
    </w:r>
    <w:r w:rsidR="00C2608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87" w:rsidRDefault="00D92B87">
      <w:pPr>
        <w:spacing w:after="0" w:line="240" w:lineRule="auto"/>
      </w:pPr>
      <w:r>
        <w:separator/>
      </w:r>
    </w:p>
  </w:footnote>
  <w:footnote w:type="continuationSeparator" w:id="0">
    <w:p w:rsidR="00D92B87" w:rsidRDefault="00D92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7D"/>
    <w:rsid w:val="00007720"/>
    <w:rsid w:val="00035405"/>
    <w:rsid w:val="00085558"/>
    <w:rsid w:val="000B5C05"/>
    <w:rsid w:val="00161B44"/>
    <w:rsid w:val="00212BDD"/>
    <w:rsid w:val="00221A66"/>
    <w:rsid w:val="0028701A"/>
    <w:rsid w:val="002E64EE"/>
    <w:rsid w:val="00340BB5"/>
    <w:rsid w:val="00362D8E"/>
    <w:rsid w:val="00366E59"/>
    <w:rsid w:val="003F22C3"/>
    <w:rsid w:val="00401413"/>
    <w:rsid w:val="00405520"/>
    <w:rsid w:val="00495BD8"/>
    <w:rsid w:val="005E3240"/>
    <w:rsid w:val="00691F8E"/>
    <w:rsid w:val="006B164E"/>
    <w:rsid w:val="006B1738"/>
    <w:rsid w:val="00725925"/>
    <w:rsid w:val="007A157D"/>
    <w:rsid w:val="00907D7C"/>
    <w:rsid w:val="00946F8B"/>
    <w:rsid w:val="00A266B1"/>
    <w:rsid w:val="00A64AEF"/>
    <w:rsid w:val="00AA4330"/>
    <w:rsid w:val="00B03B74"/>
    <w:rsid w:val="00B97335"/>
    <w:rsid w:val="00BF1141"/>
    <w:rsid w:val="00C26082"/>
    <w:rsid w:val="00C9511A"/>
    <w:rsid w:val="00D00F57"/>
    <w:rsid w:val="00D53F8C"/>
    <w:rsid w:val="00D92B87"/>
    <w:rsid w:val="00E13C89"/>
    <w:rsid w:val="00E45E36"/>
    <w:rsid w:val="00E75F49"/>
    <w:rsid w:val="00EA5779"/>
    <w:rsid w:val="00F1128C"/>
    <w:rsid w:val="00F4041A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4371AB-B153-4730-812F-55C1DA58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49"/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E75F49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75F49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E75F49"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5F49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sid w:val="00E75F49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sid w:val="00E75F49"/>
    <w:rPr>
      <w:color w:val="808080"/>
    </w:rPr>
  </w:style>
  <w:style w:type="table" w:customStyle="1" w:styleId="ResumeTable">
    <w:name w:val="Resume Table"/>
    <w:basedOn w:val="TableNormal"/>
    <w:uiPriority w:val="99"/>
    <w:rsid w:val="00E75F4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rsid w:val="00E75F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rsid w:val="00E75F49"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sid w:val="00E75F4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E75F49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rsid w:val="00E75F49"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sid w:val="00E75F49"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rsid w:val="00E7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F49"/>
  </w:style>
  <w:style w:type="paragraph" w:styleId="Footer">
    <w:name w:val="footer"/>
    <w:basedOn w:val="Normal"/>
    <w:link w:val="FooterChar"/>
    <w:uiPriority w:val="99"/>
    <w:unhideWhenUsed/>
    <w:qFormat/>
    <w:rsid w:val="00E75F49"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75F4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6B1"/>
    <w:rPr>
      <w:color w:val="8EB61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er%20Room\AppData\Roaming\Microsoft\Templates\Green%20Resume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085BFD85304E709B6BF2CE446E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89D39-885F-4EA8-B47D-EF8A9BE1E519}"/>
      </w:docPartPr>
      <w:docPartBody>
        <w:p w:rsidR="00B43975" w:rsidRDefault="00C62095">
          <w:pPr>
            <w:pStyle w:val="6D085BFD85304E709B6BF2CE446E278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2095"/>
    <w:rsid w:val="000C5688"/>
    <w:rsid w:val="002B07EF"/>
    <w:rsid w:val="00522F3F"/>
    <w:rsid w:val="00971943"/>
    <w:rsid w:val="00AC169C"/>
    <w:rsid w:val="00AC2F1C"/>
    <w:rsid w:val="00AF7546"/>
    <w:rsid w:val="00B43975"/>
    <w:rsid w:val="00B75B4F"/>
    <w:rsid w:val="00C62095"/>
    <w:rsid w:val="00E75ECF"/>
    <w:rsid w:val="00F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085BFD85304E709B6BF2CE446E278B">
    <w:name w:val="6D085BFD85304E709B6BF2CE446E278B"/>
    <w:rsid w:val="00B43975"/>
  </w:style>
  <w:style w:type="paragraph" w:customStyle="1" w:styleId="2660EC889EAB42B4924C1E52099006C0">
    <w:name w:val="2660EC889EAB42B4924C1E52099006C0"/>
    <w:rsid w:val="00B43975"/>
  </w:style>
  <w:style w:type="paragraph" w:customStyle="1" w:styleId="8F1C6B1686124F9A9DA3E6D88473D4CF">
    <w:name w:val="8F1C6B1686124F9A9DA3E6D88473D4CF"/>
    <w:rsid w:val="00B43975"/>
  </w:style>
  <w:style w:type="paragraph" w:customStyle="1" w:styleId="D7CD3FE94850455A85F89010E70EF377">
    <w:name w:val="D7CD3FE94850455A85F89010E70EF377"/>
    <w:rsid w:val="00B43975"/>
  </w:style>
  <w:style w:type="paragraph" w:customStyle="1" w:styleId="D0AEB168788E4E559CEFAB3D05E8593C">
    <w:name w:val="D0AEB168788E4E559CEFAB3D05E8593C"/>
    <w:rsid w:val="00B43975"/>
  </w:style>
  <w:style w:type="paragraph" w:customStyle="1" w:styleId="B8FAA4A6EDE249D8BA3E7A96BEC45F61">
    <w:name w:val="B8FAA4A6EDE249D8BA3E7A96BEC45F61"/>
    <w:rsid w:val="00B43975"/>
  </w:style>
  <w:style w:type="character" w:styleId="PlaceholderText">
    <w:name w:val="Placeholder Text"/>
    <w:basedOn w:val="DefaultParagraphFont"/>
    <w:uiPriority w:val="99"/>
    <w:semiHidden/>
    <w:rsid w:val="00B43975"/>
    <w:rPr>
      <w:color w:val="808080"/>
    </w:rPr>
  </w:style>
  <w:style w:type="paragraph" w:customStyle="1" w:styleId="E19B4421536E4318B6FAD49B39665C2B">
    <w:name w:val="E19B4421536E4318B6FAD49B39665C2B"/>
    <w:rsid w:val="00B43975"/>
  </w:style>
  <w:style w:type="character" w:styleId="Strong">
    <w:name w:val="Strong"/>
    <w:basedOn w:val="DefaultParagraphFont"/>
    <w:uiPriority w:val="22"/>
    <w:qFormat/>
    <w:rsid w:val="00B43975"/>
    <w:rPr>
      <w:b/>
      <w:bCs/>
    </w:rPr>
  </w:style>
  <w:style w:type="paragraph" w:customStyle="1" w:styleId="0659DB5394B240198803CC91B39CA8C6">
    <w:name w:val="0659DB5394B240198803CC91B39CA8C6"/>
    <w:rsid w:val="00B43975"/>
  </w:style>
  <w:style w:type="paragraph" w:customStyle="1" w:styleId="32054B9EF4DB4A8196D0D3514B8C07D5">
    <w:name w:val="32054B9EF4DB4A8196D0D3514B8C07D5"/>
    <w:rsid w:val="00B43975"/>
  </w:style>
  <w:style w:type="paragraph" w:customStyle="1" w:styleId="7C08EA681A154D8894F9DA0177B77171">
    <w:name w:val="7C08EA681A154D8894F9DA0177B77171"/>
    <w:rsid w:val="00B43975"/>
  </w:style>
  <w:style w:type="paragraph" w:customStyle="1" w:styleId="453573CD767846309F3B1CFB44E9B981">
    <w:name w:val="453573CD767846309F3B1CFB44E9B981"/>
    <w:rsid w:val="00B43975"/>
  </w:style>
  <w:style w:type="paragraph" w:customStyle="1" w:styleId="4444ADC52B024AC3B1A2DAFB7132399E">
    <w:name w:val="4444ADC52B024AC3B1A2DAFB7132399E"/>
    <w:rsid w:val="00B43975"/>
  </w:style>
  <w:style w:type="paragraph" w:customStyle="1" w:styleId="FBF2B0B6ECB14F448EE16EB3EA976F34">
    <w:name w:val="FBF2B0B6ECB14F448EE16EB3EA976F34"/>
    <w:rsid w:val="00B43975"/>
  </w:style>
  <w:style w:type="paragraph" w:customStyle="1" w:styleId="559876F869A149519FC8287C597DD0BA">
    <w:name w:val="559876F869A149519FC8287C597DD0BA"/>
    <w:rsid w:val="00B43975"/>
  </w:style>
  <w:style w:type="paragraph" w:customStyle="1" w:styleId="2C6943AF3DC64C6CAAA2F6CACC38FB5D">
    <w:name w:val="2C6943AF3DC64C6CAAA2F6CACC38FB5D"/>
    <w:rsid w:val="00B43975"/>
  </w:style>
  <w:style w:type="paragraph" w:customStyle="1" w:styleId="62DF12A3E65D41E0B373025C227D8086">
    <w:name w:val="62DF12A3E65D41E0B373025C227D8086"/>
    <w:rsid w:val="00B43975"/>
  </w:style>
  <w:style w:type="paragraph" w:customStyle="1" w:styleId="26F4812C666D487F9498E2E848181918">
    <w:name w:val="26F4812C666D487F9498E2E848181918"/>
    <w:rsid w:val="00B43975"/>
  </w:style>
  <w:style w:type="paragraph" w:customStyle="1" w:styleId="7BE4676A31124926BB56993E698FE03A">
    <w:name w:val="7BE4676A31124926BB56993E698FE03A"/>
    <w:rsid w:val="00B43975"/>
  </w:style>
  <w:style w:type="paragraph" w:customStyle="1" w:styleId="86B6AA42AE904E6985FA1AEA29815962">
    <w:name w:val="86B6AA42AE904E6985FA1AEA29815962"/>
    <w:rsid w:val="00B43975"/>
  </w:style>
  <w:style w:type="paragraph" w:customStyle="1" w:styleId="09B7B5629D1E42A6A77ECB68B6A85E9C">
    <w:name w:val="09B7B5629D1E42A6A77ECB68B6A85E9C"/>
    <w:rsid w:val="00B43975"/>
  </w:style>
  <w:style w:type="paragraph" w:customStyle="1" w:styleId="4C9F18C4BDB64B6CBA3D5BB43A33E502">
    <w:name w:val="4C9F18C4BDB64B6CBA3D5BB43A33E502"/>
    <w:rsid w:val="00B43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Resume_15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Chadwick W. McBride</dc:creator>
  <cp:lastModifiedBy>Lis</cp:lastModifiedBy>
  <cp:revision>2</cp:revision>
  <dcterms:created xsi:type="dcterms:W3CDTF">2015-02-24T19:16:00Z</dcterms:created>
  <dcterms:modified xsi:type="dcterms:W3CDTF">2015-02-24T19:16:00Z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