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51" w:rsidRPr="007E690A" w:rsidRDefault="00F908FA" w:rsidP="007E690A">
      <w:pPr>
        <w:pStyle w:val="Name"/>
        <w:contextualSpacing/>
      </w:pPr>
      <w:bookmarkStart w:id="0" w:name="_GoBack"/>
      <w:bookmarkEnd w:id="0"/>
      <w:r w:rsidRPr="007E690A">
        <w:t>Angela Arnpriester</w:t>
      </w:r>
    </w:p>
    <w:p w:rsidR="00771B2E" w:rsidRPr="00D8266B" w:rsidRDefault="0050637F" w:rsidP="00771B2E">
      <w:pPr>
        <w:pStyle w:val="Address"/>
        <w:contextualSpacing/>
      </w:pPr>
      <w:r>
        <w:t>6753 Reed St.</w:t>
      </w:r>
      <w:r w:rsidR="00040229">
        <w:t xml:space="preserve">  </w:t>
      </w:r>
      <w:r w:rsidR="00040229">
        <w:rPr>
          <w:szCs w:val="14"/>
        </w:rPr>
        <w:sym w:font="Wingdings" w:char="F06C"/>
      </w:r>
      <w:r>
        <w:t xml:space="preserve">  Arvada, CO, 80003</w:t>
      </w:r>
      <w:r w:rsidR="00040229">
        <w:t xml:space="preserve"> </w:t>
      </w:r>
      <w:r w:rsidR="00040229">
        <w:rPr>
          <w:szCs w:val="14"/>
        </w:rPr>
        <w:sym w:font="Wingdings" w:char="F06C"/>
      </w:r>
      <w:r w:rsidR="007B7A7C">
        <w:t xml:space="preserve">  (720) 297</w:t>
      </w:r>
      <w:r w:rsidR="00F908FA">
        <w:t>-5842</w:t>
      </w:r>
      <w:r w:rsidR="00040229">
        <w:t xml:space="preserve"> </w:t>
      </w:r>
      <w:r w:rsidR="00040229">
        <w:rPr>
          <w:szCs w:val="14"/>
        </w:rPr>
        <w:sym w:font="Wingdings" w:char="F06C"/>
      </w:r>
      <w:r w:rsidR="00F908FA">
        <w:t xml:space="preserve"> </w:t>
      </w:r>
      <w:r w:rsidR="00F908FA" w:rsidRPr="00D8266B">
        <w:t xml:space="preserve"> </w:t>
      </w:r>
      <w:hyperlink r:id="rId11" w:history="1">
        <w:r w:rsidR="00D86D64" w:rsidRPr="0096467E">
          <w:rPr>
            <w:rStyle w:val="Hyperlink"/>
          </w:rPr>
          <w:t>Ata2207@gmail.com</w:t>
        </w:r>
      </w:hyperlink>
    </w:p>
    <w:p w:rsidR="00771B2E" w:rsidRDefault="00771B2E" w:rsidP="00771B2E">
      <w:pPr>
        <w:pStyle w:val="Address"/>
        <w:contextualSpacing/>
      </w:pPr>
    </w:p>
    <w:p w:rsidR="00771B2E" w:rsidRDefault="00040229" w:rsidP="004F5168">
      <w:pPr>
        <w:pStyle w:val="Address"/>
        <w:contextualSpacing/>
        <w:jc w:val="left"/>
        <w:rPr>
          <w:b/>
          <w:sz w:val="24"/>
          <w:szCs w:val="24"/>
        </w:rPr>
      </w:pPr>
      <w:r w:rsidRPr="00771B2E">
        <w:rPr>
          <w:b/>
          <w:sz w:val="24"/>
          <w:szCs w:val="24"/>
        </w:rPr>
        <w:t>Personal Profile</w:t>
      </w:r>
      <w:r w:rsidR="001F3609">
        <w:rPr>
          <w:b/>
          <w:sz w:val="24"/>
          <w:szCs w:val="24"/>
        </w:rPr>
        <w:t>-</w:t>
      </w:r>
    </w:p>
    <w:p w:rsidR="00574DD2" w:rsidRPr="00574DD2" w:rsidRDefault="00574DD2" w:rsidP="004F5168">
      <w:pPr>
        <w:pStyle w:val="Address"/>
        <w:contextualSpacing/>
        <w:jc w:val="left"/>
      </w:pPr>
      <w:r>
        <w:t>Great interpersonal and communication skills, able to connect with people easily. Enjoys diversity and change. Adaptable and flexible to be able to meet the needs</w:t>
      </w:r>
      <w:r w:rsidR="0047156B">
        <w:t xml:space="preserve"> of the business. Highly o</w:t>
      </w:r>
      <w:r w:rsidR="001F3609">
        <w:t>rganize</w:t>
      </w:r>
      <w:r w:rsidR="00C00FDC">
        <w:t>d</w:t>
      </w:r>
      <w:r w:rsidR="00A537A2">
        <w:t>, able to multitask. Enjoys a c</w:t>
      </w:r>
      <w:r w:rsidR="001F3609">
        <w:t>hallenge and is an innovative thinker</w:t>
      </w:r>
      <w:r w:rsidR="00A537A2">
        <w:t xml:space="preserve">.  </w:t>
      </w:r>
    </w:p>
    <w:p w:rsidR="00C81228" w:rsidRPr="00771B2E" w:rsidRDefault="00040229" w:rsidP="00771B2E">
      <w:pPr>
        <w:contextualSpacing/>
        <w:rPr>
          <w:rFonts w:ascii="Verdana" w:hAnsi="Verdana"/>
          <w:b/>
          <w:sz w:val="24"/>
          <w:szCs w:val="24"/>
        </w:rPr>
      </w:pPr>
      <w:r w:rsidRPr="00771B2E">
        <w:rPr>
          <w:rFonts w:ascii="Verdana" w:hAnsi="Verdana"/>
          <w:b/>
          <w:sz w:val="24"/>
          <w:szCs w:val="24"/>
        </w:rPr>
        <w:t>Education</w:t>
      </w:r>
      <w:r w:rsidR="001F3609">
        <w:rPr>
          <w:rFonts w:ascii="Verdana" w:hAnsi="Verdana"/>
          <w:b/>
          <w:sz w:val="24"/>
          <w:szCs w:val="24"/>
        </w:rPr>
        <w:t>-</w:t>
      </w:r>
    </w:p>
    <w:p w:rsidR="00677D51" w:rsidRDefault="00C81228">
      <w:pPr>
        <w:pStyle w:val="OrganizationName"/>
        <w:contextualSpacing/>
      </w:pPr>
      <w:r>
        <w:t>Metropolitan State University of Denver – Denver, Colorado</w:t>
      </w:r>
    </w:p>
    <w:p w:rsidR="00677D51" w:rsidRDefault="00C81228">
      <w:pPr>
        <w:pStyle w:val="Location"/>
        <w:contextualSpacing/>
      </w:pPr>
      <w:r w:rsidRPr="007E690A">
        <w:rPr>
          <w:b/>
        </w:rPr>
        <w:t>Bachel</w:t>
      </w:r>
      <w:r w:rsidR="007E690A" w:rsidRPr="007E690A">
        <w:rPr>
          <w:b/>
        </w:rPr>
        <w:t>or of Arts in Anthropology</w:t>
      </w:r>
      <w:r w:rsidR="007E690A">
        <w:t>-</w:t>
      </w:r>
      <w:r>
        <w:t xml:space="preserve"> 2012</w:t>
      </w:r>
    </w:p>
    <w:p w:rsidR="005C69AB" w:rsidRPr="00D86D64" w:rsidRDefault="00C81228" w:rsidP="00D86D64">
      <w:pPr>
        <w:pStyle w:val="PlainText"/>
        <w:contextualSpacing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GPA: 3.83</w:t>
      </w:r>
    </w:p>
    <w:p w:rsidR="00D2279D" w:rsidRPr="00D2279D" w:rsidRDefault="00771B2E" w:rsidP="00D2279D">
      <w:pPr>
        <w:pStyle w:val="Overviewbullets"/>
        <w:numPr>
          <w:ilvl w:val="0"/>
          <w:numId w:val="0"/>
        </w:numPr>
        <w:contextualSpacing/>
        <w:rPr>
          <w:b/>
          <w:sz w:val="24"/>
          <w:szCs w:val="24"/>
        </w:rPr>
      </w:pPr>
      <w:r w:rsidRPr="00771B2E">
        <w:rPr>
          <w:b/>
          <w:sz w:val="24"/>
          <w:szCs w:val="24"/>
        </w:rPr>
        <w:t>Skills</w:t>
      </w:r>
      <w:r w:rsidR="001F3609">
        <w:rPr>
          <w:b/>
          <w:sz w:val="24"/>
          <w:szCs w:val="24"/>
        </w:rPr>
        <w:t>-</w:t>
      </w:r>
    </w:p>
    <w:p w:rsidR="00B57056" w:rsidRDefault="00D2279D" w:rsidP="005C69AB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Excellent organizational skills</w:t>
      </w:r>
    </w:p>
    <w:p w:rsidR="00B57056" w:rsidRDefault="00B57056" w:rsidP="005C69AB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Uphol</w:t>
      </w:r>
      <w:r w:rsidR="00D2279D">
        <w:rPr>
          <w:rFonts w:eastAsia="MS Mincho"/>
        </w:rPr>
        <w:t>d standards of excellent service</w:t>
      </w:r>
    </w:p>
    <w:p w:rsidR="00D2279D" w:rsidRDefault="00D86D64" w:rsidP="00D2279D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Multi-line t</w:t>
      </w:r>
      <w:r w:rsidR="00D2279D">
        <w:rPr>
          <w:rFonts w:eastAsia="MS Mincho"/>
        </w:rPr>
        <w:t>elephone answering</w:t>
      </w:r>
    </w:p>
    <w:p w:rsidR="00D2279D" w:rsidRDefault="00D2279D" w:rsidP="00D2279D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Computer proficiency</w:t>
      </w:r>
      <w:r w:rsidR="001F3609">
        <w:rPr>
          <w:rFonts w:eastAsia="MS Mincho"/>
        </w:rPr>
        <w:t>- MS Office,</w:t>
      </w:r>
      <w:r w:rsidR="00DA6747">
        <w:rPr>
          <w:rFonts w:eastAsia="MS Mincho"/>
        </w:rPr>
        <w:t xml:space="preserve"> Visio,</w:t>
      </w:r>
      <w:r w:rsidR="001F3609">
        <w:rPr>
          <w:rFonts w:eastAsia="MS Mincho"/>
        </w:rPr>
        <w:t xml:space="preserve"> Excel</w:t>
      </w:r>
      <w:r w:rsidR="007B7A7C">
        <w:rPr>
          <w:rFonts w:eastAsia="MS Mincho"/>
        </w:rPr>
        <w:t>, People Soft</w:t>
      </w:r>
    </w:p>
    <w:p w:rsidR="00941D73" w:rsidRDefault="00941D73" w:rsidP="00D2279D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Operate scanner, fax machine, copier, mail meter</w:t>
      </w:r>
    </w:p>
    <w:p w:rsidR="00941D73" w:rsidRPr="00D2279D" w:rsidRDefault="00941D73" w:rsidP="00D2279D">
      <w:pPr>
        <w:pStyle w:val="Overviewbullets"/>
        <w:numPr>
          <w:ilvl w:val="0"/>
          <w:numId w:val="38"/>
        </w:numPr>
        <w:contextualSpacing/>
        <w:rPr>
          <w:rFonts w:eastAsia="MS Mincho"/>
        </w:rPr>
      </w:pPr>
      <w:r>
        <w:rPr>
          <w:rFonts w:eastAsia="MS Mincho"/>
        </w:rPr>
        <w:t>Team member, conflict management</w:t>
      </w:r>
    </w:p>
    <w:p w:rsidR="00677D51" w:rsidRPr="00771B2E" w:rsidRDefault="00040229" w:rsidP="00771B2E">
      <w:pPr>
        <w:pStyle w:val="PlainText"/>
        <w:contextualSpacing/>
        <w:rPr>
          <w:rFonts w:ascii="Verdana" w:hAnsi="Verdana"/>
          <w:b/>
          <w:sz w:val="24"/>
          <w:szCs w:val="24"/>
        </w:rPr>
      </w:pPr>
      <w:r w:rsidRPr="00771B2E">
        <w:rPr>
          <w:rFonts w:ascii="Verdana" w:hAnsi="Verdana"/>
          <w:b/>
          <w:sz w:val="24"/>
          <w:szCs w:val="24"/>
        </w:rPr>
        <w:t>Experience</w:t>
      </w:r>
      <w:r w:rsidR="001F3609">
        <w:rPr>
          <w:rFonts w:ascii="Verdana" w:hAnsi="Verdana"/>
          <w:b/>
          <w:sz w:val="24"/>
          <w:szCs w:val="24"/>
        </w:rPr>
        <w:t>-</w:t>
      </w:r>
    </w:p>
    <w:p w:rsidR="007B7A7C" w:rsidRDefault="007B7A7C" w:rsidP="007E690A">
      <w:pPr>
        <w:pStyle w:val="JobTitlebold"/>
        <w:contextualSpacing/>
        <w:rPr>
          <w:rFonts w:eastAsia="MS Mincho"/>
        </w:rPr>
      </w:pPr>
      <w:r>
        <w:rPr>
          <w:rFonts w:eastAsia="MS Mincho"/>
        </w:rPr>
        <w:t>Receptionist</w:t>
      </w:r>
    </w:p>
    <w:p w:rsidR="007B7A7C" w:rsidRDefault="007B7A7C" w:rsidP="007E690A">
      <w:pPr>
        <w:pStyle w:val="JobTitlebold"/>
        <w:contextualSpacing/>
        <w:rPr>
          <w:rFonts w:eastAsia="MS Mincho"/>
          <w:b w:val="0"/>
        </w:rPr>
      </w:pPr>
      <w:r>
        <w:rPr>
          <w:rFonts w:eastAsia="MS Mincho"/>
          <w:b w:val="0"/>
        </w:rPr>
        <w:t xml:space="preserve">Jefferson County Public Schools- Central </w:t>
      </w:r>
      <w:r w:rsidR="00DA6747">
        <w:rPr>
          <w:rFonts w:eastAsia="MS Mincho"/>
          <w:b w:val="0"/>
        </w:rPr>
        <w:t>Facilities, 2013- Present</w:t>
      </w:r>
    </w:p>
    <w:p w:rsidR="007B7A7C" w:rsidRDefault="007B7A7C" w:rsidP="007E690A">
      <w:pPr>
        <w:pStyle w:val="JobTitlebold"/>
        <w:contextualSpacing/>
        <w:rPr>
          <w:rFonts w:eastAsia="MS Mincho"/>
          <w:b w:val="0"/>
        </w:rPr>
      </w:pPr>
    </w:p>
    <w:p w:rsidR="007B7A7C" w:rsidRDefault="007B7A7C" w:rsidP="007B7A7C">
      <w:pPr>
        <w:pStyle w:val="JobTitlebold"/>
        <w:numPr>
          <w:ilvl w:val="0"/>
          <w:numId w:val="39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Provide daily secretarial support for Building Maintenance and Site Maintenance</w:t>
      </w:r>
    </w:p>
    <w:p w:rsidR="007B7A7C" w:rsidRDefault="007B7A7C" w:rsidP="007B7A7C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Distributes all incoming mail and manages Fed Ex and UPS</w:t>
      </w:r>
    </w:p>
    <w:p w:rsidR="007B7A7C" w:rsidRDefault="007B7A7C" w:rsidP="007B7A7C">
      <w:pPr>
        <w:pStyle w:val="JobTitlebold"/>
        <w:numPr>
          <w:ilvl w:val="0"/>
          <w:numId w:val="39"/>
        </w:numPr>
        <w:contextualSpacing/>
        <w:rPr>
          <w:rFonts w:eastAsia="MS Mincho"/>
          <w:b w:val="0"/>
        </w:rPr>
      </w:pPr>
      <w:r>
        <w:rPr>
          <w:rFonts w:eastAsia="MS Mincho"/>
          <w:b w:val="0"/>
        </w:rPr>
        <w:t>Filing, organizing, and managing confidential information, paperwork, directories</w:t>
      </w:r>
    </w:p>
    <w:p w:rsidR="00DA6747" w:rsidRDefault="00DA6747" w:rsidP="007B7A7C">
      <w:pPr>
        <w:pStyle w:val="JobTitlebold"/>
        <w:numPr>
          <w:ilvl w:val="0"/>
          <w:numId w:val="39"/>
        </w:numPr>
        <w:contextualSpacing/>
        <w:rPr>
          <w:rFonts w:eastAsia="MS Mincho"/>
          <w:b w:val="0"/>
        </w:rPr>
      </w:pPr>
      <w:r>
        <w:rPr>
          <w:rFonts w:eastAsia="MS Mincho"/>
          <w:b w:val="0"/>
        </w:rPr>
        <w:t>Purchases and maintains supplies for several departments</w:t>
      </w:r>
    </w:p>
    <w:p w:rsidR="00C47538" w:rsidRDefault="00DA6747" w:rsidP="00C47538">
      <w:pPr>
        <w:pStyle w:val="JobTitlebold"/>
        <w:numPr>
          <w:ilvl w:val="0"/>
          <w:numId w:val="39"/>
        </w:numPr>
        <w:contextualSpacing/>
        <w:rPr>
          <w:rFonts w:eastAsia="MS Mincho"/>
          <w:b w:val="0"/>
        </w:rPr>
      </w:pPr>
      <w:r>
        <w:rPr>
          <w:rFonts w:eastAsia="MS Mincho"/>
          <w:b w:val="0"/>
        </w:rPr>
        <w:t>Orders and distributes shirts for Maintenance team</w:t>
      </w:r>
    </w:p>
    <w:p w:rsidR="00C47538" w:rsidRDefault="00C47538" w:rsidP="00C47538">
      <w:pPr>
        <w:pStyle w:val="JobTitlebold"/>
        <w:numPr>
          <w:ilvl w:val="0"/>
          <w:numId w:val="39"/>
        </w:numPr>
        <w:contextualSpacing/>
        <w:rPr>
          <w:rFonts w:eastAsia="MS Mincho"/>
          <w:b w:val="0"/>
        </w:rPr>
      </w:pPr>
      <w:r w:rsidRPr="00C47538">
        <w:rPr>
          <w:rFonts w:eastAsia="ヒラギノ角ゴ Pro W3"/>
          <w:b w:val="0"/>
          <w:color w:val="000000"/>
        </w:rPr>
        <w:t>Interim FSD Tech-</w:t>
      </w:r>
      <w:r w:rsidRPr="00C47538">
        <w:rPr>
          <w:rFonts w:eastAsia="ヒラギノ角ゴ Pro W3"/>
          <w:b w:val="0"/>
        </w:rPr>
        <w:t xml:space="preserve">ETAP, P-Card reconciling, organize and attach inspections to assets, creates and maintains several courses within Enterprise Learning, monthly copier reading </w:t>
      </w:r>
    </w:p>
    <w:p w:rsidR="00C47538" w:rsidRPr="00C47538" w:rsidRDefault="00C47538" w:rsidP="00C47538">
      <w:pPr>
        <w:pStyle w:val="JobTitlebold"/>
        <w:numPr>
          <w:ilvl w:val="0"/>
          <w:numId w:val="39"/>
        </w:numPr>
        <w:contextualSpacing/>
        <w:rPr>
          <w:rFonts w:eastAsia="MS Mincho"/>
          <w:b w:val="0"/>
        </w:rPr>
      </w:pPr>
      <w:r w:rsidRPr="00C47538">
        <w:rPr>
          <w:rFonts w:eastAsia="ヒラギノ角ゴ Pro W3"/>
          <w:b w:val="0"/>
        </w:rPr>
        <w:t xml:space="preserve">Various tasks and responsibilities to assist all personnel </w:t>
      </w:r>
    </w:p>
    <w:p w:rsidR="007B7A7C" w:rsidRDefault="007B7A7C" w:rsidP="007E690A">
      <w:pPr>
        <w:pStyle w:val="JobTitlebold"/>
        <w:contextualSpacing/>
        <w:rPr>
          <w:rFonts w:eastAsia="MS Mincho"/>
        </w:rPr>
      </w:pPr>
    </w:p>
    <w:p w:rsidR="00C72F84" w:rsidRDefault="00C72F84" w:rsidP="007E690A">
      <w:pPr>
        <w:pStyle w:val="JobTitlebold"/>
        <w:contextualSpacing/>
        <w:rPr>
          <w:rFonts w:eastAsia="MS Mincho"/>
        </w:rPr>
      </w:pPr>
      <w:r>
        <w:rPr>
          <w:rFonts w:eastAsia="MS Mincho"/>
        </w:rPr>
        <w:t>Receptionist</w:t>
      </w:r>
    </w:p>
    <w:p w:rsidR="00C72F84" w:rsidRDefault="00C72F84" w:rsidP="007E690A">
      <w:pPr>
        <w:pStyle w:val="JobTitlebold"/>
        <w:contextualSpacing/>
        <w:rPr>
          <w:rFonts w:eastAsia="MS Mincho"/>
          <w:b w:val="0"/>
        </w:rPr>
      </w:pPr>
      <w:r>
        <w:rPr>
          <w:rFonts w:eastAsia="MS Mincho"/>
          <w:b w:val="0"/>
        </w:rPr>
        <w:t xml:space="preserve">Executive Suites &amp; Business Services, 2012-Present </w:t>
      </w:r>
    </w:p>
    <w:p w:rsidR="00C72F84" w:rsidRDefault="00C72F84" w:rsidP="00C72F84">
      <w:pPr>
        <w:pStyle w:val="JobTitlebold"/>
        <w:ind w:left="720"/>
        <w:contextualSpacing/>
        <w:jc w:val="both"/>
        <w:rPr>
          <w:rFonts w:eastAsia="MS Mincho"/>
          <w:b w:val="0"/>
        </w:rPr>
      </w:pPr>
    </w:p>
    <w:p w:rsidR="00C72F84" w:rsidRDefault="00D2279D" w:rsidP="00C72F8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Provide daily secretarial support for multiple companies</w:t>
      </w:r>
    </w:p>
    <w:p w:rsidR="00D2279D" w:rsidRDefault="00D2279D" w:rsidP="00C72F8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Greet and direct walk-in employees and customers</w:t>
      </w:r>
    </w:p>
    <w:p w:rsidR="00D2279D" w:rsidRDefault="00D2279D" w:rsidP="00C72F8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Answer multiple-line phone, direct calls to appropriate company, provide general information</w:t>
      </w:r>
    </w:p>
    <w:p w:rsidR="00D2279D" w:rsidRDefault="00D2279D" w:rsidP="00C72F8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Responsible for scanning and setting up electronic files</w:t>
      </w:r>
    </w:p>
    <w:p w:rsidR="00D2279D" w:rsidRDefault="00D2279D" w:rsidP="00C72F8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Distributes all incoming mail and manages Fed Ex and UPS</w:t>
      </w:r>
    </w:p>
    <w:p w:rsidR="0047156B" w:rsidRDefault="0047156B" w:rsidP="00C72F8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 xml:space="preserve">Filing, organizing, and managing </w:t>
      </w:r>
      <w:r w:rsidR="00941D73">
        <w:rPr>
          <w:rFonts w:eastAsia="MS Mincho"/>
          <w:b w:val="0"/>
        </w:rPr>
        <w:t xml:space="preserve">confidential information, </w:t>
      </w:r>
      <w:r>
        <w:rPr>
          <w:rFonts w:eastAsia="MS Mincho"/>
          <w:b w:val="0"/>
        </w:rPr>
        <w:t>paperwork, directories,</w:t>
      </w:r>
      <w:r w:rsidR="00941D73">
        <w:rPr>
          <w:rFonts w:eastAsia="MS Mincho"/>
          <w:b w:val="0"/>
        </w:rPr>
        <w:t xml:space="preserve"> and leases</w:t>
      </w:r>
    </w:p>
    <w:p w:rsidR="00941D73" w:rsidRPr="00941D73" w:rsidRDefault="00D2279D" w:rsidP="00941D73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>Scheduling meetings, prepare conference rooms</w:t>
      </w:r>
    </w:p>
    <w:p w:rsidR="00D86D64" w:rsidRPr="00D86D64" w:rsidRDefault="00D86D64" w:rsidP="00D86D64">
      <w:pPr>
        <w:pStyle w:val="JobTitlebold"/>
        <w:numPr>
          <w:ilvl w:val="0"/>
          <w:numId w:val="37"/>
        </w:numPr>
        <w:contextualSpacing/>
        <w:jc w:val="both"/>
        <w:rPr>
          <w:rFonts w:eastAsia="MS Mincho"/>
          <w:b w:val="0"/>
        </w:rPr>
      </w:pPr>
      <w:r>
        <w:rPr>
          <w:rFonts w:eastAsia="MS Mincho"/>
          <w:b w:val="0"/>
        </w:rPr>
        <w:t xml:space="preserve">Skilled at Schmooze </w:t>
      </w:r>
      <w:proofErr w:type="spellStart"/>
      <w:r>
        <w:rPr>
          <w:rFonts w:eastAsia="MS Mincho"/>
          <w:b w:val="0"/>
        </w:rPr>
        <w:t>PBXact</w:t>
      </w:r>
      <w:proofErr w:type="spellEnd"/>
      <w:r>
        <w:rPr>
          <w:rFonts w:eastAsia="MS Mincho"/>
          <w:b w:val="0"/>
        </w:rPr>
        <w:t xml:space="preserve"> phone system, including data ent</w:t>
      </w:r>
      <w:r w:rsidR="0047156B">
        <w:rPr>
          <w:rFonts w:eastAsia="MS Mincho"/>
          <w:b w:val="0"/>
        </w:rPr>
        <w:t>ry, programing telephone lines and setting up voicemail</w:t>
      </w:r>
    </w:p>
    <w:p w:rsidR="00D2279D" w:rsidRDefault="00D2279D" w:rsidP="007E690A">
      <w:pPr>
        <w:pStyle w:val="JobTitlebold"/>
        <w:contextualSpacing/>
        <w:rPr>
          <w:rFonts w:eastAsia="MS Mincho"/>
        </w:rPr>
      </w:pPr>
    </w:p>
    <w:p w:rsidR="00C47538" w:rsidRDefault="007E690A" w:rsidP="00C47538">
      <w:pPr>
        <w:pStyle w:val="JobTitlebold"/>
        <w:contextualSpacing/>
        <w:rPr>
          <w:rFonts w:eastAsia="MS Mincho"/>
        </w:rPr>
      </w:pPr>
      <w:r>
        <w:rPr>
          <w:rFonts w:eastAsia="MS Mincho"/>
        </w:rPr>
        <w:t>Barista</w:t>
      </w:r>
    </w:p>
    <w:p w:rsidR="007E690A" w:rsidRPr="00C47538" w:rsidRDefault="007E690A" w:rsidP="00C47538">
      <w:pPr>
        <w:pStyle w:val="JobTitlebold"/>
        <w:contextualSpacing/>
        <w:rPr>
          <w:rFonts w:eastAsia="MS Mincho"/>
          <w:b w:val="0"/>
        </w:rPr>
      </w:pPr>
      <w:r w:rsidRPr="00C47538">
        <w:rPr>
          <w:rFonts w:eastAsia="MS Mincho"/>
          <w:b w:val="0"/>
        </w:rPr>
        <w:t xml:space="preserve">Copa </w:t>
      </w:r>
      <w:r w:rsidRPr="00C47538">
        <w:rPr>
          <w:b w:val="0"/>
        </w:rPr>
        <w:t>Café</w:t>
      </w:r>
      <w:r w:rsidR="00C72F84" w:rsidRPr="00C47538">
        <w:rPr>
          <w:rFonts w:eastAsia="MS Mincho"/>
          <w:b w:val="0"/>
        </w:rPr>
        <w:t>, 2008-2012</w:t>
      </w:r>
    </w:p>
    <w:p w:rsidR="007E690A" w:rsidRDefault="007E690A" w:rsidP="00C72F84">
      <w:pPr>
        <w:pStyle w:val="Overviewbullets"/>
        <w:numPr>
          <w:ilvl w:val="0"/>
          <w:numId w:val="33"/>
        </w:numPr>
        <w:contextualSpacing/>
        <w:rPr>
          <w:rFonts w:eastAsia="MS Mincho"/>
        </w:rPr>
      </w:pPr>
      <w:r>
        <w:rPr>
          <w:rFonts w:eastAsia="MS Mincho"/>
        </w:rPr>
        <w:t>Customer service oriented</w:t>
      </w:r>
    </w:p>
    <w:p w:rsidR="00771B2E" w:rsidRDefault="00771B2E" w:rsidP="00C72F84">
      <w:pPr>
        <w:pStyle w:val="Overviewbullets"/>
        <w:numPr>
          <w:ilvl w:val="0"/>
          <w:numId w:val="33"/>
        </w:numPr>
        <w:contextualSpacing/>
        <w:rPr>
          <w:rFonts w:eastAsia="MS Mincho"/>
        </w:rPr>
      </w:pPr>
      <w:r>
        <w:rPr>
          <w:rFonts w:eastAsia="MS Mincho"/>
        </w:rPr>
        <w:t>Communicate and connect with</w:t>
      </w:r>
      <w:r w:rsidR="00D2279D">
        <w:rPr>
          <w:rFonts w:eastAsia="MS Mincho"/>
        </w:rPr>
        <w:t xml:space="preserve"> walk-in</w:t>
      </w:r>
      <w:r>
        <w:rPr>
          <w:rFonts w:eastAsia="MS Mincho"/>
        </w:rPr>
        <w:t xml:space="preserve"> customers</w:t>
      </w:r>
    </w:p>
    <w:p w:rsidR="007E690A" w:rsidRPr="00D86D64" w:rsidRDefault="00771B2E" w:rsidP="00D86D64">
      <w:pPr>
        <w:pStyle w:val="Overviewbullets"/>
        <w:numPr>
          <w:ilvl w:val="0"/>
          <w:numId w:val="33"/>
        </w:numPr>
        <w:contextualSpacing/>
        <w:rPr>
          <w:rFonts w:eastAsia="MS Mincho"/>
        </w:rPr>
      </w:pPr>
      <w:r>
        <w:rPr>
          <w:rFonts w:eastAsia="MS Mincho"/>
        </w:rPr>
        <w:t xml:space="preserve">Multitask between store responsibilities and serving customers </w:t>
      </w:r>
      <w:r w:rsidR="007E690A" w:rsidRPr="00D86D64">
        <w:rPr>
          <w:rFonts w:eastAsia="MS Mincho"/>
        </w:rPr>
        <w:t xml:space="preserve"> </w:t>
      </w:r>
    </w:p>
    <w:p w:rsidR="007E690A" w:rsidRDefault="007E690A" w:rsidP="00D86D64">
      <w:pPr>
        <w:pStyle w:val="Overviewbullets"/>
        <w:numPr>
          <w:ilvl w:val="0"/>
          <w:numId w:val="33"/>
        </w:numPr>
        <w:contextualSpacing/>
        <w:rPr>
          <w:rFonts w:eastAsia="MS Mincho"/>
        </w:rPr>
      </w:pPr>
      <w:r>
        <w:rPr>
          <w:rFonts w:eastAsia="MS Mincho"/>
        </w:rPr>
        <w:t>Organize</w:t>
      </w:r>
      <w:r w:rsidR="00D86D64">
        <w:rPr>
          <w:rFonts w:eastAsia="MS Mincho"/>
        </w:rPr>
        <w:t xml:space="preserve"> and manage</w:t>
      </w:r>
      <w:r>
        <w:rPr>
          <w:rFonts w:eastAsia="MS Mincho"/>
        </w:rPr>
        <w:t xml:space="preserve"> </w:t>
      </w:r>
      <w:r w:rsidR="00771B2E">
        <w:rPr>
          <w:rFonts w:eastAsia="MS Mincho"/>
        </w:rPr>
        <w:t>product and stoc</w:t>
      </w:r>
      <w:r w:rsidR="00D86D64">
        <w:rPr>
          <w:rFonts w:eastAsia="MS Mincho"/>
        </w:rPr>
        <w:t>k</w:t>
      </w:r>
    </w:p>
    <w:p w:rsidR="0047156B" w:rsidRPr="00D86D64" w:rsidRDefault="0047156B" w:rsidP="00D86D64">
      <w:pPr>
        <w:pStyle w:val="Overviewbullets"/>
        <w:numPr>
          <w:ilvl w:val="0"/>
          <w:numId w:val="33"/>
        </w:numPr>
        <w:contextualSpacing/>
        <w:rPr>
          <w:rFonts w:eastAsia="MS Mincho"/>
        </w:rPr>
      </w:pPr>
      <w:r>
        <w:rPr>
          <w:rFonts w:eastAsia="MS Mincho"/>
        </w:rPr>
        <w:t>Daily and monthly money transactions and close out of drawers, record keeping</w:t>
      </w:r>
    </w:p>
    <w:p w:rsidR="00771B2E" w:rsidRPr="00771B2E" w:rsidRDefault="007E690A" w:rsidP="00C72F84">
      <w:pPr>
        <w:pStyle w:val="Overviewbullets"/>
        <w:numPr>
          <w:ilvl w:val="0"/>
          <w:numId w:val="33"/>
        </w:numPr>
        <w:contextualSpacing/>
        <w:rPr>
          <w:rFonts w:eastAsia="MS Mincho"/>
        </w:rPr>
      </w:pPr>
      <w:r>
        <w:rPr>
          <w:rFonts w:eastAsia="MS Mincho"/>
        </w:rPr>
        <w:t>Train other employees</w:t>
      </w:r>
      <w:r w:rsidR="00941D73">
        <w:rPr>
          <w:rFonts w:eastAsia="MS Mincho"/>
        </w:rPr>
        <w:t xml:space="preserve"> and helped in hiring of new employees</w:t>
      </w:r>
    </w:p>
    <w:p w:rsidR="00941D73" w:rsidRPr="00941D73" w:rsidRDefault="00941D73" w:rsidP="00DA6747">
      <w:pPr>
        <w:pStyle w:val="Overviewbullets"/>
        <w:numPr>
          <w:ilvl w:val="0"/>
          <w:numId w:val="0"/>
        </w:numPr>
        <w:ind w:left="720"/>
        <w:contextualSpacing/>
        <w:rPr>
          <w:rFonts w:eastAsia="MS Mincho"/>
        </w:rPr>
      </w:pPr>
    </w:p>
    <w:sectPr w:rsidR="00941D73" w:rsidRPr="00941D73" w:rsidSect="00677D51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FA" w:rsidRDefault="00F908FA">
      <w:r>
        <w:separator/>
      </w:r>
    </w:p>
  </w:endnote>
  <w:endnote w:type="continuationSeparator" w:id="0">
    <w:p w:rsidR="00F908FA" w:rsidRDefault="00F9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FA" w:rsidRDefault="00F908FA">
      <w:r>
        <w:separator/>
      </w:r>
    </w:p>
  </w:footnote>
  <w:footnote w:type="continuationSeparator" w:id="0">
    <w:p w:rsidR="00F908FA" w:rsidRDefault="00F9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8C5BF2"/>
    <w:multiLevelType w:val="hybridMultilevel"/>
    <w:tmpl w:val="4FB2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9E2C15"/>
    <w:multiLevelType w:val="hybridMultilevel"/>
    <w:tmpl w:val="BF4A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60997"/>
    <w:multiLevelType w:val="hybridMultilevel"/>
    <w:tmpl w:val="5378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9D77D1"/>
    <w:multiLevelType w:val="hybridMultilevel"/>
    <w:tmpl w:val="CE26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CB42AE"/>
    <w:multiLevelType w:val="hybridMultilevel"/>
    <w:tmpl w:val="7EE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4F13FE"/>
    <w:multiLevelType w:val="hybridMultilevel"/>
    <w:tmpl w:val="344C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2E5ACD"/>
    <w:multiLevelType w:val="hybridMultilevel"/>
    <w:tmpl w:val="58146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8A5E35"/>
    <w:multiLevelType w:val="hybridMultilevel"/>
    <w:tmpl w:val="BA9E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C57ACE"/>
    <w:multiLevelType w:val="hybridMultilevel"/>
    <w:tmpl w:val="E67812F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7E23BA"/>
    <w:multiLevelType w:val="hybridMultilevel"/>
    <w:tmpl w:val="A142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20"/>
  </w:num>
  <w:num w:numId="4">
    <w:abstractNumId w:val="23"/>
  </w:num>
  <w:num w:numId="5">
    <w:abstractNumId w:val="34"/>
  </w:num>
  <w:num w:numId="6">
    <w:abstractNumId w:val="13"/>
  </w:num>
  <w:num w:numId="7">
    <w:abstractNumId w:val="21"/>
  </w:num>
  <w:num w:numId="8">
    <w:abstractNumId w:val="15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26"/>
  </w:num>
  <w:num w:numId="14">
    <w:abstractNumId w:val="0"/>
  </w:num>
  <w:num w:numId="15">
    <w:abstractNumId w:val="38"/>
  </w:num>
  <w:num w:numId="16">
    <w:abstractNumId w:val="2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32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39"/>
  </w:num>
  <w:num w:numId="32">
    <w:abstractNumId w:val="35"/>
  </w:num>
  <w:num w:numId="33">
    <w:abstractNumId w:val="25"/>
  </w:num>
  <w:num w:numId="34">
    <w:abstractNumId w:val="29"/>
  </w:num>
  <w:num w:numId="35">
    <w:abstractNumId w:val="19"/>
  </w:num>
  <w:num w:numId="36">
    <w:abstractNumId w:val="31"/>
  </w:num>
  <w:num w:numId="37">
    <w:abstractNumId w:val="17"/>
  </w:num>
  <w:num w:numId="38">
    <w:abstractNumId w:val="27"/>
  </w:num>
  <w:num w:numId="39">
    <w:abstractNumId w:val="1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28"/>
    <w:rsid w:val="00040229"/>
    <w:rsid w:val="001F3609"/>
    <w:rsid w:val="0047156B"/>
    <w:rsid w:val="004F5168"/>
    <w:rsid w:val="0050637F"/>
    <w:rsid w:val="00574DD2"/>
    <w:rsid w:val="005C69AB"/>
    <w:rsid w:val="0060487C"/>
    <w:rsid w:val="00677D51"/>
    <w:rsid w:val="00771B2E"/>
    <w:rsid w:val="007B7A7C"/>
    <w:rsid w:val="007D62DA"/>
    <w:rsid w:val="007E690A"/>
    <w:rsid w:val="00941D73"/>
    <w:rsid w:val="00A537A2"/>
    <w:rsid w:val="00A538DD"/>
    <w:rsid w:val="00A664D1"/>
    <w:rsid w:val="00B129F5"/>
    <w:rsid w:val="00B57056"/>
    <w:rsid w:val="00BF7841"/>
    <w:rsid w:val="00C00FDC"/>
    <w:rsid w:val="00C43CD8"/>
    <w:rsid w:val="00C47538"/>
    <w:rsid w:val="00C72F84"/>
    <w:rsid w:val="00C81228"/>
    <w:rsid w:val="00D2006D"/>
    <w:rsid w:val="00D2279D"/>
    <w:rsid w:val="00D8266B"/>
    <w:rsid w:val="00D86D64"/>
    <w:rsid w:val="00DA6747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F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677D51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677D51"/>
    <w:pPr>
      <w:keepNext/>
      <w:tabs>
        <w:tab w:val="right" w:pos="9360"/>
      </w:tabs>
      <w:outlineLvl w:val="1"/>
    </w:pPr>
    <w:rPr>
      <w:b/>
      <w:caps/>
      <w:sz w:val="22"/>
      <w:u w:val="single"/>
    </w:rPr>
  </w:style>
  <w:style w:type="paragraph" w:styleId="Heading3">
    <w:name w:val="heading 3"/>
    <w:basedOn w:val="Normal"/>
    <w:next w:val="Normal"/>
    <w:qFormat/>
    <w:rsid w:val="00677D51"/>
    <w:pPr>
      <w:keepNext/>
      <w:tabs>
        <w:tab w:val="right" w:pos="9360"/>
      </w:tabs>
      <w:jc w:val="center"/>
      <w:outlineLvl w:val="2"/>
    </w:pPr>
    <w:rPr>
      <w:b/>
      <w:sz w:val="22"/>
    </w:rPr>
  </w:style>
  <w:style w:type="paragraph" w:styleId="Heading5">
    <w:name w:val="heading 5"/>
    <w:basedOn w:val="Normal"/>
    <w:next w:val="Normal"/>
    <w:qFormat/>
    <w:rsid w:val="00677D51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677D51"/>
    <w:pPr>
      <w:keepNext/>
      <w:tabs>
        <w:tab w:val="right" w:pos="9360"/>
      </w:tabs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677D51"/>
    <w:pPr>
      <w:keepNext/>
      <w:tabs>
        <w:tab w:val="right" w:pos="9360"/>
      </w:tabs>
      <w:jc w:val="both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77D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77D51"/>
    <w:rPr>
      <w:rFonts w:ascii="Courier New" w:hAnsi="Courier New" w:cs="Courier New"/>
    </w:rPr>
  </w:style>
  <w:style w:type="paragraph" w:styleId="Title">
    <w:name w:val="Title"/>
    <w:basedOn w:val="Normal"/>
    <w:qFormat/>
    <w:rsid w:val="00677D51"/>
    <w:pPr>
      <w:jc w:val="center"/>
    </w:pPr>
    <w:rPr>
      <w:b/>
    </w:rPr>
  </w:style>
  <w:style w:type="character" w:styleId="Hyperlink">
    <w:name w:val="Hyperlink"/>
    <w:basedOn w:val="DefaultParagraphFont"/>
    <w:rsid w:val="00677D51"/>
    <w:rPr>
      <w:color w:val="0000FF"/>
      <w:u w:val="single"/>
    </w:rPr>
  </w:style>
  <w:style w:type="paragraph" w:styleId="BodyText">
    <w:name w:val="Body Text"/>
    <w:basedOn w:val="Normal"/>
    <w:semiHidden/>
    <w:rsid w:val="00677D51"/>
    <w:rPr>
      <w:sz w:val="22"/>
    </w:rPr>
  </w:style>
  <w:style w:type="character" w:styleId="FollowedHyperlink">
    <w:name w:val="FollowedHyperlink"/>
    <w:basedOn w:val="DefaultParagraphFont"/>
    <w:semiHidden/>
    <w:rsid w:val="00677D5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D5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D51"/>
    <w:rPr>
      <w:sz w:val="24"/>
      <w:szCs w:val="24"/>
    </w:rPr>
  </w:style>
  <w:style w:type="paragraph" w:customStyle="1" w:styleId="Name">
    <w:name w:val="Name"/>
    <w:basedOn w:val="PlainText"/>
    <w:autoRedefine/>
    <w:rsid w:val="007E690A"/>
    <w:pPr>
      <w:spacing w:before="360" w:after="80"/>
      <w:jc w:val="center"/>
    </w:pPr>
    <w:rPr>
      <w:rFonts w:ascii="Verdana" w:hAnsi="Verdana" w:cs="Times New Roman"/>
      <w:b/>
      <w:bCs/>
      <w:spacing w:val="20"/>
      <w:sz w:val="28"/>
      <w:szCs w:val="28"/>
    </w:rPr>
  </w:style>
  <w:style w:type="character" w:customStyle="1" w:styleId="JobTextChar">
    <w:name w:val="Job Text Char"/>
    <w:basedOn w:val="PlainTextChar"/>
    <w:link w:val="JobText"/>
    <w:rsid w:val="00677D5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77D5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77D5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677D5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77D5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77D51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77D5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77D51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77D51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677D51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77D5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77D5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D51"/>
    <w:pPr>
      <w:ind w:left="720"/>
      <w:contextualSpacing/>
    </w:pPr>
    <w:rPr>
      <w:sz w:val="24"/>
    </w:rPr>
  </w:style>
  <w:style w:type="paragraph" w:customStyle="1" w:styleId="OrganizationName">
    <w:name w:val="Organization Name"/>
    <w:basedOn w:val="Location"/>
    <w:qFormat/>
    <w:rsid w:val="00677D51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F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677D51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677D51"/>
    <w:pPr>
      <w:keepNext/>
      <w:tabs>
        <w:tab w:val="right" w:pos="9360"/>
      </w:tabs>
      <w:outlineLvl w:val="1"/>
    </w:pPr>
    <w:rPr>
      <w:b/>
      <w:caps/>
      <w:sz w:val="22"/>
      <w:u w:val="single"/>
    </w:rPr>
  </w:style>
  <w:style w:type="paragraph" w:styleId="Heading3">
    <w:name w:val="heading 3"/>
    <w:basedOn w:val="Normal"/>
    <w:next w:val="Normal"/>
    <w:qFormat/>
    <w:rsid w:val="00677D51"/>
    <w:pPr>
      <w:keepNext/>
      <w:tabs>
        <w:tab w:val="right" w:pos="9360"/>
      </w:tabs>
      <w:jc w:val="center"/>
      <w:outlineLvl w:val="2"/>
    </w:pPr>
    <w:rPr>
      <w:b/>
      <w:sz w:val="22"/>
    </w:rPr>
  </w:style>
  <w:style w:type="paragraph" w:styleId="Heading5">
    <w:name w:val="heading 5"/>
    <w:basedOn w:val="Normal"/>
    <w:next w:val="Normal"/>
    <w:qFormat/>
    <w:rsid w:val="00677D51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677D51"/>
    <w:pPr>
      <w:keepNext/>
      <w:tabs>
        <w:tab w:val="right" w:pos="9360"/>
      </w:tabs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677D51"/>
    <w:pPr>
      <w:keepNext/>
      <w:tabs>
        <w:tab w:val="right" w:pos="9360"/>
      </w:tabs>
      <w:jc w:val="both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77D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77D51"/>
    <w:rPr>
      <w:rFonts w:ascii="Courier New" w:hAnsi="Courier New" w:cs="Courier New"/>
    </w:rPr>
  </w:style>
  <w:style w:type="paragraph" w:styleId="Title">
    <w:name w:val="Title"/>
    <w:basedOn w:val="Normal"/>
    <w:qFormat/>
    <w:rsid w:val="00677D51"/>
    <w:pPr>
      <w:jc w:val="center"/>
    </w:pPr>
    <w:rPr>
      <w:b/>
    </w:rPr>
  </w:style>
  <w:style w:type="character" w:styleId="Hyperlink">
    <w:name w:val="Hyperlink"/>
    <w:basedOn w:val="DefaultParagraphFont"/>
    <w:rsid w:val="00677D51"/>
    <w:rPr>
      <w:color w:val="0000FF"/>
      <w:u w:val="single"/>
    </w:rPr>
  </w:style>
  <w:style w:type="paragraph" w:styleId="BodyText">
    <w:name w:val="Body Text"/>
    <w:basedOn w:val="Normal"/>
    <w:semiHidden/>
    <w:rsid w:val="00677D51"/>
    <w:rPr>
      <w:sz w:val="22"/>
    </w:rPr>
  </w:style>
  <w:style w:type="character" w:styleId="FollowedHyperlink">
    <w:name w:val="FollowedHyperlink"/>
    <w:basedOn w:val="DefaultParagraphFont"/>
    <w:semiHidden/>
    <w:rsid w:val="00677D5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D5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D51"/>
    <w:rPr>
      <w:sz w:val="24"/>
      <w:szCs w:val="24"/>
    </w:rPr>
  </w:style>
  <w:style w:type="paragraph" w:customStyle="1" w:styleId="Name">
    <w:name w:val="Name"/>
    <w:basedOn w:val="PlainText"/>
    <w:autoRedefine/>
    <w:rsid w:val="007E690A"/>
    <w:pPr>
      <w:spacing w:before="360" w:after="80"/>
      <w:jc w:val="center"/>
    </w:pPr>
    <w:rPr>
      <w:rFonts w:ascii="Verdana" w:hAnsi="Verdana" w:cs="Times New Roman"/>
      <w:b/>
      <w:bCs/>
      <w:spacing w:val="20"/>
      <w:sz w:val="28"/>
      <w:szCs w:val="28"/>
    </w:rPr>
  </w:style>
  <w:style w:type="character" w:customStyle="1" w:styleId="JobTextChar">
    <w:name w:val="Job Text Char"/>
    <w:basedOn w:val="PlainTextChar"/>
    <w:link w:val="JobText"/>
    <w:rsid w:val="00677D5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77D5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77D5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677D5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77D5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77D51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77D5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77D51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77D51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677D51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77D5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77D5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D51"/>
    <w:pPr>
      <w:ind w:left="720"/>
      <w:contextualSpacing/>
    </w:pPr>
    <w:rPr>
      <w:sz w:val="24"/>
    </w:rPr>
  </w:style>
  <w:style w:type="paragraph" w:customStyle="1" w:styleId="OrganizationName">
    <w:name w:val="Organization Name"/>
    <w:basedOn w:val="Location"/>
    <w:qFormat/>
    <w:rsid w:val="00677D5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ta2207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E9373206-232A-48F4-880B-C620D52E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2423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2015-02-09T20:17:00Z</dcterms:created>
  <dcterms:modified xsi:type="dcterms:W3CDTF">2015-02-09T20:17:00Z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