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8A" w:rsidP="001C41DF" w:rsidRDefault="00AC5F8A" w14:paraId="4BF96A00">
      <w:pPr>
        <w:pStyle w:val="ResumeSectionsHeadings"/>
      </w:pPr>
    </w:p>
    <w:p w:rsidR="00B36638" w:rsidP="001C41DF" w:rsidRDefault="00846D6E" w14:paraId="08D46DFB">
      <w:pPr>
        <w:pStyle w:val="ResumeSectionsHeadings"/>
        <w:rPr>
          <w:b w:val="0"/>
          <w:bCs w:val="0"/>
          <w:snapToGrid/>
          <w:color w:val="000000"/>
          <w:sz w:val="20"/>
        </w:rPr>
      </w:pPr>
      <w:r>
        <w:t xml:space="preserve">Objective </w:t>
      </w:r>
    </w:p>
    <w:p w:rsidR="001C41DF" w:rsidP="001C41DF" w:rsidRDefault="001C41DF" w14:paraId="2B994EF1">
      <w:pPr>
        <w:pStyle w:val="ResumeSectionsHeadings"/>
      </w:pPr>
      <w:r w:rsidRPr="001C41DF">
        <w:rPr>
          <w:b w:val="0"/>
          <w:bCs w:val="0"/>
          <w:snapToGrid/>
          <w:color w:val="000000"/>
          <w:sz w:val="20"/>
        </w:rPr>
        <w:t xml:space="preserve">  </w:t>
      </w:r>
      <w:r w:rsidR="00321DFF">
        <w:rPr>
          <w:b w:val="0"/>
          <w:bCs w:val="0"/>
          <w:snapToGrid/>
          <w:color w:val="000000"/>
          <w:sz w:val="20"/>
        </w:rPr>
        <w:t>To obtain a position where I can utilize my background in customer service, while showcase my adaptability and attention to detail with analytic processing ability by establishing and executing goals aligned with company standards.</w:t>
      </w:r>
    </w:p>
    <w:p w:rsidR="00B36638" w:rsidRDefault="00846D6E" w14:paraId="45CA45AA">
      <w:pPr>
        <w:pStyle w:val="ResumeSectionsHeadings"/>
      </w:pPr>
      <w:r>
        <w:t xml:space="preserve">Profile </w:t>
      </w:r>
    </w:p>
    <w:p w:rsidR="00B36638" w:rsidRDefault="00846D6E" w14:paraId="74150A8C">
      <w:pPr>
        <w:pStyle w:val="ProfileDetails"/>
      </w:pPr>
      <w:r>
        <w:t xml:space="preserve">Motivated, personable business professional with </w:t>
      </w:r>
      <w:r w:rsidR="000909CD">
        <w:t>16</w:t>
      </w:r>
      <w:r w:rsidR="0070495C">
        <w:t xml:space="preserve"> successful </w:t>
      </w:r>
      <w:r>
        <w:t>year</w:t>
      </w:r>
      <w:r w:rsidR="000909CD">
        <w:t>s in customer service and 8</w:t>
      </w:r>
      <w:r w:rsidR="0070495C">
        <w:t xml:space="preserve"> years of sales with a very profitable track record</w:t>
      </w:r>
      <w:r>
        <w:t>. Talent for quickly mastering technolog</w:t>
      </w:r>
      <w:r w:rsidR="0070495C">
        <w:t>y</w:t>
      </w:r>
      <w:r>
        <w:t>. Diplomatic and tactful with professionals and non-professionals at all levels. Accustomed to handling sensitive, confidential records. Demonstrated history of producing accurate</w:t>
      </w:r>
      <w:r w:rsidR="00FF7514">
        <w:t xml:space="preserve"> and timely reports.</w:t>
      </w:r>
    </w:p>
    <w:p w:rsidR="001852F1" w:rsidP="00174EB7" w:rsidRDefault="00846D6E" w14:paraId="5158AF86">
      <w:pPr>
        <w:pStyle w:val="ProfileDetails"/>
      </w:pPr>
      <w:r>
        <w:t xml:space="preserve">Flexible and versatile – </w:t>
      </w:r>
      <w:r w:rsidR="00693CDC">
        <w:t>able to maintain composu</w:t>
      </w:r>
      <w:r>
        <w:t>r</w:t>
      </w:r>
      <w:r w:rsidR="00693CDC">
        <w:t>e</w:t>
      </w:r>
      <w:r>
        <w:t xml:space="preserve"> under pressure. Poised and competent with demonstrated ability to easily transcend cultural differences. Thrive in deadline-driven environments. Excellent team-building skills.</w:t>
      </w:r>
    </w:p>
    <w:p w:rsidR="00F230CB" w:rsidRDefault="00F230CB" w14:paraId="599F756D">
      <w:pPr>
        <w:pStyle w:val="ResumeSectionsHeadings"/>
        <w:rPr>
          <w:noProof/>
        </w:rPr>
      </w:pPr>
    </w:p>
    <w:p w:rsidR="00B36638" w:rsidRDefault="00846D6E" w14:paraId="16795591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 w14:paraId="480FF7D8">
        <w:trPr>
          <w:trHeight w:val="1000"/>
        </w:trPr>
        <w:tc>
          <w:tcPr>
            <w:tcW w:w="3053" w:type="dxa"/>
          </w:tcPr>
          <w:p w:rsidR="00B36638" w:rsidRDefault="00846D6E" w14:paraId="46610230">
            <w:pPr>
              <w:pStyle w:val="BulletList1"/>
            </w:pPr>
            <w:r>
              <w:t>Project Management</w:t>
            </w:r>
          </w:p>
          <w:p w:rsidR="00B36638" w:rsidRDefault="00846D6E" w14:paraId="12F223E3">
            <w:pPr>
              <w:pStyle w:val="BulletList1"/>
            </w:pPr>
            <w:r>
              <w:t xml:space="preserve">Report Preparation </w:t>
            </w:r>
          </w:p>
          <w:p w:rsidR="00B36638" w:rsidRDefault="00846D6E" w14:paraId="1C89F8B4">
            <w:pPr>
              <w:pStyle w:val="BulletList1"/>
            </w:pPr>
            <w:r>
              <w:t>Written Correspondence</w:t>
            </w:r>
          </w:p>
          <w:p w:rsidR="00B36638" w:rsidRDefault="00846D6E" w14:paraId="5FD0AC34">
            <w:pPr>
              <w:pStyle w:val="BulletList1"/>
            </w:pPr>
            <w:r>
              <w:t>General Office Skills</w:t>
            </w:r>
          </w:p>
          <w:p w:rsidR="000E14FC" w:rsidRDefault="000E14FC" w14:paraId="0D8B8B98">
            <w:pPr>
              <w:pStyle w:val="BulletList1"/>
            </w:pPr>
            <w:r>
              <w:t>Identity verification skills</w:t>
            </w:r>
          </w:p>
          <w:p w:rsidR="000909CD" w:rsidRDefault="00ED43E1" w14:paraId="58C390A4">
            <w:pPr>
              <w:pStyle w:val="BulletList1"/>
            </w:pPr>
            <w:r>
              <w:t>Coordinating</w:t>
            </w:r>
            <w:r w:rsidR="000909CD">
              <w:t xml:space="preserve"> </w:t>
            </w:r>
            <w:r>
              <w:t>personnel</w:t>
            </w:r>
          </w:p>
        </w:tc>
        <w:tc>
          <w:tcPr>
            <w:tcW w:w="2544" w:type="dxa"/>
          </w:tcPr>
          <w:p w:rsidR="00B36638" w:rsidRDefault="00846D6E" w14:paraId="29B32DB5">
            <w:pPr>
              <w:pStyle w:val="BulletList1"/>
            </w:pPr>
            <w:r>
              <w:t>Computer Savvy</w:t>
            </w:r>
          </w:p>
          <w:p w:rsidR="00B36638" w:rsidRDefault="00846D6E" w14:paraId="01B1C7B2">
            <w:pPr>
              <w:pStyle w:val="BulletList1"/>
            </w:pPr>
            <w:r>
              <w:t xml:space="preserve">Customer Service </w:t>
            </w:r>
          </w:p>
          <w:p w:rsidR="00B36638" w:rsidRDefault="00846D6E" w14:paraId="6DF2E591">
            <w:pPr>
              <w:pStyle w:val="BulletList1"/>
            </w:pPr>
            <w:r>
              <w:t>Scheduling</w:t>
            </w:r>
          </w:p>
          <w:p w:rsidR="00B36638" w:rsidRDefault="00846D6E" w14:paraId="7FDE3685">
            <w:pPr>
              <w:pStyle w:val="BulletList1"/>
            </w:pPr>
            <w:r>
              <w:t>Marketing &amp; Sales</w:t>
            </w:r>
          </w:p>
          <w:p w:rsidR="000E14FC" w:rsidRDefault="000E14FC" w14:paraId="2BAE6B89">
            <w:pPr>
              <w:pStyle w:val="BulletList1"/>
            </w:pPr>
            <w:r>
              <w:t>Account balancing</w:t>
            </w:r>
          </w:p>
          <w:p w:rsidR="000909CD" w:rsidRDefault="000909CD" w14:paraId="0CBE386D">
            <w:pPr>
              <w:pStyle w:val="BulletList1"/>
            </w:pPr>
            <w:r>
              <w:t>Upholding core standards</w:t>
            </w:r>
          </w:p>
        </w:tc>
        <w:tc>
          <w:tcPr>
            <w:tcW w:w="3477" w:type="dxa"/>
          </w:tcPr>
          <w:p w:rsidR="00FF7514" w:rsidP="00FF7514" w:rsidRDefault="00FF7514" w14:paraId="23F8EBEA">
            <w:pPr>
              <w:pStyle w:val="BulletList1"/>
            </w:pPr>
            <w:r>
              <w:t>Front-Office Operations</w:t>
            </w:r>
          </w:p>
          <w:p w:rsidR="00B36638" w:rsidP="00FF7514" w:rsidRDefault="00FF7514" w14:paraId="346C61EB">
            <w:pPr>
              <w:pStyle w:val="BulletList1"/>
            </w:pPr>
            <w:r>
              <w:t>Professional Presentations</w:t>
            </w:r>
          </w:p>
          <w:p w:rsidR="000E14FC" w:rsidP="00FF7514" w:rsidRDefault="000E14FC" w14:paraId="57DA4BB6">
            <w:pPr>
              <w:pStyle w:val="BulletList1"/>
            </w:pPr>
            <w:r>
              <w:t>Ability to recognize suspicious behavior</w:t>
            </w:r>
          </w:p>
          <w:p w:rsidR="000E14FC" w:rsidP="00FF7514" w:rsidRDefault="00D9413E" w14:paraId="35E05A6D">
            <w:pPr>
              <w:pStyle w:val="BulletList1"/>
            </w:pPr>
            <w:r>
              <w:t>Money handling</w:t>
            </w:r>
          </w:p>
          <w:p w:rsidR="000909CD" w:rsidP="000909CD" w:rsidRDefault="000909CD" w14:paraId="6DA6930F">
            <w:pPr>
              <w:pStyle w:val="BulletList1"/>
              <w:numPr>
                <w:ilvl w:val="0"/>
                <w:numId w:val="0"/>
              </w:numPr>
              <w:ind w:left="720"/>
            </w:pPr>
          </w:p>
          <w:p w:rsidR="000E14FC" w:rsidP="000E14FC" w:rsidRDefault="000E14FC" w14:paraId="7A67B407">
            <w:pPr>
              <w:pStyle w:val="BulletList1"/>
              <w:numPr>
                <w:ilvl w:val="0"/>
                <w:numId w:val="0"/>
              </w:numPr>
              <w:ind w:left="936"/>
            </w:pPr>
          </w:p>
          <w:p w:rsidR="00B36638" w:rsidP="00FF7514" w:rsidRDefault="00B36638" w14:paraId="7329E14B">
            <w:pPr>
              <w:pStyle w:val="BulletList1"/>
              <w:numPr>
                <w:ilvl w:val="0"/>
                <w:numId w:val="0"/>
              </w:numPr>
              <w:ind w:left="936"/>
            </w:pPr>
          </w:p>
          <w:p w:rsidR="00B36638" w:rsidP="00FF7514" w:rsidRDefault="00B36638" w14:paraId="369077DB">
            <w:pPr>
              <w:pStyle w:val="BulletList1"/>
              <w:numPr>
                <w:ilvl w:val="0"/>
                <w:numId w:val="0"/>
              </w:numPr>
              <w:ind w:left="936"/>
            </w:pPr>
          </w:p>
          <w:p w:rsidR="00B36638" w:rsidP="00FF7514" w:rsidRDefault="00B36638" w14:paraId="0BE81006">
            <w:pPr>
              <w:pStyle w:val="BulletList1"/>
              <w:numPr>
                <w:ilvl w:val="0"/>
                <w:numId w:val="0"/>
              </w:numPr>
            </w:pPr>
          </w:p>
        </w:tc>
      </w:tr>
    </w:tbl>
    <w:p w:rsidR="00B36638" w:rsidRDefault="00846D6E" w14:paraId="6E4E0D4A">
      <w:pPr>
        <w:pStyle w:val="ResumeSectionsHeadings"/>
      </w:pPr>
      <w:r>
        <w:t>Professional Experience</w:t>
      </w:r>
    </w:p>
    <w:p w:rsidR="00B36638" w:rsidP="003E5CFE" w:rsidRDefault="00B36638" w14:paraId="3E569BD1">
      <w:pPr>
        <w:pStyle w:val="HeadingAllCaps"/>
        <w:ind w:left="0"/>
      </w:pPr>
    </w:p>
    <w:p w:rsidR="00B36638" w:rsidRDefault="00846D6E" w14:paraId="72C58B68">
      <w:pPr>
        <w:pStyle w:val="HeadingAllCaps"/>
      </w:pPr>
      <w:r>
        <w:t xml:space="preserve">Customer Service/Marketing/Problem Solving </w:t>
      </w:r>
    </w:p>
    <w:p w:rsidR="00B36638" w:rsidRDefault="00846D6E" w14:paraId="000C26F8">
      <w:pPr>
        <w:pStyle w:val="BulletList1"/>
      </w:pPr>
      <w:r>
        <w:t>Oversee front-office operations and provide impeccable customer service:</w:t>
      </w:r>
    </w:p>
    <w:p w:rsidR="00B36638" w:rsidRDefault="00846D6E" w14:paraId="5DB89CFD">
      <w:pPr>
        <w:pStyle w:val="BulletList2"/>
      </w:pPr>
      <w:r>
        <w:t>Built a clientele supported by 60% referral business.</w:t>
      </w:r>
    </w:p>
    <w:p w:rsidR="003E5CFE" w:rsidRDefault="003E5CFE" w14:paraId="5C33CE52">
      <w:pPr>
        <w:pStyle w:val="BulletList2"/>
      </w:pPr>
      <w:r>
        <w:t>Increased client base by one-third resulting from referrals</w:t>
      </w:r>
    </w:p>
    <w:p w:rsidR="00B36638" w:rsidP="003E5CFE" w:rsidRDefault="00846D6E" w14:paraId="3A162164">
      <w:pPr>
        <w:pStyle w:val="BulletList1"/>
      </w:pPr>
      <w:r>
        <w:t>Develop and implement strate</w:t>
      </w:r>
      <w:r w:rsidR="003E5CFE">
        <w:t>gic marketing plan for business.</w:t>
      </w:r>
    </w:p>
    <w:p w:rsidR="003E5CFE" w:rsidP="003E5CFE" w:rsidRDefault="003E5CFE" w14:paraId="0B445C8B">
      <w:pPr>
        <w:pStyle w:val="BulletList2"/>
      </w:pPr>
      <w:r>
        <w:t>Prepare complex reports for managed care organizations, ensuring full compliance with agency requirements and tight deadlines.</w:t>
      </w:r>
    </w:p>
    <w:p w:rsidR="00473C49" w:rsidP="003E5CFE" w:rsidRDefault="00473C49" w14:paraId="476C6780">
      <w:pPr>
        <w:pStyle w:val="BulletList2"/>
      </w:pPr>
      <w:r>
        <w:t>Manage all aspects of day-to-day operations</w:t>
      </w:r>
      <w:r w:rsidR="00F55FB7">
        <w:t>.</w:t>
      </w:r>
    </w:p>
    <w:p w:rsidRPr="0015542A" w:rsidR="0015542A" w:rsidP="0015542A" w:rsidRDefault="0015542A" w14:paraId="2F112026">
      <w:pPr>
        <w:pStyle w:val="BulletList1"/>
      </w:pPr>
      <w:r w:rsidRPr="0015542A">
        <w:t>Successfully responds to customer complaints.</w:t>
      </w:r>
    </w:p>
    <w:p w:rsidRPr="0015542A" w:rsidR="0015542A" w:rsidP="0015542A" w:rsidRDefault="0015542A" w14:paraId="071EDD6F">
      <w:pPr>
        <w:pStyle w:val="BulletList2"/>
      </w:pPr>
      <w:r w:rsidRPr="0015542A">
        <w:t>Thoroughly researches concerns contained in customer complaints by navigating through available computer systems</w:t>
      </w:r>
    </w:p>
    <w:p w:rsidRPr="0015542A" w:rsidR="0015542A" w:rsidP="0015542A" w:rsidRDefault="00F55FB7" w14:paraId="1BE9A1E6">
      <w:pPr>
        <w:pStyle w:val="BulletList2"/>
      </w:pPr>
      <w:r>
        <w:t>Maintaining</w:t>
      </w:r>
      <w:r w:rsidRPr="0015542A" w:rsidR="0015542A">
        <w:t xml:space="preserve"> accurate records of customer interactions by recording the </w:t>
      </w:r>
      <w:r w:rsidRPr="0015542A">
        <w:t>detail of</w:t>
      </w:r>
      <w:r w:rsidRPr="0015542A" w:rsidR="0015542A">
        <w:t xml:space="preserve"> customer inquiries, complaints and comments in addition to all actions taken in resolving the </w:t>
      </w:r>
      <w:r>
        <w:t>borrower’s</w:t>
      </w:r>
      <w:r w:rsidRPr="0015542A" w:rsidR="0015542A">
        <w:t xml:space="preserve"> complaint</w:t>
      </w:r>
      <w:r>
        <w:t>.</w:t>
      </w:r>
    </w:p>
    <w:p w:rsidRPr="0015542A" w:rsidR="0015542A" w:rsidP="0015542A" w:rsidRDefault="0015542A" w14:paraId="2D0A3392">
      <w:pPr>
        <w:pStyle w:val="BulletList2"/>
      </w:pPr>
      <w:r w:rsidRPr="0015542A">
        <w:t>Contacts customers in a timely manner notifying them of the status of their concerns contained within the complaint</w:t>
      </w:r>
      <w:r w:rsidR="00F55FB7">
        <w:t>.</w:t>
      </w:r>
    </w:p>
    <w:p w:rsidRPr="0015542A" w:rsidR="0015542A" w:rsidP="0015542A" w:rsidRDefault="00C73D9D" w14:paraId="4FFF42F1">
      <w:pPr>
        <w:pStyle w:val="BulletList2"/>
      </w:pPr>
      <w:r>
        <w:t>Meeting</w:t>
      </w:r>
      <w:r w:rsidRPr="0015542A" w:rsidR="0015542A">
        <w:t xml:space="preserve"> </w:t>
      </w:r>
      <w:r>
        <w:t>and exceeding</w:t>
      </w:r>
      <w:r w:rsidRPr="0015542A" w:rsidR="0015542A">
        <w:t xml:space="preserve"> the established quality expectations on all communication, both verbal and written</w:t>
      </w:r>
      <w:r w:rsidR="00F55FB7">
        <w:t>.</w:t>
      </w:r>
    </w:p>
    <w:p w:rsidRPr="0015542A" w:rsidR="0015542A" w:rsidP="0015542A" w:rsidRDefault="0015542A" w14:paraId="469BA217">
      <w:pPr>
        <w:pStyle w:val="BulletList2"/>
      </w:pPr>
      <w:r w:rsidRPr="0015542A">
        <w:t>Composes professional e-mails that are grammatically correct, free from spelling errors and accurately reflect the customer’s account information</w:t>
      </w:r>
      <w:r w:rsidR="00F55FB7">
        <w:t>.</w:t>
      </w:r>
    </w:p>
    <w:p w:rsidR="0015542A" w:rsidP="051A3699" w:rsidRDefault="0015542A" w14:paraId="15EFEB4C" w14:textId="051A3699">
      <w:pPr>
        <w:pStyle w:val="BulletList1"/>
        <w:numPr>
          <w:numId w:val="0"/>
        </w:numPr>
      </w:pPr>
    </w:p>
    <w:p w:rsidR="051A3699" w:rsidP="051A3699" w:rsidRDefault="051A3699" w14:noSpellErr="1" w14:paraId="37CD7178" w14:textId="5400ED5A">
      <w:pPr>
        <w:pStyle w:val="ResumeSectionsHeadings"/>
      </w:pPr>
    </w:p>
    <w:p w:rsidR="00B36638" w:rsidP="00473C49" w:rsidRDefault="00846D6E" w14:paraId="13A4BAB7" w14:noSpellErr="1" w14:textId="10E82C62">
      <w:pPr>
        <w:pStyle w:val="ResumeSectionsHeadings"/>
      </w:pPr>
      <w:r w:rsidR="051A3699">
        <w:rPr/>
        <w:t>Employment History</w:t>
      </w:r>
    </w:p>
    <w:p w:rsidR="006F2456" w:rsidP="00473C49" w:rsidRDefault="00C73D9D" w14:paraId="33BCFBCA">
      <w:pPr>
        <w:pStyle w:val="ResumeSectionsHeadings"/>
      </w:pPr>
      <w:r>
        <w:rPr>
          <w:b w:val="0"/>
        </w:rPr>
        <w:t xml:space="preserve">Urban Lending </w:t>
      </w:r>
      <w:r w:rsidR="00F55FB7">
        <w:rPr>
          <w:b w:val="0"/>
        </w:rPr>
        <w:t>Solutions</w:t>
      </w:r>
      <w:r>
        <w:rPr>
          <w:b w:val="0"/>
        </w:rPr>
        <w:t xml:space="preserve">- Broomfield, CO </w:t>
      </w:r>
      <w:r w:rsidRPr="00C73D9D">
        <w:t xml:space="preserve">June2014 </w:t>
      </w:r>
      <w:r>
        <w:t>–</w:t>
      </w:r>
      <w:r w:rsidRPr="00C73D9D">
        <w:t xml:space="preserve"> Current</w:t>
      </w:r>
    </w:p>
    <w:p w:rsidRPr="00C73D9D" w:rsidR="00C73D9D" w:rsidP="00473C49" w:rsidRDefault="00C73D9D" w14:paraId="48FBF1EC">
      <w:pPr>
        <w:pStyle w:val="ResumeSectionsHeadings"/>
        <w:rPr>
          <w:u w:val="single"/>
        </w:rPr>
      </w:pPr>
      <w:r w:rsidRPr="00C73D9D">
        <w:rPr>
          <w:u w:val="single"/>
        </w:rPr>
        <w:t>Mortgage Servicing Specialist</w:t>
      </w:r>
    </w:p>
    <w:p w:rsidR="00C73D9D" w:rsidP="00C73D9D" w:rsidRDefault="00C73D9D" w14:paraId="6CB52DF6">
      <w:pPr>
        <w:pStyle w:val="BulletList1"/>
        <w:numPr>
          <w:ilvl w:val="0"/>
          <w:numId w:val="0"/>
        </w:numPr>
        <w:ind w:left="720" w:hanging="360"/>
      </w:pPr>
    </w:p>
    <w:p w:rsidRPr="00C73D9D" w:rsidR="00C73D9D" w:rsidP="00C73D9D" w:rsidRDefault="00C73D9D" w14:paraId="3ABDD384" w14:noSpellErr="1" w14:textId="63F876AA">
      <w:pPr>
        <w:pStyle w:val="BulletList1"/>
        <w:rPr/>
      </w:pPr>
      <w:r w:rsidR="051A3699">
        <w:rPr/>
        <w:t>Successfully responds to customer complaints.</w:t>
      </w:r>
    </w:p>
    <w:p w:rsidR="00C73D9D" w:rsidP="00C73D9D" w:rsidRDefault="00C73D9D" w14:paraId="28007E16">
      <w:pPr>
        <w:pStyle w:val="BulletList1"/>
        <w:numPr>
          <w:ilvl w:val="0"/>
          <w:numId w:val="0"/>
        </w:numPr>
        <w:ind w:left="720" w:hanging="360"/>
      </w:pPr>
    </w:p>
    <w:p w:rsidRPr="00C73D9D" w:rsidR="00C73D9D" w:rsidP="00C73D9D" w:rsidRDefault="00C73D9D" w14:paraId="54680C0F">
      <w:pPr>
        <w:pStyle w:val="BulletList1"/>
      </w:pPr>
      <w:r w:rsidRPr="00C73D9D">
        <w:t>Thoroughly researches concerns contained in customer complaints by navigating through available computer systems</w:t>
      </w:r>
    </w:p>
    <w:p w:rsidR="00C73D9D" w:rsidP="00C73D9D" w:rsidRDefault="00C73D9D" w14:paraId="53BF033A">
      <w:pPr>
        <w:pStyle w:val="BulletList1"/>
        <w:numPr>
          <w:ilvl w:val="0"/>
          <w:numId w:val="0"/>
        </w:numPr>
        <w:ind w:left="720" w:hanging="360"/>
      </w:pPr>
    </w:p>
    <w:p w:rsidRPr="00C73D9D" w:rsidR="00C73D9D" w:rsidP="00C73D9D" w:rsidRDefault="00C73D9D" w14:paraId="0FE9EB3D">
      <w:pPr>
        <w:pStyle w:val="BulletList1"/>
      </w:pPr>
      <w:r>
        <w:t>Maintain</w:t>
      </w:r>
      <w:r w:rsidRPr="00C73D9D">
        <w:t xml:space="preserve"> accurate records of customer interactions by recording the detail</w:t>
      </w:r>
      <w:r>
        <w:t xml:space="preserve"> </w:t>
      </w:r>
      <w:r w:rsidRPr="00C73D9D">
        <w:t>of customer inquiries, complaints and comments in addition to all actions taken in resolving the customer’s complaint</w:t>
      </w:r>
    </w:p>
    <w:p w:rsidR="00C73D9D" w:rsidP="00C73D9D" w:rsidRDefault="00C73D9D" w14:paraId="066E777D">
      <w:pPr>
        <w:pStyle w:val="BulletList1"/>
        <w:numPr>
          <w:ilvl w:val="0"/>
          <w:numId w:val="0"/>
        </w:numPr>
        <w:ind w:left="720" w:hanging="360"/>
      </w:pPr>
    </w:p>
    <w:p w:rsidRPr="00C73D9D" w:rsidR="00C73D9D" w:rsidP="00C73D9D" w:rsidRDefault="00C73D9D" w14:paraId="56F0FB7E">
      <w:pPr>
        <w:pStyle w:val="BulletList1"/>
      </w:pPr>
      <w:r w:rsidRPr="00C73D9D">
        <w:t>Composes professional e-mails that are grammatically correct, free from spelling errors and accurately reflect the customer’s account information</w:t>
      </w:r>
    </w:p>
    <w:p w:rsidR="00C73D9D" w:rsidP="00C73D9D" w:rsidRDefault="00C73D9D" w14:paraId="66759421">
      <w:pPr>
        <w:pStyle w:val="BulletList1"/>
        <w:numPr>
          <w:ilvl w:val="0"/>
          <w:numId w:val="0"/>
        </w:numPr>
        <w:ind w:left="720" w:hanging="360"/>
      </w:pPr>
    </w:p>
    <w:p w:rsidRPr="00C73D9D" w:rsidR="00C73D9D" w:rsidP="00C73D9D" w:rsidRDefault="00C73D9D" w14:paraId="5FE8DDB5">
      <w:pPr>
        <w:pStyle w:val="BulletList1"/>
      </w:pPr>
      <w:r>
        <w:t>Meeting or exceeding</w:t>
      </w:r>
      <w:r w:rsidRPr="00C73D9D">
        <w:t xml:space="preserve"> the established quality expectations on all communication, both verbal and written</w:t>
      </w:r>
    </w:p>
    <w:p w:rsidR="00C73D9D" w:rsidP="00C73D9D" w:rsidRDefault="00C73D9D" w14:paraId="3C27E7D2">
      <w:pPr>
        <w:pStyle w:val="BulletList1"/>
        <w:numPr>
          <w:ilvl w:val="0"/>
          <w:numId w:val="0"/>
        </w:numPr>
        <w:ind w:left="720"/>
      </w:pPr>
    </w:p>
    <w:p w:rsidR="006F2456" w:rsidP="00473C49" w:rsidRDefault="00706E26" w14:paraId="5812F4E5">
      <w:pPr>
        <w:pStyle w:val="ResumeSectionsHeadings"/>
      </w:pPr>
      <w:r>
        <w:rPr>
          <w:b w:val="0"/>
        </w:rPr>
        <w:t xml:space="preserve">Jcpenny- Westminster, CO </w:t>
      </w:r>
      <w:r>
        <w:t xml:space="preserve">Oct. 2013- </w:t>
      </w:r>
      <w:r w:rsidR="00C73D9D">
        <w:t>Oct-2014</w:t>
      </w:r>
    </w:p>
    <w:p w:rsidR="52D25895" w:rsidP="051A3699" w:rsidRDefault="52D25895" w14:noSpellErr="1" w14:paraId="6CDE62B3" w14:textId="384CB243">
      <w:pPr>
        <w:pStyle w:val="ResumeSectionsHeadings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051A3699" w:rsidR="051A3699">
        <w:rPr>
          <w:u w:val="single"/>
        </w:rPr>
        <w:t>LOD Manager/</w:t>
      </w:r>
      <w:r w:rsidRPr="051A3699" w:rsidR="051A3699">
        <w:rPr>
          <w:u w:val="single"/>
        </w:rPr>
        <w:t>Sales Associate</w:t>
      </w:r>
    </w:p>
    <w:p w:rsidR="52D25895" w:rsidP="051A3699" w:rsidRDefault="52D25895" w14:paraId="58391B37" w14:textId="1F4EA9F7">
      <w:pPr>
        <w:pStyle w:val="ResumeSectionsHeadings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051A3699" w:rsidR="051A3699">
        <w:rPr>
          <w:rFonts w:ascii="Garamond" w:hAnsi="Garamond" w:eastAsia="Garamond" w:cs="Garamond"/>
          <w:b w:val="0"/>
          <w:bCs w:val="0"/>
          <w:sz w:val="22"/>
          <w:szCs w:val="22"/>
        </w:rPr>
        <w:t>Acting manager on a on needs basis to run the store in all aspects.</w:t>
      </w:r>
    </w:p>
    <w:p w:rsidR="52D25895" w:rsidP="52D25895" w:rsidRDefault="52D25895" w14:noSpellErr="1" w14:paraId="05B91A52" w14:textId="1033AB55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="52D25895">
        <w:rPr>
          <w:b w:val="0"/>
          <w:bCs w:val="0"/>
        </w:rPr>
        <w:t>Updating corporate system to reflect</w:t>
      </w:r>
      <w:r w:rsidR="52D25895">
        <w:rPr>
          <w:b w:val="0"/>
          <w:bCs w:val="0"/>
        </w:rPr>
        <w:t xml:space="preserve"> daily sales</w:t>
      </w:r>
      <w:r w:rsidR="52D25895">
        <w:rPr>
          <w:b w:val="0"/>
          <w:bCs w:val="0"/>
        </w:rPr>
        <w:t>.</w:t>
      </w:r>
    </w:p>
    <w:p w:rsidR="52D25895" w:rsidP="52D25895" w:rsidRDefault="52D25895" w14:noSpellErr="1" w14:paraId="57345A92" w14:textId="4996BF11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52D25895" w:rsidR="52D25895">
        <w:rPr>
          <w:rFonts w:ascii="Garamond" w:hAnsi="Garamond" w:eastAsia="Garamond" w:cs="Garamond"/>
          <w:b w:val="0"/>
          <w:bCs w:val="0"/>
          <w:sz w:val="22"/>
          <w:szCs w:val="22"/>
        </w:rPr>
        <w:t>Schedule</w:t>
      </w:r>
      <w:r w:rsidRPr="52D25895" w:rsidR="52D25895">
        <w:rPr>
          <w:rFonts w:ascii="Garamond" w:hAnsi="Garamond" w:eastAsia="Garamond" w:cs="Garamond"/>
          <w:b w:val="0"/>
          <w:bCs w:val="0"/>
          <w:sz w:val="22"/>
          <w:szCs w:val="22"/>
        </w:rPr>
        <w:t xml:space="preserve"> changes and positions.</w:t>
      </w:r>
    </w:p>
    <w:p w:rsidR="52D25895" w:rsidP="52D25895" w:rsidRDefault="52D25895" w14:noSpellErr="1" w14:paraId="23313E33" w14:textId="658D5DDE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52D25895" w:rsidR="52D25895">
        <w:rPr>
          <w:rFonts w:ascii="Garamond" w:hAnsi="Garamond" w:eastAsia="Garamond" w:cs="Garamond"/>
          <w:b w:val="0"/>
          <w:bCs w:val="0"/>
          <w:sz w:val="22"/>
          <w:szCs w:val="22"/>
        </w:rPr>
        <w:t>Inventory of high value products.</w:t>
      </w:r>
    </w:p>
    <w:p w:rsidR="52D25895" w:rsidP="52D25895" w:rsidRDefault="52D25895" w14:noSpellErr="1" w14:paraId="660F9005" w14:textId="09564B17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="52D25895">
        <w:rPr>
          <w:b w:val="0"/>
          <w:bCs w:val="0"/>
        </w:rPr>
        <w:t>Vault custodian.</w:t>
      </w:r>
    </w:p>
    <w:p w:rsidR="52D25895" w:rsidP="52D25895" w:rsidRDefault="52D25895" w14:noSpellErr="1" w14:paraId="534B239D" w14:textId="57823551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52D25895" w:rsidR="52D25895">
        <w:rPr>
          <w:rFonts w:ascii="Garamond" w:hAnsi="Garamond" w:eastAsia="Garamond" w:cs="Garamond"/>
          <w:b w:val="0"/>
          <w:bCs w:val="0"/>
          <w:sz w:val="22"/>
          <w:szCs w:val="22"/>
        </w:rPr>
        <w:t>Coordinating to up</w:t>
      </w:r>
      <w:r w:rsidRPr="52D25895" w:rsidR="52D25895">
        <w:rPr>
          <w:rFonts w:ascii="Garamond" w:hAnsi="Garamond" w:eastAsia="Garamond" w:cs="Garamond"/>
          <w:b w:val="0"/>
          <w:bCs w:val="0"/>
          <w:sz w:val="22"/>
          <w:szCs w:val="22"/>
        </w:rPr>
        <w:t>hold core standards</w:t>
      </w:r>
      <w:r w:rsidRPr="52D25895" w:rsidR="52D25895">
        <w:rPr>
          <w:rFonts w:ascii="Garamond" w:hAnsi="Garamond" w:eastAsia="Garamond" w:cs="Garamond"/>
          <w:b w:val="0"/>
          <w:bCs w:val="0"/>
          <w:sz w:val="22"/>
          <w:szCs w:val="22"/>
        </w:rPr>
        <w:t>.</w:t>
      </w:r>
    </w:p>
    <w:p w:rsidR="52D25895" w:rsidP="52D25895" w:rsidRDefault="52D25895" w14:noSpellErr="1" w14:paraId="5D626FB3" w14:textId="0FDF4CE2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051A3699" w:rsidR="051A3699">
        <w:rPr>
          <w:rFonts w:ascii="Garamond" w:hAnsi="Garamond" w:eastAsia="Garamond" w:cs="Garamond"/>
          <w:b w:val="0"/>
          <w:bCs w:val="0"/>
          <w:sz w:val="22"/>
          <w:szCs w:val="22"/>
        </w:rPr>
        <w:t>Credit card sales.</w:t>
      </w:r>
    </w:p>
    <w:p w:rsidR="52D25895" w:rsidP="52D25895" w:rsidRDefault="52D25895" w14:paraId="057E0F6E" w14:noSpellErr="1" w14:textId="6511837D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051A3699" w:rsidR="051A3699">
        <w:rPr>
          <w:rFonts w:ascii="Garamond" w:hAnsi="Garamond" w:eastAsia="Garamond" w:cs="Garamond"/>
          <w:b w:val="0"/>
          <w:bCs w:val="0"/>
          <w:sz w:val="22"/>
          <w:szCs w:val="22"/>
        </w:rPr>
        <w:t>Online ordering and processing.</w:t>
      </w:r>
    </w:p>
    <w:p w:rsidR="051A3699" w:rsidP="051A3699" w:rsidRDefault="051A3699" w14:noSpellErr="1" w14:paraId="63F96A04" w14:textId="2CCD0F7B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051A3699" w:rsidR="051A3699">
        <w:rPr>
          <w:rFonts w:ascii="Garamond" w:hAnsi="Garamond" w:eastAsia="Garamond" w:cs="Garamond"/>
          <w:b w:val="0"/>
          <w:bCs w:val="0"/>
          <w:sz w:val="22"/>
          <w:szCs w:val="22"/>
        </w:rPr>
        <w:t>Home services</w:t>
      </w:r>
      <w:r w:rsidRPr="051A3699" w:rsidR="051A3699">
        <w:rPr>
          <w:rFonts w:ascii="Garamond" w:hAnsi="Garamond" w:eastAsia="Garamond" w:cs="Garamond"/>
          <w:b w:val="0"/>
          <w:bCs w:val="0"/>
          <w:sz w:val="22"/>
          <w:szCs w:val="22"/>
        </w:rPr>
        <w:t xml:space="preserve"> </w:t>
      </w:r>
    </w:p>
    <w:p w:rsidR="051A3699" w:rsidP="051A3699" w:rsidRDefault="051A3699" w14:noSpellErr="1" w14:paraId="62D7A62B" w14:textId="0A59B109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="051A3699">
        <w:rPr>
          <w:b w:val="0"/>
          <w:bCs w:val="0"/>
        </w:rPr>
        <w:t>Use POS for all transactions.</w:t>
      </w:r>
    </w:p>
    <w:p w:rsidR="051A3699" w:rsidP="051A3699" w:rsidRDefault="051A3699" w14:noSpellErr="1" w14:paraId="4D5B3601" w14:textId="68DDF748">
      <w:pPr>
        <w:pStyle w:val="ResumeSectionsHeadings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="051A3699">
        <w:rPr>
          <w:b w:val="0"/>
          <w:bCs w:val="0"/>
        </w:rPr>
        <w:t>Store recovery.</w:t>
      </w:r>
    </w:p>
    <w:p w:rsidR="051A3699" w:rsidP="051A3699" w:rsidRDefault="051A3699" w14:noSpellErr="1" w14:paraId="185FA501" w14:textId="21F02B2B">
      <w:pPr>
        <w:pStyle w:val="Address"/>
      </w:pPr>
    </w:p>
    <w:p w:rsidR="52D25895" w:rsidP="051A3699" w:rsidRDefault="52D25895" w14:paraId="57B7539B" w14:noSpellErr="1" w14:textId="46B8DEA6">
      <w:pPr>
        <w:pStyle w:val="ResumeSectionsHeadings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="52D25895" w:rsidP="051A3699" w:rsidRDefault="52D25895" w14:paraId="6C895B26" w14:noSpellErr="1" w14:textId="19F11859">
      <w:pPr>
        <w:pStyle w:val="ResumeSectionsHeadings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15542A" w:rsidR="00F55FB7" w:rsidP="52D25895" w:rsidRDefault="00F55FB7" w14:paraId="0CAAED0A" w14:noSpellErr="1" w14:textId="37053B9B">
      <w:pPr>
        <w:pStyle w:val="ResumeSectionsHeadings"/>
        <w:ind w:left="0"/>
        <w:rPr>
          <w:szCs w:val="22"/>
        </w:rPr>
      </w:pPr>
      <w:r w:rsidR="051A3699">
        <w:rPr>
          <w:b w:val="0"/>
          <w:bCs w:val="0"/>
        </w:rPr>
        <w:t xml:space="preserve">Brookdale Senior Living- Westminster, CO </w:t>
      </w:r>
      <w:r w:rsidR="051A3699">
        <w:rPr/>
        <w:t>2012-2013</w:t>
      </w:r>
    </w:p>
    <w:p w:rsidR="00F55FB7" w:rsidP="00F55FB7" w:rsidRDefault="00F55FB7" w14:paraId="22EBBD24" w14:noSpellErr="1" w14:textId="76C4F222">
      <w:pPr>
        <w:pStyle w:val="ResumeSectionsHeadings"/>
        <w:rPr>
          <w:rFonts w:asciiTheme="minorHAnsi" w:hAnsiTheme="minorHAnsi"/>
          <w:b w:val="0"/>
          <w:sz w:val="20"/>
        </w:rPr>
      </w:pPr>
      <w:r w:rsidRPr="051A3699" w:rsidR="051A3699">
        <w:rPr>
          <w:rFonts w:ascii="Garamond" w:hAnsi="Garamond" w:eastAsia="Garamond" w:cs="Garamond"/>
          <w:sz w:val="22"/>
          <w:szCs w:val="22"/>
          <w:u w:val="single"/>
        </w:rPr>
        <w:t>Caregiver</w:t>
      </w:r>
      <w:r w:rsidRPr="051A3699" w:rsidR="051A36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 xml:space="preserve"> </w:t>
      </w:r>
    </w:p>
    <w:p w:rsidRPr="006F2456" w:rsidR="00F55FB7" w:rsidP="00F55FB7" w:rsidRDefault="00F55FB7" w14:paraId="25521B5E" w14:noSpellErr="1" w14:textId="7BC70260">
      <w:pPr>
        <w:pStyle w:val="BulletList1"/>
        <w:rPr/>
      </w:pPr>
      <w:r w:rsidR="051A3699">
        <w:rPr/>
        <w:t xml:space="preserve">Caring for the elderly in all aspects. </w:t>
      </w:r>
    </w:p>
    <w:p w:rsidR="00F55FB7" w:rsidP="00F55FB7" w:rsidRDefault="00F55FB7" w14:paraId="51A16DDA">
      <w:pPr>
        <w:pStyle w:val="BulletList1"/>
        <w:numPr>
          <w:ilvl w:val="0"/>
          <w:numId w:val="0"/>
        </w:numPr>
        <w:ind w:left="720"/>
      </w:pPr>
    </w:p>
    <w:p w:rsidR="00F55FB7" w:rsidP="00F55FB7" w:rsidRDefault="00F55FB7" w14:paraId="35B81EE7" w14:noSpellErr="1" w14:textId="45200273">
      <w:pPr>
        <w:pStyle w:val="BulletList1"/>
        <w:rPr/>
      </w:pPr>
      <w:r w:rsidR="051A3699">
        <w:rPr/>
        <w:t>Cleaning apartments</w:t>
      </w:r>
      <w:r w:rsidR="051A3699">
        <w:rPr/>
        <w:t>.</w:t>
      </w:r>
    </w:p>
    <w:p w:rsidR="051A3699" w:rsidP="051A3699" w:rsidRDefault="051A3699" w14:paraId="4406BE45" w14:textId="6C62BB14">
      <w:pPr>
        <w:pStyle w:val="BulletList1"/>
        <w:numPr>
          <w:numId w:val="0"/>
        </w:numPr>
      </w:pPr>
    </w:p>
    <w:p w:rsidR="051A3699" w:rsidP="051A3699" w:rsidRDefault="051A3699" w14:noSpellErr="1" w14:paraId="2D3A9AF4" w14:textId="3F1A326D">
      <w:pPr>
        <w:pStyle w:val="BulletList1"/>
        <w:rPr/>
      </w:pPr>
      <w:r w:rsidR="051A3699">
        <w:rPr/>
        <w:t>Helping residents with showering and personal care.</w:t>
      </w:r>
    </w:p>
    <w:p w:rsidR="00F55FB7" w:rsidP="00F55FB7" w:rsidRDefault="00F55FB7" w14:paraId="07CBC243">
      <w:pPr>
        <w:pStyle w:val="BulletList1"/>
        <w:numPr>
          <w:ilvl w:val="0"/>
          <w:numId w:val="0"/>
        </w:numPr>
        <w:ind w:left="720"/>
      </w:pPr>
    </w:p>
    <w:p w:rsidR="00F55FB7" w:rsidP="00F55FB7" w:rsidRDefault="00F55FB7" w14:paraId="66571E29" w14:noSpellErr="1" w14:textId="05686B37">
      <w:pPr>
        <w:pStyle w:val="BulletList1"/>
        <w:rPr/>
      </w:pPr>
      <w:r w:rsidR="051A3699">
        <w:rPr/>
        <w:t xml:space="preserve"> Help with meals including feeding assistance.</w:t>
      </w:r>
    </w:p>
    <w:p w:rsidR="00F55FB7" w:rsidP="00F55FB7" w:rsidRDefault="00F55FB7" w14:paraId="7B5A714D">
      <w:pPr>
        <w:pStyle w:val="BulletList1"/>
        <w:numPr>
          <w:ilvl w:val="0"/>
          <w:numId w:val="0"/>
        </w:numPr>
        <w:ind w:left="720"/>
      </w:pPr>
    </w:p>
    <w:p w:rsidR="00F55FB7" w:rsidP="00F55FB7" w:rsidRDefault="00F55FB7" w14:paraId="40FDF003" w14:textId="4C7DD6B5">
      <w:pPr>
        <w:pStyle w:val="BulletList1"/>
        <w:rPr/>
      </w:pPr>
      <w:r w:rsidR="051A3699">
        <w:rPr/>
        <w:t>Activities</w:t>
      </w:r>
      <w:r w:rsidR="051A3699">
        <w:rPr/>
        <w:t>. ie Bingo and stretching.</w:t>
      </w:r>
    </w:p>
    <w:p w:rsidR="00F55FB7" w:rsidP="00F55FB7" w:rsidRDefault="00F55FB7" w14:paraId="582024A7">
      <w:pPr>
        <w:pStyle w:val="BulletList1"/>
        <w:numPr>
          <w:ilvl w:val="0"/>
          <w:numId w:val="0"/>
        </w:numPr>
        <w:ind w:left="720"/>
      </w:pPr>
    </w:p>
    <w:p w:rsidR="00F55FB7" w:rsidP="00F55FB7" w:rsidRDefault="00F55FB7" w14:paraId="20A9494D" w14:noSpellErr="1" w14:textId="39BDB573">
      <w:pPr>
        <w:pStyle w:val="BulletList1"/>
        <w:rPr/>
      </w:pPr>
      <w:r w:rsidR="051A3699">
        <w:rPr/>
        <w:t xml:space="preserve">Overnight security </w:t>
      </w:r>
      <w:r w:rsidR="051A3699">
        <w:rPr/>
        <w:t>for the building and residents to insure safety of residents.</w:t>
      </w:r>
      <w:r w:rsidR="051A3699">
        <w:rPr/>
        <w:t xml:space="preserve"> </w:t>
      </w:r>
    </w:p>
    <w:p w:rsidR="00006177" w:rsidP="00473C49" w:rsidRDefault="00006177" w14:paraId="3C00C430">
      <w:pPr>
        <w:rPr>
          <w:rStyle w:val="Employername"/>
          <w:b/>
          <w:u w:val="single"/>
        </w:rPr>
      </w:pPr>
    </w:p>
    <w:p w:rsidR="00006177" w:rsidP="00473C49" w:rsidRDefault="00006177" w14:paraId="70E24BBF">
      <w:pPr>
        <w:rPr>
          <w:rStyle w:val="Employername"/>
          <w:b/>
          <w:u w:val="single"/>
        </w:rPr>
      </w:pPr>
    </w:p>
    <w:p w:rsidRPr="00C73D9D" w:rsidR="00473C49" w:rsidP="00473C49" w:rsidRDefault="00473C49" w14:paraId="77EC4E0B" w14:textId="61DC11B2">
      <w:pPr>
        <w:rPr>
          <w:rStyle w:val="Employername"/>
          <w:rFonts w:ascii="Garamond" w:hAnsi="Garamond"/>
          <w:sz w:val="22"/>
          <w:szCs w:val="22"/>
        </w:rPr>
      </w:pPr>
      <w:r w:rsidRPr="051A3699" w:rsidR="051A3699">
        <w:rPr>
          <w:rStyle w:val="Employername"/>
          <w:rFonts w:ascii="Garamond" w:hAnsi="Garamond" w:eastAsia="Garamond" w:cs="Garamond"/>
          <w:b w:val="1"/>
          <w:bCs w:val="1"/>
          <w:sz w:val="22"/>
          <w:szCs w:val="22"/>
          <w:u w:val="single"/>
        </w:rPr>
        <w:t>QMAP/PCP</w:t>
      </w: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 xml:space="preserve"> – Golden, CO 2007-2010</w:t>
      </w:r>
    </w:p>
    <w:p w:rsidR="051A3699" w:rsidP="051A3699" w:rsidRDefault="051A3699" w14:noSpellErr="1" w14:paraId="002B8262" w14:textId="33D2F1F4">
      <w:pPr>
        <w:pStyle w:val="Normal"/>
      </w:pPr>
    </w:p>
    <w:p w:rsidR="051A3699" w:rsidP="051A3699" w:rsidRDefault="051A3699" w14:paraId="3EC3A9E5" w14:textId="6BB6F740">
      <w:pPr>
        <w:pStyle w:val="Normal"/>
      </w:pPr>
      <w:r w:rsidRPr="051A3699" w:rsidR="051A3699">
        <w:rPr>
          <w:rStyle w:val="Employername"/>
          <w:rFonts w:ascii="Garamond" w:hAnsi="Garamond" w:eastAsia="Garamond" w:cs="Garamond"/>
          <w:b w:val="1"/>
          <w:bCs w:val="1"/>
          <w:sz w:val="22"/>
          <w:szCs w:val="22"/>
          <w:u w:val="single"/>
        </w:rPr>
        <w:t>Personal care for father.</w:t>
      </w:r>
    </w:p>
    <w:p w:rsidR="00473C49" w:rsidP="00473C49" w:rsidRDefault="00473C49" w14:paraId="72001A05">
      <w:pPr>
        <w:rPr>
          <w:rStyle w:val="Employername"/>
        </w:rPr>
      </w:pPr>
    </w:p>
    <w:p w:rsidR="00473C49" w:rsidP="00473C49" w:rsidRDefault="00473C49" w14:paraId="3ECD4E0A" w14:noSpellErr="1" w14:textId="28264FA8">
      <w:pPr>
        <w:pStyle w:val="BulletList1"/>
        <w:rPr>
          <w:rStyle w:val="Employername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Took care of my father until his death in May of 2010.</w:t>
      </w:r>
    </w:p>
    <w:p w:rsidR="00473C49" w:rsidP="00473C49" w:rsidRDefault="00473C49" w14:paraId="437F1EDC" w14:noSpellErr="1" w14:textId="348F5232">
      <w:pPr>
        <w:pStyle w:val="BulletList1"/>
        <w:rPr>
          <w:rStyle w:val="Employername"/>
          <w:rFonts w:ascii="Garamond" w:hAnsi="Garamond" w:eastAsia="Garamond" w:cs="Garamond"/>
          <w:sz w:val="22"/>
          <w:szCs w:val="22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 xml:space="preserve">Showering </w:t>
      </w:r>
    </w:p>
    <w:p w:rsidR="00473C49" w:rsidP="00473C49" w:rsidRDefault="00473C49" w14:paraId="69EF31EF" w14:noSpellErr="1" w14:textId="4F927A81">
      <w:pPr>
        <w:pStyle w:val="BulletList1"/>
        <w:rPr>
          <w:rStyle w:val="Employername"/>
          <w:rFonts w:ascii="Garamond" w:hAnsi="Garamond" w:eastAsia="Garamond" w:cs="Garamond"/>
          <w:sz w:val="22"/>
          <w:szCs w:val="22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Medication admin and ordering</w:t>
      </w:r>
    </w:p>
    <w:p w:rsidR="00473C49" w:rsidP="00CD4436" w:rsidRDefault="00473C49" w14:paraId="2407AE66" w14:noSpellErr="1" w14:textId="71725D47">
      <w:pPr>
        <w:pStyle w:val="BulletList1"/>
        <w:rPr>
          <w:rStyle w:val="Employername"/>
          <w:rFonts w:ascii="Garamond" w:hAnsi="Garamond" w:eastAsia="Garamond" w:cs="Garamond"/>
          <w:sz w:val="22"/>
          <w:szCs w:val="22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Activities</w:t>
      </w:r>
    </w:p>
    <w:p w:rsidR="00473C49" w:rsidP="00473C49" w:rsidRDefault="00473C49" w14:paraId="3D4F90A3" w14:noSpellErr="1" w14:textId="59FA575E">
      <w:pPr>
        <w:pStyle w:val="BulletList1"/>
        <w:rPr>
          <w:rStyle w:val="Employername"/>
          <w:rFonts w:ascii="Garamond" w:hAnsi="Garamond" w:eastAsia="Garamond" w:cs="Garamond"/>
          <w:sz w:val="22"/>
          <w:szCs w:val="22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Meal prep</w:t>
      </w:r>
    </w:p>
    <w:p w:rsidR="00473C49" w:rsidP="00CD4436" w:rsidRDefault="00473C49" w14:paraId="227573DB" w14:noSpellErr="1" w14:textId="1D29E609">
      <w:pPr>
        <w:pStyle w:val="BulletList1"/>
        <w:rPr>
          <w:rStyle w:val="Employername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Schedule and transfer to doctors’ appointment</w:t>
      </w:r>
      <w:r w:rsidRPr="051A3699" w:rsidR="051A3699">
        <w:rPr>
          <w:rStyle w:val="Employername"/>
        </w:rPr>
        <w:t>s</w:t>
      </w:r>
    </w:p>
    <w:p w:rsidR="051A3699" w:rsidP="051A3699" w:rsidRDefault="051A3699" w14:noSpellErr="1" w14:paraId="552C3540" w14:textId="06AEC070">
      <w:pPr>
        <w:pStyle w:val="BulletList1"/>
        <w:rPr/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Everything for my dad.</w:t>
      </w:r>
    </w:p>
    <w:p w:rsidR="00473C49" w:rsidP="00473C49" w:rsidRDefault="00473C49" w14:paraId="1BE81797">
      <w:pPr>
        <w:pStyle w:val="ListParagraph"/>
        <w:ind w:left="360"/>
        <w:contextualSpacing/>
        <w:rPr>
          <w:rStyle w:val="Employername"/>
        </w:rPr>
      </w:pPr>
    </w:p>
    <w:p w:rsidRPr="00C73D9D" w:rsidR="00473C49" w:rsidP="051A3699" w:rsidRDefault="00473C49" w14:paraId="6FFAED15" w14:noSpellErr="1" w14:textId="27C24D1F">
      <w:pPr>
        <w:pStyle w:val="Normal"/>
        <w:rPr>
          <w:sz w:val="22"/>
          <w:szCs w:val="22"/>
        </w:rPr>
      </w:pPr>
      <w:r w:rsidRPr="051A3699" w:rsidR="051A3699">
        <w:rPr>
          <w:rStyle w:val="Employername"/>
          <w:rFonts w:ascii="Garamond" w:hAnsi="Garamond" w:eastAsia="Garamond" w:cs="Garamond"/>
          <w:sz w:val="22"/>
          <w:szCs w:val="22"/>
        </w:rPr>
        <w:t>U.S. Bank</w:t>
      </w:r>
      <w:r w:rsidRPr="051A3699" w:rsidR="051A3699">
        <w:rPr>
          <w:sz w:val="22"/>
          <w:szCs w:val="22"/>
        </w:rPr>
        <w:t xml:space="preserve"> — Lakewood, CO</w:t>
      </w:r>
    </w:p>
    <w:p w:rsidRPr="00C73D9D" w:rsidR="00473C49" w:rsidP="00473C49" w:rsidRDefault="00473C49" w14:paraId="4280599B">
      <w:pPr>
        <w:rPr>
          <w:sz w:val="22"/>
          <w:szCs w:val="22"/>
        </w:rPr>
      </w:pPr>
      <w:r w:rsidRPr="00C73D9D">
        <w:rPr>
          <w:rStyle w:val="Jobtitleunderlined"/>
          <w:rFonts w:ascii="Garamond" w:hAnsi="Garamond"/>
          <w:sz w:val="22"/>
          <w:szCs w:val="22"/>
        </w:rPr>
        <w:t>Personal Banker/BSL</w:t>
      </w:r>
      <w:r w:rsidRPr="00C73D9D">
        <w:rPr>
          <w:sz w:val="22"/>
          <w:szCs w:val="22"/>
        </w:rPr>
        <w:t>, 2008-2009</w:t>
      </w:r>
    </w:p>
    <w:p w:rsidR="00473C49" w:rsidP="00CD4436" w:rsidRDefault="00473C49" w14:paraId="6FF97C1B">
      <w:pPr>
        <w:pStyle w:val="BulletList1"/>
        <w:numPr>
          <w:ilvl w:val="0"/>
          <w:numId w:val="0"/>
        </w:numPr>
        <w:ind w:left="936"/>
      </w:pPr>
    </w:p>
    <w:p w:rsidR="006F2456" w:rsidP="00CD4436" w:rsidRDefault="006F2456" w14:noSpellErr="1" w14:paraId="353A46CD" w14:textId="534625D0">
      <w:pPr>
        <w:pStyle w:val="BulletList1"/>
        <w:rPr/>
      </w:pPr>
      <w:r w:rsidR="051A3699">
        <w:rPr/>
        <w:t>Branch service leader</w:t>
      </w:r>
      <w:r w:rsidR="051A3699">
        <w:rPr/>
        <w:t>. In charge of coaching employees and helping them grow and learn new ways to imple</w:t>
      </w:r>
      <w:r w:rsidR="051A3699">
        <w:rPr/>
        <w:t>men</w:t>
      </w:r>
      <w:r w:rsidR="051A3699">
        <w:rPr/>
        <w:t>t new customer service techniques.</w:t>
      </w:r>
    </w:p>
    <w:p w:rsidR="006F2456" w:rsidP="051A3699" w:rsidRDefault="006F2456" w14:paraId="056E3350" w14:textId="075D695C">
      <w:pPr>
        <w:pStyle w:val="BulletList1"/>
        <w:numPr>
          <w:numId w:val="0"/>
        </w:numPr>
      </w:pPr>
    </w:p>
    <w:p w:rsidR="006F2456" w:rsidP="00CD4436" w:rsidRDefault="006F2456" w14:noSpellErr="1" w14:paraId="483F8B19" w14:textId="106FEE3D">
      <w:pPr>
        <w:pStyle w:val="BulletList1"/>
        <w:rPr/>
      </w:pPr>
      <w:r w:rsidR="051A3699">
        <w:rPr/>
        <w:t>Foster the branch in exceeding people’s expectations of customer service</w:t>
      </w:r>
      <w:r w:rsidR="051A3699">
        <w:rPr/>
        <w:t>.</w:t>
      </w:r>
    </w:p>
    <w:p w:rsidR="006F2456" w:rsidP="051A3699" w:rsidRDefault="006F2456" w14:paraId="6C638FB4" w14:textId="2E56137F">
      <w:pPr>
        <w:pStyle w:val="BulletList1"/>
        <w:numPr>
          <w:numId w:val="0"/>
        </w:numPr>
      </w:pPr>
    </w:p>
    <w:p w:rsidR="006F2456" w:rsidP="00CD4436" w:rsidRDefault="006F2456" w14:noSpellErr="1" w14:paraId="5A209946" w14:textId="4781B2D7">
      <w:pPr>
        <w:pStyle w:val="BulletList1"/>
        <w:rPr/>
      </w:pPr>
      <w:r w:rsidR="051A3699">
        <w:rPr/>
        <w:t>Work closely with branch employees and managers in acquiring new business.</w:t>
      </w:r>
      <w:r w:rsidR="051A3699">
        <w:rPr/>
        <w:t xml:space="preserve"> </w:t>
      </w:r>
    </w:p>
    <w:p w:rsidR="006F2456" w:rsidP="051A3699" w:rsidRDefault="006F2456" w14:noSpellErr="1" w14:paraId="7B0DF656" w14:textId="2B309358">
      <w:pPr>
        <w:pStyle w:val="BulletList1"/>
        <w:numPr>
          <w:numId w:val="0"/>
        </w:numPr>
      </w:pPr>
    </w:p>
    <w:p w:rsidR="006F2456" w:rsidP="00CD4436" w:rsidRDefault="006F2456" w14:noSpellErr="1" w14:paraId="0A51B1D9" w14:textId="4320FC01">
      <w:pPr>
        <w:pStyle w:val="BulletList1"/>
        <w:rPr/>
      </w:pPr>
      <w:r w:rsidR="051A3699">
        <w:rPr/>
        <w:t>Credit card ambassador</w:t>
      </w:r>
      <w:r w:rsidR="051A3699">
        <w:rPr/>
        <w:t>.</w:t>
      </w:r>
      <w:r w:rsidR="051A3699">
        <w:rPr/>
        <w:t xml:space="preserve"> In charge of credit card sales and coaching of branch employees to increase sales.</w:t>
      </w:r>
    </w:p>
    <w:p w:rsidR="006F2456" w:rsidP="051A3699" w:rsidRDefault="006F2456" w14:noSpellErr="1" w14:paraId="0F214A95" w14:textId="0E2035EF">
      <w:pPr>
        <w:pStyle w:val="BulletList1"/>
        <w:numPr>
          <w:numId w:val="0"/>
        </w:numPr>
      </w:pPr>
    </w:p>
    <w:p w:rsidR="006F2456" w:rsidP="00CD4436" w:rsidRDefault="006F2456" w14:noSpellErr="1" w14:paraId="4CD51E99" w14:textId="70E9F3EB">
      <w:pPr>
        <w:pStyle w:val="BulletList1"/>
        <w:rPr/>
      </w:pPr>
      <w:r w:rsidR="051A3699">
        <w:rPr/>
        <w:t>Processing of loan and line of credit applications.</w:t>
      </w:r>
    </w:p>
    <w:p w:rsidR="006F2456" w:rsidP="051A3699" w:rsidRDefault="006F2456" w14:noSpellErr="1" w14:paraId="5AB14ED2" w14:textId="3AB272C9">
      <w:pPr>
        <w:pStyle w:val="BulletList1"/>
        <w:numPr>
          <w:numId w:val="0"/>
        </w:numPr>
        <w:ind w:left="0"/>
      </w:pPr>
    </w:p>
    <w:p w:rsidR="006F2456" w:rsidP="00CD4436" w:rsidRDefault="006F2456" w14:noSpellErr="1" w14:paraId="0A9C1476" w14:textId="0447DA6E">
      <w:pPr>
        <w:pStyle w:val="BulletList1"/>
        <w:rPr/>
      </w:pPr>
      <w:r w:rsidR="051A3699">
        <w:rPr/>
        <w:t>Opening and servic</w:t>
      </w:r>
      <w:r w:rsidR="051A3699">
        <w:rPr/>
        <w:t>ing accounts and lines of credit.</w:t>
      </w:r>
    </w:p>
    <w:p w:rsidR="006F2456" w:rsidP="051A3699" w:rsidRDefault="006F2456" w14:noSpellErr="1" w14:paraId="5C431F7D" w14:textId="12C8AAF4">
      <w:pPr>
        <w:pStyle w:val="BulletList1"/>
        <w:numPr>
          <w:numId w:val="0"/>
        </w:numPr>
      </w:pPr>
    </w:p>
    <w:p w:rsidR="006F2456" w:rsidP="00CD4436" w:rsidRDefault="006F2456" w14:paraId="1FA78CC1" w14:noSpellErr="1" w14:textId="51600F43">
      <w:pPr>
        <w:pStyle w:val="BulletList1"/>
        <w:rPr/>
      </w:pPr>
      <w:r w:rsidR="051A3699">
        <w:rPr/>
        <w:t>Top banker for 7 months straight</w:t>
      </w:r>
      <w:r w:rsidR="051A3699">
        <w:rPr/>
        <w:t>, While maintaining a pipeline of 650,000.</w:t>
      </w:r>
    </w:p>
    <w:p w:rsidR="00473C49" w:rsidP="00473C49" w:rsidRDefault="00473C49" w14:paraId="1A7631C9">
      <w:pPr>
        <w:pStyle w:val="KeyResultsBullets"/>
        <w:numPr>
          <w:ilvl w:val="0"/>
          <w:numId w:val="0"/>
        </w:numPr>
        <w:ind w:left="360"/>
      </w:pPr>
    </w:p>
    <w:p w:rsidRPr="000069B7" w:rsidR="00473C49" w:rsidP="00473C49" w:rsidRDefault="00473C49" w14:paraId="7A1ACFB2">
      <w:pPr>
        <w:pStyle w:val="KeyResultsBullets"/>
        <w:numPr>
          <w:ilvl w:val="0"/>
          <w:numId w:val="0"/>
        </w:numPr>
        <w:ind w:left="360"/>
      </w:pPr>
    </w:p>
    <w:p w:rsidR="00F55FB7" w:rsidP="00473C49" w:rsidRDefault="00F55FB7" w14:paraId="74C4000E">
      <w:pPr>
        <w:pStyle w:val="KeyResultsBullets"/>
        <w:numPr>
          <w:ilvl w:val="0"/>
          <w:numId w:val="0"/>
        </w:numPr>
        <w:rPr>
          <w:rFonts w:ascii="Garamond" w:hAnsi="Garamond"/>
          <w:sz w:val="22"/>
          <w:szCs w:val="22"/>
        </w:rPr>
      </w:pPr>
    </w:p>
    <w:p w:rsidR="00F55FB7" w:rsidP="00473C49" w:rsidRDefault="00F55FB7" w14:paraId="0945EE27">
      <w:pPr>
        <w:pStyle w:val="KeyResultsBullets"/>
        <w:numPr>
          <w:ilvl w:val="0"/>
          <w:numId w:val="0"/>
        </w:numPr>
        <w:rPr>
          <w:rFonts w:ascii="Garamond" w:hAnsi="Garamond"/>
          <w:sz w:val="22"/>
          <w:szCs w:val="22"/>
        </w:rPr>
      </w:pPr>
    </w:p>
    <w:p w:rsidR="00F55FB7" w:rsidP="00473C49" w:rsidRDefault="00F55FB7" w14:paraId="7B12F9D8">
      <w:pPr>
        <w:pStyle w:val="KeyResultsBullets"/>
        <w:numPr>
          <w:ilvl w:val="0"/>
          <w:numId w:val="0"/>
        </w:numPr>
        <w:rPr>
          <w:rFonts w:ascii="Garamond" w:hAnsi="Garamond"/>
          <w:sz w:val="22"/>
          <w:szCs w:val="22"/>
        </w:rPr>
      </w:pPr>
    </w:p>
    <w:p w:rsidR="00F55FB7" w:rsidP="00473C49" w:rsidRDefault="00F55FB7" w14:paraId="65888E0D">
      <w:pPr>
        <w:pStyle w:val="KeyResultsBullets"/>
        <w:numPr>
          <w:ilvl w:val="0"/>
          <w:numId w:val="0"/>
        </w:numPr>
        <w:rPr>
          <w:rFonts w:ascii="Garamond" w:hAnsi="Garamond"/>
          <w:sz w:val="22"/>
          <w:szCs w:val="22"/>
        </w:rPr>
      </w:pPr>
    </w:p>
    <w:p w:rsidR="00F55FB7" w:rsidP="00473C49" w:rsidRDefault="00F55FB7" w14:paraId="78ACF1B7">
      <w:pPr>
        <w:pStyle w:val="KeyResultsBullets"/>
        <w:numPr>
          <w:ilvl w:val="0"/>
          <w:numId w:val="0"/>
        </w:numPr>
        <w:rPr>
          <w:rFonts w:ascii="Garamond" w:hAnsi="Garamond"/>
          <w:sz w:val="22"/>
          <w:szCs w:val="22"/>
        </w:rPr>
      </w:pPr>
    </w:p>
    <w:p w:rsidRPr="00C73D9D" w:rsidR="00473C49" w:rsidP="051A3699" w:rsidRDefault="00473C49" w14:paraId="03E644CD" w14:noSpellErr="1" w14:textId="4197E0B4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sz w:val="22"/>
          <w:szCs w:val="22"/>
        </w:rPr>
        <w:t>Arvada Meridian – Arvada, CO</w:t>
      </w:r>
    </w:p>
    <w:p w:rsidRPr="00C73D9D" w:rsidR="00473C49" w:rsidP="051A3699" w:rsidRDefault="00473C49" w14:paraId="34D3D256" w14:noSpellErr="1" w14:textId="0B135C3E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>QMAP/PCP</w:t>
      </w: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>/ INENTORY SPECIALIST</w:t>
      </w: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 xml:space="preserve">,  </w:t>
      </w:r>
      <w:r w:rsidRPr="051A3699" w:rsidR="051A3699">
        <w:rPr>
          <w:rFonts w:ascii="Garamond" w:hAnsi="Garamond" w:eastAsia="Garamond" w:cs="Garamond"/>
          <w:sz w:val="22"/>
          <w:szCs w:val="22"/>
        </w:rPr>
        <w:t xml:space="preserve"> 2007-2009</w:t>
      </w:r>
    </w:p>
    <w:p w:rsidR="00473C49" w:rsidP="00CD4436" w:rsidRDefault="00473C49" w14:paraId="6C80D0ED" w14:noSpellErr="1" w14:textId="7D6F109C">
      <w:pPr>
        <w:pStyle w:val="BulletList1"/>
        <w:rPr/>
      </w:pPr>
      <w:r w:rsidR="051A3699">
        <w:rPr/>
        <w:t>Pass medications</w:t>
      </w:r>
    </w:p>
    <w:p w:rsidR="00473C49" w:rsidP="00CD4436" w:rsidRDefault="00473C49" w14:paraId="1F3E8F99">
      <w:pPr>
        <w:pStyle w:val="BulletList1"/>
      </w:pPr>
      <w:r>
        <w:t>Order medications</w:t>
      </w:r>
    </w:p>
    <w:p w:rsidR="00473C49" w:rsidP="00CD4436" w:rsidRDefault="00473C49" w14:paraId="33C4F120">
      <w:pPr>
        <w:pStyle w:val="BulletList1"/>
      </w:pPr>
      <w:r>
        <w:t>Inventory of medications</w:t>
      </w:r>
    </w:p>
    <w:p w:rsidR="00473C49" w:rsidP="00CD4436" w:rsidRDefault="00473C49" w14:paraId="104771BE">
      <w:pPr>
        <w:pStyle w:val="BulletList1"/>
      </w:pPr>
      <w:r>
        <w:t>Shower residents</w:t>
      </w:r>
    </w:p>
    <w:p w:rsidR="00473C49" w:rsidP="00CD4436" w:rsidRDefault="00473C49" w14:paraId="439687B4">
      <w:pPr>
        <w:pStyle w:val="BulletList1"/>
      </w:pPr>
      <w:r>
        <w:t>Serve meals</w:t>
      </w:r>
    </w:p>
    <w:p w:rsidR="00473C49" w:rsidP="00CD4436" w:rsidRDefault="00473C49" w14:paraId="22BBBB1A">
      <w:pPr>
        <w:pStyle w:val="BulletList1"/>
      </w:pPr>
      <w:r>
        <w:t>Take resident vitals</w:t>
      </w:r>
    </w:p>
    <w:p w:rsidR="00473C49" w:rsidP="00CD4436" w:rsidRDefault="00473C49" w14:paraId="7EE40EBD">
      <w:pPr>
        <w:pStyle w:val="BulletList1"/>
      </w:pPr>
      <w:r>
        <w:t>Did activities with residents</w:t>
      </w:r>
    </w:p>
    <w:p w:rsidR="00473C49" w:rsidP="00CD4436" w:rsidRDefault="00473C49" w14:paraId="1ADB8398">
      <w:pPr>
        <w:pStyle w:val="BulletList1"/>
      </w:pPr>
      <w:r>
        <w:t>Charting</w:t>
      </w:r>
    </w:p>
    <w:p w:rsidR="00473C49" w:rsidP="00CD4436" w:rsidRDefault="00473C49" w14:paraId="02DCA783">
      <w:pPr>
        <w:pStyle w:val="BulletList1"/>
      </w:pPr>
      <w:r>
        <w:t>Work with families to ensure residents health.</w:t>
      </w:r>
    </w:p>
    <w:p w:rsidR="00473C49" w:rsidP="00473C49" w:rsidRDefault="00473C49" w14:paraId="35B95643">
      <w:pPr>
        <w:pStyle w:val="KeyResultsBullets"/>
        <w:numPr>
          <w:ilvl w:val="0"/>
          <w:numId w:val="0"/>
        </w:numPr>
        <w:ind w:left="360"/>
      </w:pPr>
    </w:p>
    <w:p w:rsidR="00CD4436" w:rsidP="00473C49" w:rsidRDefault="00CD4436" w14:paraId="4603C3C5">
      <w:pPr>
        <w:pStyle w:val="KeyResultsBullets"/>
        <w:numPr>
          <w:ilvl w:val="0"/>
          <w:numId w:val="0"/>
        </w:numPr>
      </w:pPr>
    </w:p>
    <w:p w:rsidRPr="00C73D9D" w:rsidR="00473C49" w:rsidP="051A3699" w:rsidRDefault="00473C49" w14:paraId="7B651675" w14:noSpellErr="1" w14:textId="2800BD57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sz w:val="22"/>
          <w:szCs w:val="22"/>
        </w:rPr>
        <w:t>Sears – Lakewood, CO</w:t>
      </w:r>
    </w:p>
    <w:p w:rsidRPr="00C73D9D" w:rsidR="00473C49" w:rsidP="051A3699" w:rsidRDefault="00473C49" w14:paraId="04A65929" w14:noSpellErr="1" w14:textId="39750164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>Electronic sales,</w:t>
      </w:r>
      <w:r w:rsidRPr="051A3699" w:rsidR="051A3699">
        <w:rPr>
          <w:rFonts w:ascii="Garamond" w:hAnsi="Garamond" w:eastAsia="Garamond" w:cs="Garamond"/>
          <w:sz w:val="22"/>
          <w:szCs w:val="22"/>
        </w:rPr>
        <w:t xml:space="preserve"> 2004-2005</w:t>
      </w:r>
    </w:p>
    <w:p w:rsidR="00473C49" w:rsidP="00CD4436" w:rsidRDefault="00473C49" w14:paraId="23D6C48E" w14:noSpellErr="1" w14:textId="6223C86F">
      <w:pPr>
        <w:pStyle w:val="BulletList1"/>
        <w:rPr/>
      </w:pPr>
      <w:r w:rsidR="051A3699">
        <w:rPr/>
        <w:t xml:space="preserve">Sales </w:t>
      </w:r>
    </w:p>
    <w:p w:rsidR="00473C49" w:rsidP="00CD4436" w:rsidRDefault="00473C49" w14:paraId="0B60F532">
      <w:pPr>
        <w:pStyle w:val="BulletList1"/>
      </w:pPr>
      <w:r>
        <w:t>Customer service</w:t>
      </w:r>
    </w:p>
    <w:p w:rsidR="000946E9" w:rsidP="00CD4436" w:rsidRDefault="00624162" w14:paraId="09A4384F">
      <w:pPr>
        <w:pStyle w:val="BulletList1"/>
      </w:pPr>
      <w:r>
        <w:t>Personally</w:t>
      </w:r>
      <w:r w:rsidR="000946E9">
        <w:t xml:space="preserve"> did 2 million in sales over a six month time frame.</w:t>
      </w:r>
    </w:p>
    <w:p w:rsidR="00473C49" w:rsidP="00473C49" w:rsidRDefault="00473C49" w14:paraId="0844CFBA">
      <w:pPr>
        <w:pStyle w:val="KeyResultsBullets"/>
        <w:numPr>
          <w:ilvl w:val="0"/>
          <w:numId w:val="0"/>
        </w:numPr>
        <w:ind w:left="360"/>
      </w:pPr>
    </w:p>
    <w:p w:rsidR="00CD4436" w:rsidP="00473C49" w:rsidRDefault="00CD4436" w14:paraId="46DEA235">
      <w:pPr>
        <w:pStyle w:val="KeyResultsBullets"/>
        <w:numPr>
          <w:ilvl w:val="0"/>
          <w:numId w:val="0"/>
        </w:numPr>
      </w:pPr>
    </w:p>
    <w:p w:rsidRPr="00C73D9D" w:rsidR="00473C49" w:rsidP="051A3699" w:rsidRDefault="00473C49" w14:paraId="7F03A39E" w14:noSpellErr="1" w14:textId="42739B2F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sz w:val="22"/>
          <w:szCs w:val="22"/>
        </w:rPr>
        <w:t>Little peoples landing – Arvada, CO</w:t>
      </w:r>
    </w:p>
    <w:p w:rsidRPr="00C73D9D" w:rsidR="00473C49" w:rsidP="051A3699" w:rsidRDefault="00473C49" w14:paraId="0CE57829" w14:noSpellErr="1" w14:textId="70A5ECE9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>Teacher’s Aide,</w:t>
      </w:r>
      <w:r w:rsidRPr="051A3699" w:rsidR="051A3699">
        <w:rPr>
          <w:rFonts w:ascii="Garamond" w:hAnsi="Garamond" w:eastAsia="Garamond" w:cs="Garamond"/>
          <w:sz w:val="22"/>
          <w:szCs w:val="22"/>
        </w:rPr>
        <w:t xml:space="preserve"> 2002-2003</w:t>
      </w:r>
    </w:p>
    <w:p w:rsidR="00473C49" w:rsidP="00CD4436" w:rsidRDefault="00473C49" w14:paraId="6F05FFCE" w14:noSpellErr="1" w14:textId="389C5FE3">
      <w:pPr>
        <w:pStyle w:val="BulletList1"/>
        <w:rPr/>
      </w:pPr>
      <w:r w:rsidR="051A3699">
        <w:rPr/>
        <w:t xml:space="preserve">Helped the lead teacher with lessons </w:t>
      </w:r>
    </w:p>
    <w:p w:rsidR="00473C49" w:rsidP="00CD4436" w:rsidRDefault="00473C49" w14:paraId="4C83F13F">
      <w:pPr>
        <w:pStyle w:val="BulletList1"/>
      </w:pPr>
      <w:r>
        <w:t>Cleaning</w:t>
      </w:r>
    </w:p>
    <w:p w:rsidR="00473C49" w:rsidP="00CD4436" w:rsidRDefault="00473C49" w14:paraId="24571C41">
      <w:pPr>
        <w:pStyle w:val="BulletList1"/>
      </w:pPr>
      <w:r>
        <w:t>Child supervision</w:t>
      </w:r>
    </w:p>
    <w:p w:rsidR="00473C49" w:rsidP="00473C49" w:rsidRDefault="00473C49" w14:paraId="49644F29">
      <w:pPr>
        <w:pStyle w:val="KeyResultsBullets"/>
        <w:numPr>
          <w:ilvl w:val="0"/>
          <w:numId w:val="0"/>
        </w:numPr>
        <w:ind w:left="360"/>
      </w:pPr>
    </w:p>
    <w:p w:rsidRPr="00C73D9D" w:rsidR="00473C49" w:rsidP="051A3699" w:rsidRDefault="00473C49" w14:paraId="752B31E0" w14:noSpellErr="1" w14:textId="1A4337E7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sz w:val="22"/>
          <w:szCs w:val="22"/>
        </w:rPr>
        <w:t>Ashley Manor – Wheat ridge, CO</w:t>
      </w:r>
      <w:r w:rsidRPr="051A3699" w:rsidR="051A3699">
        <w:rPr>
          <w:rFonts w:ascii="Garamond" w:hAnsi="Garamond" w:eastAsia="Garamond" w:cs="Garamond"/>
          <w:sz w:val="22"/>
          <w:szCs w:val="22"/>
        </w:rPr>
        <w:t xml:space="preserve"> 2001-2002</w:t>
      </w:r>
    </w:p>
    <w:p w:rsidRPr="00C73D9D" w:rsidR="00473C49" w:rsidP="051A3699" w:rsidRDefault="00473C49" w14:paraId="1AC1C03F" w14:noSpellErr="1" w14:textId="2F0C1AAF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 xml:space="preserve">Assistant Manager/ QMAP, </w:t>
      </w:r>
    </w:p>
    <w:p w:rsidR="00473C49" w:rsidP="00CD4436" w:rsidRDefault="00473C49" w14:paraId="3CECE5CD" w14:noSpellErr="1" w14:textId="302584B6">
      <w:pPr>
        <w:pStyle w:val="BulletList1"/>
        <w:rPr/>
      </w:pPr>
      <w:r w:rsidR="051A3699">
        <w:rPr/>
        <w:t>Passing, ordering and inventory of medications.</w:t>
      </w:r>
    </w:p>
    <w:p w:rsidR="00473C49" w:rsidP="00CD4436" w:rsidRDefault="00473C49" w14:paraId="233B25DF">
      <w:pPr>
        <w:pStyle w:val="BulletList1"/>
      </w:pPr>
      <w:r>
        <w:t>Shower residents.</w:t>
      </w:r>
    </w:p>
    <w:p w:rsidR="00473C49" w:rsidP="00CD4436" w:rsidRDefault="00473C49" w14:paraId="4032D7F7">
      <w:pPr>
        <w:pStyle w:val="BulletList1"/>
      </w:pPr>
      <w:r>
        <w:t>Peri care.</w:t>
      </w:r>
    </w:p>
    <w:p w:rsidR="00473C49" w:rsidP="00CD4436" w:rsidRDefault="00473C49" w14:paraId="15156AA7">
      <w:pPr>
        <w:pStyle w:val="BulletList1"/>
      </w:pPr>
      <w:r>
        <w:t>Take Residents to the doctors.</w:t>
      </w:r>
    </w:p>
    <w:p w:rsidR="00473C49" w:rsidP="00CD4436" w:rsidRDefault="00473C49" w14:paraId="2B055926">
      <w:pPr>
        <w:pStyle w:val="BulletList1"/>
      </w:pPr>
      <w:r>
        <w:t>Prepare and serve meals for the residents.</w:t>
      </w:r>
    </w:p>
    <w:p w:rsidR="00473C49" w:rsidP="00CD4436" w:rsidRDefault="00473C49" w14:paraId="037A1C28">
      <w:pPr>
        <w:pStyle w:val="BulletList1"/>
      </w:pPr>
      <w:r>
        <w:t>Manage caregivers.</w:t>
      </w:r>
    </w:p>
    <w:p w:rsidR="00473C49" w:rsidP="00CD4436" w:rsidRDefault="00473C49" w14:paraId="2341CA02">
      <w:pPr>
        <w:pStyle w:val="BulletList1"/>
      </w:pPr>
      <w:r>
        <w:t>Hire and fire Caregivers.</w:t>
      </w:r>
    </w:p>
    <w:p w:rsidR="00473C49" w:rsidP="00CD4436" w:rsidRDefault="00473C49" w14:paraId="3C348AFB">
      <w:pPr>
        <w:pStyle w:val="BulletList1"/>
      </w:pPr>
      <w:r>
        <w:t>Work with families to ensure residents health.</w:t>
      </w:r>
    </w:p>
    <w:p w:rsidRPr="00887F13" w:rsidR="00473C49" w:rsidP="00CD4436" w:rsidRDefault="00473C49" w14:paraId="271245F6">
      <w:pPr>
        <w:pStyle w:val="BulletList1"/>
      </w:pPr>
      <w:r>
        <w:t>Charting</w:t>
      </w:r>
    </w:p>
    <w:p w:rsidR="00473C49" w:rsidP="00624162" w:rsidRDefault="00473C49" w14:paraId="0C44CD39">
      <w:pPr>
        <w:pStyle w:val="BulletList1"/>
        <w:numPr>
          <w:ilvl w:val="0"/>
          <w:numId w:val="0"/>
        </w:numPr>
        <w:ind w:left="936"/>
      </w:pPr>
    </w:p>
    <w:p w:rsidR="00CD4436" w:rsidP="00473C49" w:rsidRDefault="00CD4436" w14:paraId="370EEBFD">
      <w:pPr>
        <w:pStyle w:val="KeyResultsBullets"/>
        <w:numPr>
          <w:ilvl w:val="0"/>
          <w:numId w:val="0"/>
        </w:numPr>
      </w:pPr>
    </w:p>
    <w:p w:rsidRPr="00C73D9D" w:rsidR="00473C49" w:rsidP="051A3699" w:rsidRDefault="00473C49" w14:paraId="49214FFE" w14:noSpellErr="1" w14:textId="4C95BB02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sz w:val="22"/>
          <w:szCs w:val="22"/>
        </w:rPr>
        <w:t>Nightingale Suites – Arvada, Co 1999-2001</w:t>
      </w:r>
    </w:p>
    <w:p w:rsidRPr="00C73D9D" w:rsidR="00473C49" w:rsidP="051A3699" w:rsidRDefault="00473C49" w14:paraId="2FE43204" w14:noSpellErr="1" w14:textId="77285A4E">
      <w:pPr>
        <w:pStyle w:val="KeyResultsBullets"/>
        <w:numPr>
          <w:numId w:val="0"/>
        </w:numPr>
        <w:ind w:left="0"/>
        <w:rPr>
          <w:rFonts w:ascii="Garamond" w:hAnsi="Garamond"/>
          <w:b/>
          <w:sz w:val="22"/>
          <w:szCs w:val="22"/>
          <w:u w:val="single"/>
        </w:rPr>
      </w:pP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>QMAP/PCP</w:t>
      </w:r>
    </w:p>
    <w:p w:rsidR="00473C49" w:rsidP="00CD4436" w:rsidRDefault="00473C49" w14:paraId="4D40C3F3">
      <w:pPr>
        <w:pStyle w:val="BulletList1"/>
      </w:pPr>
      <w:r>
        <w:t>Pass Medications</w:t>
      </w:r>
    </w:p>
    <w:p w:rsidR="00473C49" w:rsidP="00CD4436" w:rsidRDefault="00473C49" w14:paraId="59A3C8FB">
      <w:pPr>
        <w:pStyle w:val="BulletList1"/>
      </w:pPr>
      <w:r>
        <w:t xml:space="preserve">Peri care </w:t>
      </w:r>
    </w:p>
    <w:p w:rsidR="00473C49" w:rsidP="00CD4436" w:rsidRDefault="00473C49" w14:paraId="1F111B53">
      <w:pPr>
        <w:pStyle w:val="BulletList1"/>
      </w:pPr>
      <w:r>
        <w:t>Serve meals</w:t>
      </w:r>
    </w:p>
    <w:p w:rsidR="00473C49" w:rsidP="00624162" w:rsidRDefault="00473C49" w14:paraId="75747689">
      <w:pPr>
        <w:pStyle w:val="BulletList1"/>
      </w:pPr>
      <w:r>
        <w:t>Showering</w:t>
      </w:r>
    </w:p>
    <w:p w:rsidR="00473C49" w:rsidP="00473C49" w:rsidRDefault="00473C49" w14:paraId="5CF32AE1">
      <w:pPr>
        <w:pStyle w:val="KeyResultsBullets"/>
        <w:numPr>
          <w:ilvl w:val="0"/>
          <w:numId w:val="0"/>
        </w:numPr>
        <w:ind w:left="360"/>
      </w:pPr>
    </w:p>
    <w:p w:rsidR="00473C49" w:rsidP="00473C49" w:rsidRDefault="00473C49" w14:paraId="656F2998">
      <w:pPr>
        <w:pStyle w:val="KeyResultsBullets"/>
        <w:numPr>
          <w:ilvl w:val="0"/>
          <w:numId w:val="0"/>
        </w:numPr>
        <w:ind w:left="360"/>
      </w:pPr>
    </w:p>
    <w:p w:rsidRPr="00C73D9D" w:rsidR="00473C49" w:rsidP="051A3699" w:rsidRDefault="00473C49" w14:paraId="5BE455BE" w14:noSpellErr="1" w14:textId="5B4FFAAF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sz w:val="22"/>
          <w:szCs w:val="22"/>
        </w:rPr>
        <w:t>Atria of Northglenn – Thornton, Co</w:t>
      </w:r>
      <w:r w:rsidRPr="051A3699" w:rsidR="051A3699">
        <w:rPr>
          <w:rFonts w:ascii="Garamond" w:hAnsi="Garamond" w:eastAsia="Garamond" w:cs="Garamond"/>
          <w:sz w:val="22"/>
          <w:szCs w:val="22"/>
        </w:rPr>
        <w:t xml:space="preserve"> 1998-1999</w:t>
      </w:r>
    </w:p>
    <w:p w:rsidRPr="00C73D9D" w:rsidR="00473C49" w:rsidP="051A3699" w:rsidRDefault="00473C49" w14:paraId="706821FD" w14:noSpellErr="1" w14:textId="157F08FC">
      <w:pPr>
        <w:pStyle w:val="KeyResultsBullets"/>
        <w:numPr>
          <w:numId w:val="0"/>
        </w:numPr>
        <w:ind w:left="0"/>
        <w:rPr>
          <w:rFonts w:ascii="Garamond" w:hAnsi="Garamond"/>
          <w:sz w:val="22"/>
          <w:szCs w:val="22"/>
        </w:rPr>
      </w:pP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>Caregiver</w:t>
      </w:r>
      <w:r w:rsidRPr="051A3699" w:rsidR="051A3699">
        <w:rPr>
          <w:rFonts w:ascii="Garamond" w:hAnsi="Garamond" w:eastAsia="Garamond" w:cs="Garamond"/>
          <w:b w:val="1"/>
          <w:bCs w:val="1"/>
          <w:sz w:val="22"/>
          <w:szCs w:val="22"/>
          <w:u w:val="single"/>
        </w:rPr>
        <w:t xml:space="preserve"> </w:t>
      </w:r>
    </w:p>
    <w:p w:rsidR="00473C49" w:rsidP="00624162" w:rsidRDefault="00473C49" w14:paraId="3D07A297">
      <w:pPr>
        <w:pStyle w:val="BulletList1"/>
      </w:pPr>
      <w:r>
        <w:t xml:space="preserve">Peri Care </w:t>
      </w:r>
    </w:p>
    <w:p w:rsidR="00473C49" w:rsidP="00624162" w:rsidRDefault="00473C49" w14:paraId="35D02EB7">
      <w:pPr>
        <w:pStyle w:val="BulletList1"/>
      </w:pPr>
      <w:r>
        <w:t>Activities</w:t>
      </w:r>
    </w:p>
    <w:p w:rsidR="00473C49" w:rsidP="00624162" w:rsidRDefault="00473C49" w14:paraId="7926F46E">
      <w:pPr>
        <w:pStyle w:val="BulletList1"/>
      </w:pPr>
      <w:r>
        <w:t>Serve meals</w:t>
      </w:r>
    </w:p>
    <w:p w:rsidR="00473C49" w:rsidP="00624162" w:rsidRDefault="00473C49" w14:paraId="27555C69">
      <w:pPr>
        <w:pStyle w:val="BulletList1"/>
      </w:pPr>
      <w:r>
        <w:t xml:space="preserve">Showering </w:t>
      </w:r>
    </w:p>
    <w:p w:rsidR="00473C49" w:rsidP="00473C49" w:rsidRDefault="00473C49" w14:paraId="30388FCA">
      <w:pPr>
        <w:pStyle w:val="BulletList1"/>
      </w:pPr>
      <w:r>
        <w:t>Charting</w:t>
      </w:r>
    </w:p>
    <w:p w:rsidRPr="00473C49" w:rsidR="001A5DB3" w:rsidP="001A5DB3" w:rsidRDefault="001A5DB3" w14:paraId="6740FFE0">
      <w:pPr>
        <w:pStyle w:val="BulletList1"/>
        <w:numPr>
          <w:ilvl w:val="0"/>
          <w:numId w:val="0"/>
        </w:numPr>
        <w:ind w:left="936"/>
      </w:pPr>
    </w:p>
    <w:p w:rsidR="00006177" w:rsidRDefault="00006177" w14:paraId="6BF0557C">
      <w:pPr>
        <w:pStyle w:val="ResumeSectionsHeadings"/>
        <w:rPr>
          <w:b w:val="0"/>
        </w:rPr>
      </w:pPr>
    </w:p>
    <w:p w:rsidR="000E228B" w:rsidP="000E228B" w:rsidRDefault="000E228B" w14:paraId="7A32388A">
      <w:pPr>
        <w:pStyle w:val="BulletList1"/>
        <w:numPr>
          <w:ilvl w:val="0"/>
          <w:numId w:val="0"/>
        </w:numPr>
        <w:ind w:left="936"/>
      </w:pPr>
    </w:p>
    <w:p w:rsidR="00B36638" w:rsidRDefault="00846D6E" w14:paraId="589EECCD" w14:noSpellErr="1" w14:textId="3B5AB233">
      <w:pPr>
        <w:pStyle w:val="ResumeSectionsHeadings"/>
      </w:pPr>
      <w:r w:rsidRPr="051A3699" w:rsidR="051A3699">
        <w:rPr>
          <w:u w:val="single"/>
        </w:rPr>
        <w:t xml:space="preserve"> </w:t>
      </w:r>
      <w:r w:rsidR="051A3699">
        <w:rPr/>
        <w:t>Education</w:t>
      </w:r>
    </w:p>
    <w:p w:rsidR="00B36638" w:rsidP="00CD4436" w:rsidRDefault="00B36638" w14:paraId="45EFC1B5">
      <w:pPr>
        <w:pStyle w:val="HeadingAllCaps"/>
      </w:pPr>
    </w:p>
    <w:p w:rsidR="00CD4436" w:rsidRDefault="00CD4436" w14:paraId="127E3064">
      <w:pPr>
        <w:pStyle w:val="EmploymentHistoryLocations"/>
      </w:pPr>
      <w:r>
        <w:rPr>
          <w:rStyle w:val="Education"/>
        </w:rPr>
        <w:t>G.E.D.</w:t>
      </w:r>
      <w:r>
        <w:t>, Front Range Community College --- Thornton, CO   2001</w:t>
      </w:r>
    </w:p>
    <w:p w:rsidR="00CD4436" w:rsidRDefault="00CD4436" w14:paraId="05D0EBCE">
      <w:pPr>
        <w:pStyle w:val="EmploymentHistoryLocations"/>
      </w:pPr>
    </w:p>
    <w:p w:rsidR="00CD4436" w:rsidRDefault="00CD4436" w14:paraId="664FABCE">
      <w:pPr>
        <w:pStyle w:val="EmploymentHistoryLocations"/>
      </w:pPr>
      <w:r w:rsidRPr="00AC5F8A">
        <w:rPr>
          <w:b/>
        </w:rPr>
        <w:t>QMAP</w:t>
      </w:r>
      <w:r>
        <w:rPr>
          <w:b/>
        </w:rPr>
        <w:t xml:space="preserve"> </w:t>
      </w:r>
      <w:r>
        <w:t>certification 2001</w:t>
      </w:r>
    </w:p>
    <w:p w:rsidR="00AC5F8A" w:rsidRDefault="00AC5F8A" w14:paraId="59A10002">
      <w:pPr>
        <w:pStyle w:val="EmploymentHistoryLocations"/>
      </w:pPr>
    </w:p>
    <w:p w:rsidR="00AC5F8A" w:rsidRDefault="00AC5F8A" w14:paraId="1456B905">
      <w:pPr>
        <w:pStyle w:val="EmploymentHistoryLocations"/>
      </w:pPr>
      <w:r>
        <w:rPr>
          <w:b/>
        </w:rPr>
        <w:t xml:space="preserve">Heritage college </w:t>
      </w:r>
      <w:r>
        <w:t>massage therapy 2001, Information technology 2002</w:t>
      </w:r>
    </w:p>
    <w:p w:rsidRPr="00AC5F8A" w:rsidR="00AC5F8A" w:rsidRDefault="00AC5F8A" w14:paraId="0094FA8C">
      <w:pPr>
        <w:pStyle w:val="EmploymentHistoryLocations"/>
      </w:pPr>
    </w:p>
    <w:sectPr w:rsidRPr="00AC5F8A" w:rsidR="00AC5F8A" w:rsidSect="00B36638">
      <w:headerReference w:type="default" r:id="rId11"/>
      <w:footerReference w:type="default" r:id="rId12"/>
      <w:pgSz w:w="12240" w:h="15840" w:orient="portrait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E5" w:rsidRDefault="00AE5AE5" w14:paraId="40EA91CB">
      <w:r>
        <w:separator/>
      </w:r>
    </w:p>
  </w:endnote>
  <w:endnote w:type="continuationSeparator" w:id="0">
    <w:p w:rsidR="00AE5AE5" w:rsidRDefault="00AE5AE5" w14:paraId="43C4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49" w:rsidRDefault="00473C49" w14:paraId="4F2C6A36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21DF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E5" w:rsidRDefault="00AE5AE5" w14:paraId="15474280">
      <w:r>
        <w:separator/>
      </w:r>
    </w:p>
  </w:footnote>
  <w:footnote w:type="continuationSeparator" w:id="0">
    <w:p w:rsidR="00AE5AE5" w:rsidRDefault="00AE5AE5" w14:paraId="21C5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49" w:rsidRDefault="00473C49" w14:paraId="6291F258">
    <w:pPr>
      <w:pStyle w:val="Name"/>
      <w:ind w:left="0"/>
    </w:pPr>
  </w:p>
  <w:p w:rsidR="00473C49" w:rsidRDefault="00CD4436" w14:paraId="7C000280">
    <w:pPr>
      <w:pStyle w:val="Name"/>
    </w:pPr>
    <w:r>
      <w:t>Jessie Stover</w:t>
    </w:r>
  </w:p>
  <w:p w:rsidR="00473C49" w:rsidRDefault="0015542A" w14:paraId="0FCFB638">
    <w:pPr>
      <w:pStyle w:val="Address"/>
      <w:tabs>
        <w:tab w:val="right" w:pos="9360"/>
      </w:tabs>
    </w:pPr>
    <w:r>
      <w:t>4301 Dixon Dr</w:t>
    </w:r>
    <w:r w:rsidR="00CD4436">
      <w:t>.</w:t>
    </w:r>
    <w:r w:rsidR="00473C49">
      <w:t xml:space="preserve"> </w:t>
    </w:r>
    <w:r w:rsidR="00473C49">
      <w:sym w:font="Wingdings" w:char="F075"/>
    </w:r>
    <w:r w:rsidR="00CD4436">
      <w:t xml:space="preserve"> </w:t>
    </w:r>
    <w:r>
      <w:t>Westminster, Co 80031</w:t>
    </w:r>
    <w:r w:rsidR="00473C49">
      <w:t xml:space="preserve"> </w:t>
    </w:r>
    <w:r w:rsidR="00473C49">
      <w:sym w:font="Wingdings" w:char="F075"/>
    </w:r>
    <w:r w:rsidR="00CD4436">
      <w:t xml:space="preserve"> 720-276-3235</w:t>
    </w:r>
    <w:r w:rsidR="00473C49">
      <w:t xml:space="preserve"> </w:t>
    </w:r>
    <w:r w:rsidR="00473C49">
      <w:sym w:font="Wingdings" w:char="F075"/>
    </w:r>
    <w:r w:rsidR="00473C49">
      <w:t xml:space="preserve"> </w:t>
    </w:r>
    <w:r w:rsidR="00DC5611">
      <w:rPr>
        <w:szCs w:val="18"/>
      </w:rPr>
      <w:t>jstover2323</w:t>
    </w:r>
    <w:r w:rsidR="00CD4436">
      <w:rPr>
        <w:szCs w:val="18"/>
      </w:rPr>
      <w:t>@live.com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0306BF9"/>
    <w:multiLevelType w:val="multilevel"/>
    <w:tmpl w:val="FEB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1106768"/>
    <w:multiLevelType w:val="hybridMultilevel"/>
    <w:tmpl w:val="801A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1638D9"/>
    <w:multiLevelType w:val="hybridMultilevel"/>
    <w:tmpl w:val="DA6AA8A6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14472C55"/>
    <w:multiLevelType w:val="hybridMultilevel"/>
    <w:tmpl w:val="EBAEF8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3F6F54"/>
    <w:multiLevelType w:val="hybridMultilevel"/>
    <w:tmpl w:val="7FBA9D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1DAE55ED"/>
    <w:multiLevelType w:val="hybridMultilevel"/>
    <w:tmpl w:val="69D6B3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250435C2"/>
    <w:multiLevelType w:val="hybridMultilevel"/>
    <w:tmpl w:val="205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2CB71BFD"/>
    <w:multiLevelType w:val="multilevel"/>
    <w:tmpl w:val="EB9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3EF1376"/>
    <w:multiLevelType w:val="hybridMultilevel"/>
    <w:tmpl w:val="9A6E0A9E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C63643D"/>
    <w:multiLevelType w:val="hybridMultilevel"/>
    <w:tmpl w:val="AB264C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0BD56D5"/>
    <w:multiLevelType w:val="hybridMultilevel"/>
    <w:tmpl w:val="DA58E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2DA6EC5"/>
    <w:multiLevelType w:val="hybridMultilevel"/>
    <w:tmpl w:val="8FA056A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62A769E"/>
    <w:multiLevelType w:val="hybridMultilevel"/>
    <w:tmpl w:val="0C2C777C"/>
    <w:lvl w:ilvl="0" w:tplc="04090009">
      <w:start w:val="1"/>
      <w:numFmt w:val="bullet"/>
      <w:pStyle w:val="BulletList1"/>
      <w:lvlText w:val=""/>
      <w:lvlJc w:val="left"/>
      <w:pPr>
        <w:ind w:left="720" w:hanging="360"/>
      </w:pPr>
      <w:rPr>
        <w:rFonts w:hint="default" w:ascii="Wingdings" w:hAnsi="Wingdings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D4B7651"/>
    <w:multiLevelType w:val="multilevel"/>
    <w:tmpl w:val="B16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3396EAD"/>
    <w:multiLevelType w:val="multilevel"/>
    <w:tmpl w:val="7102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544820FE"/>
    <w:multiLevelType w:val="hybridMultilevel"/>
    <w:tmpl w:val="DF84506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8C42D95"/>
    <w:multiLevelType w:val="hybridMultilevel"/>
    <w:tmpl w:val="720EF0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59F731A0"/>
    <w:multiLevelType w:val="hybridMultilevel"/>
    <w:tmpl w:val="6A82804E"/>
    <w:lvl w:ilvl="0" w:tplc="0409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60F42E6B"/>
    <w:multiLevelType w:val="hybridMultilevel"/>
    <w:tmpl w:val="0FA802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1D15F9A"/>
    <w:multiLevelType w:val="multilevel"/>
    <w:tmpl w:val="B10E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66865D49"/>
    <w:multiLevelType w:val="hybridMultilevel"/>
    <w:tmpl w:val="10607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hint="default" w:ascii="Wingdings" w:hAnsi="Wingdings"/>
        <w:sz w:val="1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>
    <w:nsid w:val="7BC50807"/>
    <w:multiLevelType w:val="multilevel"/>
    <w:tmpl w:val="643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7D9B02EB"/>
    <w:multiLevelType w:val="hybridMultilevel"/>
    <w:tmpl w:val="4120D9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nsid w:val="7DD05C29"/>
    <w:multiLevelType w:val="hybridMultilevel"/>
    <w:tmpl w:val="770684E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3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2"/>
  </w:num>
  <w:num w:numId="15">
    <w:abstractNumId w:val="1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1"/>
  </w:num>
  <w:num w:numId="19">
    <w:abstractNumId w:val="30"/>
  </w:num>
  <w:num w:numId="20">
    <w:abstractNumId w:val="14"/>
  </w:num>
  <w:num w:numId="21">
    <w:abstractNumId w:val="19"/>
  </w:num>
  <w:num w:numId="22">
    <w:abstractNumId w:val="16"/>
  </w:num>
  <w:num w:numId="23">
    <w:abstractNumId w:val="33"/>
  </w:num>
  <w:num w:numId="24">
    <w:abstractNumId w:val="24"/>
  </w:num>
  <w:num w:numId="25">
    <w:abstractNumId w:val="13"/>
  </w:num>
  <w:num w:numId="26">
    <w:abstractNumId w:val="29"/>
  </w:num>
  <w:num w:numId="27">
    <w:abstractNumId w:val="25"/>
  </w:num>
  <w:num w:numId="28">
    <w:abstractNumId w:val="31"/>
  </w:num>
  <w:num w:numId="29">
    <w:abstractNumId w:val="35"/>
  </w:num>
  <w:num w:numId="30">
    <w:abstractNumId w:val="39"/>
  </w:num>
  <w:num w:numId="31">
    <w:abstractNumId w:val="22"/>
  </w:num>
  <w:num w:numId="32">
    <w:abstractNumId w:val="28"/>
  </w:num>
  <w:num w:numId="33">
    <w:abstractNumId w:val="23"/>
  </w:num>
  <w:num w:numId="34">
    <w:abstractNumId w:val="11"/>
  </w:num>
  <w:num w:numId="35">
    <w:abstractNumId w:val="27"/>
  </w:num>
  <w:num w:numId="36">
    <w:abstractNumId w:val="17"/>
  </w:num>
  <w:num w:numId="37">
    <w:abstractNumId w:val="34"/>
  </w:num>
  <w:num w:numId="38">
    <w:abstractNumId w:val="38"/>
  </w:num>
  <w:num w:numId="39">
    <w:abstractNumId w:val="37"/>
  </w:num>
  <w:num w:numId="40">
    <w:abstractNumId w:val="20"/>
  </w:num>
  <w:num w:numId="4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lang="en-US" w:vendorID="64" w:dllVersion="131077" w:nlCheck="1" w:checkStyle="1" w:appName="MSWord"/>
  <w:activeWritingStyle w:lang="en-US" w:vendorID="64" w:dllVersion="131078" w:nlCheck="1" w:checkStyle="1" w:appName="MSWord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F5"/>
    <w:rsid w:val="00006177"/>
    <w:rsid w:val="000679FB"/>
    <w:rsid w:val="000909CD"/>
    <w:rsid w:val="000946E9"/>
    <w:rsid w:val="000E14FC"/>
    <w:rsid w:val="000E228B"/>
    <w:rsid w:val="00100C76"/>
    <w:rsid w:val="0015542A"/>
    <w:rsid w:val="00167A61"/>
    <w:rsid w:val="00174A40"/>
    <w:rsid w:val="00174EB7"/>
    <w:rsid w:val="001852F1"/>
    <w:rsid w:val="001A5DB3"/>
    <w:rsid w:val="001C41DF"/>
    <w:rsid w:val="00227856"/>
    <w:rsid w:val="002728F0"/>
    <w:rsid w:val="00297447"/>
    <w:rsid w:val="00321DFF"/>
    <w:rsid w:val="003C41FE"/>
    <w:rsid w:val="003E5CFE"/>
    <w:rsid w:val="00473C49"/>
    <w:rsid w:val="004B4D20"/>
    <w:rsid w:val="005B7DF5"/>
    <w:rsid w:val="00624162"/>
    <w:rsid w:val="00686FA3"/>
    <w:rsid w:val="00693CDC"/>
    <w:rsid w:val="006B74C5"/>
    <w:rsid w:val="006C2EA4"/>
    <w:rsid w:val="006F2456"/>
    <w:rsid w:val="007015B3"/>
    <w:rsid w:val="0070495C"/>
    <w:rsid w:val="00706E26"/>
    <w:rsid w:val="00785E6A"/>
    <w:rsid w:val="00846D6E"/>
    <w:rsid w:val="00913E38"/>
    <w:rsid w:val="00994139"/>
    <w:rsid w:val="009B5F92"/>
    <w:rsid w:val="009E6F9F"/>
    <w:rsid w:val="00AB2C6D"/>
    <w:rsid w:val="00AC5F8A"/>
    <w:rsid w:val="00AE5AE5"/>
    <w:rsid w:val="00AF320B"/>
    <w:rsid w:val="00B36638"/>
    <w:rsid w:val="00C73A71"/>
    <w:rsid w:val="00C73D9D"/>
    <w:rsid w:val="00C9597D"/>
    <w:rsid w:val="00CD4436"/>
    <w:rsid w:val="00D9413E"/>
    <w:rsid w:val="00DC5611"/>
    <w:rsid w:val="00E9161F"/>
    <w:rsid w:val="00ED43E1"/>
    <w:rsid w:val="00F230CB"/>
    <w:rsid w:val="00F55FB7"/>
    <w:rsid w:val="00FB5830"/>
    <w:rsid w:val="00FF66FF"/>
    <w:rsid w:val="00FF7514"/>
    <w:rsid w:val="051A3699"/>
    <w:rsid w:val="52D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1C97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B36638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styleId="HeadingAllCaps" w:customStyle="1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styleId="EmploymentHistoryLocations" w:customStyle="1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styleId="NormalWebChar" w:customStyle="1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styleId="HeadingAllCapsChar" w:customStyle="1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styleId="Address" w:customStyle="1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styleId="EmploymentHistoryLocationsCharChar" w:customStyle="1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styleId="Objective" w:customStyle="1">
    <w:name w:val="Objective"/>
    <w:basedOn w:val="Normal"/>
    <w:qFormat/>
    <w:rsid w:val="00B36638"/>
    <w:pPr>
      <w:ind w:left="360"/>
    </w:pPr>
    <w:rPr>
      <w:color w:val="00000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B36638"/>
  </w:style>
  <w:style w:type="character" w:styleId="AddressChar" w:customStyle="1">
    <w:name w:val="Address Char"/>
    <w:basedOn w:val="ListParagraphChar"/>
    <w:link w:val="Address"/>
    <w:rsid w:val="00B36638"/>
    <w:rPr>
      <w:rFonts w:ascii="Garamond" w:hAnsi="Garamond"/>
    </w:rPr>
  </w:style>
  <w:style w:type="paragraph" w:styleId="BulletList1" w:customStyle="1">
    <w:name w:val="Bullet List 1"/>
    <w:basedOn w:val="Normal"/>
    <w:qFormat/>
    <w:rsid w:val="00B36638"/>
    <w:pPr>
      <w:numPr>
        <w:numId w:val="1"/>
      </w:numPr>
    </w:pPr>
  </w:style>
  <w:style w:type="paragraph" w:styleId="BulletList2" w:customStyle="1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6638"/>
  </w:style>
  <w:style w:type="character" w:styleId="Textbold" w:customStyle="1">
    <w:name w:val="Text bold"/>
    <w:basedOn w:val="DefaultParagraphFont"/>
    <w:qFormat/>
    <w:rsid w:val="00B36638"/>
    <w:rPr>
      <w:b/>
    </w:rPr>
  </w:style>
  <w:style w:type="paragraph" w:styleId="ProfileDetails" w:customStyle="1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styleId="Jobtitles-employmenthistory" w:customStyle="1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styleId="Jobtitles-employmenthistoryCharChar" w:customStyle="1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styleId="ProfileDetailsChar" w:customStyle="1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styleId="SubmitResume" w:customStyle="1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styleId="Name" w:customStyle="1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styleId="ResumeSectionsHeadings" w:customStyle="1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styleId="KeyResultsBullets" w:customStyle="1">
    <w:name w:val="Key Results Bullets"/>
    <w:basedOn w:val="Normal"/>
    <w:qFormat/>
    <w:rsid w:val="00473C49"/>
    <w:pPr>
      <w:numPr>
        <w:numId w:val="18"/>
      </w:numPr>
      <w:spacing w:after="120"/>
    </w:pPr>
    <w:rPr>
      <w:rFonts w:cs="Tahoma" w:asciiTheme="minorHAnsi" w:hAnsiTheme="minorHAnsi"/>
      <w:color w:val="000000"/>
    </w:rPr>
  </w:style>
  <w:style w:type="paragraph" w:styleId="Summary" w:customStyle="1">
    <w:name w:val="Summary"/>
    <w:basedOn w:val="Normal"/>
    <w:qFormat/>
    <w:rsid w:val="00473C49"/>
    <w:pPr>
      <w:spacing w:before="60" w:after="120"/>
    </w:pPr>
    <w:rPr>
      <w:rFonts w:asciiTheme="minorHAnsi" w:hAnsiTheme="minorHAnsi"/>
      <w:szCs w:val="24"/>
    </w:rPr>
  </w:style>
  <w:style w:type="character" w:styleId="Employername" w:customStyle="1">
    <w:name w:val="Employer name"/>
    <w:basedOn w:val="DefaultParagraphFont"/>
    <w:qFormat/>
    <w:rsid w:val="00473C49"/>
    <w:rPr>
      <w:rFonts w:cs="Tahoma" w:asciiTheme="minorHAnsi" w:hAnsiTheme="minorHAnsi"/>
      <w:sz w:val="20"/>
      <w:szCs w:val="20"/>
    </w:rPr>
  </w:style>
  <w:style w:type="character" w:styleId="Jobtitleunderlined" w:customStyle="1">
    <w:name w:val="Job title underlined"/>
    <w:basedOn w:val="DefaultParagraphFont"/>
    <w:qFormat/>
    <w:rsid w:val="00473C49"/>
    <w:rPr>
      <w:rFonts w:cs="Tahoma" w:asciiTheme="minorHAnsi" w:hAnsiTheme="minorHAnsi"/>
      <w:b/>
      <w:sz w:val="20"/>
      <w:szCs w:val="20"/>
      <w:u w:val="single"/>
    </w:rPr>
  </w:style>
  <w:style w:type="character" w:styleId="Education" w:customStyle="1">
    <w:name w:val="Education"/>
    <w:basedOn w:val="DefaultParagraphFont"/>
    <w:qFormat/>
    <w:rsid w:val="00CD4436"/>
    <w:rPr>
      <w:rFonts w:cs="Tahoma" w:asciiTheme="minorHAnsi" w:hAnsiTheme="minorHAnsi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KeyResultsBullets">
    <w:name w:val="Key Results Bullets"/>
    <w:basedOn w:val="Normal"/>
    <w:qFormat/>
    <w:rsid w:val="00473C49"/>
    <w:pPr>
      <w:numPr>
        <w:numId w:val="18"/>
      </w:numPr>
      <w:spacing w:after="120"/>
    </w:pPr>
    <w:rPr>
      <w:rFonts w:asciiTheme="minorHAnsi" w:hAnsiTheme="minorHAnsi" w:cs="Tahoma"/>
      <w:color w:val="000000"/>
    </w:rPr>
  </w:style>
  <w:style w:type="paragraph" w:customStyle="1" w:styleId="Summary">
    <w:name w:val="Summary"/>
    <w:basedOn w:val="Normal"/>
    <w:qFormat/>
    <w:rsid w:val="00473C49"/>
    <w:pPr>
      <w:spacing w:before="60" w:after="120"/>
    </w:pPr>
    <w:rPr>
      <w:rFonts w:asciiTheme="minorHAnsi" w:hAnsiTheme="minorHAnsi"/>
      <w:szCs w:val="24"/>
    </w:rPr>
  </w:style>
  <w:style w:type="character" w:customStyle="1" w:styleId="Employername">
    <w:name w:val="Employer name"/>
    <w:basedOn w:val="DefaultParagraphFont"/>
    <w:qFormat/>
    <w:rsid w:val="00473C49"/>
    <w:rPr>
      <w:rFonts w:asciiTheme="minorHAnsi" w:hAnsiTheme="minorHAnsi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473C49"/>
    <w:rPr>
      <w:rFonts w:asciiTheme="minorHAnsi" w:hAnsiTheme="minorHAnsi" w:cs="Tahoma"/>
      <w:b/>
      <w:sz w:val="20"/>
      <w:szCs w:val="20"/>
      <w:u w:val="single"/>
    </w:rPr>
  </w:style>
  <w:style w:type="character" w:customStyle="1" w:styleId="Education">
    <w:name w:val="Education"/>
    <w:basedOn w:val="DefaultParagraphFont"/>
    <w:qFormat/>
    <w:rsid w:val="00CD4436"/>
    <w:rPr>
      <w:rFonts w:asciiTheme="minorHAnsi" w:hAnsiTheme="minorHAnsi" w:cs="Tahoma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o\Documents\Jstov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9614E93B-2B0E-4446-88B3-11DBBFAB99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Jstover</ap:Template>
  <ap:Application>Microsoft Office Word</ap:Application>
  <ap:DocSecurity>0</ap:DocSecurity>
  <ap:ScaleCrop>false</ap:ScaleCrop>
  <ap:Company>Urban Lending Solutions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Functional resume sample</dc:title>
  <dc:creator>joe williams</dc:creator>
  <dc:description>Monster.com Resume Sample</dc:description>
  <lastModifiedBy>Jessie Stover</lastModifiedBy>
  <revision>5</revision>
  <lastPrinted>2014-02-22T05:43:00.0000000Z</lastPrinted>
  <dcterms:created xsi:type="dcterms:W3CDTF">2015-01-06T20:56:00.0000000Z</dcterms:created>
  <dcterms:modified xsi:type="dcterms:W3CDTF">2015-02-18T04:28:52.2334364Z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