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10080"/>
      </w:tblGrid>
      <w:tr w:rsidR="001851A9" w:rsidTr="00522802">
        <w:trPr>
          <w:trHeight w:val="256"/>
          <w:jc w:val="center"/>
        </w:trPr>
        <w:tc>
          <w:tcPr>
            <w:tcW w:w="10080" w:type="dxa"/>
          </w:tcPr>
          <w:p w:rsidR="001851A9" w:rsidRPr="00C73E64" w:rsidRDefault="00522802" w:rsidP="0001474F">
            <w:pPr>
              <w:pStyle w:val="SectionTitle"/>
              <w:rPr>
                <w:u w:val="single"/>
              </w:rPr>
            </w:pPr>
            <w:r w:rsidRPr="00C73E64">
              <w:rPr>
                <w:sz w:val="28"/>
                <w:u w:val="single"/>
              </w:rPr>
              <w:t>O</w:t>
            </w:r>
            <w:r w:rsidR="0001474F">
              <w:rPr>
                <w:sz w:val="28"/>
                <w:u w:val="single"/>
              </w:rPr>
              <w:t>bjective</w:t>
            </w:r>
          </w:p>
        </w:tc>
      </w:tr>
      <w:tr w:rsidR="001851A9" w:rsidRPr="003F51EC" w:rsidTr="00522802">
        <w:trPr>
          <w:trHeight w:val="257"/>
          <w:jc w:val="center"/>
        </w:trPr>
        <w:tc>
          <w:tcPr>
            <w:tcW w:w="10080" w:type="dxa"/>
          </w:tcPr>
          <w:sdt>
            <w:sdtPr>
              <w:id w:val="1482153"/>
              <w:placeholder>
                <w:docPart w:val="A9B792B9652A4B35AD37F0A11DA36CD6"/>
              </w:placeholder>
            </w:sdtPr>
            <w:sdtEndPr/>
            <w:sdtContent>
              <w:p w:rsidR="001851A9" w:rsidRPr="003F51EC" w:rsidRDefault="00522802" w:rsidP="00200ECF">
                <w:pPr>
                  <w:pStyle w:val="Sectiondetails"/>
                  <w:spacing w:line="276" w:lineRule="auto"/>
                </w:pPr>
                <w:r>
                  <w:t xml:space="preserve">To </w:t>
                </w:r>
                <w:r w:rsidR="00113A88">
                  <w:t>further my professional career</w:t>
                </w:r>
                <w:r w:rsidR="00050EDE">
                  <w:t xml:space="preserve"> in</w:t>
                </w:r>
                <w:r w:rsidR="00906A77">
                  <w:t xml:space="preserve"> </w:t>
                </w:r>
                <w:r w:rsidR="00902808">
                  <w:t>real estate</w:t>
                </w:r>
                <w:bookmarkStart w:id="0" w:name="_GoBack"/>
                <w:bookmarkEnd w:id="0"/>
                <w:r w:rsidR="00200ECF">
                  <w:t xml:space="preserve"> </w:t>
                </w:r>
                <w:r>
                  <w:t xml:space="preserve">while diversifying my skills as part of a larger organization. </w:t>
                </w:r>
              </w:p>
            </w:sdtContent>
          </w:sdt>
        </w:tc>
      </w:tr>
      <w:tr w:rsidR="00AA1866" w:rsidRPr="00AA1866" w:rsidTr="00826AC7">
        <w:trPr>
          <w:trHeight w:val="295"/>
          <w:jc w:val="center"/>
        </w:trPr>
        <w:tc>
          <w:tcPr>
            <w:tcW w:w="10080" w:type="dxa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522802">
        <w:trPr>
          <w:trHeight w:val="227"/>
          <w:jc w:val="center"/>
        </w:trPr>
        <w:tc>
          <w:tcPr>
            <w:tcW w:w="10080" w:type="dxa"/>
          </w:tcPr>
          <w:p w:rsidR="001851A9" w:rsidRPr="008A5532" w:rsidRDefault="00902808" w:rsidP="008A5532">
            <w:pPr>
              <w:tabs>
                <w:tab w:val="left" w:pos="5848"/>
              </w:tabs>
              <w:jc w:val="both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>
              <w:rPr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21pt;margin-top:9.75pt;width:288.95pt;height:1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" stroked="f" strokecolor="black [3213]">
                  <v:textbox>
                    <w:txbxContent>
                      <w:p w:rsidR="008A5532" w:rsidRPr="00C73E64" w:rsidRDefault="008A5532" w:rsidP="00C73E6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cs="Times New Roman"/>
                          </w:rPr>
                        </w:pPr>
                        <w:r w:rsidRPr="00C73E64">
                          <w:rPr>
                            <w:rFonts w:cs="Times New Roman"/>
                          </w:rPr>
                          <w:t xml:space="preserve">Review </w:t>
                        </w:r>
                        <w:r w:rsidR="00C73E64">
                          <w:rPr>
                            <w:rFonts w:cs="Times New Roman"/>
                          </w:rPr>
                          <w:t xml:space="preserve">&amp; process </w:t>
                        </w:r>
                        <w:r w:rsidRPr="00C73E64">
                          <w:rPr>
                            <w:rFonts w:cs="Times New Roman"/>
                          </w:rPr>
                          <w:t>ma</w:t>
                        </w:r>
                        <w:r w:rsidR="00C73E64">
                          <w:rPr>
                            <w:rFonts w:cs="Times New Roman"/>
                          </w:rPr>
                          <w:t>intenance requests from tenants</w:t>
                        </w:r>
                        <w:r w:rsidRPr="00C73E64">
                          <w:rPr>
                            <w:rFonts w:cs="Times New Roman"/>
                          </w:rPr>
                          <w:t xml:space="preserve"> </w:t>
                        </w:r>
                      </w:p>
                      <w:p w:rsidR="008A5532" w:rsidRPr="00C73E64" w:rsidRDefault="0001474F" w:rsidP="00C73E6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Exemplary customer service when dealing with tenants, owners and vendors. </w:t>
                        </w:r>
                      </w:p>
                      <w:p w:rsidR="008A5532" w:rsidRPr="00C73E64" w:rsidRDefault="008A5532" w:rsidP="00C73E6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cs="Times New Roman"/>
                          </w:rPr>
                        </w:pPr>
                        <w:r w:rsidRPr="00C73E64">
                          <w:rPr>
                            <w:rFonts w:cs="Times New Roman"/>
                          </w:rPr>
                          <w:t xml:space="preserve">Work with vendors and in house maintenance techs to coordinate necessary maintenance to one of over 400 managed </w:t>
                        </w:r>
                        <w:r w:rsidR="002800EA">
                          <w:rPr>
                            <w:rFonts w:cs="Times New Roman"/>
                          </w:rPr>
                          <w:t>properties</w:t>
                        </w:r>
                      </w:p>
                      <w:p w:rsidR="008A5532" w:rsidRDefault="008A5532" w:rsidP="008A5532">
                        <w:pPr>
                          <w:pStyle w:val="ListParagraph"/>
                        </w:pPr>
                      </w:p>
                    </w:txbxContent>
                  </v:textbox>
                </v:shape>
              </w:pict>
            </w:r>
            <w:sdt>
              <w:sdtPr>
                <w:rPr>
                  <w:rFonts w:asciiTheme="majorHAnsi" w:hAnsiTheme="majorHAnsi" w:cs="Times New Roman"/>
                  <w:b/>
                  <w:sz w:val="26"/>
                  <w:szCs w:val="26"/>
                </w:rPr>
                <w:id w:val="1482146"/>
                <w:placeholder>
                  <w:docPart w:val="E0CDFB7D5C0D4452846EFDFDC1950F64"/>
                </w:placeholder>
                <w:showingPlcHdr/>
              </w:sdtPr>
              <w:sdtEndPr/>
              <w:sdtContent>
                <w:r w:rsidR="005C23F7" w:rsidRPr="00C73E64">
                  <w:rPr>
                    <w:rFonts w:asciiTheme="majorHAnsi" w:hAnsiTheme="majorHAnsi" w:cs="Times New Roman"/>
                    <w:b/>
                    <w:sz w:val="28"/>
                    <w:szCs w:val="26"/>
                    <w:u w:val="single"/>
                  </w:rPr>
                  <w:t>Experience</w:t>
                </w:r>
              </w:sdtContent>
            </w:sdt>
            <w:r w:rsidR="008A5532" w:rsidRPr="008A5532">
              <w:rPr>
                <w:rFonts w:asciiTheme="majorHAnsi" w:hAnsiTheme="majorHAnsi" w:cs="Times New Roman"/>
                <w:b/>
                <w:sz w:val="26"/>
                <w:szCs w:val="26"/>
              </w:rPr>
              <w:tab/>
            </w:r>
          </w:p>
        </w:tc>
      </w:tr>
      <w:tr w:rsidR="00522802" w:rsidRPr="003F51EC" w:rsidTr="00522802">
        <w:trPr>
          <w:trHeight w:val="239"/>
          <w:jc w:val="center"/>
        </w:trPr>
        <w:tc>
          <w:tcPr>
            <w:tcW w:w="10080" w:type="dxa"/>
          </w:tcPr>
          <w:p w:rsidR="008A5532" w:rsidRPr="00C73E64" w:rsidRDefault="00522802" w:rsidP="009C3EF7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C73E64">
              <w:rPr>
                <w:rFonts w:cs="Times New Roman"/>
                <w:b/>
                <w:sz w:val="24"/>
              </w:rPr>
              <w:t>Mountain-n-Plains, Inc.</w:t>
            </w:r>
            <w:r w:rsidR="008A5532" w:rsidRPr="00C73E64">
              <w:rPr>
                <w:rFonts w:cs="Times New Roman"/>
                <w:b/>
                <w:sz w:val="24"/>
              </w:rPr>
              <w:t xml:space="preserve">                                         </w:t>
            </w:r>
          </w:p>
        </w:tc>
      </w:tr>
      <w:tr w:rsidR="00522802" w:rsidRPr="003F51EC" w:rsidTr="00522802">
        <w:trPr>
          <w:trHeight w:val="223"/>
          <w:jc w:val="center"/>
        </w:trPr>
        <w:tc>
          <w:tcPr>
            <w:tcW w:w="10080" w:type="dxa"/>
          </w:tcPr>
          <w:p w:rsidR="00522802" w:rsidRPr="00C73E64" w:rsidRDefault="00522802" w:rsidP="009C3EF7">
            <w:pPr>
              <w:spacing w:line="276" w:lineRule="auto"/>
              <w:jc w:val="both"/>
              <w:rPr>
                <w:rFonts w:cs="Times New Roman"/>
                <w:i/>
              </w:rPr>
            </w:pPr>
            <w:r w:rsidRPr="00C73E64">
              <w:rPr>
                <w:rFonts w:cs="Times New Roman"/>
                <w:i/>
                <w:sz w:val="20"/>
              </w:rPr>
              <w:t xml:space="preserve">Fort Collins, Colorado </w:t>
            </w:r>
            <w:r w:rsidR="008A5532" w:rsidRPr="00C73E64">
              <w:rPr>
                <w:rFonts w:cs="Times New Roman"/>
                <w:i/>
                <w:sz w:val="20"/>
              </w:rPr>
              <w:t xml:space="preserve">                                             </w:t>
            </w:r>
          </w:p>
        </w:tc>
      </w:tr>
      <w:tr w:rsidR="00522802" w:rsidRPr="003F51EC" w:rsidTr="00522802">
        <w:trPr>
          <w:trHeight w:val="403"/>
          <w:jc w:val="center"/>
        </w:trPr>
        <w:tc>
          <w:tcPr>
            <w:tcW w:w="10080" w:type="dxa"/>
          </w:tcPr>
          <w:p w:rsidR="00522802" w:rsidRPr="00C73E64" w:rsidRDefault="00522802" w:rsidP="009C3EF7">
            <w:pPr>
              <w:spacing w:line="276" w:lineRule="auto"/>
              <w:jc w:val="both"/>
              <w:rPr>
                <w:rFonts w:cs="Times New Roman"/>
              </w:rPr>
            </w:pPr>
            <w:r w:rsidRPr="00C73E64">
              <w:rPr>
                <w:rFonts w:cs="Times New Roman"/>
              </w:rPr>
              <w:t>Assistant Maintenance Coordinator</w:t>
            </w:r>
          </w:p>
          <w:p w:rsidR="00522802" w:rsidRPr="00C73E64" w:rsidRDefault="0001474F" w:rsidP="009C3EF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August 2013 – February 2015</w:t>
            </w:r>
          </w:p>
          <w:p w:rsidR="008A5532" w:rsidRPr="00C73E64" w:rsidRDefault="008A5532" w:rsidP="009C3EF7">
            <w:pPr>
              <w:spacing w:line="276" w:lineRule="auto"/>
              <w:jc w:val="both"/>
              <w:rPr>
                <w:rFonts w:cs="Times New Roman"/>
              </w:rPr>
            </w:pPr>
          </w:p>
          <w:p w:rsidR="008A5532" w:rsidRPr="00C73E64" w:rsidRDefault="008A5532" w:rsidP="009C3EF7">
            <w:pPr>
              <w:spacing w:line="276" w:lineRule="auto"/>
              <w:jc w:val="both"/>
              <w:rPr>
                <w:rFonts w:cs="Times New Roman"/>
              </w:rPr>
            </w:pPr>
          </w:p>
          <w:p w:rsidR="008A5532" w:rsidRPr="00C73E64" w:rsidRDefault="00902808" w:rsidP="009C3EF7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221.45pt;margin-top:9.25pt;width:288.95pt;height:85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" stroked="f">
                  <v:textbox>
                    <w:txbxContent>
                      <w:p w:rsidR="008A5532" w:rsidRPr="00C73E64" w:rsidRDefault="008A5532" w:rsidP="009C3EF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cs="Times New Roman"/>
                          </w:rPr>
                        </w:pPr>
                        <w:r w:rsidRPr="00C73E64">
                          <w:rPr>
                            <w:rFonts w:cs="Times New Roman"/>
                          </w:rPr>
                          <w:t>Showed pr</w:t>
                        </w:r>
                        <w:r w:rsidR="002800EA">
                          <w:rPr>
                            <w:rFonts w:cs="Times New Roman"/>
                          </w:rPr>
                          <w:t>operties to perspective renters</w:t>
                        </w:r>
                      </w:p>
                      <w:p w:rsidR="008A5532" w:rsidRPr="00C73E64" w:rsidRDefault="0001474F" w:rsidP="009C3EF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Reconciled security deposit and balanced tenant ledgers with tenant charges. </w:t>
                        </w:r>
                      </w:p>
                      <w:p w:rsidR="008A5532" w:rsidRPr="00C73E64" w:rsidRDefault="008A5532" w:rsidP="009C3EF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cs="Times New Roman"/>
                          </w:rPr>
                        </w:pPr>
                        <w:r w:rsidRPr="00C73E64">
                          <w:rPr>
                            <w:rFonts w:cs="Times New Roman"/>
                          </w:rPr>
                          <w:t xml:space="preserve"> </w:t>
                        </w:r>
                        <w:r w:rsidR="0001474F">
                          <w:rPr>
                            <w:rFonts w:cs="Times New Roman"/>
                          </w:rPr>
                          <w:t xml:space="preserve">Knowledgeable of entire rental process from being approved for a property to the move out procedure. </w:t>
                        </w:r>
                      </w:p>
                      <w:p w:rsidR="008A5532" w:rsidRDefault="008A5532"/>
                    </w:txbxContent>
                  </v:textbox>
                </v:shape>
              </w:pict>
            </w:r>
          </w:p>
          <w:p w:rsidR="008A5532" w:rsidRPr="00C73E64" w:rsidRDefault="008A5532" w:rsidP="009C3EF7">
            <w:pPr>
              <w:spacing w:line="276" w:lineRule="auto"/>
              <w:jc w:val="both"/>
              <w:rPr>
                <w:rFonts w:cs="Times New Roman"/>
              </w:rPr>
            </w:pPr>
            <w:r w:rsidRPr="00C73E64">
              <w:rPr>
                <w:rFonts w:cs="Times New Roman"/>
              </w:rPr>
              <w:t>Leasing Agent Intern</w:t>
            </w:r>
          </w:p>
          <w:p w:rsidR="008A5532" w:rsidRPr="00C73E64" w:rsidRDefault="008A5532" w:rsidP="00C73E64">
            <w:pPr>
              <w:spacing w:line="276" w:lineRule="auto"/>
              <w:jc w:val="both"/>
              <w:rPr>
                <w:rFonts w:cs="Times New Roman"/>
              </w:rPr>
            </w:pPr>
            <w:r w:rsidRPr="00C73E64">
              <w:rPr>
                <w:rFonts w:cs="Times New Roman"/>
              </w:rPr>
              <w:t>January 2013 – August 2013</w:t>
            </w:r>
          </w:p>
          <w:p w:rsidR="008A5532" w:rsidRPr="00C73E64" w:rsidRDefault="008A5532" w:rsidP="009C3EF7">
            <w:pPr>
              <w:spacing w:line="276" w:lineRule="auto"/>
              <w:jc w:val="both"/>
              <w:rPr>
                <w:rFonts w:cs="Times New Roman"/>
              </w:rPr>
            </w:pPr>
          </w:p>
          <w:p w:rsidR="00522802" w:rsidRPr="00C73E64" w:rsidRDefault="00522802" w:rsidP="009C3EF7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AA1866" w:rsidRPr="00AA1866" w:rsidTr="00522802">
        <w:trPr>
          <w:trHeight w:val="271"/>
          <w:jc w:val="center"/>
        </w:trPr>
        <w:tc>
          <w:tcPr>
            <w:tcW w:w="10080" w:type="dxa"/>
          </w:tcPr>
          <w:p w:rsidR="00AA1866" w:rsidRPr="00AA1866" w:rsidRDefault="00AA1866" w:rsidP="00AA1866">
            <w:pPr>
              <w:pStyle w:val="Sectiondetails"/>
            </w:pPr>
          </w:p>
        </w:tc>
      </w:tr>
      <w:tr w:rsidR="001851A9" w:rsidTr="00522802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080" w:type="dxa"/>
          </w:tcPr>
          <w:p w:rsidR="001851A9" w:rsidRPr="00AA1866" w:rsidRDefault="00902808" w:rsidP="00AA1866">
            <w:pPr>
              <w:pStyle w:val="Sectiondetails"/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28" type="#_x0000_t202" style="position:absolute;margin-left:215.6pt;margin-top:10.1pt;width:288.95pt;height:7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" stroked="f">
                  <v:textbox>
                    <w:txbxContent>
                      <w:p w:rsidR="009C3EF7" w:rsidRPr="00C73E64" w:rsidRDefault="009C3EF7" w:rsidP="009C3EF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cs="Times New Roman"/>
                          </w:rPr>
                        </w:pPr>
                        <w:r w:rsidRPr="00C73E64">
                          <w:rPr>
                            <w:rFonts w:cs="Times New Roman"/>
                          </w:rPr>
                          <w:t>Served, bussed, hosted and clean</w:t>
                        </w:r>
                        <w:r w:rsidR="002800EA">
                          <w:rPr>
                            <w:rFonts w:cs="Times New Roman"/>
                          </w:rPr>
                          <w:t>ed in a high volume atmosphere</w:t>
                        </w:r>
                      </w:p>
                      <w:p w:rsidR="009C3EF7" w:rsidRPr="00C73E64" w:rsidRDefault="009C3EF7" w:rsidP="009C3EF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cs="Times New Roman"/>
                          </w:rPr>
                        </w:pPr>
                        <w:r w:rsidRPr="00C73E64">
                          <w:rPr>
                            <w:rFonts w:cs="Times New Roman"/>
                          </w:rPr>
                          <w:t xml:space="preserve">Obtained extensive customer service experience.  </w:t>
                        </w:r>
                      </w:p>
                      <w:p w:rsidR="009C3EF7" w:rsidRPr="001D3DF6" w:rsidRDefault="009C3EF7" w:rsidP="009C3EF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C73E64">
                          <w:rPr>
                            <w:rFonts w:cs="Times New Roman"/>
                          </w:rPr>
                          <w:t>Use interpersonal s</w:t>
                        </w:r>
                        <w:r w:rsidR="002800EA">
                          <w:rPr>
                            <w:rFonts w:cs="Times New Roman"/>
                          </w:rPr>
                          <w:t>kills to ensure repeat business</w:t>
                        </w:r>
                        <w:r w:rsidRPr="001D3DF6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  <w:p w:rsidR="009C3EF7" w:rsidRDefault="009C3EF7" w:rsidP="009C3EF7"/>
                    </w:txbxContent>
                  </v:textbox>
                </v:shape>
              </w:pict>
            </w:r>
          </w:p>
        </w:tc>
      </w:tr>
      <w:tr w:rsidR="008A5532" w:rsidTr="00522802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8A5532" w:rsidRPr="00C73E64" w:rsidRDefault="008A5532" w:rsidP="00C73E64">
            <w:pPr>
              <w:spacing w:line="276" w:lineRule="auto"/>
              <w:ind w:left="-108"/>
              <w:jc w:val="both"/>
              <w:rPr>
                <w:rFonts w:cs="Times New Roman"/>
              </w:rPr>
            </w:pPr>
            <w:r w:rsidRPr="00C73E64">
              <w:rPr>
                <w:rFonts w:cs="Times New Roman"/>
                <w:b/>
                <w:sz w:val="24"/>
              </w:rPr>
              <w:t>Tortilla Marissa’s Restaurant</w:t>
            </w:r>
          </w:p>
        </w:tc>
      </w:tr>
      <w:tr w:rsidR="008A5532" w:rsidRPr="003F51EC" w:rsidTr="00522802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8A5532" w:rsidRPr="00C73E64" w:rsidRDefault="008A5532" w:rsidP="00C73E64">
            <w:pPr>
              <w:spacing w:line="276" w:lineRule="auto"/>
              <w:ind w:left="-108"/>
              <w:jc w:val="both"/>
              <w:rPr>
                <w:rFonts w:cs="Times New Roman"/>
                <w:i/>
              </w:rPr>
            </w:pPr>
            <w:r w:rsidRPr="00C73E64">
              <w:rPr>
                <w:rFonts w:cs="Times New Roman"/>
                <w:i/>
                <w:sz w:val="20"/>
              </w:rPr>
              <w:t>Fort Collins, Colorado</w:t>
            </w:r>
          </w:p>
        </w:tc>
      </w:tr>
      <w:tr w:rsidR="008A5532" w:rsidRPr="003F51EC" w:rsidTr="00522802">
        <w:tblPrEx>
          <w:tblCellMar>
            <w:top w:w="0" w:type="dxa"/>
            <w:left w:w="108" w:type="dxa"/>
            <w:right w:w="108" w:type="dxa"/>
          </w:tblCellMar>
        </w:tblPrEx>
        <w:trPr>
          <w:trHeight w:val="306"/>
          <w:jc w:val="center"/>
        </w:trPr>
        <w:tc>
          <w:tcPr>
            <w:tcW w:w="10080" w:type="dxa"/>
          </w:tcPr>
          <w:p w:rsidR="008A5532" w:rsidRPr="00C73E64" w:rsidRDefault="008A5532" w:rsidP="00C73E64">
            <w:pPr>
              <w:spacing w:line="276" w:lineRule="auto"/>
              <w:ind w:left="-108"/>
              <w:jc w:val="both"/>
              <w:rPr>
                <w:rFonts w:cs="Times New Roman"/>
              </w:rPr>
            </w:pPr>
            <w:r w:rsidRPr="00C73E64">
              <w:rPr>
                <w:rFonts w:cs="Times New Roman"/>
              </w:rPr>
              <w:t>Server</w:t>
            </w:r>
          </w:p>
        </w:tc>
      </w:tr>
      <w:tr w:rsidR="008A5532" w:rsidRPr="003F51EC" w:rsidTr="00522802">
        <w:tblPrEx>
          <w:tblCellMar>
            <w:top w:w="0" w:type="dxa"/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0080" w:type="dxa"/>
          </w:tcPr>
          <w:p w:rsidR="008A5532" w:rsidRPr="00C73E64" w:rsidRDefault="009C3EF7" w:rsidP="00C73E64">
            <w:pPr>
              <w:spacing w:line="276" w:lineRule="auto"/>
              <w:ind w:left="-108"/>
              <w:jc w:val="both"/>
              <w:rPr>
                <w:rFonts w:cs="Times New Roman"/>
              </w:rPr>
            </w:pPr>
            <w:r w:rsidRPr="00C73E64">
              <w:rPr>
                <w:rFonts w:cs="Times New Roman"/>
              </w:rPr>
              <w:t>October 2006 – October 2012</w:t>
            </w:r>
          </w:p>
        </w:tc>
      </w:tr>
      <w:tr w:rsidR="00AA1866" w:rsidRPr="003F51EC" w:rsidTr="00522802">
        <w:tblPrEx>
          <w:tblCellMar>
            <w:top w:w="0" w:type="dxa"/>
            <w:left w:w="108" w:type="dxa"/>
            <w:right w:w="108" w:type="dxa"/>
          </w:tblCellMar>
        </w:tblPrEx>
        <w:trPr>
          <w:trHeight w:val="332"/>
          <w:jc w:val="center"/>
        </w:trPr>
        <w:tc>
          <w:tcPr>
            <w:tcW w:w="10080" w:type="dxa"/>
          </w:tcPr>
          <w:p w:rsidR="00AA1866" w:rsidRDefault="00AA1866" w:rsidP="003F51EC">
            <w:pPr>
              <w:pStyle w:val="Sectiondetails"/>
            </w:pPr>
          </w:p>
          <w:p w:rsidR="009C3EF7" w:rsidRPr="003F51EC" w:rsidRDefault="00902808" w:rsidP="003F51EC">
            <w:pPr>
              <w:pStyle w:val="Sectiondetails"/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29" type="#_x0000_t202" style="position:absolute;margin-left:216.05pt;margin-top:9.3pt;width:288.95pt;height:6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" stroked="f">
                  <v:textbox>
                    <w:txbxContent>
                      <w:p w:rsidR="009C3EF7" w:rsidRPr="00C73E64" w:rsidRDefault="009C3EF7" w:rsidP="009C3EF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cs="Times New Roman"/>
                          </w:rPr>
                        </w:pPr>
                        <w:r w:rsidRPr="00C73E64">
                          <w:rPr>
                            <w:rFonts w:cs="Times New Roman"/>
                          </w:rPr>
                          <w:t xml:space="preserve">Given exceptional responsibilities </w:t>
                        </w:r>
                        <w:r w:rsidR="002800EA">
                          <w:rPr>
                            <w:rFonts w:cs="Times New Roman"/>
                          </w:rPr>
                          <w:t xml:space="preserve">based on </w:t>
                        </w:r>
                        <w:r w:rsidR="0001474F">
                          <w:rPr>
                            <w:rFonts w:cs="Times New Roman"/>
                          </w:rPr>
                          <w:t xml:space="preserve">proven trust and demonstrated work ethic. </w:t>
                        </w:r>
                      </w:p>
                      <w:p w:rsidR="009C3EF7" w:rsidRPr="00C73E64" w:rsidRDefault="009C3EF7" w:rsidP="009C3EF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cs="Times New Roman"/>
                          </w:rPr>
                        </w:pPr>
                        <w:r w:rsidRPr="00C73E64">
                          <w:rPr>
                            <w:rFonts w:cs="Times New Roman"/>
                          </w:rPr>
                          <w:t>Open</w:t>
                        </w:r>
                        <w:r w:rsidR="002800EA">
                          <w:rPr>
                            <w:rFonts w:cs="Times New Roman"/>
                          </w:rPr>
                          <w:t xml:space="preserve"> up business five days a week</w:t>
                        </w:r>
                        <w:r w:rsidRPr="00C73E64">
                          <w:rPr>
                            <w:rFonts w:cs="Times New Roman"/>
                          </w:rPr>
                          <w:t xml:space="preserve"> </w:t>
                        </w:r>
                      </w:p>
                      <w:p w:rsidR="009C3EF7" w:rsidRPr="001D3DF6" w:rsidRDefault="009C3EF7" w:rsidP="009C3EF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C73E64">
                          <w:rPr>
                            <w:rFonts w:cs="Times New Roman"/>
                          </w:rPr>
                          <w:t>Operate in</w:t>
                        </w:r>
                        <w:r w:rsidR="002800EA">
                          <w:rPr>
                            <w:rFonts w:cs="Times New Roman"/>
                          </w:rPr>
                          <w:t>dependently for majority of day</w:t>
                        </w:r>
                        <w:r w:rsidRPr="001D3DF6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  <w:p w:rsidR="009C3EF7" w:rsidRDefault="009C3EF7" w:rsidP="009C3EF7"/>
                    </w:txbxContent>
                  </v:textbox>
                </v:shape>
              </w:pict>
            </w:r>
          </w:p>
        </w:tc>
      </w:tr>
      <w:tr w:rsidR="001851A9" w:rsidTr="00522802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9C3EF7" w:rsidRPr="00C73E64" w:rsidRDefault="009C3EF7" w:rsidP="00C73E64">
            <w:pPr>
              <w:ind w:left="-108"/>
              <w:rPr>
                <w:rFonts w:cs="Times New Roman"/>
              </w:rPr>
            </w:pPr>
            <w:r w:rsidRPr="00C73E64">
              <w:rPr>
                <w:rFonts w:cs="Times New Roman"/>
                <w:b/>
                <w:sz w:val="24"/>
              </w:rPr>
              <w:t>Piccolo Roma Italian Restaurant</w:t>
            </w:r>
          </w:p>
          <w:p w:rsidR="009C3EF7" w:rsidRPr="00C73E64" w:rsidRDefault="009C3EF7" w:rsidP="00C73E64">
            <w:pPr>
              <w:ind w:left="-108"/>
              <w:rPr>
                <w:rFonts w:cs="Times New Roman"/>
                <w:i/>
                <w:sz w:val="20"/>
              </w:rPr>
            </w:pPr>
            <w:r w:rsidRPr="00C73E64">
              <w:rPr>
                <w:rFonts w:cs="Times New Roman"/>
                <w:i/>
                <w:sz w:val="20"/>
              </w:rPr>
              <w:t>Olympic Park, Sydney, Australia</w:t>
            </w:r>
          </w:p>
          <w:p w:rsidR="009C3EF7" w:rsidRPr="00C73E64" w:rsidRDefault="009C3EF7" w:rsidP="00C73E64">
            <w:pPr>
              <w:ind w:left="-108"/>
              <w:rPr>
                <w:rFonts w:cs="Times New Roman"/>
              </w:rPr>
            </w:pPr>
            <w:r w:rsidRPr="00C73E64">
              <w:rPr>
                <w:rFonts w:cs="Times New Roman"/>
              </w:rPr>
              <w:t>Supervising Server</w:t>
            </w:r>
          </w:p>
          <w:p w:rsidR="009C3EF7" w:rsidRPr="00C73E64" w:rsidRDefault="009C3EF7" w:rsidP="00C73E64">
            <w:pPr>
              <w:ind w:left="-108"/>
              <w:rPr>
                <w:rFonts w:cs="Times New Roman"/>
              </w:rPr>
            </w:pPr>
            <w:r w:rsidRPr="00C73E64">
              <w:rPr>
                <w:rFonts w:cs="Times New Roman"/>
              </w:rPr>
              <w:t>September 2009 – March 2010</w:t>
            </w:r>
          </w:p>
          <w:p w:rsidR="001851A9" w:rsidRDefault="001851A9" w:rsidP="00AA1866">
            <w:pPr>
              <w:pStyle w:val="Sectiondetails"/>
            </w:pPr>
          </w:p>
          <w:p w:rsidR="009C3EF7" w:rsidRPr="00AA1866" w:rsidRDefault="00902808" w:rsidP="00AA1866">
            <w:pPr>
              <w:pStyle w:val="Sectiondetails"/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30" type="#_x0000_t202" style="position:absolute;margin-left:216.05pt;margin-top:10.3pt;width:288.95pt;height:6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" stroked="f">
                  <v:textbox>
                    <w:txbxContent>
                      <w:p w:rsidR="009C3EF7" w:rsidRPr="00C73E64" w:rsidRDefault="009C3EF7" w:rsidP="009C3EF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cs="Times New Roman"/>
                          </w:rPr>
                        </w:pPr>
                        <w:r w:rsidRPr="00C73E64">
                          <w:rPr>
                            <w:rFonts w:cs="Times New Roman"/>
                          </w:rPr>
                          <w:t>Prepare loan documents for imaging.</w:t>
                        </w:r>
                      </w:p>
                      <w:p w:rsidR="009C3EF7" w:rsidRPr="00C73E64" w:rsidRDefault="009C3EF7" w:rsidP="009C3EF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cs="Times New Roman"/>
                          </w:rPr>
                        </w:pPr>
                        <w:r w:rsidRPr="00C73E64">
                          <w:rPr>
                            <w:rFonts w:cs="Times New Roman"/>
                          </w:rPr>
                          <w:t xml:space="preserve"> Service paid off loans. </w:t>
                        </w:r>
                      </w:p>
                      <w:p w:rsidR="009C3EF7" w:rsidRPr="00C73E64" w:rsidRDefault="009C3EF7" w:rsidP="009C3EF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cs="Times New Roman"/>
                          </w:rPr>
                        </w:pPr>
                        <w:r w:rsidRPr="00C73E64">
                          <w:rPr>
                            <w:rFonts w:cs="Times New Roman"/>
                          </w:rPr>
                          <w:t xml:space="preserve">Maintained insurance was current on active mortgage loan files. </w:t>
                        </w:r>
                      </w:p>
                      <w:p w:rsidR="009C3EF7" w:rsidRPr="001D3DF6" w:rsidRDefault="009C3EF7" w:rsidP="009C3EF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1D3DF6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  <w:p w:rsidR="009C3EF7" w:rsidRDefault="009C3EF7" w:rsidP="009C3EF7"/>
                    </w:txbxContent>
                  </v:textbox>
                </v:shape>
              </w:pict>
            </w:r>
          </w:p>
        </w:tc>
      </w:tr>
      <w:tr w:rsidR="001851A9" w:rsidTr="00522802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9C3EF7" w:rsidRPr="00C73E64" w:rsidRDefault="009C3EF7" w:rsidP="00C73E64">
            <w:pPr>
              <w:ind w:left="-108"/>
              <w:jc w:val="both"/>
              <w:rPr>
                <w:rFonts w:cs="Times New Roman"/>
                <w:sz w:val="24"/>
              </w:rPr>
            </w:pPr>
            <w:proofErr w:type="spellStart"/>
            <w:r w:rsidRPr="00C73E64">
              <w:rPr>
                <w:rFonts w:cs="Times New Roman"/>
                <w:b/>
                <w:sz w:val="24"/>
              </w:rPr>
              <w:t>TierOne</w:t>
            </w:r>
            <w:proofErr w:type="spellEnd"/>
            <w:r w:rsidRPr="00C73E64">
              <w:rPr>
                <w:rFonts w:cs="Times New Roman"/>
                <w:b/>
                <w:sz w:val="24"/>
              </w:rPr>
              <w:t xml:space="preserve"> Bank</w:t>
            </w:r>
            <w:r w:rsidRPr="00C73E64">
              <w:rPr>
                <w:rFonts w:cs="Times New Roman"/>
                <w:sz w:val="24"/>
              </w:rPr>
              <w:t xml:space="preserve"> </w:t>
            </w:r>
          </w:p>
          <w:p w:rsidR="009C3EF7" w:rsidRPr="00C73E64" w:rsidRDefault="009C3EF7" w:rsidP="00C73E64">
            <w:pPr>
              <w:ind w:left="-108"/>
              <w:jc w:val="both"/>
              <w:rPr>
                <w:rFonts w:cs="Times New Roman"/>
                <w:i/>
                <w:sz w:val="20"/>
              </w:rPr>
            </w:pPr>
            <w:r w:rsidRPr="00C73E64">
              <w:rPr>
                <w:rFonts w:cs="Times New Roman"/>
                <w:i/>
                <w:sz w:val="20"/>
              </w:rPr>
              <w:t>Lincoln, Nebraska</w:t>
            </w:r>
          </w:p>
          <w:p w:rsidR="009C3EF7" w:rsidRPr="00C73E64" w:rsidRDefault="009C3EF7" w:rsidP="00C73E64">
            <w:pPr>
              <w:ind w:left="-108"/>
              <w:rPr>
                <w:rFonts w:cs="Times New Roman"/>
              </w:rPr>
            </w:pPr>
            <w:r w:rsidRPr="00C73E64">
              <w:rPr>
                <w:rFonts w:cs="Times New Roman"/>
              </w:rPr>
              <w:t>Lending Assistant</w:t>
            </w:r>
          </w:p>
          <w:p w:rsidR="009C3EF7" w:rsidRPr="00C73E64" w:rsidRDefault="009C3EF7" w:rsidP="00C73E64">
            <w:pPr>
              <w:ind w:left="-108"/>
              <w:rPr>
                <w:rFonts w:cs="Times New Roman"/>
              </w:rPr>
            </w:pPr>
            <w:r w:rsidRPr="00C73E64">
              <w:rPr>
                <w:rFonts w:cs="Times New Roman"/>
              </w:rPr>
              <w:t xml:space="preserve">May 2004 – August 2006 </w:t>
            </w:r>
          </w:p>
          <w:p w:rsidR="001851A9" w:rsidRDefault="001851A9" w:rsidP="009C3EF7">
            <w:pPr>
              <w:pStyle w:val="SectionTitle"/>
            </w:pPr>
          </w:p>
        </w:tc>
      </w:tr>
      <w:tr w:rsidR="001851A9" w:rsidRPr="003F51EC" w:rsidTr="00522802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3F51EC" w:rsidRDefault="001851A9" w:rsidP="003F51EC">
            <w:pPr>
              <w:pStyle w:val="Sectiondetails"/>
            </w:pPr>
          </w:p>
        </w:tc>
      </w:tr>
      <w:tr w:rsidR="001851A9" w:rsidRPr="003F51EC" w:rsidTr="00522802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3F51EC" w:rsidRDefault="00902808" w:rsidP="003F51EC">
            <w:pPr>
              <w:pStyle w:val="Sectiondetails"/>
            </w:pPr>
            <w:r>
              <w:rPr>
                <w:noProof/>
              </w:rPr>
              <w:pict>
                <v:shape id="_x0000_s1031" type="#_x0000_t202" style="position:absolute;margin-left:218.45pt;margin-top:8.7pt;width:288.95pt;height:98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" stroked="f">
                  <v:textbox>
                    <w:txbxContent>
                      <w:p w:rsidR="002800EA" w:rsidRDefault="002800EA" w:rsidP="00A35D85">
                        <w:pPr>
                          <w:ind w:firstLine="360"/>
                          <w:rPr>
                            <w:rFonts w:asciiTheme="majorHAnsi" w:hAnsiTheme="majorHAnsi" w:cs="Times New Roman"/>
                            <w:b/>
                            <w:sz w:val="26"/>
                            <w:szCs w:val="26"/>
                            <w:u w:val="single"/>
                          </w:rPr>
                        </w:pPr>
                        <w:r w:rsidRPr="002800EA">
                          <w:rPr>
                            <w:rFonts w:asciiTheme="majorHAnsi" w:hAnsiTheme="majorHAnsi" w:cs="Times New Roman"/>
                            <w:b/>
                            <w:sz w:val="26"/>
                            <w:szCs w:val="26"/>
                            <w:u w:val="single"/>
                          </w:rPr>
                          <w:t>Additional Professional Skills</w:t>
                        </w:r>
                      </w:p>
                      <w:p w:rsidR="002800EA" w:rsidRPr="00A35D85" w:rsidRDefault="002800EA" w:rsidP="00A35D85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cs="Times New Roman"/>
                          </w:rPr>
                        </w:pPr>
                        <w:r w:rsidRPr="00A35D85">
                          <w:rPr>
                            <w:rFonts w:cs="Times New Roman"/>
                          </w:rPr>
                          <w:t>Proficient in all Microsoft Office applications</w:t>
                        </w:r>
                      </w:p>
                      <w:p w:rsidR="002800EA" w:rsidRPr="00A35D85" w:rsidRDefault="002800EA" w:rsidP="00A35D85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cs="Times New Roman"/>
                          </w:rPr>
                        </w:pPr>
                        <w:r w:rsidRPr="00A35D85">
                          <w:rPr>
                            <w:rFonts w:cs="Times New Roman"/>
                          </w:rPr>
                          <w:t>Proficient in QuickBooks programs and software</w:t>
                        </w:r>
                      </w:p>
                      <w:p w:rsidR="002800EA" w:rsidRDefault="0029354E" w:rsidP="00A35D85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</w:pPr>
                        <w:r>
                          <w:t>Volunteer for P</w:t>
                        </w:r>
                        <w:r w:rsidR="00C124CF">
                          <w:t>artners Mentoring Youth May 2013</w:t>
                        </w:r>
                        <w:r>
                          <w:t>-Present</w:t>
                        </w:r>
                      </w:p>
                    </w:txbxContent>
                  </v:textbox>
                </v:shape>
              </w:pict>
            </w:r>
          </w:p>
        </w:tc>
      </w:tr>
      <w:tr w:rsidR="001851A9" w:rsidRPr="003F51EC" w:rsidTr="00522802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1851A9" w:rsidRPr="002800EA" w:rsidRDefault="002800EA" w:rsidP="002800EA">
            <w:pPr>
              <w:pStyle w:val="Sectiondetails"/>
              <w:ind w:left="-108"/>
              <w:rPr>
                <w:rFonts w:asciiTheme="majorHAnsi" w:hAnsiTheme="majorHAnsi"/>
                <w:b/>
                <w:sz w:val="26"/>
                <w:szCs w:val="26"/>
                <w:u w:val="single"/>
              </w:rPr>
            </w:pPr>
            <w:r w:rsidRPr="002800EA">
              <w:rPr>
                <w:rFonts w:asciiTheme="majorHAnsi" w:hAnsiTheme="majorHAnsi"/>
                <w:b/>
                <w:sz w:val="26"/>
                <w:szCs w:val="26"/>
                <w:u w:val="single"/>
              </w:rPr>
              <w:t>Professional Education</w:t>
            </w:r>
          </w:p>
        </w:tc>
      </w:tr>
      <w:tr w:rsidR="00AA1866" w:rsidRPr="00AA1866" w:rsidTr="00522802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080" w:type="dxa"/>
          </w:tcPr>
          <w:p w:rsidR="00AA1866" w:rsidRDefault="002800EA" w:rsidP="002800EA">
            <w:pPr>
              <w:pStyle w:val="Sectiondetails"/>
              <w:ind w:left="-108"/>
            </w:pPr>
            <w:r>
              <w:t>Colorado State University, 2008</w:t>
            </w:r>
          </w:p>
          <w:p w:rsidR="002800EA" w:rsidRPr="002800EA" w:rsidRDefault="002800EA" w:rsidP="002800EA">
            <w:pPr>
              <w:pStyle w:val="Sectiondetails"/>
              <w:ind w:left="-108"/>
              <w:rPr>
                <w:i/>
                <w:sz w:val="20"/>
              </w:rPr>
            </w:pPr>
            <w:r w:rsidRPr="002800EA">
              <w:rPr>
                <w:i/>
                <w:sz w:val="20"/>
              </w:rPr>
              <w:t>Fort Collins, CO</w:t>
            </w:r>
          </w:p>
          <w:p w:rsidR="002800EA" w:rsidRPr="00AA1866" w:rsidRDefault="002800EA" w:rsidP="002800EA">
            <w:pPr>
              <w:pStyle w:val="Sectiondetails"/>
              <w:ind w:left="-108"/>
            </w:pPr>
            <w:r>
              <w:t>Bachelor of Business in Real Estate Finance</w:t>
            </w:r>
          </w:p>
        </w:tc>
      </w:tr>
    </w:tbl>
    <w:p w:rsidR="002800EA" w:rsidRDefault="002800EA">
      <w:pPr>
        <w:rPr>
          <w:rFonts w:asciiTheme="majorHAnsi" w:hAnsiTheme="majorHAnsi"/>
          <w:b/>
          <w:sz w:val="28"/>
          <w:u w:val="single"/>
        </w:rPr>
      </w:pPr>
    </w:p>
    <w:p w:rsidR="002800EA" w:rsidRDefault="00544491">
      <w:pPr>
        <w:rPr>
          <w:b/>
          <w:sz w:val="28"/>
          <w:u w:val="single"/>
        </w:rPr>
      </w:pPr>
      <w:r>
        <w:rPr>
          <w:rFonts w:asciiTheme="majorHAnsi" w:hAnsiTheme="majorHAnsi"/>
          <w:b/>
        </w:rPr>
        <w:lastRenderedPageBreak/>
        <w:tab/>
      </w:r>
      <w:r w:rsidRPr="00544491">
        <w:rPr>
          <w:b/>
          <w:sz w:val="28"/>
          <w:u w:val="single"/>
        </w:rPr>
        <w:t>Professional References</w:t>
      </w:r>
    </w:p>
    <w:p w:rsidR="00544491" w:rsidRPr="00BD52BB" w:rsidRDefault="00544491" w:rsidP="00544491">
      <w:pPr>
        <w:spacing w:after="0"/>
        <w:rPr>
          <w:sz w:val="24"/>
          <w:szCs w:val="24"/>
        </w:rPr>
      </w:pPr>
      <w:r w:rsidRPr="00BD52BB">
        <w:rPr>
          <w:sz w:val="28"/>
        </w:rPr>
        <w:tab/>
      </w:r>
      <w:r w:rsidRPr="00BD52BB">
        <w:rPr>
          <w:sz w:val="24"/>
          <w:szCs w:val="24"/>
        </w:rPr>
        <w:t xml:space="preserve">Charlie </w:t>
      </w:r>
      <w:proofErr w:type="spellStart"/>
      <w:r w:rsidRPr="00BD52BB">
        <w:rPr>
          <w:sz w:val="24"/>
          <w:szCs w:val="24"/>
        </w:rPr>
        <w:t>Koons</w:t>
      </w:r>
      <w:proofErr w:type="spellEnd"/>
    </w:p>
    <w:p w:rsidR="00544491" w:rsidRPr="00BD52BB" w:rsidRDefault="0001474F" w:rsidP="005444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Managing </w:t>
      </w:r>
      <w:r w:rsidR="00544491" w:rsidRPr="00BD52BB">
        <w:rPr>
          <w:sz w:val="24"/>
          <w:szCs w:val="24"/>
        </w:rPr>
        <w:t>Broker and Certified Proper</w:t>
      </w:r>
      <w:r>
        <w:rPr>
          <w:sz w:val="24"/>
          <w:szCs w:val="24"/>
        </w:rPr>
        <w:t>t</w:t>
      </w:r>
      <w:r w:rsidR="00544491" w:rsidRPr="00BD52BB">
        <w:rPr>
          <w:sz w:val="24"/>
          <w:szCs w:val="24"/>
        </w:rPr>
        <w:t xml:space="preserve">y Manager </w:t>
      </w:r>
    </w:p>
    <w:p w:rsidR="00544491" w:rsidRPr="00BD52BB" w:rsidRDefault="00544491" w:rsidP="00544491">
      <w:pPr>
        <w:spacing w:after="0"/>
        <w:rPr>
          <w:sz w:val="24"/>
          <w:szCs w:val="24"/>
        </w:rPr>
      </w:pPr>
      <w:r w:rsidRPr="00BD52BB">
        <w:rPr>
          <w:sz w:val="24"/>
          <w:szCs w:val="24"/>
        </w:rPr>
        <w:tab/>
      </w:r>
      <w:proofErr w:type="gramStart"/>
      <w:r w:rsidRPr="00BD52BB">
        <w:rPr>
          <w:sz w:val="24"/>
          <w:szCs w:val="24"/>
        </w:rPr>
        <w:t>Mountain-n-Plains, Inc.</w:t>
      </w:r>
      <w:proofErr w:type="gramEnd"/>
    </w:p>
    <w:p w:rsidR="00544491" w:rsidRPr="00BD52BB" w:rsidRDefault="00544491" w:rsidP="00544491">
      <w:pPr>
        <w:spacing w:after="0"/>
        <w:rPr>
          <w:sz w:val="24"/>
          <w:szCs w:val="24"/>
        </w:rPr>
      </w:pPr>
      <w:r w:rsidRPr="00BD52BB">
        <w:rPr>
          <w:sz w:val="24"/>
          <w:szCs w:val="24"/>
        </w:rPr>
        <w:tab/>
        <w:t xml:space="preserve">375 e </w:t>
      </w:r>
      <w:proofErr w:type="spellStart"/>
      <w:r w:rsidRPr="00BD52BB">
        <w:rPr>
          <w:sz w:val="24"/>
          <w:szCs w:val="24"/>
        </w:rPr>
        <w:t>Horsetooth</w:t>
      </w:r>
      <w:proofErr w:type="spellEnd"/>
      <w:r w:rsidRPr="00BD52BB">
        <w:rPr>
          <w:sz w:val="24"/>
          <w:szCs w:val="24"/>
        </w:rPr>
        <w:t xml:space="preserve"> Road #3-100</w:t>
      </w:r>
    </w:p>
    <w:p w:rsidR="00544491" w:rsidRPr="00BD52BB" w:rsidRDefault="00544491" w:rsidP="00544491">
      <w:pPr>
        <w:spacing w:after="0"/>
        <w:rPr>
          <w:sz w:val="24"/>
          <w:szCs w:val="24"/>
        </w:rPr>
      </w:pPr>
      <w:r w:rsidRPr="00BD52BB">
        <w:rPr>
          <w:sz w:val="24"/>
          <w:szCs w:val="24"/>
        </w:rPr>
        <w:tab/>
        <w:t>Fort Collins, CO 80525</w:t>
      </w:r>
    </w:p>
    <w:p w:rsidR="00544491" w:rsidRPr="00BD52BB" w:rsidRDefault="00544491" w:rsidP="00544491">
      <w:pPr>
        <w:spacing w:after="0"/>
        <w:rPr>
          <w:sz w:val="24"/>
          <w:szCs w:val="24"/>
        </w:rPr>
      </w:pPr>
      <w:r w:rsidRPr="00BD52BB">
        <w:rPr>
          <w:sz w:val="24"/>
          <w:szCs w:val="24"/>
        </w:rPr>
        <w:tab/>
        <w:t>970.221.2323</w:t>
      </w:r>
    </w:p>
    <w:p w:rsidR="00544491" w:rsidRPr="00BD52BB" w:rsidRDefault="00544491" w:rsidP="00544491">
      <w:pPr>
        <w:spacing w:after="0"/>
        <w:rPr>
          <w:sz w:val="24"/>
          <w:szCs w:val="24"/>
        </w:rPr>
      </w:pPr>
    </w:p>
    <w:p w:rsidR="00544491" w:rsidRPr="00BD52BB" w:rsidRDefault="00544491" w:rsidP="00544491">
      <w:pPr>
        <w:spacing w:after="0"/>
        <w:rPr>
          <w:sz w:val="24"/>
          <w:szCs w:val="24"/>
        </w:rPr>
      </w:pPr>
      <w:r w:rsidRPr="00BD52BB">
        <w:rPr>
          <w:sz w:val="24"/>
          <w:szCs w:val="24"/>
        </w:rPr>
        <w:tab/>
      </w:r>
      <w:r w:rsidR="00EF19DA">
        <w:rPr>
          <w:sz w:val="24"/>
          <w:szCs w:val="24"/>
        </w:rPr>
        <w:t xml:space="preserve">Shayna </w:t>
      </w:r>
      <w:proofErr w:type="spellStart"/>
      <w:r w:rsidR="00EF19DA">
        <w:rPr>
          <w:sz w:val="24"/>
          <w:szCs w:val="24"/>
        </w:rPr>
        <w:t>Nashelsky</w:t>
      </w:r>
      <w:proofErr w:type="spellEnd"/>
    </w:p>
    <w:p w:rsidR="00544491" w:rsidRPr="00BD52BB" w:rsidRDefault="00544491" w:rsidP="00544491">
      <w:pPr>
        <w:spacing w:after="0"/>
        <w:rPr>
          <w:sz w:val="24"/>
          <w:szCs w:val="24"/>
        </w:rPr>
      </w:pPr>
      <w:r w:rsidRPr="00BD52BB">
        <w:rPr>
          <w:sz w:val="24"/>
          <w:szCs w:val="24"/>
        </w:rPr>
        <w:tab/>
      </w:r>
      <w:r w:rsidR="00EF19DA">
        <w:rPr>
          <w:sz w:val="24"/>
          <w:szCs w:val="24"/>
        </w:rPr>
        <w:t>Program Coordinator</w:t>
      </w:r>
    </w:p>
    <w:p w:rsidR="00544491" w:rsidRDefault="00544491" w:rsidP="00EF19DA">
      <w:pPr>
        <w:spacing w:after="0"/>
        <w:rPr>
          <w:sz w:val="24"/>
          <w:szCs w:val="24"/>
        </w:rPr>
      </w:pPr>
      <w:r w:rsidRPr="00BD52BB">
        <w:rPr>
          <w:sz w:val="24"/>
          <w:szCs w:val="24"/>
        </w:rPr>
        <w:tab/>
      </w:r>
      <w:r w:rsidR="00EF19DA">
        <w:rPr>
          <w:sz w:val="24"/>
          <w:szCs w:val="24"/>
        </w:rPr>
        <w:t>Partners Mentoring Youth</w:t>
      </w:r>
    </w:p>
    <w:p w:rsidR="00EF19DA" w:rsidRDefault="00EF19DA" w:rsidP="00EF19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530 S. College Ave. Unit #1</w:t>
      </w:r>
    </w:p>
    <w:p w:rsidR="00EF19DA" w:rsidRDefault="00EF19DA" w:rsidP="00EF19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Fort Collins, CO 80524</w:t>
      </w:r>
    </w:p>
    <w:p w:rsidR="00EF19DA" w:rsidRPr="00BD52BB" w:rsidRDefault="00EF19DA" w:rsidP="00EF19DA">
      <w:pPr>
        <w:spacing w:after="0"/>
        <w:ind w:firstLine="720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</w:rPr>
        <w:t>970.484.7123</w:t>
      </w:r>
    </w:p>
    <w:p w:rsidR="00544491" w:rsidRPr="00BD52BB" w:rsidRDefault="00544491" w:rsidP="00544491">
      <w:pPr>
        <w:spacing w:after="0"/>
        <w:ind w:firstLine="720"/>
        <w:rPr>
          <w:rFonts w:cs="Arial"/>
          <w:color w:val="222222"/>
          <w:sz w:val="24"/>
          <w:szCs w:val="24"/>
          <w:shd w:val="clear" w:color="auto" w:fill="FFFFFF"/>
        </w:rPr>
      </w:pPr>
    </w:p>
    <w:p w:rsidR="00544491" w:rsidRPr="00BD52BB" w:rsidRDefault="00544491" w:rsidP="00544491">
      <w:pPr>
        <w:spacing w:after="0"/>
        <w:ind w:firstLine="720"/>
        <w:rPr>
          <w:rFonts w:cs="Arial"/>
          <w:color w:val="222222"/>
          <w:sz w:val="24"/>
          <w:szCs w:val="24"/>
          <w:shd w:val="clear" w:color="auto" w:fill="FFFFFF"/>
        </w:rPr>
      </w:pPr>
      <w:r w:rsidRPr="00BD52BB">
        <w:rPr>
          <w:rFonts w:cs="Arial"/>
          <w:color w:val="222222"/>
          <w:sz w:val="24"/>
          <w:szCs w:val="24"/>
          <w:shd w:val="clear" w:color="auto" w:fill="FFFFFF"/>
        </w:rPr>
        <w:t>Kathy Fleming</w:t>
      </w:r>
    </w:p>
    <w:p w:rsidR="00544491" w:rsidRDefault="00544491" w:rsidP="00544491">
      <w:pPr>
        <w:spacing w:after="0"/>
        <w:ind w:firstLine="720"/>
        <w:rPr>
          <w:rFonts w:cs="Arial"/>
          <w:color w:val="222222"/>
          <w:sz w:val="24"/>
          <w:szCs w:val="24"/>
          <w:shd w:val="clear" w:color="auto" w:fill="FFFFFF"/>
        </w:rPr>
      </w:pPr>
      <w:r w:rsidRPr="00BD52BB">
        <w:rPr>
          <w:rFonts w:cs="Arial"/>
          <w:color w:val="222222"/>
          <w:sz w:val="24"/>
          <w:szCs w:val="24"/>
          <w:shd w:val="clear" w:color="auto" w:fill="FFFFFF"/>
        </w:rPr>
        <w:t>Principal</w:t>
      </w:r>
    </w:p>
    <w:p w:rsidR="00E022DE" w:rsidRPr="00BD52BB" w:rsidRDefault="00E022DE" w:rsidP="00544491">
      <w:pPr>
        <w:spacing w:after="0"/>
        <w:ind w:firstLine="720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Saratoga Elementar</w:t>
      </w:r>
      <w:r w:rsidR="0001474F">
        <w:rPr>
          <w:rFonts w:cs="Arial"/>
          <w:color w:val="222222"/>
          <w:sz w:val="24"/>
          <w:szCs w:val="24"/>
          <w:shd w:val="clear" w:color="auto" w:fill="FFFFFF"/>
        </w:rPr>
        <w:t>y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School</w:t>
      </w:r>
    </w:p>
    <w:p w:rsidR="00544491" w:rsidRPr="00BD52BB" w:rsidRDefault="00BD52BB" w:rsidP="00BD52BB">
      <w:pPr>
        <w:spacing w:after="0"/>
        <w:ind w:left="720"/>
        <w:rPr>
          <w:sz w:val="24"/>
          <w:szCs w:val="24"/>
        </w:rPr>
      </w:pPr>
      <w:r w:rsidRPr="00BD52BB">
        <w:rPr>
          <w:rFonts w:cs="Helvetica"/>
          <w:color w:val="222222"/>
          <w:sz w:val="24"/>
          <w:szCs w:val="24"/>
          <w:shd w:val="clear" w:color="auto" w:fill="F3F3F3"/>
        </w:rPr>
        <w:t>2215 S 13th St</w:t>
      </w:r>
      <w:proofErr w:type="gramStart"/>
      <w:r w:rsidR="0001474F">
        <w:rPr>
          <w:rFonts w:cs="Helvetica"/>
          <w:color w:val="222222"/>
          <w:sz w:val="24"/>
          <w:szCs w:val="24"/>
          <w:shd w:val="clear" w:color="auto" w:fill="F3F3F3"/>
        </w:rPr>
        <w:t>.</w:t>
      </w:r>
      <w:proofErr w:type="gramEnd"/>
      <w:r w:rsidRPr="00BD52BB">
        <w:rPr>
          <w:rFonts w:cs="Helvetica"/>
          <w:color w:val="222222"/>
          <w:sz w:val="24"/>
          <w:szCs w:val="24"/>
        </w:rPr>
        <w:br/>
      </w:r>
      <w:r w:rsidRPr="00BD52BB">
        <w:rPr>
          <w:rFonts w:cs="Helvetica"/>
          <w:color w:val="222222"/>
          <w:sz w:val="24"/>
          <w:szCs w:val="24"/>
          <w:shd w:val="clear" w:color="auto" w:fill="F3F3F3"/>
        </w:rPr>
        <w:t>Lincoln, Nebraska 68502</w:t>
      </w:r>
      <w:r w:rsidRPr="00BD52BB">
        <w:rPr>
          <w:rFonts w:cs="Helvetica"/>
          <w:color w:val="222222"/>
          <w:sz w:val="24"/>
          <w:szCs w:val="24"/>
        </w:rPr>
        <w:br/>
      </w:r>
      <w:r w:rsidRPr="00BD52BB">
        <w:rPr>
          <w:rFonts w:cs="Helvetica"/>
          <w:color w:val="222222"/>
          <w:sz w:val="24"/>
          <w:szCs w:val="24"/>
          <w:shd w:val="clear" w:color="auto" w:fill="F3F3F3"/>
        </w:rPr>
        <w:t>402.436.1166</w:t>
      </w:r>
    </w:p>
    <w:p w:rsidR="00BD52BB" w:rsidRPr="00BD52BB" w:rsidRDefault="00BD52BB">
      <w:pPr>
        <w:spacing w:after="0"/>
        <w:ind w:left="720"/>
        <w:rPr>
          <w:sz w:val="24"/>
          <w:szCs w:val="24"/>
        </w:rPr>
      </w:pPr>
    </w:p>
    <w:sectPr w:rsidR="00BD52BB" w:rsidRPr="00BD52BB" w:rsidSect="00AA1866">
      <w:headerReference w:type="default" r:id="rId10"/>
      <w:footerReference w:type="default" r:id="rId11"/>
      <w:headerReference w:type="first" r:id="rId12"/>
      <w:pgSz w:w="12240" w:h="15840" w:code="1"/>
      <w:pgMar w:top="2304" w:right="720" w:bottom="1080" w:left="720" w:header="1008" w:footer="576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802" w:rsidRDefault="00522802">
      <w:pPr>
        <w:spacing w:after="0" w:line="240" w:lineRule="auto"/>
      </w:pPr>
      <w:r>
        <w:separator/>
      </w:r>
    </w:p>
  </w:endnote>
  <w:endnote w:type="continuationSeparator" w:id="0">
    <w:p w:rsidR="00522802" w:rsidRDefault="0052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7519"/>
      <w:docPartObj>
        <w:docPartGallery w:val="Page Numbers (Bottom of Page)"/>
        <w:docPartUnique/>
      </w:docPartObj>
    </w:sdtPr>
    <w:sdtEndPr/>
    <w:sdtContent>
      <w:p w:rsidR="001851A9" w:rsidRDefault="00EA5F80" w:rsidP="00AA1866">
        <w:pPr>
          <w:pStyle w:val="Footer"/>
          <w:jc w:val="right"/>
        </w:pPr>
        <w:r>
          <w:fldChar w:fldCharType="begin"/>
        </w:r>
        <w:r w:rsidR="00EC5CD0">
          <w:instrText xml:space="preserve"> PAGE   \* MERGEFORMAT </w:instrText>
        </w:r>
        <w:r>
          <w:fldChar w:fldCharType="separate"/>
        </w:r>
        <w:r w:rsidR="009028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802" w:rsidRDefault="00522802">
      <w:pPr>
        <w:spacing w:after="0" w:line="240" w:lineRule="auto"/>
      </w:pPr>
      <w:r>
        <w:separator/>
      </w:r>
    </w:p>
  </w:footnote>
  <w:footnote w:type="continuationSeparator" w:id="0">
    <w:p w:rsidR="00522802" w:rsidRDefault="00522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1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 w:firstRow="1" w:lastRow="0" w:firstColumn="1" w:lastColumn="0" w:noHBand="0" w:noVBand="1"/>
    </w:tblPr>
    <w:tblGrid>
      <w:gridCol w:w="10818"/>
    </w:tblGrid>
    <w:tr w:rsidR="002800EA" w:rsidRPr="00AA1866" w:rsidTr="002800EA">
      <w:trPr>
        <w:trHeight w:val="335"/>
        <w:jc w:val="center"/>
      </w:trPr>
      <w:tc>
        <w:tcPr>
          <w:tcW w:w="10152" w:type="dxa"/>
        </w:tcPr>
        <w:tbl>
          <w:tblPr>
            <w:tblStyle w:val="TableGrid"/>
            <w:tblW w:w="10746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29" w:type="dxa"/>
              <w:left w:w="0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0746"/>
          </w:tblGrid>
          <w:tr w:rsidR="002800EA" w:rsidRPr="009F6236" w:rsidTr="00544491">
            <w:trPr>
              <w:trHeight w:val="335"/>
              <w:jc w:val="center"/>
            </w:trPr>
            <w:tc>
              <w:tcPr>
                <w:tcW w:w="10746" w:type="dxa"/>
              </w:tcPr>
              <w:p w:rsidR="002800EA" w:rsidRPr="009F6236" w:rsidRDefault="00902808" w:rsidP="00F80DEA">
                <w:pPr>
                  <w:pStyle w:val="Name"/>
                </w:pPr>
                <w:r>
                  <w:rPr>
                    <w:noProof/>
                  </w:rPr>
                  <w:pict>
                    <v:shape id="Freeform 21" o:spid="_x0000_s12292" style="position:absolute;left:0;text-align:left;margin-left:-29.65pt;margin-top:-29.95pt;width:556.9pt;height:7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" path="m,1584c,815,,46,,46v,,5628,,11256,c9439,210,7442,498,4282,249,1122,,606,888,,1584xe" fillcolor="#95b3d7 [1940]" stroked="f">
                      <v:fill opacity="44563f" color2="#95b3d7 [1940]" rotate="t" focus="100%" type="gradient"/>
                      <v:path arrowok="t" o:connecttype="custom" o:connectlocs="0,1005840;0,29210;7072630,29210;2690565,158115;0,1005840" o:connectangles="0,0,0,0,0"/>
                    </v:shape>
                  </w:pict>
                </w:r>
                <w:r>
                  <w:rPr>
                    <w:noProof/>
                  </w:rPr>
                  <w:pict>
                    <v:shape id="Freeform 18" o:spid="_x0000_s12291" style="position:absolute;left:0;text-align:left;margin-left:-4.4pt;margin-top:-47.75pt;width:563.1pt;height:10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2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" path="m,2153c1292,,4221,923,6683,886,9145,849,10355,561,11262,455e" filled="f" strokecolor="#fbd4b4 [1305]">
                      <v:path arrowok="t" o:connecttype="custom" o:connectlocs="0,1289050;4243705,530468;7151370,272419" o:connectangles="0,0,0"/>
                    </v:shape>
                  </w:pict>
                </w:r>
                <w:sdt>
                  <w:sdtPr>
                    <w:rPr>
                      <w:rStyle w:val="NameChar"/>
                    </w:rPr>
                    <w:id w:val="-467588025"/>
                    <w:placeholder>
                      <w:docPart w:val="A1E7C49492FD49CF90E9E44F202DF819"/>
                    </w:placeholder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r w:rsidR="002800EA" w:rsidRPr="009F6236">
                      <w:rPr>
                        <w:rStyle w:val="NameChar"/>
                      </w:rPr>
                      <w:t>Courtney Stahl</w:t>
                    </w:r>
                  </w:sdtContent>
                </w:sdt>
              </w:p>
            </w:tc>
          </w:tr>
          <w:tr w:rsidR="002800EA" w:rsidRPr="009F6236" w:rsidTr="00544491">
            <w:trPr>
              <w:trHeight w:val="329"/>
              <w:jc w:val="center"/>
            </w:trPr>
            <w:tc>
              <w:tcPr>
                <w:tcW w:w="10746" w:type="dxa"/>
              </w:tcPr>
              <w:p w:rsidR="002800EA" w:rsidRPr="009F6236" w:rsidRDefault="00544491" w:rsidP="00F80DEA">
                <w:pPr>
                  <w:pStyle w:val="ContactInfo"/>
                  <w:rPr>
                    <w:rFonts w:ascii="Times New Roman" w:hAnsi="Times New Roman" w:cs="Times New Roman"/>
                    <w:szCs w:val="24"/>
                  </w:rPr>
                </w:pPr>
                <w:r>
                  <w:rPr>
                    <w:rFonts w:ascii="Times New Roman" w:hAnsi="Times New Roman" w:cs="Times New Roman"/>
                    <w:szCs w:val="24"/>
                  </w:rPr>
                  <w:t xml:space="preserve">4469 Cherokee St., Denver, CO 80216  </w:t>
                </w:r>
              </w:p>
              <w:p w:rsidR="002800EA" w:rsidRPr="009F6236" w:rsidRDefault="002800EA" w:rsidP="00F80DEA">
                <w:pPr>
                  <w:pStyle w:val="ContactInfo"/>
                  <w:rPr>
                    <w:rFonts w:ascii="Times New Roman" w:hAnsi="Times New Roman" w:cs="Times New Roman"/>
                    <w:szCs w:val="24"/>
                  </w:rPr>
                </w:pPr>
                <w:r w:rsidRPr="009F6236">
                  <w:rPr>
                    <w:rFonts w:ascii="Times New Roman" w:hAnsi="Times New Roman" w:cs="Times New Roman"/>
                    <w:szCs w:val="24"/>
                  </w:rPr>
                  <w:t>402.601.3326</w:t>
                </w:r>
              </w:p>
              <w:p w:rsidR="002800EA" w:rsidRPr="009F6236" w:rsidRDefault="00902808" w:rsidP="00F80DEA">
                <w:pPr>
                  <w:pStyle w:val="ContactInfo"/>
                </w:pPr>
                <w:sdt>
                  <w:sdtPr>
                    <w:rPr>
                      <w:rStyle w:val="ContactInfoChar"/>
                    </w:rPr>
                    <w:id w:val="-194161389"/>
                  </w:sdtPr>
                  <w:sdtEndPr>
                    <w:rPr>
                      <w:rStyle w:val="DefaultParagraphFont"/>
                      <w:rFonts w:ascii="Times New Roman" w:hAnsi="Times New Roman" w:cs="Times New Roman"/>
                      <w:szCs w:val="24"/>
                    </w:rPr>
                  </w:sdtEndPr>
                  <w:sdtContent/>
                </w:sdt>
                <w:r w:rsidR="002800EA" w:rsidRPr="009F6236">
                  <w:rPr>
                    <w:rFonts w:ascii="Times New Roman" w:hAnsi="Times New Roman" w:cs="Times New Roman"/>
                    <w:szCs w:val="24"/>
                  </w:rPr>
                  <w:t>cstahl11@yahoo.com</w:t>
                </w:r>
              </w:p>
            </w:tc>
          </w:tr>
        </w:tbl>
        <w:p w:rsidR="002800EA" w:rsidRDefault="002800EA"/>
      </w:tc>
    </w:tr>
  </w:tbl>
  <w:p w:rsidR="00AA1866" w:rsidRDefault="00AA18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 w:firstRow="1" w:lastRow="0" w:firstColumn="1" w:lastColumn="0" w:noHBand="0" w:noVBand="1"/>
    </w:tblPr>
    <w:tblGrid>
      <w:gridCol w:w="10080"/>
    </w:tblGrid>
    <w:tr w:rsidR="001851A9" w:rsidRPr="00AA1866" w:rsidTr="00A11C70">
      <w:trPr>
        <w:trHeight w:val="335"/>
        <w:jc w:val="center"/>
      </w:trPr>
      <w:tc>
        <w:tcPr>
          <w:tcW w:w="0" w:type="auto"/>
        </w:tcPr>
        <w:p w:rsidR="001851A9" w:rsidRPr="00AA1866" w:rsidRDefault="00902808" w:rsidP="00522802">
          <w:pPr>
            <w:pStyle w:val="Name"/>
          </w:pPr>
          <w:r>
            <w:rPr>
              <w:noProof/>
            </w:rPr>
            <w:pict>
              <v:shape id="Freeform 11" o:spid="_x0000_s12290" style="position:absolute;left:0;text-align:left;margin-left:-29.65pt;margin-top:-29.7pt;width:556.9pt;height:79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72630,29210;2690565,158115;0,1005840" o:connectangles="0,0,0,0,0"/>
              </v:shape>
            </w:pict>
          </w:r>
          <w:r>
            <w:rPr>
              <w:noProof/>
            </w:rPr>
            <w:pict>
              <v:shape id="Freeform 10" o:spid="_x0000_s12289" style="position:absolute;left:0;text-align:left;margin-left:-4.4pt;margin-top:-47.75pt;width:563.1pt;height:101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2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" path="m,2153c1292,,4221,923,6683,886,9145,849,10355,561,11262,455e" filled="f" strokecolor="#fbd4b4 [1305]">
                <v:path arrowok="t" o:connecttype="custom" o:connectlocs="0,1289050;4243705,530468;7151370,272419" o:connectangles="0,0,0"/>
              </v:shape>
            </w:pict>
          </w:r>
          <w:sdt>
            <w:sdtPr>
              <w:rPr>
                <w:rStyle w:val="NameChar"/>
              </w:rPr>
              <w:id w:val="7187520"/>
            </w:sdtPr>
            <w:sdtEndPr>
              <w:rPr>
                <w:rStyle w:val="DefaultParagraphFont"/>
                <w:b/>
              </w:rPr>
            </w:sdtEndPr>
            <w:sdtContent>
              <w:r w:rsidR="00522802">
                <w:rPr>
                  <w:rStyle w:val="NameChar"/>
                </w:rPr>
                <w:t>Courtney Stahl</w:t>
              </w:r>
            </w:sdtContent>
          </w:sdt>
        </w:p>
      </w:tc>
    </w:tr>
    <w:tr w:rsidR="001851A9" w:rsidRPr="00AA1866" w:rsidTr="00A11C70">
      <w:trPr>
        <w:trHeight w:val="329"/>
        <w:jc w:val="center"/>
      </w:trPr>
      <w:tc>
        <w:tcPr>
          <w:tcW w:w="0" w:type="auto"/>
        </w:tcPr>
        <w:p w:rsidR="00522802" w:rsidRDefault="008941B4" w:rsidP="00AA1866">
          <w:pPr>
            <w:pStyle w:val="ContactInfo"/>
            <w:rPr>
              <w:rFonts w:ascii="Times New Roman" w:hAnsi="Times New Roman" w:cs="Times New Roman"/>
              <w:szCs w:val="24"/>
            </w:rPr>
          </w:pPr>
          <w:r>
            <w:rPr>
              <w:rFonts w:ascii="Times New Roman" w:hAnsi="Times New Roman" w:cs="Times New Roman"/>
              <w:szCs w:val="24"/>
            </w:rPr>
            <w:t>4469 Cherokee St., Denver, CO 80216</w:t>
          </w:r>
        </w:p>
        <w:p w:rsidR="00522802" w:rsidRDefault="00522802" w:rsidP="00AA1866">
          <w:pPr>
            <w:pStyle w:val="ContactInfo"/>
            <w:rPr>
              <w:rFonts w:ascii="Times New Roman" w:hAnsi="Times New Roman" w:cs="Times New Roman"/>
              <w:szCs w:val="24"/>
            </w:rPr>
          </w:pPr>
          <w:r w:rsidRPr="001D3DF6">
            <w:rPr>
              <w:rFonts w:ascii="Times New Roman" w:hAnsi="Times New Roman" w:cs="Times New Roman"/>
              <w:szCs w:val="24"/>
            </w:rPr>
            <w:t>402.601.3326</w:t>
          </w:r>
        </w:p>
        <w:p w:rsidR="001851A9" w:rsidRPr="00AA1866" w:rsidRDefault="00902808" w:rsidP="00AA1866">
          <w:pPr>
            <w:pStyle w:val="ContactInfo"/>
          </w:pPr>
          <w:sdt>
            <w:sdtPr>
              <w:rPr>
                <w:rStyle w:val="ContactInfoChar"/>
              </w:rPr>
              <w:id w:val="7187524"/>
            </w:sdtPr>
            <w:sdtEndPr>
              <w:rPr>
                <w:rStyle w:val="DefaultParagraphFont"/>
                <w:rFonts w:ascii="Times New Roman" w:hAnsi="Times New Roman" w:cs="Times New Roman"/>
                <w:szCs w:val="24"/>
              </w:rPr>
            </w:sdtEndPr>
            <w:sdtContent/>
          </w:sdt>
          <w:r w:rsidR="00522802" w:rsidRPr="001D3DF6">
            <w:rPr>
              <w:rFonts w:ascii="Times New Roman" w:hAnsi="Times New Roman" w:cs="Times New Roman"/>
              <w:szCs w:val="24"/>
            </w:rPr>
            <w:t>cstahl11@yahoo.com</w:t>
          </w:r>
        </w:p>
      </w:tc>
    </w:tr>
  </w:tbl>
  <w:p w:rsidR="001851A9" w:rsidRDefault="001851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838C9"/>
    <w:multiLevelType w:val="hybridMultilevel"/>
    <w:tmpl w:val="538EF68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094D0CB0"/>
    <w:multiLevelType w:val="hybridMultilevel"/>
    <w:tmpl w:val="E7762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74B94"/>
    <w:multiLevelType w:val="hybridMultilevel"/>
    <w:tmpl w:val="56CE7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8153D"/>
    <w:multiLevelType w:val="hybridMultilevel"/>
    <w:tmpl w:val="1E18D55E"/>
    <w:lvl w:ilvl="0" w:tplc="C5388B28">
      <w:start w:val="8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15505"/>
    <w:multiLevelType w:val="hybridMultilevel"/>
    <w:tmpl w:val="C348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E0E22"/>
    <w:multiLevelType w:val="hybridMultilevel"/>
    <w:tmpl w:val="A6B0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31432"/>
    <w:multiLevelType w:val="hybridMultilevel"/>
    <w:tmpl w:val="BDCE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35442"/>
    <w:multiLevelType w:val="hybridMultilevel"/>
    <w:tmpl w:val="56428CE0"/>
    <w:lvl w:ilvl="0" w:tplc="C7523B4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293">
      <o:colormenu v:ext="edit" strokecolor="none"/>
    </o:shapedefaults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2802"/>
    <w:rsid w:val="0001474F"/>
    <w:rsid w:val="00050EDE"/>
    <w:rsid w:val="000F4408"/>
    <w:rsid w:val="00113A88"/>
    <w:rsid w:val="00135EF0"/>
    <w:rsid w:val="001851A9"/>
    <w:rsid w:val="00200ECF"/>
    <w:rsid w:val="002800EA"/>
    <w:rsid w:val="0028107D"/>
    <w:rsid w:val="0029354E"/>
    <w:rsid w:val="003F51EC"/>
    <w:rsid w:val="003F7CDE"/>
    <w:rsid w:val="00465571"/>
    <w:rsid w:val="00522802"/>
    <w:rsid w:val="00544491"/>
    <w:rsid w:val="00591AEB"/>
    <w:rsid w:val="005C23F7"/>
    <w:rsid w:val="00662A53"/>
    <w:rsid w:val="007F40C0"/>
    <w:rsid w:val="00826AC7"/>
    <w:rsid w:val="008941B4"/>
    <w:rsid w:val="008A5532"/>
    <w:rsid w:val="00902808"/>
    <w:rsid w:val="00906A77"/>
    <w:rsid w:val="00913F13"/>
    <w:rsid w:val="009C3EF7"/>
    <w:rsid w:val="00A11C70"/>
    <w:rsid w:val="00A35D85"/>
    <w:rsid w:val="00AA1866"/>
    <w:rsid w:val="00AD0A2E"/>
    <w:rsid w:val="00BD52BB"/>
    <w:rsid w:val="00C124CF"/>
    <w:rsid w:val="00C26B6D"/>
    <w:rsid w:val="00C73E64"/>
    <w:rsid w:val="00D96883"/>
    <w:rsid w:val="00DA7C14"/>
    <w:rsid w:val="00E022DE"/>
    <w:rsid w:val="00E2558C"/>
    <w:rsid w:val="00E731EB"/>
    <w:rsid w:val="00EA5F80"/>
    <w:rsid w:val="00EC5CD0"/>
    <w:rsid w:val="00EF1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3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25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A9"/>
  </w:style>
  <w:style w:type="paragraph" w:styleId="Footer">
    <w:name w:val="footer"/>
    <w:basedOn w:val="Normal"/>
    <w:link w:val="Footer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A9"/>
  </w:style>
  <w:style w:type="character" w:styleId="PlaceholderText">
    <w:name w:val="Placeholder Text"/>
    <w:basedOn w:val="DefaultParagraphFont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leGrid">
    <w:name w:val="Table Grid"/>
    <w:basedOn w:val="TableNormal"/>
    <w:uiPriority w:val="59"/>
    <w:rsid w:val="001851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A11C70"/>
    <w:pPr>
      <w:spacing w:after="0" w:line="240" w:lineRule="auto"/>
      <w:jc w:val="right"/>
    </w:pPr>
    <w:rPr>
      <w:rFonts w:asciiTheme="majorHAnsi" w:hAnsiTheme="maj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sid w:val="00A11C70"/>
    <w:rPr>
      <w:rFonts w:asciiTheme="majorHAnsi" w:hAnsiTheme="majorHAnsi"/>
      <w:b/>
      <w:color w:val="984806" w:themeColor="accent6" w:themeShade="8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A11C70"/>
    <w:rPr>
      <w:rFonts w:asciiTheme="majorHAnsi" w:hAnsiTheme="majorHAnsi"/>
      <w:b/>
      <w:color w:val="0D0D0D" w:themeColor="text1" w:themeTint="F2"/>
      <w:sz w:val="26"/>
    </w:rPr>
  </w:style>
  <w:style w:type="character" w:customStyle="1" w:styleId="SectionTitleChar">
    <w:name w:val="Section Title Char"/>
    <w:basedOn w:val="DefaultParagraphFont"/>
    <w:link w:val="SectionTitle"/>
    <w:rsid w:val="00A11C70"/>
    <w:rPr>
      <w:rFonts w:asciiTheme="majorHAnsi" w:hAnsiTheme="majorHAnsi"/>
      <w:b/>
      <w:color w:val="0D0D0D" w:themeColor="text1" w:themeTint="F2"/>
      <w:sz w:val="26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DefaultParagraphFont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DefaultParagraphFont"/>
    <w:link w:val="Bulletedlist"/>
    <w:rsid w:val="00AA1866"/>
    <w:rPr>
      <w:rFonts w:asciiTheme="majorHAnsi" w:hAnsiTheme="majorHAnsi"/>
      <w:color w:val="0D0D0D" w:themeColor="text1" w:themeTint="F2"/>
      <w:sz w:val="24"/>
    </w:rPr>
  </w:style>
  <w:style w:type="paragraph" w:styleId="ListParagraph">
    <w:name w:val="List Paragraph"/>
    <w:basedOn w:val="Normal"/>
    <w:uiPriority w:val="34"/>
    <w:qFormat/>
    <w:rsid w:val="008A553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52BB"/>
  </w:style>
  <w:style w:type="character" w:styleId="Hyperlink">
    <w:name w:val="Hyperlink"/>
    <w:basedOn w:val="DefaultParagraphFont"/>
    <w:uiPriority w:val="99"/>
    <w:semiHidden/>
    <w:unhideWhenUsed/>
    <w:rsid w:val="00BD52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A9"/>
  </w:style>
  <w:style w:type="paragraph" w:styleId="Footer">
    <w:name w:val="footer"/>
    <w:basedOn w:val="Normal"/>
    <w:link w:val="Footer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A9"/>
  </w:style>
  <w:style w:type="character" w:styleId="PlaceholderText">
    <w:name w:val="Placeholder Text"/>
    <w:basedOn w:val="DefaultParagraphFont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leGrid">
    <w:name w:val="Table Grid"/>
    <w:basedOn w:val="TableNormal"/>
    <w:uiPriority w:val="59"/>
    <w:rsid w:val="001851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A11C70"/>
    <w:pPr>
      <w:spacing w:after="0" w:line="240" w:lineRule="auto"/>
      <w:jc w:val="right"/>
    </w:pPr>
    <w:rPr>
      <w:rFonts w:asciiTheme="majorHAnsi" w:hAnsiTheme="maj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sid w:val="00A11C70"/>
    <w:rPr>
      <w:rFonts w:asciiTheme="majorHAnsi" w:hAnsiTheme="majorHAnsi"/>
      <w:b/>
      <w:color w:val="984806" w:themeColor="accent6" w:themeShade="8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A11C70"/>
    <w:rPr>
      <w:rFonts w:asciiTheme="majorHAnsi" w:hAnsiTheme="majorHAnsi"/>
      <w:b/>
      <w:color w:val="0D0D0D" w:themeColor="text1" w:themeTint="F2"/>
      <w:sz w:val="26"/>
    </w:rPr>
  </w:style>
  <w:style w:type="character" w:customStyle="1" w:styleId="SectionTitleChar">
    <w:name w:val="Section Title Char"/>
    <w:basedOn w:val="DefaultParagraphFont"/>
    <w:link w:val="SectionTitle"/>
    <w:rsid w:val="00A11C70"/>
    <w:rPr>
      <w:rFonts w:asciiTheme="majorHAnsi" w:hAnsiTheme="majorHAnsi"/>
      <w:b/>
      <w:color w:val="0D0D0D" w:themeColor="text1" w:themeTint="F2"/>
      <w:sz w:val="26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DefaultParagraphFont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DefaultParagraphFont"/>
    <w:link w:val="Bulletedlist"/>
    <w:rsid w:val="00AA1866"/>
    <w:rPr>
      <w:rFonts w:asciiTheme="majorHAnsi" w:hAnsiTheme="majorHAnsi"/>
      <w:color w:val="0D0D0D" w:themeColor="text1" w:themeTint="F2"/>
      <w:sz w:val="24"/>
    </w:rPr>
  </w:style>
  <w:style w:type="paragraph" w:styleId="ListParagraph">
    <w:name w:val="List Paragraph"/>
    <w:basedOn w:val="Normal"/>
    <w:uiPriority w:val="34"/>
    <w:qFormat/>
    <w:rsid w:val="008A5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identialassistant.MOUNTAIN\AppData\Roaming\Microsoft\Templates\Chron_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B792B9652A4B35AD37F0A11DA36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DFAC6-E553-4D64-AAB5-769BB6A97CB1}"/>
      </w:docPartPr>
      <w:docPartBody>
        <w:p w:rsidR="00053DF8" w:rsidRDefault="00E30986">
          <w:pPr>
            <w:pStyle w:val="A9B792B9652A4B35AD37F0A11DA36CD6"/>
          </w:pPr>
          <w:r w:rsidRPr="003F51EC">
            <w:t>Describe your career goal or ideal job.</w:t>
          </w:r>
        </w:p>
      </w:docPartBody>
    </w:docPart>
    <w:docPart>
      <w:docPartPr>
        <w:name w:val="E0CDFB7D5C0D4452846EFDFDC1950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173E5-D376-4EDD-81EF-C33F3212EB75}"/>
      </w:docPartPr>
      <w:docPartBody>
        <w:p w:rsidR="00053DF8" w:rsidRDefault="00E30986">
          <w:pPr>
            <w:pStyle w:val="E0CDFB7D5C0D4452846EFDFDC1950F64"/>
          </w:pPr>
          <w:r>
            <w:t>Experience</w:t>
          </w:r>
        </w:p>
      </w:docPartBody>
    </w:docPart>
    <w:docPart>
      <w:docPartPr>
        <w:name w:val="A1E7C49492FD49CF90E9E44F202DF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9EF8A-9551-4D4D-BC03-5B1A2CA7F58F}"/>
      </w:docPartPr>
      <w:docPartBody>
        <w:p w:rsidR="00053DF8" w:rsidRDefault="00E30986" w:rsidP="00E30986">
          <w:pPr>
            <w:pStyle w:val="A1E7C49492FD49CF90E9E44F202DF819"/>
          </w:pPr>
          <w:r>
            <w:t>Professional 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30986"/>
    <w:rsid w:val="00053DF8"/>
    <w:rsid w:val="003D672C"/>
    <w:rsid w:val="006F09E2"/>
    <w:rsid w:val="00E30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D69F8F8716431984A46EBB760B10AD">
    <w:name w:val="88D69F8F8716431984A46EBB760B10AD"/>
    <w:rsid w:val="003D672C"/>
  </w:style>
  <w:style w:type="paragraph" w:customStyle="1" w:styleId="A9B792B9652A4B35AD37F0A11DA36CD6">
    <w:name w:val="A9B792B9652A4B35AD37F0A11DA36CD6"/>
    <w:rsid w:val="003D672C"/>
  </w:style>
  <w:style w:type="paragraph" w:customStyle="1" w:styleId="E0CDFB7D5C0D4452846EFDFDC1950F64">
    <w:name w:val="E0CDFB7D5C0D4452846EFDFDC1950F64"/>
    <w:rsid w:val="003D672C"/>
  </w:style>
  <w:style w:type="paragraph" w:customStyle="1" w:styleId="F415D2DD99824CB1A95E637107F5A748">
    <w:name w:val="F415D2DD99824CB1A95E637107F5A748"/>
    <w:rsid w:val="003D672C"/>
  </w:style>
  <w:style w:type="paragraph" w:customStyle="1" w:styleId="EC055406C5A642909EA7A2A438601C95">
    <w:name w:val="EC055406C5A642909EA7A2A438601C95"/>
    <w:rsid w:val="003D672C"/>
  </w:style>
  <w:style w:type="paragraph" w:customStyle="1" w:styleId="6AA4A3F5A4C2435B8780346EEC3409F4">
    <w:name w:val="6AA4A3F5A4C2435B8780346EEC3409F4"/>
    <w:rsid w:val="003D672C"/>
  </w:style>
  <w:style w:type="paragraph" w:customStyle="1" w:styleId="458FA62D173C4CFBAC0E5BEE1071FC9A">
    <w:name w:val="458FA62D173C4CFBAC0E5BEE1071FC9A"/>
    <w:rsid w:val="003D672C"/>
  </w:style>
  <w:style w:type="paragraph" w:customStyle="1" w:styleId="6C3073BA0A4E40368C8B6BAC4022155C">
    <w:name w:val="6C3073BA0A4E40368C8B6BAC4022155C"/>
    <w:rsid w:val="003D672C"/>
  </w:style>
  <w:style w:type="paragraph" w:customStyle="1" w:styleId="17DD649BE64F4FBC925A766020CD8663">
    <w:name w:val="17DD649BE64F4FBC925A766020CD8663"/>
    <w:rsid w:val="003D672C"/>
  </w:style>
  <w:style w:type="paragraph" w:customStyle="1" w:styleId="575B901DE4C94D3E9EF96EDA72A06F85">
    <w:name w:val="575B901DE4C94D3E9EF96EDA72A06F85"/>
    <w:rsid w:val="003D672C"/>
  </w:style>
  <w:style w:type="paragraph" w:customStyle="1" w:styleId="5C78CD6B05C64A65BDB92C9E51E10B60">
    <w:name w:val="5C78CD6B05C64A65BDB92C9E51E10B60"/>
    <w:rsid w:val="003D672C"/>
  </w:style>
  <w:style w:type="paragraph" w:customStyle="1" w:styleId="1DE81D1A2FAE47C38324123FB51D83C3">
    <w:name w:val="1DE81D1A2FAE47C38324123FB51D83C3"/>
    <w:rsid w:val="003D672C"/>
  </w:style>
  <w:style w:type="paragraph" w:customStyle="1" w:styleId="ED9645EB1F1F4ECF9A423C8FEA48FE18">
    <w:name w:val="ED9645EB1F1F4ECF9A423C8FEA48FE18"/>
    <w:rsid w:val="003D672C"/>
  </w:style>
  <w:style w:type="paragraph" w:customStyle="1" w:styleId="06DD11BCD03C4310B822C4070D9C8849">
    <w:name w:val="06DD11BCD03C4310B822C4070D9C8849"/>
    <w:rsid w:val="003D672C"/>
  </w:style>
  <w:style w:type="paragraph" w:customStyle="1" w:styleId="2266213B31284DA18274469223467E1D">
    <w:name w:val="2266213B31284DA18274469223467E1D"/>
    <w:rsid w:val="003D672C"/>
  </w:style>
  <w:style w:type="paragraph" w:customStyle="1" w:styleId="FAF6AE03D0174176A28CEBE871022471">
    <w:name w:val="FAF6AE03D0174176A28CEBE871022471"/>
    <w:rsid w:val="003D672C"/>
  </w:style>
  <w:style w:type="paragraph" w:customStyle="1" w:styleId="D9F1914AB10946838DA607C23F68DB44">
    <w:name w:val="D9F1914AB10946838DA607C23F68DB44"/>
    <w:rsid w:val="003D672C"/>
  </w:style>
  <w:style w:type="paragraph" w:customStyle="1" w:styleId="AA4BA4C4D89749A48D24C194F05B3213">
    <w:name w:val="AA4BA4C4D89749A48D24C194F05B3213"/>
    <w:rsid w:val="003D672C"/>
  </w:style>
  <w:style w:type="paragraph" w:customStyle="1" w:styleId="D1FA6F92E52B4075AE653B485509BDD7">
    <w:name w:val="D1FA6F92E52B4075AE653B485509BDD7"/>
    <w:rsid w:val="003D672C"/>
  </w:style>
  <w:style w:type="paragraph" w:customStyle="1" w:styleId="27FCAE122C924BA3AD922F8B7C409029">
    <w:name w:val="27FCAE122C924BA3AD922F8B7C409029"/>
    <w:rsid w:val="003D672C"/>
  </w:style>
  <w:style w:type="paragraph" w:customStyle="1" w:styleId="9BF7DDED18FF4684BE5259C6EA9EE661">
    <w:name w:val="9BF7DDED18FF4684BE5259C6EA9EE661"/>
    <w:rsid w:val="003D672C"/>
  </w:style>
  <w:style w:type="paragraph" w:customStyle="1" w:styleId="B17FF0F2D28C4BAE9BA60D30CF8DDEB5">
    <w:name w:val="B17FF0F2D28C4BAE9BA60D30CF8DDEB5"/>
    <w:rsid w:val="003D672C"/>
  </w:style>
  <w:style w:type="paragraph" w:customStyle="1" w:styleId="973E63A3721D4270A553F4791555900D">
    <w:name w:val="973E63A3721D4270A553F4791555900D"/>
    <w:rsid w:val="003D672C"/>
  </w:style>
  <w:style w:type="paragraph" w:customStyle="1" w:styleId="56DD1BB753C74BB187187954ACAD05A5">
    <w:name w:val="56DD1BB753C74BB187187954ACAD05A5"/>
    <w:rsid w:val="003D672C"/>
  </w:style>
  <w:style w:type="paragraph" w:customStyle="1" w:styleId="9FF5753E3E644F1286884DD7D1044DC7">
    <w:name w:val="9FF5753E3E644F1286884DD7D1044DC7"/>
    <w:rsid w:val="003D672C"/>
  </w:style>
  <w:style w:type="paragraph" w:customStyle="1" w:styleId="62A1C345BEC74888893E63368E313C45">
    <w:name w:val="62A1C345BEC74888893E63368E313C45"/>
    <w:rsid w:val="003D672C"/>
  </w:style>
  <w:style w:type="paragraph" w:customStyle="1" w:styleId="95A7B06F6B214B19B79A87143CEF8028">
    <w:name w:val="95A7B06F6B214B19B79A87143CEF8028"/>
    <w:rsid w:val="003D672C"/>
  </w:style>
  <w:style w:type="paragraph" w:customStyle="1" w:styleId="579CDFEEFE4147F1A215DE45582CC98C">
    <w:name w:val="579CDFEEFE4147F1A215DE45582CC98C"/>
    <w:rsid w:val="003D672C"/>
  </w:style>
  <w:style w:type="paragraph" w:customStyle="1" w:styleId="677763778C5C4C27951919C5F7E525B6">
    <w:name w:val="677763778C5C4C27951919C5F7E525B6"/>
    <w:rsid w:val="003D672C"/>
  </w:style>
  <w:style w:type="paragraph" w:customStyle="1" w:styleId="A8806AA2F3394760B8D7D457DD859355">
    <w:name w:val="A8806AA2F3394760B8D7D457DD859355"/>
    <w:rsid w:val="003D672C"/>
  </w:style>
  <w:style w:type="paragraph" w:customStyle="1" w:styleId="64670BCE8DCE4732BE0DD17379D86DE8">
    <w:name w:val="64670BCE8DCE4732BE0DD17379D86DE8"/>
    <w:rsid w:val="003D672C"/>
  </w:style>
  <w:style w:type="paragraph" w:customStyle="1" w:styleId="921B9E7D22F84E5C9AFCCD4DA1E2C0BF">
    <w:name w:val="921B9E7D22F84E5C9AFCCD4DA1E2C0BF"/>
    <w:rsid w:val="003D672C"/>
  </w:style>
  <w:style w:type="paragraph" w:customStyle="1" w:styleId="F0196CA85A51456CBCCEF9A82DC5FB50">
    <w:name w:val="F0196CA85A51456CBCCEF9A82DC5FB50"/>
    <w:rsid w:val="003D672C"/>
  </w:style>
  <w:style w:type="paragraph" w:customStyle="1" w:styleId="CA371D15326B4392937625B342DB2D22">
    <w:name w:val="CA371D15326B4392937625B342DB2D22"/>
    <w:rsid w:val="003D672C"/>
  </w:style>
  <w:style w:type="paragraph" w:customStyle="1" w:styleId="511C2974A55F4EC5AD4803BF87DAD54D">
    <w:name w:val="511C2974A55F4EC5AD4803BF87DAD54D"/>
    <w:rsid w:val="003D672C"/>
  </w:style>
  <w:style w:type="paragraph" w:customStyle="1" w:styleId="2DDB29D7F590415B80C2E462EB2826A7">
    <w:name w:val="2DDB29D7F590415B80C2E462EB2826A7"/>
    <w:rsid w:val="003D672C"/>
  </w:style>
  <w:style w:type="paragraph" w:customStyle="1" w:styleId="223E70AA941B43ABBC0323032468ED8A">
    <w:name w:val="223E70AA941B43ABBC0323032468ED8A"/>
    <w:rsid w:val="003D672C"/>
  </w:style>
  <w:style w:type="paragraph" w:customStyle="1" w:styleId="97F770CD623F48F3A7535876721E1631">
    <w:name w:val="97F770CD623F48F3A7535876721E1631"/>
    <w:rsid w:val="003D672C"/>
  </w:style>
  <w:style w:type="paragraph" w:customStyle="1" w:styleId="17F7A5D03BF34823933703A6C065C1D5">
    <w:name w:val="17F7A5D03BF34823933703A6C065C1D5"/>
    <w:rsid w:val="003D672C"/>
  </w:style>
  <w:style w:type="paragraph" w:customStyle="1" w:styleId="3680870222DB4041930BE9770B597294">
    <w:name w:val="3680870222DB4041930BE9770B597294"/>
    <w:rsid w:val="003D672C"/>
  </w:style>
  <w:style w:type="paragraph" w:customStyle="1" w:styleId="2D6282B4F9CB428694D761C396393260">
    <w:name w:val="2D6282B4F9CB428694D761C396393260"/>
    <w:rsid w:val="003D672C"/>
  </w:style>
  <w:style w:type="paragraph" w:customStyle="1" w:styleId="1C53A541E5CB46938C0920ABCA1EF02E">
    <w:name w:val="1C53A541E5CB46938C0920ABCA1EF02E"/>
    <w:rsid w:val="003D672C"/>
  </w:style>
  <w:style w:type="paragraph" w:customStyle="1" w:styleId="9C93B5F69DD648D18CCEFAD824024462">
    <w:name w:val="9C93B5F69DD648D18CCEFAD824024462"/>
    <w:rsid w:val="003D672C"/>
  </w:style>
  <w:style w:type="paragraph" w:customStyle="1" w:styleId="64F9B5FCD7494EBFB5A37128600ADD42">
    <w:name w:val="64F9B5FCD7494EBFB5A37128600ADD42"/>
    <w:rsid w:val="003D672C"/>
  </w:style>
  <w:style w:type="paragraph" w:customStyle="1" w:styleId="8BDCF62A622141EBB3208969A46937B5">
    <w:name w:val="8BDCF62A622141EBB3208969A46937B5"/>
    <w:rsid w:val="003D672C"/>
  </w:style>
  <w:style w:type="paragraph" w:customStyle="1" w:styleId="C46B4D39C7E646759E59A82C2CACB481">
    <w:name w:val="C46B4D39C7E646759E59A82C2CACB481"/>
    <w:rsid w:val="003D672C"/>
  </w:style>
  <w:style w:type="paragraph" w:customStyle="1" w:styleId="AFDDB00FA0F74232A91E0FB76FCF66DC">
    <w:name w:val="AFDDB00FA0F74232A91E0FB76FCF66DC"/>
    <w:rsid w:val="003D672C"/>
  </w:style>
  <w:style w:type="paragraph" w:customStyle="1" w:styleId="28EBD156E04E4FC9BC7803CA15EA76C6">
    <w:name w:val="28EBD156E04E4FC9BC7803CA15EA76C6"/>
    <w:rsid w:val="003D672C"/>
  </w:style>
  <w:style w:type="paragraph" w:customStyle="1" w:styleId="217D1E85258C4D1D9AB8A7A9BE0B0305">
    <w:name w:val="217D1E85258C4D1D9AB8A7A9BE0B0305"/>
    <w:rsid w:val="003D672C"/>
  </w:style>
  <w:style w:type="paragraph" w:customStyle="1" w:styleId="33B298113425425E852063235CE7C099">
    <w:name w:val="33B298113425425E852063235CE7C099"/>
    <w:rsid w:val="003D672C"/>
  </w:style>
  <w:style w:type="paragraph" w:customStyle="1" w:styleId="9752CD53A44E436C98994845E993812F">
    <w:name w:val="9752CD53A44E436C98994845E993812F"/>
    <w:rsid w:val="003D672C"/>
  </w:style>
  <w:style w:type="paragraph" w:customStyle="1" w:styleId="9F39614CABD542548A95B1378B2F969C">
    <w:name w:val="9F39614CABD542548A95B1378B2F969C"/>
    <w:rsid w:val="003D672C"/>
  </w:style>
  <w:style w:type="paragraph" w:customStyle="1" w:styleId="08399564B9844E41AE18ADEC9399CA42">
    <w:name w:val="08399564B9844E41AE18ADEC9399CA42"/>
    <w:rsid w:val="003D672C"/>
  </w:style>
  <w:style w:type="paragraph" w:customStyle="1" w:styleId="A48D35A930B448ABB96F2CF87409C0BE">
    <w:name w:val="A48D35A930B448ABB96F2CF87409C0BE"/>
    <w:rsid w:val="003D672C"/>
  </w:style>
  <w:style w:type="paragraph" w:customStyle="1" w:styleId="8319C719AE2A44AC8C8BEF3EE43DCD20">
    <w:name w:val="8319C719AE2A44AC8C8BEF3EE43DCD20"/>
    <w:rsid w:val="003D672C"/>
  </w:style>
  <w:style w:type="paragraph" w:customStyle="1" w:styleId="293CB6AD581C41E2812BDD4691D626AA">
    <w:name w:val="293CB6AD581C41E2812BDD4691D626AA"/>
    <w:rsid w:val="003D672C"/>
  </w:style>
  <w:style w:type="paragraph" w:customStyle="1" w:styleId="DE10A24CD75B49218DA6A08166BC52AE">
    <w:name w:val="DE10A24CD75B49218DA6A08166BC52AE"/>
    <w:rsid w:val="003D672C"/>
  </w:style>
  <w:style w:type="paragraph" w:customStyle="1" w:styleId="B945566C9DCA4C839DBAA8DE53E7B96D">
    <w:name w:val="B945566C9DCA4C839DBAA8DE53E7B96D"/>
    <w:rsid w:val="003D672C"/>
  </w:style>
  <w:style w:type="paragraph" w:customStyle="1" w:styleId="CDF07180ABAC40C1AFDFDBF2E20CDB64">
    <w:name w:val="CDF07180ABAC40C1AFDFDBF2E20CDB64"/>
    <w:rsid w:val="003D672C"/>
  </w:style>
  <w:style w:type="paragraph" w:customStyle="1" w:styleId="A551FF0551A64496ABB9D1F511C38DFE">
    <w:name w:val="A551FF0551A64496ABB9D1F511C38DFE"/>
    <w:rsid w:val="003D672C"/>
  </w:style>
  <w:style w:type="paragraph" w:customStyle="1" w:styleId="7B53B202DAC54210AD35F2F044A5ECBB">
    <w:name w:val="7B53B202DAC54210AD35F2F044A5ECBB"/>
    <w:rsid w:val="00E30986"/>
  </w:style>
  <w:style w:type="paragraph" w:customStyle="1" w:styleId="AB5D9EC864954BE78183AA147DBCC612">
    <w:name w:val="AB5D9EC864954BE78183AA147DBCC612"/>
    <w:rsid w:val="00E30986"/>
  </w:style>
  <w:style w:type="paragraph" w:customStyle="1" w:styleId="328A32D83AC3452785CC0D7DEC14CA2A">
    <w:name w:val="328A32D83AC3452785CC0D7DEC14CA2A"/>
    <w:rsid w:val="00E30986"/>
  </w:style>
  <w:style w:type="paragraph" w:customStyle="1" w:styleId="4C18E8643E24420CBB43C9189AE6BF71">
    <w:name w:val="4C18E8643E24420CBB43C9189AE6BF71"/>
    <w:rsid w:val="00E30986"/>
  </w:style>
  <w:style w:type="paragraph" w:customStyle="1" w:styleId="9C6CAB1739ED4CEC90E2A6C8BD7025CA">
    <w:name w:val="9C6CAB1739ED4CEC90E2A6C8BD7025CA"/>
    <w:rsid w:val="00E30986"/>
  </w:style>
  <w:style w:type="paragraph" w:customStyle="1" w:styleId="A1E7C49492FD49CF90E9E44F202DF819">
    <w:name w:val="A1E7C49492FD49CF90E9E44F202DF819"/>
    <w:rsid w:val="00E30986"/>
  </w:style>
  <w:style w:type="paragraph" w:customStyle="1" w:styleId="787D027D7C1A4DBF9C1021789C45388E">
    <w:name w:val="787D027D7C1A4DBF9C1021789C45388E"/>
    <w:rsid w:val="00E309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EC12F-BAE4-442D-AE1A-2E682CA24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B9981-5A13-4CF6-A879-F95439E0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Chron_Resume.dotx</Template>
  <TotalTime>134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</vt:lpstr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</dc:title>
  <dc:creator>Kathy Ross</dc:creator>
  <cp:lastModifiedBy>JCPL Patron</cp:lastModifiedBy>
  <cp:revision>25</cp:revision>
  <cp:lastPrinted>2015-01-19T23:25:00Z</cp:lastPrinted>
  <dcterms:created xsi:type="dcterms:W3CDTF">2015-01-15T22:58:00Z</dcterms:created>
  <dcterms:modified xsi:type="dcterms:W3CDTF">2015-02-11T22:06:00Z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TC103780299990</vt:lpwstr>
  </property>
</Properties>
</file>