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text" w:horzAnchor="page" w:tblpXSpec="center" w:tblpY="1"/>
        <w:tblOverlap w:val="never"/>
        <w:tblW w:w="8640" w:type="dxa"/>
        <w:tblLayout w:type="fixed"/>
        <w:tblCellMar>
          <w:top w:w="144" w:type="dxa"/>
          <w:left w:w="29" w:type="dxa"/>
          <w:bottom w:w="72" w:type="dxa"/>
          <w:right w:w="115" w:type="dxa"/>
        </w:tblCellMar>
        <w:tblLook w:val="04A0"/>
      </w:tblPr>
      <w:tblGrid>
        <w:gridCol w:w="1607"/>
        <w:gridCol w:w="7033"/>
      </w:tblGrid>
      <w:tr w:rsidR="00591E9C">
        <w:trPr>
          <w:trHeight w:val="26"/>
        </w:trPr>
        <w:tc>
          <w:tcPr>
            <w:tcW w:w="1607" w:type="dxa"/>
            <w:vAlign w:val="bottom"/>
          </w:tcPr>
          <w:p w:rsidR="00591E9C" w:rsidRDefault="00591E9C"/>
        </w:tc>
        <w:tc>
          <w:tcPr>
            <w:tcW w:w="7033" w:type="dxa"/>
            <w:tcBorders>
              <w:bottom w:val="single" w:sz="4" w:space="0" w:color="auto"/>
            </w:tcBorders>
            <w:vAlign w:val="bottom"/>
          </w:tcPr>
          <w:sdt>
            <w:sdtPr>
              <w:alias w:val="Author"/>
              <w:id w:val="1159751"/>
              <w:placeholder>
                <w:docPart w:val="707CD27045584D0581DFB10D59693A71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591E9C" w:rsidRDefault="004F622B">
                <w:pPr>
                  <w:pStyle w:val="YourName"/>
                </w:pPr>
                <w:r>
                  <w:t xml:space="preserve">Kayla Dee </w:t>
                </w:r>
                <w:proofErr w:type="spellStart"/>
                <w:r>
                  <w:t>Hackemer</w:t>
                </w:r>
                <w:proofErr w:type="spellEnd"/>
              </w:p>
            </w:sdtContent>
          </w:sdt>
          <w:p w:rsidR="00591E9C" w:rsidRDefault="004F622B" w:rsidP="004F622B">
            <w:pPr>
              <w:pStyle w:val="ContactInformation"/>
            </w:pPr>
            <w:r>
              <w:t>1821 15</w:t>
            </w:r>
            <w:r w:rsidRPr="004F622B">
              <w:rPr>
                <w:vertAlign w:val="superscript"/>
              </w:rPr>
              <w:t>th</w:t>
            </w:r>
            <w:r>
              <w:t xml:space="preserve"> Ave SE St. Cloud, MN 56304</w:t>
            </w:r>
            <w:r w:rsidR="00B514F3">
              <w:rPr>
                <w:rFonts w:ascii="Century Gothic" w:hAnsi="Century Gothic"/>
              </w:rPr>
              <w:t>−</w:t>
            </w:r>
            <w:r w:rsidR="00B514F3">
              <w:t xml:space="preserve"> </w:t>
            </w:r>
            <w:r>
              <w:t>320-828-4257</w:t>
            </w:r>
            <w:r w:rsidR="00B514F3">
              <w:t xml:space="preserve"> </w:t>
            </w:r>
            <w:r>
              <w:rPr>
                <w:rFonts w:ascii="Century Gothic" w:hAnsi="Century Gothic"/>
              </w:rPr>
              <w:t>–</w:t>
            </w:r>
            <w:r w:rsidR="00B514F3">
              <w:t xml:space="preserve"> </w:t>
            </w:r>
            <w:r>
              <w:t>khackemer@comcast.net</w:t>
            </w:r>
          </w:p>
        </w:tc>
      </w:tr>
      <w:tr w:rsidR="00591E9C">
        <w:trPr>
          <w:trHeight w:hRule="exact" w:val="720"/>
        </w:trPr>
        <w:tc>
          <w:tcPr>
            <w:tcW w:w="1607" w:type="dxa"/>
          </w:tcPr>
          <w:p w:rsidR="00591E9C" w:rsidRDefault="00591E9C">
            <w:pPr>
              <w:jc w:val="center"/>
            </w:pPr>
          </w:p>
        </w:tc>
        <w:tc>
          <w:tcPr>
            <w:tcW w:w="7033" w:type="dxa"/>
            <w:tcBorders>
              <w:top w:val="single" w:sz="4" w:space="0" w:color="auto"/>
            </w:tcBorders>
          </w:tcPr>
          <w:p w:rsidR="00591E9C" w:rsidRDefault="00591E9C"/>
        </w:tc>
      </w:tr>
      <w:tr w:rsidR="00591E9C">
        <w:tc>
          <w:tcPr>
            <w:tcW w:w="1607" w:type="dxa"/>
          </w:tcPr>
          <w:p w:rsidR="00591E9C" w:rsidRDefault="00B514F3">
            <w:pPr>
              <w:pStyle w:val="ResumeHeading1"/>
              <w:framePr w:hSpace="0" w:wrap="auto" w:vAnchor="margin" w:hAnchor="text" w:xAlign="left" w:yAlign="inline"/>
              <w:suppressOverlap w:val="0"/>
            </w:pPr>
            <w:r>
              <w:t>Objective</w:t>
            </w:r>
          </w:p>
        </w:tc>
        <w:tc>
          <w:tcPr>
            <w:tcW w:w="7033" w:type="dxa"/>
          </w:tcPr>
          <w:p w:rsidR="00591E9C" w:rsidRDefault="004F622B" w:rsidP="004F622B">
            <w:pPr>
              <w:pStyle w:val="Body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am looking for a steady full time job with opportunities to advance and an environment with good communication and teamwork.</w:t>
            </w:r>
          </w:p>
        </w:tc>
      </w:tr>
      <w:tr w:rsidR="00591E9C">
        <w:tc>
          <w:tcPr>
            <w:tcW w:w="1607" w:type="dxa"/>
          </w:tcPr>
          <w:p w:rsidR="00591E9C" w:rsidRDefault="00B514F3">
            <w:pPr>
              <w:pStyle w:val="ResumeHeading1"/>
              <w:framePr w:hSpace="0" w:wrap="auto" w:vAnchor="margin" w:hAnchor="text" w:xAlign="left" w:yAlign="inline"/>
              <w:suppressOverlap w:val="0"/>
            </w:pPr>
            <w:r>
              <w:t>Experience</w:t>
            </w:r>
          </w:p>
        </w:tc>
        <w:tc>
          <w:tcPr>
            <w:tcW w:w="7033" w:type="dxa"/>
          </w:tcPr>
          <w:p w:rsidR="00591E9C" w:rsidRDefault="004F622B">
            <w:pPr>
              <w:pStyle w:val="JobTitle"/>
              <w:framePr w:hSpace="0" w:wrap="auto" w:vAnchor="margin" w:hAnchor="text" w:xAlign="left" w:yAlign="inline"/>
              <w:suppressOverlap w:val="0"/>
            </w:pPr>
            <w:r>
              <w:t>Customer Service Representative</w:t>
            </w:r>
          </w:p>
          <w:p w:rsidR="00591E9C" w:rsidRDefault="004F622B">
            <w:pPr>
              <w:pStyle w:val="ContactInformation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CareCall</w:t>
            </w:r>
            <w:proofErr w:type="spellEnd"/>
            <w:r>
              <w:rPr>
                <w:rFonts w:asciiTheme="majorHAnsi" w:hAnsiTheme="majorHAnsi"/>
              </w:rPr>
              <w:t>, Inc.</w:t>
            </w:r>
            <w:r w:rsidR="00B514F3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Sartell, MN</w:t>
            </w:r>
          </w:p>
          <w:p w:rsidR="00591E9C" w:rsidRDefault="00435492">
            <w:pPr>
              <w:pStyle w:val="Dates"/>
            </w:pPr>
            <w:sdt>
              <w:sdtPr>
                <w:id w:val="278192188"/>
                <w:placeholder>
                  <w:docPart w:val="C21175DB148F4FC9A9D3A4EBDE2273FA"/>
                </w:placeholder>
                <w:date w:fullDate="2014-05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4F622B">
                  <w:t>May 2014</w:t>
                </w:r>
              </w:sdtContent>
            </w:sdt>
            <w:r w:rsidR="00B514F3">
              <w:t xml:space="preserve"> –</w:t>
            </w:r>
            <w:sdt>
              <w:sdtPr>
                <w:id w:val="278192191"/>
                <w:placeholder>
                  <w:docPart w:val="13CFFD0CD343442FB880B5155A3EF5A4"/>
                </w:placeholder>
                <w:date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4F622B">
                  <w:t>Current</w:t>
                </w:r>
              </w:sdtContent>
            </w:sdt>
            <w:r w:rsidR="00B514F3">
              <w:t xml:space="preserve"> </w:t>
            </w:r>
          </w:p>
          <w:p w:rsidR="00591E9C" w:rsidRDefault="004F622B">
            <w:pPr>
              <w:pStyle w:val="Body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-Assist callers with obtaining claim and benefit information</w:t>
            </w:r>
          </w:p>
          <w:p w:rsidR="00591E9C" w:rsidRDefault="004F622B">
            <w:pPr>
              <w:pStyle w:val="Body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-Research health insurance information </w:t>
            </w:r>
          </w:p>
          <w:p w:rsidR="00591E9C" w:rsidRDefault="004F622B" w:rsidP="004F622B">
            <w:pPr>
              <w:pStyle w:val="Body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-Set up transportation for patients to/from appointments</w:t>
            </w:r>
          </w:p>
        </w:tc>
      </w:tr>
      <w:tr w:rsidR="00591E9C">
        <w:tc>
          <w:tcPr>
            <w:tcW w:w="1607" w:type="dxa"/>
          </w:tcPr>
          <w:p w:rsidR="00591E9C" w:rsidRDefault="00591E9C"/>
        </w:tc>
        <w:tc>
          <w:tcPr>
            <w:tcW w:w="7033" w:type="dxa"/>
          </w:tcPr>
          <w:p w:rsidR="00591E9C" w:rsidRDefault="004F622B">
            <w:pPr>
              <w:pStyle w:val="JobTitle"/>
              <w:framePr w:hSpace="0" w:wrap="auto" w:vAnchor="margin" w:hAnchor="text" w:xAlign="left" w:yAlign="inline"/>
              <w:suppressOverlap w:val="0"/>
              <w:rPr>
                <w:rFonts w:ascii="Century Gothic" w:eastAsiaTheme="minorEastAsia" w:hAnsi="Century Gothic" w:cstheme="minorHAnsi"/>
                <w:b w:val="0"/>
                <w:szCs w:val="24"/>
              </w:rPr>
            </w:pPr>
            <w:r>
              <w:t>Hostess</w:t>
            </w:r>
          </w:p>
          <w:p w:rsidR="00591E9C" w:rsidRDefault="004F622B">
            <w:pPr>
              <w:pStyle w:val="ContactInformation"/>
            </w:pPr>
            <w:r>
              <w:rPr>
                <w:rFonts w:asciiTheme="majorHAnsi" w:hAnsiTheme="majorHAnsi"/>
              </w:rPr>
              <w:t>T.G.I. Fridays</w:t>
            </w:r>
            <w:r w:rsidR="00B514F3">
              <w:t xml:space="preserve">, </w:t>
            </w:r>
            <w:r>
              <w:rPr>
                <w:rFonts w:asciiTheme="majorHAnsi" w:hAnsiTheme="majorHAnsi"/>
              </w:rPr>
              <w:t>Aurora, IL</w:t>
            </w:r>
          </w:p>
          <w:p w:rsidR="00591E9C" w:rsidRDefault="00435492">
            <w:pPr>
              <w:pStyle w:val="Dates"/>
            </w:pPr>
            <w:sdt>
              <w:sdtPr>
                <w:id w:val="278192198"/>
                <w:placeholder>
                  <w:docPart w:val="D2947577A78B4696B3D754B89B874978"/>
                </w:placeholder>
                <w:date w:fullDate="2013-11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4F622B">
                  <w:t>November 2013</w:t>
                </w:r>
              </w:sdtContent>
            </w:sdt>
            <w:r w:rsidR="00B514F3">
              <w:t xml:space="preserve"> – </w:t>
            </w:r>
            <w:sdt>
              <w:sdtPr>
                <w:id w:val="278192200"/>
                <w:placeholder>
                  <w:docPart w:val="F2412BE9FFD94CC98E62BEAB8F021D39"/>
                </w:placeholder>
                <w:date w:fullDate="2014-04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4F622B">
                  <w:t>April 2014</w:t>
                </w:r>
              </w:sdtContent>
            </w:sdt>
          </w:p>
          <w:p w:rsidR="00591E9C" w:rsidRDefault="004F622B">
            <w:pPr>
              <w:pStyle w:val="Body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-Greet and seat customers</w:t>
            </w:r>
          </w:p>
          <w:p w:rsidR="00591E9C" w:rsidRDefault="004F622B">
            <w:pPr>
              <w:pStyle w:val="Body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-Assemble food for to –go orders</w:t>
            </w:r>
          </w:p>
          <w:p w:rsidR="00591E9C" w:rsidRDefault="004F622B" w:rsidP="004F622B">
            <w:pPr>
              <w:pStyle w:val="Body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-Extensive menu knowledge</w:t>
            </w:r>
          </w:p>
        </w:tc>
      </w:tr>
      <w:tr w:rsidR="00591E9C">
        <w:tc>
          <w:tcPr>
            <w:tcW w:w="1607" w:type="dxa"/>
          </w:tcPr>
          <w:p w:rsidR="00591E9C" w:rsidRDefault="00591E9C"/>
        </w:tc>
        <w:tc>
          <w:tcPr>
            <w:tcW w:w="7033" w:type="dxa"/>
          </w:tcPr>
          <w:p w:rsidR="00591E9C" w:rsidRDefault="004F622B">
            <w:pPr>
              <w:pStyle w:val="JobTitle"/>
              <w:framePr w:hSpace="0" w:wrap="auto" w:vAnchor="margin" w:hAnchor="text" w:xAlign="left" w:yAlign="inline"/>
              <w:suppressOverlap w:val="0"/>
              <w:rPr>
                <w:rFonts w:ascii="Century Gothic" w:eastAsiaTheme="minorEastAsia" w:hAnsi="Century Gothic" w:cstheme="minorHAnsi"/>
                <w:b w:val="0"/>
                <w:szCs w:val="24"/>
              </w:rPr>
            </w:pPr>
            <w:r>
              <w:t>Crew</w:t>
            </w:r>
          </w:p>
          <w:p w:rsidR="00591E9C" w:rsidRDefault="004F622B">
            <w:pPr>
              <w:pStyle w:val="ContactInformation"/>
            </w:pPr>
            <w:r>
              <w:rPr>
                <w:rFonts w:asciiTheme="majorHAnsi" w:hAnsiTheme="majorHAnsi"/>
              </w:rPr>
              <w:t>Einstein Bagel Bros.</w:t>
            </w:r>
            <w:r w:rsidR="00B514F3">
              <w:t xml:space="preserve">, </w:t>
            </w:r>
            <w:r>
              <w:rPr>
                <w:rFonts w:asciiTheme="majorHAnsi" w:hAnsiTheme="majorHAnsi"/>
              </w:rPr>
              <w:t>Naperville, IL</w:t>
            </w:r>
          </w:p>
          <w:p w:rsidR="00591E9C" w:rsidRDefault="00435492">
            <w:pPr>
              <w:pStyle w:val="Dates"/>
            </w:pPr>
            <w:sdt>
              <w:sdtPr>
                <w:id w:val="278192208"/>
                <w:placeholder>
                  <w:docPart w:val="28600451A7A44107A66E68126AD983CB"/>
                </w:placeholder>
                <w:date w:fullDate="2013-12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BB09E4">
                  <w:t>December 2013</w:t>
                </w:r>
              </w:sdtContent>
            </w:sdt>
            <w:r w:rsidR="00B514F3">
              <w:t xml:space="preserve"> – </w:t>
            </w:r>
            <w:sdt>
              <w:sdtPr>
                <w:id w:val="278192210"/>
                <w:placeholder>
                  <w:docPart w:val="55F2B48C9FBB4648A7E48F1205D5BEB6"/>
                </w:placeholder>
                <w:date w:fullDate="2014-04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BB09E4">
                  <w:t>April 2014</w:t>
                </w:r>
              </w:sdtContent>
            </w:sdt>
          </w:p>
          <w:p w:rsidR="00591E9C" w:rsidRDefault="00BB09E4">
            <w:pPr>
              <w:pStyle w:val="Body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-Taking and making customer orders</w:t>
            </w:r>
          </w:p>
          <w:p w:rsidR="00591E9C" w:rsidRDefault="00BB09E4">
            <w:pPr>
              <w:pStyle w:val="Body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-Extensive menu and product knowledge</w:t>
            </w:r>
          </w:p>
          <w:p w:rsidR="00591E9C" w:rsidRDefault="00BB09E4" w:rsidP="00BB09E4">
            <w:pPr>
              <w:pStyle w:val="BodyText"/>
            </w:pPr>
            <w:r>
              <w:rPr>
                <w:rFonts w:asciiTheme="majorHAnsi" w:hAnsiTheme="majorHAnsi"/>
              </w:rPr>
              <w:t>-Packaging and dispersing catering orders</w:t>
            </w:r>
          </w:p>
        </w:tc>
      </w:tr>
      <w:tr w:rsidR="00591E9C">
        <w:tc>
          <w:tcPr>
            <w:tcW w:w="1607" w:type="dxa"/>
          </w:tcPr>
          <w:p w:rsidR="00591E9C" w:rsidRDefault="00591E9C"/>
        </w:tc>
        <w:tc>
          <w:tcPr>
            <w:tcW w:w="7033" w:type="dxa"/>
          </w:tcPr>
          <w:p w:rsidR="00591E9C" w:rsidRDefault="00BB09E4">
            <w:pPr>
              <w:pStyle w:val="JobTitle"/>
              <w:framePr w:hSpace="0" w:wrap="auto" w:vAnchor="margin" w:hAnchor="text" w:xAlign="left" w:yAlign="inline"/>
              <w:suppressOverlap w:val="0"/>
              <w:rPr>
                <w:rFonts w:ascii="Century Gothic" w:eastAsiaTheme="minorEastAsia" w:hAnsi="Century Gothic" w:cstheme="minorHAnsi"/>
                <w:b w:val="0"/>
                <w:szCs w:val="24"/>
              </w:rPr>
            </w:pPr>
            <w:r>
              <w:t>Loss Prevention Officer</w:t>
            </w:r>
          </w:p>
          <w:p w:rsidR="00591E9C" w:rsidRDefault="00BB09E4">
            <w:pPr>
              <w:pStyle w:val="ContactInformation"/>
            </w:pPr>
            <w:r>
              <w:rPr>
                <w:rFonts w:asciiTheme="majorHAnsi" w:hAnsiTheme="majorHAnsi"/>
              </w:rPr>
              <w:t>Kohl’s</w:t>
            </w:r>
            <w:r w:rsidR="00B514F3">
              <w:t xml:space="preserve">, </w:t>
            </w:r>
            <w:r>
              <w:rPr>
                <w:rFonts w:asciiTheme="majorHAnsi" w:hAnsiTheme="majorHAnsi"/>
              </w:rPr>
              <w:t>Bolingbrook, IL</w:t>
            </w:r>
          </w:p>
          <w:p w:rsidR="00591E9C" w:rsidRDefault="00435492">
            <w:pPr>
              <w:pStyle w:val="Dates"/>
            </w:pPr>
            <w:sdt>
              <w:sdtPr>
                <w:id w:val="278192216"/>
                <w:placeholder>
                  <w:docPart w:val="D876999CAFA04D55968C6EFAC07A4F03"/>
                </w:placeholder>
                <w:date w:fullDate="2012-12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BB09E4">
                  <w:t>December 2012</w:t>
                </w:r>
              </w:sdtContent>
            </w:sdt>
            <w:r w:rsidR="00B514F3">
              <w:t xml:space="preserve"> – </w:t>
            </w:r>
            <w:sdt>
              <w:sdtPr>
                <w:id w:val="278192218"/>
                <w:placeholder>
                  <w:docPart w:val="8D0636D1964544D7B20090EDF6BE14E6"/>
                </w:placeholder>
                <w:date w:fullDate="2013-11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BB09E4">
                  <w:t>November 2013</w:t>
                </w:r>
              </w:sdtContent>
            </w:sdt>
          </w:p>
          <w:p w:rsidR="00591E9C" w:rsidRDefault="00BB09E4">
            <w:pPr>
              <w:pStyle w:val="Body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-Monitor cameras and potential suspects</w:t>
            </w:r>
          </w:p>
          <w:p w:rsidR="00591E9C" w:rsidRDefault="00BB09E4">
            <w:pPr>
              <w:pStyle w:val="Body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-Decrease retail shrinkage by meeting quotas</w:t>
            </w:r>
          </w:p>
          <w:p w:rsidR="00591E9C" w:rsidRDefault="00BB09E4" w:rsidP="00BB09E4">
            <w:pPr>
              <w:pStyle w:val="BodyText"/>
            </w:pPr>
            <w:r>
              <w:t xml:space="preserve">-Obtaining proper evidence and reporting </w:t>
            </w:r>
          </w:p>
          <w:p w:rsidR="00BB09E4" w:rsidRDefault="00BB09E4" w:rsidP="00BB09E4">
            <w:pPr>
              <w:pStyle w:val="BodyText"/>
            </w:pPr>
          </w:p>
          <w:p w:rsidR="00BB09E4" w:rsidRDefault="00BB09E4" w:rsidP="00BB09E4">
            <w:pPr>
              <w:pStyle w:val="JobTitle"/>
              <w:framePr w:hSpace="0" w:wrap="auto" w:vAnchor="margin" w:hAnchor="text" w:xAlign="left" w:yAlign="inline"/>
              <w:suppressOverlap w:val="0"/>
              <w:rPr>
                <w:rFonts w:ascii="Century Gothic" w:eastAsiaTheme="minorEastAsia" w:hAnsi="Century Gothic" w:cstheme="minorHAnsi"/>
                <w:b w:val="0"/>
                <w:szCs w:val="24"/>
              </w:rPr>
            </w:pPr>
            <w:r>
              <w:t>Machine Operator</w:t>
            </w:r>
          </w:p>
          <w:p w:rsidR="00BB09E4" w:rsidRDefault="00BB09E4" w:rsidP="00BB09E4">
            <w:pPr>
              <w:pStyle w:val="ContactInformation"/>
            </w:pPr>
            <w:r>
              <w:rPr>
                <w:rFonts w:asciiTheme="majorHAnsi" w:hAnsiTheme="majorHAnsi"/>
              </w:rPr>
              <w:t>IWCO Direct</w:t>
            </w:r>
            <w:r>
              <w:t xml:space="preserve">, </w:t>
            </w:r>
            <w:r>
              <w:rPr>
                <w:rFonts w:asciiTheme="majorHAnsi" w:hAnsiTheme="majorHAnsi"/>
              </w:rPr>
              <w:t>Little Falls, MN</w:t>
            </w:r>
          </w:p>
          <w:p w:rsidR="00BB09E4" w:rsidRDefault="00BB09E4" w:rsidP="00BB09E4">
            <w:pPr>
              <w:pStyle w:val="Dates"/>
            </w:pPr>
            <w:sdt>
              <w:sdtPr>
                <w:id w:val="11867001"/>
                <w:placeholder>
                  <w:docPart w:val="DF663517B3DE40C0890E4237C1382ABB"/>
                </w:placeholder>
                <w:date w:fullDate="2010-05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t>May 2010</w:t>
                </w:r>
              </w:sdtContent>
            </w:sdt>
            <w:r>
              <w:t xml:space="preserve"> – </w:t>
            </w:r>
            <w:sdt>
              <w:sdtPr>
                <w:id w:val="11867002"/>
                <w:placeholder>
                  <w:docPart w:val="2E15DDDA5CCF400997FCEB13A8AC96CE"/>
                </w:placeholder>
                <w:date w:fullDate="2012-10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t>October 2012</w:t>
                </w:r>
              </w:sdtContent>
            </w:sdt>
          </w:p>
          <w:p w:rsidR="00BB09E4" w:rsidRDefault="00BB09E4" w:rsidP="00BB09E4">
            <w:pPr>
              <w:pStyle w:val="Body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-Packaging mail to make quota in timely manner</w:t>
            </w:r>
          </w:p>
          <w:p w:rsidR="00BB09E4" w:rsidRDefault="00BB09E4" w:rsidP="00BB09E4">
            <w:pPr>
              <w:pStyle w:val="Body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-Lifting 25-50lb pallets</w:t>
            </w:r>
          </w:p>
          <w:p w:rsidR="00BB09E4" w:rsidRDefault="00BB09E4" w:rsidP="00BB09E4">
            <w:pPr>
              <w:pStyle w:val="BodyText"/>
            </w:pPr>
            <w:r>
              <w:t>-Creating a safe work environment by maintaining</w:t>
            </w:r>
          </w:p>
          <w:p w:rsidR="00BB09E4" w:rsidRDefault="00BB09E4" w:rsidP="00BB09E4">
            <w:pPr>
              <w:pStyle w:val="BodyText"/>
            </w:pPr>
            <w:r>
              <w:t xml:space="preserve">    machines and work space</w:t>
            </w:r>
          </w:p>
        </w:tc>
      </w:tr>
      <w:tr w:rsidR="00591E9C">
        <w:tc>
          <w:tcPr>
            <w:tcW w:w="1607" w:type="dxa"/>
          </w:tcPr>
          <w:p w:rsidR="00BB09E4" w:rsidRDefault="00BB09E4">
            <w:pPr>
              <w:pStyle w:val="ResumeHeading1"/>
              <w:framePr w:hSpace="0" w:wrap="auto" w:vAnchor="margin" w:hAnchor="text" w:xAlign="left" w:yAlign="inline"/>
              <w:suppressOverlap w:val="0"/>
            </w:pPr>
          </w:p>
          <w:p w:rsidR="00591E9C" w:rsidRDefault="00B514F3">
            <w:pPr>
              <w:pStyle w:val="ResumeHeading1"/>
              <w:framePr w:hSpace="0" w:wrap="auto" w:vAnchor="margin" w:hAnchor="text" w:xAlign="left" w:yAlign="inline"/>
              <w:suppressOverlap w:val="0"/>
            </w:pPr>
            <w:r>
              <w:lastRenderedPageBreak/>
              <w:t>Education</w:t>
            </w:r>
          </w:p>
        </w:tc>
        <w:tc>
          <w:tcPr>
            <w:tcW w:w="7033" w:type="dxa"/>
          </w:tcPr>
          <w:p w:rsidR="00BB09E4" w:rsidRDefault="00BB09E4">
            <w:pPr>
              <w:pStyle w:val="JobTitle"/>
              <w:framePr w:hSpace="0" w:wrap="auto" w:vAnchor="margin" w:hAnchor="text" w:xAlign="left" w:yAlign="inline"/>
              <w:suppressOverlap w:val="0"/>
            </w:pPr>
          </w:p>
          <w:p w:rsidR="00591E9C" w:rsidRDefault="00BB09E4">
            <w:pPr>
              <w:pStyle w:val="JobTitle"/>
              <w:framePr w:hSpace="0" w:wrap="auto" w:vAnchor="margin" w:hAnchor="text" w:xAlign="left" w:yAlign="inline"/>
              <w:suppressOverlap w:val="0"/>
            </w:pPr>
            <w:r>
              <w:lastRenderedPageBreak/>
              <w:t>Diploma</w:t>
            </w:r>
          </w:p>
          <w:p w:rsidR="00591E9C" w:rsidRDefault="00BB09E4">
            <w:pPr>
              <w:pStyle w:val="ContactInformation"/>
            </w:pPr>
            <w:r>
              <w:t>Little Falls High School</w:t>
            </w:r>
            <w:r w:rsidR="00B514F3">
              <w:t xml:space="preserve">, </w:t>
            </w:r>
            <w:r>
              <w:t>Little Falls, MN</w:t>
            </w:r>
          </w:p>
          <w:sdt>
            <w:sdtPr>
              <w:id w:val="278192224"/>
              <w:placeholder>
                <w:docPart w:val="0468821F77FC4E378D60AB502DEDED2D"/>
              </w:placeholder>
              <w:date w:fullDate="2010-05-01T00:00:00Z">
                <w:dateFormat w:val="MMMM yyyy"/>
                <w:lid w:val="en-US"/>
                <w:storeMappedDataAs w:val="dateTime"/>
                <w:calendar w:val="gregorian"/>
              </w:date>
            </w:sdtPr>
            <w:sdtContent>
              <w:p w:rsidR="00591E9C" w:rsidRDefault="00BB09E4" w:rsidP="00BB09E4">
                <w:pPr>
                  <w:pStyle w:val="BodyText"/>
                </w:pPr>
                <w:r>
                  <w:t>May 2010</w:t>
                </w:r>
              </w:p>
            </w:sdtContent>
          </w:sdt>
        </w:tc>
      </w:tr>
      <w:tr w:rsidR="00591E9C">
        <w:tc>
          <w:tcPr>
            <w:tcW w:w="1607" w:type="dxa"/>
          </w:tcPr>
          <w:p w:rsidR="00591E9C" w:rsidRDefault="00591E9C" w:rsidP="00BB09E4">
            <w:pPr>
              <w:pStyle w:val="ResumeHeading1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7033" w:type="dxa"/>
          </w:tcPr>
          <w:p w:rsidR="00591E9C" w:rsidRDefault="00591E9C" w:rsidP="00BB09E4">
            <w:pPr>
              <w:pStyle w:val="BodyText"/>
            </w:pPr>
          </w:p>
        </w:tc>
      </w:tr>
      <w:tr w:rsidR="00591E9C">
        <w:tc>
          <w:tcPr>
            <w:tcW w:w="1607" w:type="dxa"/>
          </w:tcPr>
          <w:p w:rsidR="00591E9C" w:rsidRDefault="00B514F3">
            <w:pPr>
              <w:pStyle w:val="ResumeHeading1"/>
              <w:framePr w:hSpace="0" w:wrap="auto" w:vAnchor="margin" w:hAnchor="text" w:xAlign="left" w:yAlign="inline"/>
              <w:suppressOverlap w:val="0"/>
            </w:pPr>
            <w:r>
              <w:t>References</w:t>
            </w:r>
          </w:p>
        </w:tc>
        <w:tc>
          <w:tcPr>
            <w:tcW w:w="7033" w:type="dxa"/>
          </w:tcPr>
          <w:p w:rsidR="00591E9C" w:rsidRPr="0046078E" w:rsidRDefault="0046078E">
            <w:pPr>
              <w:pStyle w:val="BodyText"/>
              <w:rPr>
                <w:b/>
              </w:rPr>
            </w:pPr>
            <w:r w:rsidRPr="0046078E">
              <w:rPr>
                <w:b/>
              </w:rPr>
              <w:t xml:space="preserve">Rose </w:t>
            </w:r>
            <w:proofErr w:type="spellStart"/>
            <w:r w:rsidRPr="0046078E">
              <w:rPr>
                <w:b/>
              </w:rPr>
              <w:t>Waytashek</w:t>
            </w:r>
            <w:proofErr w:type="spellEnd"/>
          </w:p>
          <w:p w:rsidR="00BB09E4" w:rsidRDefault="0046078E">
            <w:pPr>
              <w:pStyle w:val="BodyText"/>
            </w:pPr>
            <w:r>
              <w:t>(320)630-0152</w:t>
            </w:r>
          </w:p>
          <w:p w:rsidR="00BB09E4" w:rsidRDefault="0046078E">
            <w:pPr>
              <w:pStyle w:val="BodyText"/>
            </w:pPr>
            <w:r>
              <w:t>Five years.</w:t>
            </w:r>
          </w:p>
          <w:p w:rsidR="00BB09E4" w:rsidRDefault="0046078E">
            <w:pPr>
              <w:pStyle w:val="BodyText"/>
            </w:pPr>
            <w:r>
              <w:t xml:space="preserve">Polar corporation </w:t>
            </w:r>
          </w:p>
        </w:tc>
      </w:tr>
    </w:tbl>
    <w:p w:rsidR="00591E9C" w:rsidRDefault="00591E9C">
      <w:pPr>
        <w:pStyle w:val="BodyText"/>
      </w:pPr>
    </w:p>
    <w:p w:rsidR="00BB09E4" w:rsidRPr="0046078E" w:rsidRDefault="00BB09E4" w:rsidP="00BB09E4">
      <w:pPr>
        <w:pStyle w:val="BodyText"/>
        <w:framePr w:hSpace="187" w:wrap="around" w:vAnchor="text" w:hAnchor="page" w:xAlign="center" w:y="1"/>
        <w:suppressOverlap/>
        <w:rPr>
          <w:b/>
        </w:rPr>
      </w:pPr>
      <w:r>
        <w:tab/>
      </w:r>
      <w:r>
        <w:tab/>
        <w:t xml:space="preserve">      </w:t>
      </w:r>
      <w:r w:rsidR="0046078E" w:rsidRPr="0046078E">
        <w:rPr>
          <w:b/>
        </w:rPr>
        <w:t>Sarah Zimmerman</w:t>
      </w:r>
    </w:p>
    <w:p w:rsidR="00BB09E4" w:rsidRDefault="00BB09E4" w:rsidP="00BB09E4">
      <w:pPr>
        <w:pStyle w:val="BodyText"/>
        <w:framePr w:hSpace="187" w:wrap="around" w:vAnchor="text" w:hAnchor="page" w:xAlign="center" w:y="1"/>
        <w:ind w:left="720" w:firstLine="720"/>
        <w:suppressOverlap/>
      </w:pPr>
      <w:r>
        <w:t xml:space="preserve">      </w:t>
      </w:r>
      <w:r w:rsidR="0046078E">
        <w:t>(701)610-3024</w:t>
      </w:r>
    </w:p>
    <w:p w:rsidR="00BB09E4" w:rsidRDefault="00BB09E4" w:rsidP="00BB09E4">
      <w:pPr>
        <w:pStyle w:val="BodyText"/>
        <w:framePr w:hSpace="187" w:wrap="around" w:vAnchor="text" w:hAnchor="page" w:xAlign="center" w:y="1"/>
        <w:ind w:left="720" w:firstLine="720"/>
        <w:suppressOverlap/>
      </w:pPr>
      <w:r>
        <w:t xml:space="preserve">      </w:t>
      </w:r>
      <w:r w:rsidR="0046078E">
        <w:t>Three years</w:t>
      </w:r>
    </w:p>
    <w:p w:rsidR="00BB09E4" w:rsidRDefault="00BB09E4" w:rsidP="00BB09E4">
      <w:pPr>
        <w:pStyle w:val="BodyText"/>
        <w:ind w:firstLine="1440"/>
      </w:pPr>
      <w:r>
        <w:t xml:space="preserve">      </w:t>
      </w:r>
      <w:proofErr w:type="spellStart"/>
      <w:r w:rsidR="0046078E">
        <w:t>Ferche</w:t>
      </w:r>
      <w:proofErr w:type="spellEnd"/>
      <w:r w:rsidR="0046078E">
        <w:t xml:space="preserve"> Millwork Inc</w:t>
      </w:r>
    </w:p>
    <w:p w:rsidR="00BB09E4" w:rsidRDefault="00BB09E4" w:rsidP="00BB09E4">
      <w:pPr>
        <w:pStyle w:val="BodyText"/>
        <w:ind w:firstLine="1440"/>
      </w:pPr>
    </w:p>
    <w:p w:rsidR="00BB09E4" w:rsidRPr="0046078E" w:rsidRDefault="00BB09E4" w:rsidP="00BB09E4">
      <w:pPr>
        <w:pStyle w:val="BodyText"/>
        <w:framePr w:hSpace="187" w:wrap="around" w:vAnchor="text" w:hAnchor="page" w:xAlign="center" w:y="1"/>
        <w:suppressOverlap/>
        <w:rPr>
          <w:b/>
        </w:rPr>
      </w:pPr>
      <w:r>
        <w:tab/>
      </w:r>
      <w:r>
        <w:tab/>
        <w:t xml:space="preserve">      </w:t>
      </w:r>
      <w:r w:rsidR="0046078E" w:rsidRPr="0046078E">
        <w:rPr>
          <w:b/>
        </w:rPr>
        <w:t xml:space="preserve">Pam </w:t>
      </w:r>
      <w:proofErr w:type="spellStart"/>
      <w:r w:rsidR="0046078E" w:rsidRPr="0046078E">
        <w:rPr>
          <w:b/>
        </w:rPr>
        <w:t>Thiemer</w:t>
      </w:r>
      <w:proofErr w:type="spellEnd"/>
    </w:p>
    <w:p w:rsidR="00BB09E4" w:rsidRDefault="00BB09E4" w:rsidP="00BB09E4">
      <w:pPr>
        <w:pStyle w:val="BodyText"/>
        <w:framePr w:hSpace="187" w:wrap="around" w:vAnchor="text" w:hAnchor="page" w:xAlign="center" w:y="1"/>
        <w:suppressOverlap/>
      </w:pPr>
      <w:r>
        <w:tab/>
      </w:r>
      <w:r>
        <w:tab/>
        <w:t xml:space="preserve">      </w:t>
      </w:r>
      <w:r w:rsidR="0046078E">
        <w:t>(320) 630-8994</w:t>
      </w:r>
    </w:p>
    <w:p w:rsidR="00BB09E4" w:rsidRDefault="00BB09E4" w:rsidP="00BB09E4">
      <w:pPr>
        <w:pStyle w:val="BodyText"/>
        <w:framePr w:hSpace="187" w:wrap="around" w:vAnchor="text" w:hAnchor="page" w:xAlign="center" w:y="1"/>
        <w:suppressOverlap/>
      </w:pPr>
      <w:r>
        <w:tab/>
      </w:r>
      <w:r>
        <w:tab/>
        <w:t xml:space="preserve">      </w:t>
      </w:r>
      <w:r w:rsidR="0046078E">
        <w:t xml:space="preserve">Five years </w:t>
      </w:r>
    </w:p>
    <w:p w:rsidR="00BB09E4" w:rsidRDefault="00BB09E4" w:rsidP="00BB09E4">
      <w:pPr>
        <w:pStyle w:val="BodyText"/>
        <w:ind w:firstLine="1440"/>
      </w:pPr>
      <w:r>
        <w:t xml:space="preserve">      </w:t>
      </w:r>
      <w:r w:rsidR="0046078E">
        <w:t>IWCO Direct</w:t>
      </w:r>
    </w:p>
    <w:sectPr w:rsidR="00BB09E4" w:rsidSect="00591E9C">
      <w:footerReference w:type="default" r:id="rId8"/>
      <w:pgSz w:w="12240" w:h="15840"/>
      <w:pgMar w:top="720" w:right="1800" w:bottom="720" w:left="1800" w:header="965" w:footer="96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22B" w:rsidRDefault="004F622B">
      <w:r>
        <w:separator/>
      </w:r>
    </w:p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</w:endnote>
  <w:endnote w:type="continuationSeparator" w:id="0">
    <w:p w:rsidR="004F622B" w:rsidRDefault="004F622B">
      <w:r>
        <w:continuationSeparator/>
      </w:r>
    </w:p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leftFromText="187" w:rightFromText="187" w:vertAnchor="page" w:horzAnchor="page" w:tblpXSpec="center" w:tblpY="14401"/>
      <w:tblOverlap w:val="never"/>
      <w:tblW w:w="8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29" w:type="dxa"/>
        <w:bottom w:w="72" w:type="dxa"/>
        <w:right w:w="115" w:type="dxa"/>
      </w:tblCellMar>
      <w:tblLook w:val="01E0"/>
    </w:tblPr>
    <w:tblGrid>
      <w:gridCol w:w="1613"/>
      <w:gridCol w:w="7027"/>
    </w:tblGrid>
    <w:tr w:rsidR="00591E9C">
      <w:tc>
        <w:tcPr>
          <w:tcW w:w="1613" w:type="dxa"/>
        </w:tcPr>
        <w:p w:rsidR="00591E9C" w:rsidRDefault="00591E9C"/>
      </w:tc>
      <w:tc>
        <w:tcPr>
          <w:tcW w:w="7027" w:type="dxa"/>
          <w:tcBorders>
            <w:top w:val="single" w:sz="4" w:space="0" w:color="7F7F7F" w:themeColor="background1" w:themeShade="7F"/>
          </w:tcBorders>
        </w:tcPr>
        <w:p w:rsidR="00591E9C" w:rsidRDefault="00435492"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B514F3">
            <w:instrText>MACROBUTTON DoFieldClick [Your Name]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</w:p>
        <w:p w:rsidR="00591E9C" w:rsidRDefault="00435492"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B514F3">
            <w:instrText>MACROBUTTON DoFieldClick [Street Address, City, ST  ZIP Code]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  <w:r w:rsidR="00B514F3">
            <w:t xml:space="preserve"> </w: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B514F3">
            <w:instrText>MACROBUTTON DoFieldClick [phone]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  <w:r w:rsidR="00B514F3">
            <w:t xml:space="preserve"> </w: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B514F3">
            <w:instrText>MACROBUTTON DoFieldClick [e-mail]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</w:p>
      </w:tc>
    </w:tr>
  </w:tbl>
  <w:p w:rsidR="00591E9C" w:rsidRDefault="00591E9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22B" w:rsidRDefault="004F622B">
      <w:r>
        <w:separator/>
      </w:r>
    </w:p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</w:footnote>
  <w:footnote w:type="continuationSeparator" w:id="0">
    <w:p w:rsidR="004F622B" w:rsidRDefault="004F622B">
      <w:r>
        <w:continuationSeparator/>
      </w:r>
    </w:p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  <w:p w:rsidR="004F622B" w:rsidRDefault="004F622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57CBE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3279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BD2C9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FF68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71A0B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7085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4E03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C8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986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AE6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B75600"/>
    <w:multiLevelType w:val="singleLevel"/>
    <w:tmpl w:val="14F68CC2"/>
    <w:lvl w:ilvl="0">
      <w:start w:val="1"/>
      <w:numFmt w:val="bullet"/>
      <w:pStyle w:val="BulletedList"/>
      <w:lvlText w:val=""/>
      <w:lvlJc w:val="left"/>
      <w:pPr>
        <w:ind w:left="605" w:hanging="360"/>
      </w:pPr>
      <w:rPr>
        <w:rFonts w:ascii="Symbol" w:hAnsi="Symbol" w:hint="default"/>
        <w:sz w:val="16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</w:compat>
  <w:rsids>
    <w:rsidRoot w:val="00BB09E4"/>
    <w:rsid w:val="00181594"/>
    <w:rsid w:val="00435492"/>
    <w:rsid w:val="0046078E"/>
    <w:rsid w:val="004F622B"/>
    <w:rsid w:val="00591E9C"/>
    <w:rsid w:val="00B514F3"/>
    <w:rsid w:val="00BB09E4"/>
    <w:rsid w:val="00CA0BAE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1" w:unhideWhenUsed="0"/>
    <w:lsdException w:name="heading 3" w:semiHidden="0" w:uiPriority="1" w:unhideWhenUsed="0"/>
    <w:lsdException w:name="heading 4" w:uiPriority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header" w:uiPriority="0"/>
    <w:lsdException w:name="footer" w:uiPriority="0"/>
    <w:lsdException w:name="Title" w:uiPriority="4" w:qFormat="1"/>
    <w:lsdException w:name="Default Paragraph Font" w:uiPriority="0"/>
    <w:lsdException w:name="Body Text" w:uiPriority="0" w:qFormat="1"/>
    <w:lsdException w:name="Subtitle" w:uiPriority="5" w:qFormat="1"/>
    <w:lsdException w:name="Date" w:uiPriority="0"/>
    <w:lsdException w:name="Body Text 2" w:uiPriority="0"/>
    <w:lsdException w:name="Block Text" w:uiPriority="3" w:qFormat="1"/>
    <w:lsdException w:name="Strong" w:uiPriority="2" w:qFormat="1"/>
    <w:lsdException w:name="Emphasis" w:uiPriority="2" w:qFormat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Revision" w:uiPriority="0" w:unhideWhenUsed="0"/>
    <w:lsdException w:name="List Paragraph" w:semiHidden="0" w:uiPriority="29" w:unhideWhenUsed="0" w:qFormat="1"/>
    <w:lsdException w:name="Quote" w:semiHidden="0" w:uiPriority="2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591E9C"/>
    <w:pPr>
      <w:spacing w:after="0" w:line="288" w:lineRule="auto"/>
    </w:pPr>
    <w:rPr>
      <w:rFonts w:ascii="Century Gothic" w:hAnsi="Century Gothic"/>
      <w:sz w:val="16"/>
      <w:szCs w:val="24"/>
    </w:rPr>
  </w:style>
  <w:style w:type="paragraph" w:styleId="Heading1">
    <w:name w:val="heading 1"/>
    <w:basedOn w:val="Normal"/>
    <w:next w:val="Normal"/>
    <w:link w:val="Heading1Char"/>
    <w:semiHidden/>
    <w:unhideWhenUsed/>
    <w:rsid w:val="00591E9C"/>
    <w:pPr>
      <w:spacing w:before="240"/>
      <w:outlineLvl w:val="0"/>
    </w:pPr>
    <w:rPr>
      <w:rFonts w:asciiTheme="majorHAnsi" w:eastAsia="Times New Roman" w:hAnsiTheme="majorHAnsi" w:cs="Times New Roman"/>
      <w:b/>
      <w:szCs w:val="22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rsid w:val="00591E9C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kern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rsid w:val="00591E9C"/>
    <w:pPr>
      <w:keepNext/>
      <w:keepLines/>
      <w:outlineLvl w:val="2"/>
    </w:pPr>
    <w:rPr>
      <w:rFonts w:asciiTheme="majorHAnsi" w:eastAsiaTheme="majorEastAsia" w:hAnsiTheme="majorHAnsi" w:cstheme="majorHAns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rsid w:val="00591E9C"/>
    <w:pPr>
      <w:jc w:val="both"/>
      <w:outlineLvl w:val="3"/>
    </w:pPr>
    <w:rPr>
      <w:rFonts w:asciiTheme="majorHAnsi" w:eastAsia="Times New Roman" w:hAnsiTheme="majorHAnsi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591E9C"/>
    <w:rPr>
      <w:rFonts w:asciiTheme="majorHAnsi" w:eastAsia="Times New Roman" w:hAnsiTheme="majorHAnsi" w:cs="Times New Roman"/>
      <w:b/>
      <w:sz w:val="16"/>
    </w:rPr>
  </w:style>
  <w:style w:type="paragraph" w:styleId="BodyText">
    <w:name w:val="Body Text"/>
    <w:basedOn w:val="Normal"/>
    <w:link w:val="BodyTextChar"/>
    <w:unhideWhenUsed/>
    <w:qFormat/>
    <w:rsid w:val="00591E9C"/>
    <w:pPr>
      <w:spacing w:after="12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591E9C"/>
    <w:rPr>
      <w:sz w:val="16"/>
      <w:szCs w:val="24"/>
    </w:rPr>
  </w:style>
  <w:style w:type="paragraph" w:customStyle="1" w:styleId="BulletedList">
    <w:name w:val="Bulleted List"/>
    <w:basedOn w:val="BodyText"/>
    <w:semiHidden/>
    <w:unhideWhenUsed/>
    <w:qFormat/>
    <w:rsid w:val="00591E9C"/>
    <w:pPr>
      <w:numPr>
        <w:numId w:val="1"/>
      </w:numPr>
      <w:spacing w:after="80"/>
      <w:ind w:left="288" w:hanging="288"/>
    </w:pPr>
  </w:style>
  <w:style w:type="table" w:styleId="TableGrid">
    <w:name w:val="Table Grid"/>
    <w:basedOn w:val="TableNormal"/>
    <w:rsid w:val="00591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qFormat/>
    <w:rsid w:val="00591E9C"/>
    <w:rPr>
      <w:rFonts w:asciiTheme="majorHAnsi" w:eastAsia="Times New Roman" w:hAnsiTheme="majorHAnsi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591E9C"/>
    <w:rPr>
      <w:rFonts w:asciiTheme="majorHAnsi" w:eastAsiaTheme="majorEastAsia" w:hAnsiTheme="majorHAnsi" w:cstheme="majorHAnsi"/>
      <w:b/>
      <w:color w:val="000000" w:themeColor="text1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591E9C"/>
    <w:rPr>
      <w:rFonts w:asciiTheme="majorHAnsi" w:eastAsiaTheme="majorEastAsia" w:hAnsiTheme="majorHAnsi" w:cstheme="majorBidi"/>
      <w:kern w:val="32"/>
      <w:sz w:val="16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591E9C"/>
    <w:rPr>
      <w:rFonts w:asciiTheme="majorHAnsi" w:eastAsia="Times New Roman" w:hAnsiTheme="majorHAnsi" w:cs="Times New Roman"/>
      <w:b/>
      <w:sz w:val="16"/>
      <w:szCs w:val="20"/>
    </w:rPr>
  </w:style>
  <w:style w:type="paragraph" w:customStyle="1" w:styleId="ContactInformation">
    <w:name w:val="Contact Information"/>
    <w:basedOn w:val="Heading2"/>
    <w:qFormat/>
    <w:rsid w:val="00591E9C"/>
    <w:rPr>
      <w:rFonts w:asciiTheme="minorHAnsi" w:hAnsiTheme="minorHAnsi"/>
    </w:rPr>
  </w:style>
  <w:style w:type="paragraph" w:customStyle="1" w:styleId="ResumeHeading1">
    <w:name w:val="Resume Heading 1"/>
    <w:basedOn w:val="Heading3"/>
    <w:qFormat/>
    <w:rsid w:val="00591E9C"/>
    <w:pPr>
      <w:framePr w:hSpace="187" w:wrap="around" w:vAnchor="text" w:hAnchor="page" w:xAlign="center" w:y="1"/>
      <w:suppressOverlap/>
    </w:pPr>
  </w:style>
  <w:style w:type="paragraph" w:customStyle="1" w:styleId="JobTitle">
    <w:name w:val="Job Title"/>
    <w:basedOn w:val="Heading4"/>
    <w:qFormat/>
    <w:rsid w:val="00591E9C"/>
    <w:pPr>
      <w:framePr w:hSpace="187" w:wrap="around" w:vAnchor="text" w:hAnchor="page" w:xAlign="center" w:y="1"/>
      <w:suppressOverlap/>
    </w:pPr>
  </w:style>
  <w:style w:type="paragraph" w:customStyle="1" w:styleId="Dates">
    <w:name w:val="Dates"/>
    <w:basedOn w:val="Normal"/>
    <w:qFormat/>
    <w:rsid w:val="00591E9C"/>
    <w:pPr>
      <w:spacing w:after="120"/>
    </w:pPr>
    <w:rPr>
      <w:rFonts w:asciiTheme="minorHAnsi" w:eastAsia="Times New Roman" w:hAnsiTheme="minorHAnsi" w:cs="Times New Roman"/>
      <w:i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E9C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Roaming\Microsoft\Templates\Resume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07CD27045584D0581DFB10D59693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AA7C3-DC90-4954-9020-9181A447F8B8}"/>
      </w:docPartPr>
      <w:docPartBody>
        <w:p w:rsidR="00000000" w:rsidRDefault="00906EBF">
          <w:pPr>
            <w:pStyle w:val="707CD27045584D0581DFB10D59693A71"/>
          </w:pPr>
          <w:r>
            <w:t>[Your Name]</w:t>
          </w:r>
        </w:p>
      </w:docPartBody>
    </w:docPart>
    <w:docPart>
      <w:docPartPr>
        <w:name w:val="C21175DB148F4FC9A9D3A4EBDE227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B9A12-06DF-4C85-9A98-42B6B7D5BCB2}"/>
      </w:docPartPr>
      <w:docPartBody>
        <w:p w:rsidR="00000000" w:rsidRDefault="00906EBF">
          <w:pPr>
            <w:pStyle w:val="C21175DB148F4FC9A9D3A4EBDE2273FA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13CFFD0CD343442FB880B5155A3EF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61819-ECFE-4E3F-833A-E4D96A1D9764}"/>
      </w:docPartPr>
      <w:docPartBody>
        <w:p w:rsidR="00000000" w:rsidRDefault="00906EBF">
          <w:pPr>
            <w:pStyle w:val="13CFFD0CD343442FB880B5155A3EF5A4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D2947577A78B4696B3D754B89B874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12D10-CE6E-4AEC-9245-B6E7EFD97AB6}"/>
      </w:docPartPr>
      <w:docPartBody>
        <w:p w:rsidR="00000000" w:rsidRDefault="00906EBF">
          <w:pPr>
            <w:pStyle w:val="D2947577A78B4696B3D754B89B874978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F2412BE9FFD94CC98E62BEAB8F021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756BA-5057-4BC5-84CD-7ED2BE19DD62}"/>
      </w:docPartPr>
      <w:docPartBody>
        <w:p w:rsidR="00000000" w:rsidRDefault="00906EBF">
          <w:pPr>
            <w:pStyle w:val="F2412BE9FFD94CC98E62BEAB8F021D39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28600451A7A44107A66E68126AD98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5F48F-72DD-4503-AF7A-79AA97461B78}"/>
      </w:docPartPr>
      <w:docPartBody>
        <w:p w:rsidR="00000000" w:rsidRDefault="00906EBF">
          <w:pPr>
            <w:pStyle w:val="28600451A7A44107A66E68126AD983CB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55F2B48C9FBB4648A7E48F1205D5B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5C222-D69D-4AB5-B19C-97C68FAAF7B5}"/>
      </w:docPartPr>
      <w:docPartBody>
        <w:p w:rsidR="00000000" w:rsidRDefault="00906EBF">
          <w:pPr>
            <w:pStyle w:val="55F2B48C9FBB4648A7E48F1205D5BEB6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D876999CAFA04D55968C6EFAC07A4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7F300-ACF2-44F2-81DB-1DDF2FE5F740}"/>
      </w:docPartPr>
      <w:docPartBody>
        <w:p w:rsidR="00000000" w:rsidRDefault="00906EBF">
          <w:pPr>
            <w:pStyle w:val="D876999CAFA04D55968C6EFAC07A4F03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8D0636D1964544D7B20090EDF6BE1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16AF1-3674-4FEC-A668-CACE4B8DB4F0}"/>
      </w:docPartPr>
      <w:docPartBody>
        <w:p w:rsidR="00000000" w:rsidRDefault="00906EBF">
          <w:pPr>
            <w:pStyle w:val="8D0636D1964544D7B20090EDF6BE14E6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0468821F77FC4E378D60AB502DEDE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F2C6D-F947-4904-ACB4-0E66B9096D21}"/>
      </w:docPartPr>
      <w:docPartBody>
        <w:p w:rsidR="00000000" w:rsidRDefault="00906EBF">
          <w:pPr>
            <w:pStyle w:val="0468821F77FC4E378D60AB502DEDED2D"/>
          </w:pPr>
          <w:r>
            <w:rPr>
              <w:rStyle w:val="PlaceholderText"/>
            </w:rPr>
            <w:t>[Date graduated]</w:t>
          </w:r>
        </w:p>
      </w:docPartBody>
    </w:docPart>
    <w:docPart>
      <w:docPartPr>
        <w:name w:val="DF663517B3DE40C0890E4237C1382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289BA-966F-4653-9EA7-849CBAED37A9}"/>
      </w:docPartPr>
      <w:docPartBody>
        <w:p w:rsidR="00000000" w:rsidRDefault="00906EBF" w:rsidP="00906EBF">
          <w:pPr>
            <w:pStyle w:val="DF663517B3DE40C0890E4237C1382ABB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2E15DDDA5CCF400997FCEB13A8AC9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D7FF3-DE17-40F4-96EE-891F3A002DE5}"/>
      </w:docPartPr>
      <w:docPartBody>
        <w:p w:rsidR="00000000" w:rsidRDefault="00906EBF" w:rsidP="00906EBF">
          <w:pPr>
            <w:pStyle w:val="2E15DDDA5CCF400997FCEB13A8AC96CE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06EBF"/>
    <w:rsid w:val="0090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7CD27045584D0581DFB10D59693A71">
    <w:name w:val="707CD27045584D0581DFB10D59693A71"/>
  </w:style>
  <w:style w:type="paragraph" w:customStyle="1" w:styleId="D31B2A9E254047AA9D33C64166BA08DF">
    <w:name w:val="D31B2A9E254047AA9D33C64166BA08DF"/>
  </w:style>
  <w:style w:type="paragraph" w:customStyle="1" w:styleId="C40C30E25E044181BD59D9730D818E66">
    <w:name w:val="C40C30E25E044181BD59D9730D818E66"/>
  </w:style>
  <w:style w:type="paragraph" w:customStyle="1" w:styleId="868066577E864BC0B6911CAB49AB8A9D">
    <w:name w:val="868066577E864BC0B6911CAB49AB8A9D"/>
  </w:style>
  <w:style w:type="paragraph" w:customStyle="1" w:styleId="C447F89A012C42F0B754A6A62067EAA0">
    <w:name w:val="C447F89A012C42F0B754A6A62067EAA0"/>
  </w:style>
  <w:style w:type="paragraph" w:customStyle="1" w:styleId="55E72AB658F0480DB236D7627CD379BD">
    <w:name w:val="55E72AB658F0480DB236D7627CD379BD"/>
  </w:style>
  <w:style w:type="paragraph" w:customStyle="1" w:styleId="5E58CF349B744DA7BC5B8350A61736CF">
    <w:name w:val="5E58CF349B744DA7BC5B8350A61736CF"/>
  </w:style>
  <w:style w:type="paragraph" w:customStyle="1" w:styleId="C206293D2F864EFC8282773016722849">
    <w:name w:val="C206293D2F864EFC8282773016722849"/>
  </w:style>
  <w:style w:type="character" w:styleId="PlaceholderText">
    <w:name w:val="Placeholder Text"/>
    <w:basedOn w:val="DefaultParagraphFont"/>
    <w:uiPriority w:val="99"/>
    <w:unhideWhenUsed/>
    <w:rsid w:val="00906EBF"/>
    <w:rPr>
      <w:color w:val="808080"/>
    </w:rPr>
  </w:style>
  <w:style w:type="paragraph" w:customStyle="1" w:styleId="C21175DB148F4FC9A9D3A4EBDE2273FA">
    <w:name w:val="C21175DB148F4FC9A9D3A4EBDE2273FA"/>
  </w:style>
  <w:style w:type="paragraph" w:customStyle="1" w:styleId="13CFFD0CD343442FB880B5155A3EF5A4">
    <w:name w:val="13CFFD0CD343442FB880B5155A3EF5A4"/>
  </w:style>
  <w:style w:type="paragraph" w:customStyle="1" w:styleId="B6FCBB5AFD0540DC8C2AC171BAB633C2">
    <w:name w:val="B6FCBB5AFD0540DC8C2AC171BAB633C2"/>
  </w:style>
  <w:style w:type="paragraph" w:customStyle="1" w:styleId="0F136D1D86924AB2B6D83611A294268E">
    <w:name w:val="0F136D1D86924AB2B6D83611A294268E"/>
  </w:style>
  <w:style w:type="paragraph" w:customStyle="1" w:styleId="320F1E1E0E0D4146AE8AB421D827FD58">
    <w:name w:val="320F1E1E0E0D4146AE8AB421D827FD58"/>
  </w:style>
  <w:style w:type="paragraph" w:customStyle="1" w:styleId="2BAE5C3BDFE74741B76C89E25C26F7CA">
    <w:name w:val="2BAE5C3BDFE74741B76C89E25C26F7CA"/>
  </w:style>
  <w:style w:type="paragraph" w:customStyle="1" w:styleId="9BF5CC86CBFE4E4F9DD2B20C269CD4C5">
    <w:name w:val="9BF5CC86CBFE4E4F9DD2B20C269CD4C5"/>
  </w:style>
  <w:style w:type="paragraph" w:customStyle="1" w:styleId="97C241761B93456CA0D720A7F4EFB00A">
    <w:name w:val="97C241761B93456CA0D720A7F4EFB00A"/>
  </w:style>
  <w:style w:type="paragraph" w:customStyle="1" w:styleId="D2947577A78B4696B3D754B89B874978">
    <w:name w:val="D2947577A78B4696B3D754B89B874978"/>
  </w:style>
  <w:style w:type="paragraph" w:customStyle="1" w:styleId="F2412BE9FFD94CC98E62BEAB8F021D39">
    <w:name w:val="F2412BE9FFD94CC98E62BEAB8F021D39"/>
  </w:style>
  <w:style w:type="paragraph" w:customStyle="1" w:styleId="DFA912E5C4F2486B8BDBE927A8CA0327">
    <w:name w:val="DFA912E5C4F2486B8BDBE927A8CA0327"/>
  </w:style>
  <w:style w:type="paragraph" w:customStyle="1" w:styleId="9B5AB156E74941A7841BE762E7D7AA1D">
    <w:name w:val="9B5AB156E74941A7841BE762E7D7AA1D"/>
  </w:style>
  <w:style w:type="paragraph" w:customStyle="1" w:styleId="A8C1BA8FDBD34517AB24A3F12C049C60">
    <w:name w:val="A8C1BA8FDBD34517AB24A3F12C049C60"/>
  </w:style>
  <w:style w:type="paragraph" w:customStyle="1" w:styleId="FD66D00B7F1D4FA7871A20E63AF0F508">
    <w:name w:val="FD66D00B7F1D4FA7871A20E63AF0F508"/>
  </w:style>
  <w:style w:type="paragraph" w:customStyle="1" w:styleId="311894C2DD9B4BB3812C419755D8CCBB">
    <w:name w:val="311894C2DD9B4BB3812C419755D8CCBB"/>
  </w:style>
  <w:style w:type="paragraph" w:customStyle="1" w:styleId="761C9F9E9C88425E9C3FE43DC6E23E63">
    <w:name w:val="761C9F9E9C88425E9C3FE43DC6E23E63"/>
  </w:style>
  <w:style w:type="paragraph" w:customStyle="1" w:styleId="28600451A7A44107A66E68126AD983CB">
    <w:name w:val="28600451A7A44107A66E68126AD983CB"/>
  </w:style>
  <w:style w:type="paragraph" w:customStyle="1" w:styleId="55F2B48C9FBB4648A7E48F1205D5BEB6">
    <w:name w:val="55F2B48C9FBB4648A7E48F1205D5BEB6"/>
  </w:style>
  <w:style w:type="paragraph" w:customStyle="1" w:styleId="7590CCFEA721488798ABAC584E9AEAB3">
    <w:name w:val="7590CCFEA721488798ABAC584E9AEAB3"/>
  </w:style>
  <w:style w:type="paragraph" w:customStyle="1" w:styleId="F94639A9D4A1475D854F646E0F86A06B">
    <w:name w:val="F94639A9D4A1475D854F646E0F86A06B"/>
  </w:style>
  <w:style w:type="paragraph" w:customStyle="1" w:styleId="2C4E5C36A47F4C7F9AF2F4DF2C705C7F">
    <w:name w:val="2C4E5C36A47F4C7F9AF2F4DF2C705C7F"/>
  </w:style>
  <w:style w:type="paragraph" w:customStyle="1" w:styleId="A5CE6077240F46ED916BFBDC016EFE7F">
    <w:name w:val="A5CE6077240F46ED916BFBDC016EFE7F"/>
  </w:style>
  <w:style w:type="paragraph" w:customStyle="1" w:styleId="7BDB93E643264EA792B466EDB218485B">
    <w:name w:val="7BDB93E643264EA792B466EDB218485B"/>
  </w:style>
  <w:style w:type="paragraph" w:customStyle="1" w:styleId="9F4856BB74904A48A4BE1718E49B8702">
    <w:name w:val="9F4856BB74904A48A4BE1718E49B8702"/>
  </w:style>
  <w:style w:type="paragraph" w:customStyle="1" w:styleId="D876999CAFA04D55968C6EFAC07A4F03">
    <w:name w:val="D876999CAFA04D55968C6EFAC07A4F03"/>
  </w:style>
  <w:style w:type="paragraph" w:customStyle="1" w:styleId="8D0636D1964544D7B20090EDF6BE14E6">
    <w:name w:val="8D0636D1964544D7B20090EDF6BE14E6"/>
  </w:style>
  <w:style w:type="paragraph" w:customStyle="1" w:styleId="BC5895F15256489F95A39771DEADA1B3">
    <w:name w:val="BC5895F15256489F95A39771DEADA1B3"/>
  </w:style>
  <w:style w:type="paragraph" w:customStyle="1" w:styleId="0D853F3318E542C58E73AC2AE92C4B21">
    <w:name w:val="0D853F3318E542C58E73AC2AE92C4B21"/>
  </w:style>
  <w:style w:type="paragraph" w:customStyle="1" w:styleId="1CEBBAD7C1BA48B293A5310806D534C9">
    <w:name w:val="1CEBBAD7C1BA48B293A5310806D534C9"/>
  </w:style>
  <w:style w:type="paragraph" w:customStyle="1" w:styleId="77416BDBFE1D4D139F4C9E1AEB5CAC05">
    <w:name w:val="77416BDBFE1D4D139F4C9E1AEB5CAC05"/>
  </w:style>
  <w:style w:type="paragraph" w:customStyle="1" w:styleId="4BDEC4D0F3F64A288AE4213C40752ADD">
    <w:name w:val="4BDEC4D0F3F64A288AE4213C40752ADD"/>
  </w:style>
  <w:style w:type="paragraph" w:customStyle="1" w:styleId="B5FB08B33ED9473D8ECD5836E42CFAAE">
    <w:name w:val="B5FB08B33ED9473D8ECD5836E42CFAAE"/>
  </w:style>
  <w:style w:type="paragraph" w:customStyle="1" w:styleId="0468821F77FC4E378D60AB502DEDED2D">
    <w:name w:val="0468821F77FC4E378D60AB502DEDED2D"/>
  </w:style>
  <w:style w:type="paragraph" w:customStyle="1" w:styleId="2B464F47706F4D7DBF9CC93C5E438AFC">
    <w:name w:val="2B464F47706F4D7DBF9CC93C5E438AFC"/>
  </w:style>
  <w:style w:type="paragraph" w:customStyle="1" w:styleId="2E0E00B203644A20955E6304EF4592F8">
    <w:name w:val="2E0E00B203644A20955E6304EF4592F8"/>
  </w:style>
  <w:style w:type="paragraph" w:customStyle="1" w:styleId="DF663517B3DE40C0890E4237C1382ABB">
    <w:name w:val="DF663517B3DE40C0890E4237C1382ABB"/>
    <w:rsid w:val="00906EBF"/>
  </w:style>
  <w:style w:type="paragraph" w:customStyle="1" w:styleId="2E15DDDA5CCF400997FCEB13A8AC96CE">
    <w:name w:val="2E15DDDA5CCF400997FCEB13A8AC96CE"/>
    <w:rsid w:val="00906EB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ustom Theme">
  <a:themeElements>
    <a:clrScheme name="Berry Moon">
      <a:dk1>
        <a:sysClr val="windowText" lastClr="000000"/>
      </a:dk1>
      <a:lt1>
        <a:sysClr val="window" lastClr="FFFFFF"/>
      </a:lt1>
      <a:dk2>
        <a:srgbClr val="AE5492"/>
      </a:dk2>
      <a:lt2>
        <a:srgbClr val="F4E7ED"/>
      </a:lt2>
      <a:accent1>
        <a:srgbClr val="7F4157"/>
      </a:accent1>
      <a:accent2>
        <a:srgbClr val="7C6476"/>
      </a:accent2>
      <a:accent3>
        <a:srgbClr val="B95975"/>
      </a:accent3>
      <a:accent4>
        <a:srgbClr val="F5993C"/>
      </a:accent4>
      <a:accent5>
        <a:srgbClr val="D195C0"/>
      </a:accent5>
      <a:accent6>
        <a:srgbClr val="F98754"/>
      </a:accent6>
      <a:hlink>
        <a:srgbClr val="7B2F6B"/>
      </a:hlink>
      <a:folHlink>
        <a:srgbClr val="F5993C"/>
      </a:folHlink>
    </a:clrScheme>
    <a:fontScheme name="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00000"/>
              </a:schemeClr>
            </a:gs>
            <a:gs pos="27000">
              <a:schemeClr val="phClr">
                <a:tint val="45000"/>
                <a:shade val="100000"/>
                <a:satMod val="100000"/>
              </a:schemeClr>
            </a:gs>
            <a:gs pos="81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10000"/>
                <a:shade val="100000"/>
                <a:satMod val="100000"/>
              </a:schemeClr>
            </a:gs>
          </a:gsLst>
          <a:lin ang="12600000" scaled="1"/>
        </a:gradFill>
        <a:gradFill rotWithShape="1">
          <a:gsLst>
            <a:gs pos="0">
              <a:schemeClr val="phClr">
                <a:tint val="100000"/>
                <a:shade val="85000"/>
                <a:satMod val="240000"/>
              </a:schemeClr>
            </a:gs>
            <a:gs pos="31000">
              <a:schemeClr val="phClr">
                <a:tint val="100000"/>
                <a:shade val="95000"/>
                <a:satMod val="190000"/>
              </a:schemeClr>
            </a:gs>
            <a:gs pos="50000">
              <a:schemeClr val="phClr">
                <a:tint val="100000"/>
                <a:shade val="100000"/>
                <a:satMod val="175000"/>
              </a:schemeClr>
            </a:gs>
            <a:gs pos="72000">
              <a:schemeClr val="phClr">
                <a:tint val="95000"/>
                <a:shade val="100000"/>
                <a:satMod val="150000"/>
              </a:schemeClr>
            </a:gs>
            <a:gs pos="100000">
              <a:schemeClr val="phClr">
                <a:tint val="80000"/>
                <a:shade val="100000"/>
                <a:satMod val="230000"/>
              </a:schemeClr>
            </a:gs>
          </a:gsLst>
          <a:lin ang="120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2700000">
              <a:srgbClr val="000000">
                <a:alpha val="54117"/>
              </a:srgbClr>
            </a:outerShdw>
          </a:effectLst>
          <a:scene3d>
            <a:camera prst="orthographicFront" fov="0">
              <a:rot lat="0" lon="0" rev="0"/>
            </a:camera>
            <a:lightRig rig="flat" dir="tl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25400" stA="30000" endPos="20000" dist="50800" dir="5400000" sy="-100000"/>
          </a:effectLst>
          <a:scene3d>
            <a:camera prst="perspectiveFront" fov="0">
              <a:rot lat="0" lon="0" rev="0"/>
            </a:camera>
            <a:lightRig rig="flood" dir="tl">
              <a:rot lat="0" lon="0" rev="3300000"/>
            </a:lightRig>
          </a:scene3d>
          <a:sp3d>
            <a:bevelT w="38100" h="25400" prst="angle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38100" stA="40000" endPos="50000" dist="76200" dir="5400000" sy="-100000"/>
          </a:effectLst>
          <a:scene3d>
            <a:camera prst="perspectiveHeroicExtremeLeftFacing" fov="0"/>
            <a:lightRig rig="flat" dir="tl">
              <a:rot lat="0" lon="0" rev="6600000"/>
            </a:lightRig>
          </a:scene3d>
          <a:sp3d prstMaterial="metal">
            <a:bevelT w="101600"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70000"/>
                <a:shade val="100000"/>
                <a:satMod val="100000"/>
              </a:schemeClr>
            </a:gs>
            <a:gs pos="18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0"/>
                <a:shade val="100000"/>
                <a:satMod val="1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  <a:shade val="100000"/>
                <a:satMod val="100000"/>
              </a:schemeClr>
            </a:duotone>
          </a:blip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E9E5085-C87D-4A83-A5FD-057DE53FA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Resume1.dotx</Template>
  <TotalTime>31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theme)</vt:lpstr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theme)</dc:title>
  <dc:creator>Kayla Dee Hackemer</dc:creator>
  <cp:lastModifiedBy>Internet</cp:lastModifiedBy>
  <cp:revision>1</cp:revision>
  <cp:lastPrinted>2006-08-01T17:47:00Z</cp:lastPrinted>
  <dcterms:created xsi:type="dcterms:W3CDTF">2015-01-22T19:00:00Z</dcterms:created>
  <dcterms:modified xsi:type="dcterms:W3CDTF">2015-01-22T19:31:00Z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TC100726819990</vt:lpwstr>
  </property>
</Properties>
</file>