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97056046"/>
        <w:docPartObj>
          <w:docPartGallery w:val="Cover Pages"/>
          <w:docPartUnique/>
        </w:docPartObj>
      </w:sdtPr>
      <w:sdtEndPr>
        <w:rPr>
          <w:caps/>
        </w:rPr>
      </w:sdtEndPr>
      <w:sdtContent>
        <w:p w:rsidR="00105EE8" w:rsidRDefault="00105EE8">
          <w:pPr>
            <w:spacing w:after="160" w:line="264" w:lineRule="auto"/>
          </w:pPr>
          <w:r>
            <w:rPr>
              <w:noProof/>
              <w:color w:val="595959" w:themeColor="text1" w:themeTint="A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E5BE329" wp14:editId="762666AC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7182485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7635240</wp:posOffset>
                        </wp:positionV>
                      </mc:Fallback>
                    </mc:AlternateContent>
                    <wp:extent cx="128270" cy="1954530"/>
                    <wp:effectExtent l="0" t="0" r="0" b="0"/>
                    <wp:wrapNone/>
                    <wp:docPr id="8" name="Rectangle 10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19545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22500</wp14:pctHeight>
                    </wp14:sizeRelV>
                  </wp:anchor>
                </w:drawing>
              </mc:Choice>
              <mc:Fallback>
                <w:pict>
                  <v:rect id="Rectangle 1029" o:spid="_x0000_s1026" style="position:absolute;margin-left:0;margin-top:0;width:10.1pt;height:153.9pt;z-index:251661312;visibility:visible;mso-wrap-style:square;mso-width-percent:20;mso-height-percent:225;mso-left-percent:1015;mso-top-percent:800;mso-wrap-distance-left:9pt;mso-wrap-distance-top:0;mso-wrap-distance-right:9pt;mso-wrap-distance-bottom:0;mso-position-horizontal-relative:margin;mso-position-vertical-relative:margin;mso-width-percent:20;mso-height-percent:225;mso-left-percent:1015;mso-top-percent:8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" fillcolor="#37302a [3215]" stroked="f"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color w:val="595959" w:themeColor="text1" w:themeTint="A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3DB8F7" wp14:editId="6CEDA588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7182485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468630</wp:posOffset>
                        </wp:positionV>
                      </mc:Fallback>
                    </mc:AlternateContent>
                    <wp:extent cx="128270" cy="7166610"/>
                    <wp:effectExtent l="0" t="0" r="0" b="0"/>
                    <wp:wrapNone/>
                    <wp:docPr id="10" name="Rectangl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716661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5EE8" w:rsidRDefault="00105EE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82500</wp14:pctHeight>
                    </wp14:sizeRelV>
                  </wp:anchor>
                </w:drawing>
              </mc:Choice>
              <mc:Fallback>
                <w:pict>
                  <v:rect id="Rectangle 1028" o:spid="_x0000_s1026" style="position:absolute;margin-left:0;margin-top:0;width:10.1pt;height:564.3pt;z-index:251660288;visibility:visible;mso-wrap-style:square;mso-width-percent:20;mso-height-percent:825;mso-left-percent:1015;mso-top-percent:-25;mso-wrap-distance-left:9pt;mso-wrap-distance-top:0;mso-wrap-distance-right:9pt;mso-wrap-distance-bottom:0;mso-position-horizontal-relative:margin;mso-position-vertical-relative:margin;mso-width-percent:20;mso-height-percent:8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" fillcolor="black [3213]" stroked="f">
                    <v:textbox>
                      <w:txbxContent>
                        <w:p w:rsidR="00105EE8" w:rsidRDefault="00105EE8">
                          <w:pPr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color w:val="595959" w:themeColor="text1" w:themeTint="A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F44F62" wp14:editId="7E9661E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49110" cy="9113520"/>
                    <wp:effectExtent l="0" t="0" r="0" b="7620"/>
                    <wp:wrapNone/>
                    <wp:docPr id="11" name="Rectangle 10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49110" cy="91135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107000</wp14:pctWidth>
                    </wp14:sizeRelH>
                    <wp14:sizeRelV relativeFrom="margin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1025" o:spid="_x0000_s1026" style="position:absolute;margin-left:0;margin-top:0;width:539.3pt;height:717.6pt;z-index:25165926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" filled="f" strokecolor="black [3213]">
                    <w10:wrap anchorx="margin" anchory="margin"/>
                  </v:rect>
                </w:pict>
              </mc:Fallback>
            </mc:AlternateContent>
          </w:r>
        </w:p>
        <w:p w:rsidR="00105EE8" w:rsidRDefault="00105EE8" w:rsidP="00105EE8">
          <w:pPr>
            <w:jc w:val="center"/>
            <w:rPr>
              <w:sz w:val="48"/>
              <w:szCs w:val="48"/>
            </w:rPr>
          </w:pPr>
          <w:r>
            <w:rPr>
              <w:noProof/>
            </w:rPr>
            <w:drawing>
              <wp:inline distT="0" distB="0" distL="0" distR="0" wp14:anchorId="6A36CC22" wp14:editId="53421FDF">
                <wp:extent cx="3088086" cy="4168588"/>
                <wp:effectExtent l="171450" t="171450" r="379095" b="36576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 Clymer.jpg"/>
                        <pic:cNvPicPr/>
                      </pic:nvPicPr>
                      <pic:blipFill>
                        <a:blip r:embed="rId1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3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976" cy="41670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105EE8" w:rsidRPr="00006ECD" w:rsidRDefault="00105EE8" w:rsidP="00105EE8">
          <w:pPr>
            <w:jc w:val="center"/>
            <w:rPr>
              <w:sz w:val="44"/>
              <w:szCs w:val="44"/>
            </w:rPr>
          </w:pPr>
          <w:r w:rsidRPr="00F46B31">
            <w:rPr>
              <w:sz w:val="48"/>
              <w:szCs w:val="48"/>
            </w:rPr>
            <w:t>Greetings.</w:t>
          </w:r>
        </w:p>
        <w:p w:rsidR="00105EE8" w:rsidRDefault="00105EE8" w:rsidP="00105EE8">
          <w:pPr>
            <w:rPr>
              <w:sz w:val="32"/>
              <w:szCs w:val="32"/>
            </w:rPr>
          </w:pPr>
        </w:p>
        <w:p w:rsidR="00105EE8" w:rsidRDefault="00105EE8" w:rsidP="00105EE8">
          <w:proofErr w:type="gramStart"/>
          <w:r w:rsidRPr="00F46B31">
            <w:rPr>
              <w:sz w:val="28"/>
              <w:szCs w:val="28"/>
            </w:rPr>
            <w:t>My</w:t>
          </w:r>
          <w:proofErr w:type="gramEnd"/>
          <w:r w:rsidRPr="00F46B31">
            <w:rPr>
              <w:sz w:val="28"/>
              <w:szCs w:val="28"/>
            </w:rPr>
            <w:t xml:space="preserve"> name is Will Clymer</w:t>
          </w:r>
          <w:r w:rsidR="00A34D8C">
            <w:rPr>
              <w:sz w:val="28"/>
              <w:szCs w:val="28"/>
            </w:rPr>
            <w:t>, and</w:t>
          </w:r>
          <w:r w:rsidR="00AB4D34">
            <w:rPr>
              <w:sz w:val="28"/>
              <w:szCs w:val="28"/>
            </w:rPr>
            <w:t xml:space="preserve"> I am a CNC Machinist</w:t>
          </w:r>
          <w:r w:rsidR="00A34D8C">
            <w:rPr>
              <w:sz w:val="28"/>
              <w:szCs w:val="28"/>
            </w:rPr>
            <w:t xml:space="preserve"> a</w:t>
          </w:r>
          <w:r w:rsidR="00AB4D34">
            <w:rPr>
              <w:sz w:val="28"/>
              <w:szCs w:val="28"/>
            </w:rPr>
            <w:t>nd</w:t>
          </w:r>
          <w:r w:rsidR="00365203">
            <w:rPr>
              <w:sz w:val="28"/>
              <w:szCs w:val="28"/>
            </w:rPr>
            <w:t xml:space="preserve"> part</w:t>
          </w:r>
          <w:r w:rsidR="00A34D8C">
            <w:rPr>
              <w:sz w:val="28"/>
              <w:szCs w:val="28"/>
            </w:rPr>
            <w:t xml:space="preserve"> time student</w:t>
          </w:r>
          <w:r w:rsidRPr="00F46B31">
            <w:rPr>
              <w:sz w:val="28"/>
              <w:szCs w:val="28"/>
            </w:rPr>
            <w:t xml:space="preserve"> </w:t>
          </w:r>
          <w:r w:rsidR="00A34D8C">
            <w:rPr>
              <w:sz w:val="28"/>
              <w:szCs w:val="28"/>
            </w:rPr>
            <w:t xml:space="preserve">earning </w:t>
          </w:r>
          <w:r w:rsidRPr="00F46B31">
            <w:rPr>
              <w:sz w:val="28"/>
              <w:szCs w:val="28"/>
            </w:rPr>
            <w:t xml:space="preserve">my Bachelor’s degree in </w:t>
          </w:r>
          <w:r w:rsidR="00CC725D">
            <w:rPr>
              <w:sz w:val="28"/>
              <w:szCs w:val="28"/>
            </w:rPr>
            <w:t>Finance</w:t>
          </w:r>
          <w:r w:rsidRPr="00F46B31">
            <w:rPr>
              <w:sz w:val="28"/>
              <w:szCs w:val="28"/>
            </w:rPr>
            <w:t xml:space="preserve">. </w:t>
          </w:r>
          <w:proofErr w:type="gramStart"/>
          <w:r w:rsidRPr="00F46B31">
            <w:rPr>
              <w:sz w:val="28"/>
              <w:szCs w:val="28"/>
            </w:rPr>
            <w:t>I</w:t>
          </w:r>
          <w:proofErr w:type="gramEnd"/>
          <w:r w:rsidRPr="00F46B31">
            <w:rPr>
              <w:sz w:val="28"/>
              <w:szCs w:val="28"/>
            </w:rPr>
            <w:t xml:space="preserve"> have </w:t>
          </w:r>
          <w:r w:rsidR="00CC725D">
            <w:rPr>
              <w:sz w:val="28"/>
              <w:szCs w:val="28"/>
            </w:rPr>
            <w:t>10</w:t>
          </w:r>
          <w:r w:rsidRPr="00F46B31">
            <w:rPr>
              <w:sz w:val="28"/>
              <w:szCs w:val="28"/>
            </w:rPr>
            <w:t xml:space="preserve"> years of experience</w:t>
          </w:r>
          <w:r w:rsidR="00A34D8C">
            <w:rPr>
              <w:sz w:val="28"/>
              <w:szCs w:val="28"/>
            </w:rPr>
            <w:t xml:space="preserve"> setting up</w:t>
          </w:r>
          <w:r w:rsidR="00495FBB">
            <w:rPr>
              <w:sz w:val="28"/>
              <w:szCs w:val="28"/>
            </w:rPr>
            <w:t>, editing,</w:t>
          </w:r>
          <w:r w:rsidR="00A34D8C">
            <w:rPr>
              <w:sz w:val="28"/>
              <w:szCs w:val="28"/>
            </w:rPr>
            <w:t xml:space="preserve"> and running multiple types of machines.</w:t>
          </w:r>
          <w:r w:rsidRPr="00F46B31">
            <w:rPr>
              <w:sz w:val="28"/>
              <w:szCs w:val="28"/>
            </w:rPr>
            <w:t xml:space="preserve"> I take</w:t>
          </w:r>
          <w:r w:rsidR="00A34D8C">
            <w:rPr>
              <w:sz w:val="28"/>
              <w:szCs w:val="28"/>
            </w:rPr>
            <w:t xml:space="preserve"> great</w:t>
          </w:r>
          <w:r w:rsidRPr="00F46B31">
            <w:rPr>
              <w:sz w:val="28"/>
              <w:szCs w:val="28"/>
            </w:rPr>
            <w:t xml:space="preserve"> pride in my work, and I am </w:t>
          </w:r>
          <w:r w:rsidR="00A34D8C">
            <w:rPr>
              <w:sz w:val="28"/>
              <w:szCs w:val="28"/>
            </w:rPr>
            <w:t xml:space="preserve">very </w:t>
          </w:r>
          <w:r w:rsidRPr="00F46B31">
            <w:rPr>
              <w:sz w:val="28"/>
              <w:szCs w:val="28"/>
            </w:rPr>
            <w:t>efficient</w:t>
          </w:r>
          <w:r w:rsidR="00A34D8C">
            <w:rPr>
              <w:sz w:val="28"/>
              <w:szCs w:val="28"/>
            </w:rPr>
            <w:t xml:space="preserve">. </w:t>
          </w:r>
          <w:r w:rsidRPr="00F46B31">
            <w:rPr>
              <w:sz w:val="28"/>
              <w:szCs w:val="28"/>
            </w:rPr>
            <w:t xml:space="preserve"> I am confident you will be pleased with my work and my performance. I </w:t>
          </w:r>
          <w:r w:rsidR="00A34D8C">
            <w:rPr>
              <w:sz w:val="28"/>
              <w:szCs w:val="28"/>
            </w:rPr>
            <w:t>look</w:t>
          </w:r>
          <w:r w:rsidRPr="00F46B31">
            <w:rPr>
              <w:sz w:val="28"/>
              <w:szCs w:val="28"/>
            </w:rPr>
            <w:t xml:space="preserve"> </w:t>
          </w:r>
          <w:r w:rsidR="00A34D8C">
            <w:rPr>
              <w:sz w:val="28"/>
              <w:szCs w:val="28"/>
            </w:rPr>
            <w:t>forward to hearing from you</w:t>
          </w:r>
          <w:r w:rsidRPr="00F46B31">
            <w:rPr>
              <w:sz w:val="28"/>
              <w:szCs w:val="28"/>
            </w:rPr>
            <w:t xml:space="preserve">. </w:t>
          </w:r>
          <w:r>
            <w:rPr>
              <w:cap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docPartList>
          <w:docPartGallery w:val="Quick Parts"/>
          <w:docPartCategory w:val=" Resume Name"/>
        </w:docPartList>
      </w:sdtPr>
      <w:sdtEndPr/>
      <w:sdtContent>
        <w:p w:rsidR="007F446E" w:rsidRPr="006415E8" w:rsidRDefault="00DE5975">
          <w:pPr>
            <w:pStyle w:val="Title"/>
            <w:rPr>
              <w:sz w:val="44"/>
              <w:szCs w:val="44"/>
            </w:rPr>
          </w:pPr>
          <w:sdt>
            <w:sdtPr>
              <w:rPr>
                <w:sz w:val="44"/>
                <w:szCs w:val="44"/>
              </w:rPr>
              <w:alias w:val="Author"/>
              <w:tag w:val=""/>
              <w:id w:val="1823003119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6415E8" w:rsidRPr="006415E8">
                <w:rPr>
                  <w:sz w:val="44"/>
                  <w:szCs w:val="44"/>
                </w:rPr>
                <w:t>William Clymer</w:t>
              </w:r>
            </w:sdtContent>
          </w:sdt>
        </w:p>
        <w:sdt>
          <w:sdtPr>
            <w:alias w:val="E-mail Address"/>
            <w:tag w:val=""/>
            <w:id w:val="527535243"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7F446E" w:rsidRDefault="006415E8">
              <w:pPr>
                <w:pStyle w:val="NoSpacing"/>
              </w:pPr>
              <w:r>
                <w:t>willclymer@yahoo.com</w:t>
              </w:r>
            </w:p>
          </w:sdtContent>
        </w:sdt>
        <w:sdt>
          <w:sdtPr>
            <w:alias w:val="Address"/>
            <w:tag w:val=""/>
            <w:id w:val="539556739"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7F446E" w:rsidRDefault="006415E8">
              <w:pPr>
                <w:pStyle w:val="NoSpacing"/>
              </w:pPr>
              <w:r>
                <w:t>4251 Cambridge Ave., Broomfield, CO 80020</w:t>
              </w:r>
            </w:p>
          </w:sdtContent>
        </w:sdt>
        <w:sdt>
          <w:sdtPr>
            <w:alias w:val="Phone"/>
            <w:tag w:val=""/>
            <w:id w:val="1357783703"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8F72DD" w:rsidRDefault="001D0958" w:rsidP="008F72DD">
              <w:pPr>
                <w:pStyle w:val="NoSpacing"/>
              </w:pPr>
              <w:r>
                <w:t>720-541-4809</w:t>
              </w:r>
            </w:p>
          </w:sdtContent>
        </w:sdt>
      </w:sdtContent>
    </w:sdt>
    <w:p w:rsidR="007F446E" w:rsidRPr="001D0958" w:rsidRDefault="003F1C70" w:rsidP="008F72DD">
      <w:pPr>
        <w:pStyle w:val="Heading1"/>
      </w:pPr>
      <w:r>
        <w:t>Objectives</w:t>
      </w:r>
    </w:p>
    <w:p w:rsidR="007F446E" w:rsidRDefault="004B45E3">
      <w:r w:rsidRPr="001D0958">
        <w:t xml:space="preserve">I am currently </w:t>
      </w:r>
      <w:r w:rsidR="00AB4D34" w:rsidRPr="001D0958">
        <w:t xml:space="preserve">a student </w:t>
      </w:r>
      <w:r w:rsidRPr="001D0958">
        <w:t xml:space="preserve">going to Front Range for my </w:t>
      </w:r>
      <w:r w:rsidR="001D0958">
        <w:t>finance</w:t>
      </w:r>
      <w:r w:rsidRPr="001D0958">
        <w:t xml:space="preserve"> </w:t>
      </w:r>
      <w:r>
        <w:t xml:space="preserve">degree of which I </w:t>
      </w:r>
      <w:r w:rsidR="00A34D8C">
        <w:t>am looking to</w:t>
      </w:r>
      <w:r>
        <w:t xml:space="preserve"> finish at CU</w:t>
      </w:r>
      <w:r w:rsidR="001D0958">
        <w:t xml:space="preserve"> or Metro State</w:t>
      </w:r>
      <w:proofErr w:type="gramStart"/>
      <w:r w:rsidR="00AB4D34">
        <w:t>.</w:t>
      </w:r>
      <w:r w:rsidR="009D7149">
        <w:t xml:space="preserve"> </w:t>
      </w:r>
      <w:r w:rsidR="00AB4D34">
        <w:t xml:space="preserve"> </w:t>
      </w:r>
      <w:proofErr w:type="gramEnd"/>
      <w:r w:rsidR="00AB4D34">
        <w:t>I’m a well-rounded machinist</w:t>
      </w:r>
      <w:r w:rsidR="00C906D0">
        <w:t xml:space="preserve"> working my way through school</w:t>
      </w:r>
      <w:proofErr w:type="gramStart"/>
      <w:r w:rsidR="00C906D0">
        <w:t xml:space="preserve">. </w:t>
      </w:r>
      <w:r w:rsidR="0003014B">
        <w:t xml:space="preserve"> </w:t>
      </w:r>
      <w:proofErr w:type="gramEnd"/>
      <w:r w:rsidR="0003014B">
        <w:t>I take pride in my work and enjoy what I do.</w:t>
      </w:r>
      <w:r w:rsidR="00C906D0">
        <w:t xml:space="preserve">  My through- put</w:t>
      </w:r>
      <w:r w:rsidR="00495FBB">
        <w:t xml:space="preserve"> and attention to detail</w:t>
      </w:r>
      <w:r w:rsidR="00C906D0">
        <w:t xml:space="preserve"> is top notch</w:t>
      </w:r>
      <w:proofErr w:type="gramStart"/>
      <w:r w:rsidR="00C906D0">
        <w:t>.</w:t>
      </w:r>
      <w:r w:rsidR="0003014B">
        <w:t xml:space="preserve"> </w:t>
      </w:r>
      <w:r w:rsidR="00A34D8C">
        <w:t xml:space="preserve"> </w:t>
      </w:r>
      <w:proofErr w:type="gramEnd"/>
      <w:r w:rsidR="00A34D8C">
        <w:t>I am looking for a company with a bright</w:t>
      </w:r>
      <w:r w:rsidR="00C54AD3">
        <w:t xml:space="preserve"> future for someone like myself. I am dedicated and want to grow with the company. </w:t>
      </w:r>
      <w:r w:rsidR="008F72DD">
        <w:t xml:space="preserve">I assure you that you will not be disappointed in my performance. </w:t>
      </w:r>
    </w:p>
    <w:p w:rsidR="007F446E" w:rsidRDefault="003F1C70">
      <w:pPr>
        <w:pStyle w:val="SectionHeading"/>
      </w:pPr>
      <w:r>
        <w:t>Education</w:t>
      </w:r>
    </w:p>
    <w:p w:rsidR="00FD4F86" w:rsidRDefault="00FD4F86" w:rsidP="00FD4F86">
      <w:pPr>
        <w:pStyle w:val="Heading2"/>
      </w:pPr>
      <w:r>
        <w:t>Front Range Community College (Westminster, CO)</w:t>
      </w:r>
    </w:p>
    <w:p w:rsidR="00FD4F86" w:rsidRPr="006415E8" w:rsidRDefault="00FD4F86" w:rsidP="00FD4F86">
      <w:pPr>
        <w:rPr>
          <w:b/>
          <w:i/>
        </w:rPr>
      </w:pPr>
      <w:r w:rsidRPr="006415E8">
        <w:rPr>
          <w:b/>
          <w:i/>
        </w:rPr>
        <w:t>201</w:t>
      </w:r>
      <w:r>
        <w:rPr>
          <w:b/>
          <w:i/>
        </w:rPr>
        <w:t>1</w:t>
      </w:r>
      <w:r w:rsidRPr="006415E8">
        <w:rPr>
          <w:b/>
          <w:i/>
        </w:rPr>
        <w:t xml:space="preserve"> </w:t>
      </w:r>
      <w:r>
        <w:rPr>
          <w:b/>
          <w:i/>
        </w:rPr>
        <w:t>–</w:t>
      </w:r>
      <w:r w:rsidRPr="006415E8">
        <w:rPr>
          <w:b/>
          <w:i/>
        </w:rPr>
        <w:t xml:space="preserve"> </w:t>
      </w:r>
      <w:proofErr w:type="gramStart"/>
      <w:r w:rsidRPr="006415E8">
        <w:rPr>
          <w:b/>
          <w:i/>
        </w:rPr>
        <w:t>Present</w:t>
      </w:r>
      <w:r>
        <w:rPr>
          <w:b/>
          <w:i/>
        </w:rPr>
        <w:t xml:space="preserve">  </w:t>
      </w:r>
      <w:r w:rsidR="001D0958">
        <w:rPr>
          <w:b/>
          <w:i/>
          <w:color w:val="85776D" w:themeColor="accent3"/>
        </w:rPr>
        <w:t>Finance</w:t>
      </w:r>
      <w:proofErr w:type="gramEnd"/>
      <w:r w:rsidR="009D7149">
        <w:rPr>
          <w:b/>
          <w:i/>
          <w:color w:val="85776D" w:themeColor="accent3"/>
        </w:rPr>
        <w:t xml:space="preserve"> Major</w:t>
      </w:r>
    </w:p>
    <w:p w:rsidR="007F446E" w:rsidRDefault="006415E8">
      <w:pPr>
        <w:pStyle w:val="Subsection"/>
      </w:pPr>
      <w:r>
        <w:t>Francis Tuttle Technology (Oklahoma City, OK)</w:t>
      </w:r>
    </w:p>
    <w:p w:rsidR="00FD4F86" w:rsidRDefault="00C54AD3" w:rsidP="00FD4F86">
      <w:pPr>
        <w:rPr>
          <w:color w:val="37302A" w:themeColor="text2"/>
        </w:rPr>
      </w:pPr>
      <w:r>
        <w:rPr>
          <w:b/>
          <w:bCs/>
          <w:i/>
          <w:iCs/>
        </w:rPr>
        <w:t>September 2004 – March 2005</w:t>
      </w:r>
      <w:r w:rsidR="00CF0D49">
        <w:t xml:space="preserve"> </w:t>
      </w:r>
      <w:r w:rsidR="008F72DD">
        <w:rPr>
          <w:b/>
          <w:i/>
          <w:color w:val="85776D" w:themeColor="accent3"/>
        </w:rPr>
        <w:t>Certified CNC Machinist</w:t>
      </w:r>
    </w:p>
    <w:p w:rsidR="00FD4F86" w:rsidRDefault="00FD4F86" w:rsidP="00FD4F86">
      <w:pPr>
        <w:pStyle w:val="Subsection"/>
        <w:rPr>
          <w:rStyle w:val="IntenseEmphasis"/>
          <w:b w:val="0"/>
          <w:bCs/>
          <w:i w:val="0"/>
          <w:iCs w:val="0"/>
          <w:color w:val="9E8E5C" w:themeColor="accent1"/>
        </w:rPr>
      </w:pPr>
      <w:r w:rsidRPr="00FD4F86">
        <w:rPr>
          <w:rStyle w:val="IntenseEmphasis"/>
          <w:b w:val="0"/>
          <w:bCs/>
          <w:i w:val="0"/>
          <w:iCs w:val="0"/>
          <w:color w:val="9E8E5C" w:themeColor="accent1"/>
        </w:rPr>
        <w:t>Oklahoma State University</w:t>
      </w:r>
      <w:r>
        <w:rPr>
          <w:rStyle w:val="IntenseEmphasis"/>
          <w:b w:val="0"/>
          <w:bCs/>
          <w:i w:val="0"/>
          <w:iCs w:val="0"/>
          <w:color w:val="9E8E5C" w:themeColor="accent1"/>
        </w:rPr>
        <w:t xml:space="preserve"> (Stillwater, OK)</w:t>
      </w:r>
    </w:p>
    <w:p w:rsidR="00FD4F86" w:rsidRDefault="00FD4F86" w:rsidP="00FD4F86">
      <w:pPr>
        <w:rPr>
          <w:rStyle w:val="IntenseEmphasis"/>
          <w:bCs w:val="0"/>
          <w:iCs w:val="0"/>
          <w:color w:val="85776D" w:themeColor="accent3"/>
        </w:rPr>
      </w:pPr>
      <w:r w:rsidRPr="00FD4F86">
        <w:rPr>
          <w:rStyle w:val="IntenseEmphasis"/>
          <w:bCs w:val="0"/>
          <w:iCs w:val="0"/>
          <w:color w:val="auto"/>
        </w:rPr>
        <w:t xml:space="preserve">August 1999 – January </w:t>
      </w:r>
      <w:proofErr w:type="gramStart"/>
      <w:r w:rsidRPr="00FD4F86">
        <w:rPr>
          <w:rStyle w:val="IntenseEmphasis"/>
          <w:bCs w:val="0"/>
          <w:iCs w:val="0"/>
          <w:color w:val="auto"/>
        </w:rPr>
        <w:t>2000</w:t>
      </w:r>
      <w:r>
        <w:rPr>
          <w:rStyle w:val="IntenseEmphasis"/>
          <w:bCs w:val="0"/>
          <w:iCs w:val="0"/>
          <w:color w:val="auto"/>
        </w:rPr>
        <w:t xml:space="preserve"> </w:t>
      </w:r>
      <w:r w:rsidR="0003014B">
        <w:rPr>
          <w:rStyle w:val="IntenseEmphasis"/>
          <w:bCs w:val="0"/>
          <w:iCs w:val="0"/>
          <w:color w:val="auto"/>
        </w:rPr>
        <w:t xml:space="preserve"> </w:t>
      </w:r>
      <w:r w:rsidR="00650394" w:rsidRPr="0003014B">
        <w:rPr>
          <w:rStyle w:val="IntenseEmphasis"/>
          <w:bCs w:val="0"/>
          <w:iCs w:val="0"/>
          <w:color w:val="85776D" w:themeColor="accent3"/>
        </w:rPr>
        <w:t>Basics</w:t>
      </w:r>
      <w:proofErr w:type="gramEnd"/>
    </w:p>
    <w:p w:rsidR="003208A6" w:rsidRDefault="003208A6" w:rsidP="003208A6">
      <w:pPr>
        <w:pStyle w:val="Subsection"/>
        <w:rPr>
          <w:rStyle w:val="IntenseEmphasis"/>
          <w:b w:val="0"/>
          <w:bCs/>
          <w:i w:val="0"/>
          <w:iCs w:val="0"/>
          <w:color w:val="9E8E5C" w:themeColor="accent1"/>
        </w:rPr>
      </w:pPr>
      <w:r>
        <w:rPr>
          <w:rStyle w:val="IntenseEmphasis"/>
          <w:b w:val="0"/>
          <w:bCs/>
          <w:i w:val="0"/>
          <w:iCs w:val="0"/>
          <w:color w:val="9E8E5C" w:themeColor="accent1"/>
        </w:rPr>
        <w:t>Guthrie High School (Guthrie, OK)</w:t>
      </w:r>
    </w:p>
    <w:p w:rsidR="003208A6" w:rsidRDefault="003208A6" w:rsidP="00FD4F86">
      <w:pPr>
        <w:rPr>
          <w:rStyle w:val="IntenseEmphasis"/>
          <w:bCs w:val="0"/>
          <w:iCs w:val="0"/>
          <w:color w:val="85776D" w:themeColor="accent3"/>
        </w:rPr>
      </w:pPr>
      <w:r w:rsidRPr="00FD4F86">
        <w:rPr>
          <w:rStyle w:val="IntenseEmphasis"/>
          <w:bCs w:val="0"/>
          <w:iCs w:val="0"/>
          <w:color w:val="auto"/>
        </w:rPr>
        <w:t>August 19</w:t>
      </w:r>
      <w:r>
        <w:rPr>
          <w:rStyle w:val="IntenseEmphasis"/>
          <w:bCs w:val="0"/>
          <w:iCs w:val="0"/>
          <w:color w:val="auto"/>
        </w:rPr>
        <w:t>95</w:t>
      </w:r>
      <w:r w:rsidRPr="00FD4F86">
        <w:rPr>
          <w:rStyle w:val="IntenseEmphasis"/>
          <w:bCs w:val="0"/>
          <w:iCs w:val="0"/>
          <w:color w:val="auto"/>
        </w:rPr>
        <w:t xml:space="preserve">– </w:t>
      </w:r>
      <w:r>
        <w:rPr>
          <w:rStyle w:val="IntenseEmphasis"/>
          <w:bCs w:val="0"/>
          <w:iCs w:val="0"/>
          <w:color w:val="auto"/>
        </w:rPr>
        <w:t xml:space="preserve">May </w:t>
      </w:r>
      <w:proofErr w:type="gramStart"/>
      <w:r>
        <w:rPr>
          <w:rStyle w:val="IntenseEmphasis"/>
          <w:bCs w:val="0"/>
          <w:iCs w:val="0"/>
          <w:color w:val="auto"/>
        </w:rPr>
        <w:t xml:space="preserve">1999  </w:t>
      </w:r>
      <w:r>
        <w:rPr>
          <w:rStyle w:val="IntenseEmphasis"/>
          <w:bCs w:val="0"/>
          <w:iCs w:val="0"/>
          <w:color w:val="85776D" w:themeColor="accent3"/>
        </w:rPr>
        <w:t>Diploma</w:t>
      </w:r>
      <w:proofErr w:type="gramEnd"/>
    </w:p>
    <w:p w:rsidR="003208A6" w:rsidRPr="00FD4F86" w:rsidRDefault="003208A6" w:rsidP="00FD4F86">
      <w:pPr>
        <w:rPr>
          <w:rStyle w:val="IntenseEmphasis"/>
          <w:bCs w:val="0"/>
          <w:iCs w:val="0"/>
        </w:rPr>
      </w:pPr>
    </w:p>
    <w:p w:rsidR="007F446E" w:rsidRDefault="003F1C70">
      <w:pPr>
        <w:pStyle w:val="SectionHeading"/>
      </w:pPr>
      <w:r>
        <w:t>Experience</w:t>
      </w:r>
    </w:p>
    <w:p w:rsidR="005E4B50" w:rsidRDefault="005E4B50" w:rsidP="005E4B50">
      <w:pPr>
        <w:pStyle w:val="Subsection"/>
      </w:pPr>
      <w:r>
        <w:t xml:space="preserve">Hirsch Precision | Boulder, CO </w:t>
      </w:r>
    </w:p>
    <w:p w:rsidR="005E4B50" w:rsidRPr="005E4B50" w:rsidRDefault="005E4B50" w:rsidP="005E4B50">
      <w:pPr>
        <w:rPr>
          <w:rStyle w:val="Emphasis"/>
          <w:b/>
          <w:color w:val="85776D" w:themeColor="accent3"/>
        </w:rPr>
      </w:pPr>
      <w:r>
        <w:rPr>
          <w:rStyle w:val="IntenseEmphasis"/>
        </w:rPr>
        <w:t xml:space="preserve">CNC </w:t>
      </w:r>
      <w:proofErr w:type="gramStart"/>
      <w:r>
        <w:rPr>
          <w:rStyle w:val="IntenseEmphasis"/>
        </w:rPr>
        <w:t xml:space="preserve">Machinist </w:t>
      </w:r>
      <w:r>
        <w:rPr>
          <w:rStyle w:val="Emphasis"/>
          <w:b/>
          <w:color w:val="85776D" w:themeColor="accent3"/>
        </w:rPr>
        <w:t xml:space="preserve"> l</w:t>
      </w:r>
      <w:proofErr w:type="gramEnd"/>
      <w:r>
        <w:rPr>
          <w:rStyle w:val="Emphasis"/>
          <w:b/>
          <w:color w:val="85776D" w:themeColor="accent3"/>
        </w:rPr>
        <w:t xml:space="preserve"> </w:t>
      </w:r>
      <w:r w:rsidR="007465B0">
        <w:rPr>
          <w:rStyle w:val="Emphasis"/>
          <w:b/>
          <w:color w:val="85776D" w:themeColor="accent3"/>
        </w:rPr>
        <w:t xml:space="preserve">July </w:t>
      </w:r>
      <w:r>
        <w:rPr>
          <w:rStyle w:val="Emphasis"/>
          <w:b/>
          <w:color w:val="85776D" w:themeColor="accent3"/>
        </w:rPr>
        <w:t>2013</w:t>
      </w:r>
      <w:r w:rsidR="007465B0">
        <w:rPr>
          <w:rStyle w:val="Emphasis"/>
          <w:b/>
          <w:color w:val="85776D" w:themeColor="accent3"/>
        </w:rPr>
        <w:t xml:space="preserve">- </w:t>
      </w:r>
      <w:r w:rsidR="00752320">
        <w:rPr>
          <w:rStyle w:val="Emphasis"/>
          <w:b/>
          <w:color w:val="85776D" w:themeColor="accent3"/>
        </w:rPr>
        <w:t>October</w:t>
      </w:r>
      <w:r w:rsidR="001D0958">
        <w:rPr>
          <w:rStyle w:val="Emphasis"/>
          <w:b/>
          <w:color w:val="85776D" w:themeColor="accent3"/>
        </w:rPr>
        <w:t xml:space="preserve"> 2014</w:t>
      </w:r>
    </w:p>
    <w:p w:rsidR="007F446E" w:rsidRDefault="006415E8">
      <w:pPr>
        <w:pStyle w:val="Subsection"/>
        <w:rPr>
          <w:vanish/>
          <w:specVanish/>
        </w:rPr>
      </w:pPr>
      <w:r>
        <w:t>Intrex Aerospace</w:t>
      </w:r>
    </w:p>
    <w:p w:rsidR="007F446E" w:rsidRDefault="003F1C70">
      <w:pPr>
        <w:pStyle w:val="NoSpacing"/>
        <w:rPr>
          <w:rFonts w:asciiTheme="majorHAnsi" w:eastAsiaTheme="majorEastAsia" w:hAnsiTheme="majorHAnsi" w:cstheme="majorBidi"/>
          <w:color w:val="9E8E5C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9E8E5C" w:themeColor="accent1"/>
          <w:sz w:val="26"/>
          <w:szCs w:val="26"/>
        </w:rPr>
        <w:t xml:space="preserve"> | </w:t>
      </w:r>
      <w:r w:rsidR="00684742">
        <w:rPr>
          <w:rFonts w:asciiTheme="majorHAnsi" w:eastAsiaTheme="majorEastAsia" w:hAnsiTheme="majorHAnsi" w:cstheme="majorBidi"/>
          <w:color w:val="9E8E5C" w:themeColor="accent1"/>
          <w:sz w:val="26"/>
          <w:szCs w:val="26"/>
        </w:rPr>
        <w:t>Louisville, CO</w:t>
      </w:r>
    </w:p>
    <w:p w:rsidR="007F446E" w:rsidRDefault="006415E8">
      <w:pPr>
        <w:rPr>
          <w:rStyle w:val="Emphasis"/>
        </w:rPr>
      </w:pPr>
      <w:r>
        <w:rPr>
          <w:rStyle w:val="IntenseEmphasis"/>
        </w:rPr>
        <w:t>CNC Machinist</w:t>
      </w:r>
      <w:r w:rsidR="003F1C70">
        <w:rPr>
          <w:rStyle w:val="IntenseEmphasis"/>
        </w:rPr>
        <w:t xml:space="preserve"> </w:t>
      </w:r>
      <w:r w:rsidR="00684742" w:rsidRPr="0003014B">
        <w:rPr>
          <w:rStyle w:val="Emphasis"/>
          <w:b/>
          <w:color w:val="85776D" w:themeColor="accent3"/>
        </w:rPr>
        <w:t>March 2011</w:t>
      </w:r>
      <w:r w:rsidR="003F1C70" w:rsidRPr="0003014B">
        <w:rPr>
          <w:rStyle w:val="Emphasis"/>
          <w:b/>
          <w:color w:val="85776D" w:themeColor="accent3"/>
        </w:rPr>
        <w:t xml:space="preserve"> – </w:t>
      </w:r>
      <w:r w:rsidR="00295268">
        <w:rPr>
          <w:rStyle w:val="Emphasis"/>
          <w:b/>
          <w:color w:val="85776D" w:themeColor="accent3"/>
        </w:rPr>
        <w:t>April 2013</w:t>
      </w:r>
    </w:p>
    <w:p w:rsidR="007F446E" w:rsidRDefault="00650394">
      <w:r>
        <w:t xml:space="preserve">Operation </w:t>
      </w:r>
      <w:r w:rsidR="003C08EC">
        <w:t>of CNC machines and inspection of own parts while maintaining efficiencies. Also experienced in working with mate</w:t>
      </w:r>
      <w:r w:rsidR="00E63F36">
        <w:t>rials ranging from aluminum to i</w:t>
      </w:r>
      <w:r w:rsidR="003C08EC">
        <w:t>nconel.</w:t>
      </w:r>
    </w:p>
    <w:p w:rsidR="00684742" w:rsidRDefault="00684742" w:rsidP="00684742">
      <w:pPr>
        <w:pStyle w:val="Subsection"/>
        <w:spacing w:line="240" w:lineRule="auto"/>
      </w:pPr>
      <w:r>
        <w:t>FIFE Corp. | Oklahoma City, OK</w:t>
      </w:r>
    </w:p>
    <w:p w:rsidR="00684742" w:rsidRDefault="00684742" w:rsidP="00684742">
      <w:pPr>
        <w:rPr>
          <w:i/>
        </w:rPr>
      </w:pPr>
      <w:r w:rsidRPr="00684742">
        <w:rPr>
          <w:b/>
          <w:i/>
          <w:color w:val="37302A" w:themeColor="text2"/>
        </w:rPr>
        <w:t xml:space="preserve">CNC </w:t>
      </w:r>
      <w:proofErr w:type="gramStart"/>
      <w:r w:rsidRPr="00684742">
        <w:rPr>
          <w:b/>
          <w:i/>
          <w:color w:val="37302A" w:themeColor="text2"/>
        </w:rPr>
        <w:t xml:space="preserve">Machinist </w:t>
      </w:r>
      <w:r>
        <w:t xml:space="preserve"> </w:t>
      </w:r>
      <w:r w:rsidR="0050510F">
        <w:rPr>
          <w:b/>
          <w:i/>
          <w:color w:val="85776D" w:themeColor="accent3"/>
        </w:rPr>
        <w:t>March</w:t>
      </w:r>
      <w:proofErr w:type="gramEnd"/>
      <w:r w:rsidR="0050510F">
        <w:rPr>
          <w:b/>
          <w:i/>
          <w:color w:val="85776D" w:themeColor="accent3"/>
        </w:rPr>
        <w:t xml:space="preserve"> 20</w:t>
      </w:r>
      <w:r w:rsidR="00FD521D">
        <w:rPr>
          <w:b/>
          <w:i/>
          <w:color w:val="85776D" w:themeColor="accent3"/>
        </w:rPr>
        <w:t>1</w:t>
      </w:r>
      <w:r w:rsidR="00752320">
        <w:rPr>
          <w:b/>
          <w:i/>
          <w:color w:val="85776D" w:themeColor="accent3"/>
        </w:rPr>
        <w:t>0- March</w:t>
      </w:r>
      <w:r w:rsidR="0050510F">
        <w:rPr>
          <w:b/>
          <w:i/>
          <w:color w:val="85776D" w:themeColor="accent3"/>
        </w:rPr>
        <w:t xml:space="preserve"> 2011</w:t>
      </w:r>
    </w:p>
    <w:p w:rsidR="00684742" w:rsidRDefault="00FD4F86" w:rsidP="00684742">
      <w:r>
        <w:lastRenderedPageBreak/>
        <w:t xml:space="preserve">Worked </w:t>
      </w:r>
      <w:r w:rsidR="003208A6">
        <w:t>as</w:t>
      </w:r>
      <w:r>
        <w:t xml:space="preserve"> the “Tool Crib</w:t>
      </w:r>
      <w:r w:rsidR="003208A6">
        <w:t xml:space="preserve"> attendant</w:t>
      </w:r>
      <w:r>
        <w:t>”</w:t>
      </w:r>
      <w:r w:rsidR="003208A6">
        <w:t xml:space="preserve"> responsible for </w:t>
      </w:r>
      <w:r>
        <w:t>set</w:t>
      </w:r>
      <w:r w:rsidR="003208A6">
        <w:t>ting</w:t>
      </w:r>
      <w:r>
        <w:t xml:space="preserve"> up </w:t>
      </w:r>
      <w:r w:rsidR="003208A6">
        <w:t>all</w:t>
      </w:r>
      <w:r>
        <w:t xml:space="preserve"> </w:t>
      </w:r>
      <w:r w:rsidR="003208A6">
        <w:t>tooling for</w:t>
      </w:r>
      <w:r w:rsidR="007F0556">
        <w:t xml:space="preserve"> the</w:t>
      </w:r>
      <w:r w:rsidR="003208A6">
        <w:t xml:space="preserve"> machines</w:t>
      </w:r>
      <w:r>
        <w:t xml:space="preserve"> </w:t>
      </w:r>
      <w:r w:rsidR="003208A6">
        <w:t>each</w:t>
      </w:r>
      <w:r>
        <w:t xml:space="preserve"> day</w:t>
      </w:r>
      <w:r w:rsidR="003208A6">
        <w:t>.</w:t>
      </w:r>
      <w:r>
        <w:t xml:space="preserve"> </w:t>
      </w:r>
      <w:r w:rsidR="003208A6">
        <w:t>When finished setting up, I operated machines the rest of the day.</w:t>
      </w:r>
    </w:p>
    <w:p w:rsidR="00684742" w:rsidRPr="00684742" w:rsidRDefault="00684742" w:rsidP="00684742">
      <w:pPr>
        <w:pStyle w:val="Subsection"/>
        <w:rPr>
          <w:color w:val="auto"/>
        </w:rPr>
      </w:pPr>
      <w:r>
        <w:t>Zeco Machine Inc. | Guthrie, OK</w:t>
      </w:r>
    </w:p>
    <w:p w:rsidR="00684742" w:rsidRDefault="00684742" w:rsidP="00684742">
      <w:pPr>
        <w:rPr>
          <w:i/>
        </w:rPr>
      </w:pPr>
      <w:r>
        <w:rPr>
          <w:b/>
          <w:i/>
          <w:color w:val="37302A" w:themeColor="text2"/>
        </w:rPr>
        <w:t xml:space="preserve">CNC Machinist </w:t>
      </w:r>
      <w:r w:rsidRPr="0003014B">
        <w:rPr>
          <w:b/>
          <w:i/>
          <w:color w:val="85776D" w:themeColor="accent3"/>
        </w:rPr>
        <w:t>February 200</w:t>
      </w:r>
      <w:r w:rsidR="00C54AD3">
        <w:rPr>
          <w:b/>
          <w:i/>
          <w:color w:val="85776D" w:themeColor="accent3"/>
        </w:rPr>
        <w:t>5</w:t>
      </w:r>
      <w:r w:rsidRPr="0003014B">
        <w:rPr>
          <w:b/>
          <w:i/>
          <w:color w:val="85776D" w:themeColor="accent3"/>
        </w:rPr>
        <w:t>– May 2009</w:t>
      </w:r>
    </w:p>
    <w:p w:rsidR="00FD4F86" w:rsidRPr="00684742" w:rsidRDefault="00E63F36" w:rsidP="00FD4F86">
      <w:r w:rsidRPr="00684742">
        <w:t>Pro</w:t>
      </w:r>
      <w:r>
        <w:t>f</w:t>
      </w:r>
      <w:r w:rsidRPr="00684742">
        <w:t>icient</w:t>
      </w:r>
      <w:r w:rsidR="00FD4F86" w:rsidRPr="00684742">
        <w:t xml:space="preserve"> in set up, operation, part inspection and manual programming of CNC machines. Also proficient in manual lathes and mills.</w:t>
      </w:r>
    </w:p>
    <w:p w:rsidR="003208A6" w:rsidRDefault="003208A6">
      <w:pPr>
        <w:pStyle w:val="SectionHeading"/>
      </w:pPr>
    </w:p>
    <w:p w:rsidR="007F446E" w:rsidRDefault="003F1C70">
      <w:pPr>
        <w:pStyle w:val="SectionHeading"/>
      </w:pPr>
      <w:r>
        <w:t>Skills</w:t>
      </w:r>
    </w:p>
    <w:p w:rsidR="007F446E" w:rsidRPr="008F72DD" w:rsidRDefault="003C08EC" w:rsidP="003C08EC">
      <w:pPr>
        <w:rPr>
          <w:sz w:val="28"/>
          <w:szCs w:val="28"/>
        </w:rPr>
      </w:pPr>
      <w:r w:rsidRPr="008F72DD">
        <w:rPr>
          <w:sz w:val="28"/>
          <w:szCs w:val="28"/>
        </w:rPr>
        <w:t>Experienced in the following machines:</w:t>
      </w:r>
    </w:p>
    <w:p w:rsidR="007F0556" w:rsidRDefault="007F0556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F72DD">
        <w:rPr>
          <w:sz w:val="28"/>
          <w:szCs w:val="28"/>
        </w:rPr>
        <w:t>Okuma</w:t>
      </w:r>
      <w:r w:rsidR="009D7149">
        <w:rPr>
          <w:sz w:val="28"/>
          <w:szCs w:val="28"/>
        </w:rPr>
        <w:t xml:space="preserve"> </w:t>
      </w:r>
      <w:proofErr w:type="gramStart"/>
      <w:r w:rsidR="009D7149">
        <w:rPr>
          <w:sz w:val="28"/>
          <w:szCs w:val="28"/>
        </w:rPr>
        <w:t>(</w:t>
      </w:r>
      <w:r w:rsidR="002855A8">
        <w:rPr>
          <w:sz w:val="28"/>
          <w:szCs w:val="28"/>
        </w:rPr>
        <w:t xml:space="preserve"> </w:t>
      </w:r>
      <w:r w:rsidR="009D7149">
        <w:rPr>
          <w:sz w:val="28"/>
          <w:szCs w:val="28"/>
        </w:rPr>
        <w:t>LU</w:t>
      </w:r>
      <w:proofErr w:type="gramEnd"/>
      <w:r w:rsidR="009D7149">
        <w:rPr>
          <w:sz w:val="28"/>
          <w:szCs w:val="28"/>
        </w:rPr>
        <w:t>-15 twin – turret</w:t>
      </w:r>
      <w:r w:rsidR="00CC725D">
        <w:rPr>
          <w:sz w:val="28"/>
          <w:szCs w:val="28"/>
        </w:rPr>
        <w:t>, cadet, etc.)</w:t>
      </w:r>
    </w:p>
    <w:p w:rsidR="003C08EC" w:rsidRPr="00E63F36" w:rsidRDefault="00E63F36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63F36">
        <w:rPr>
          <w:sz w:val="28"/>
          <w:szCs w:val="28"/>
        </w:rPr>
        <w:t xml:space="preserve">Mori Seiki </w:t>
      </w:r>
      <w:proofErr w:type="gramStart"/>
      <w:r w:rsidR="002855A8">
        <w:rPr>
          <w:sz w:val="28"/>
          <w:szCs w:val="28"/>
        </w:rPr>
        <w:t xml:space="preserve">( </w:t>
      </w:r>
      <w:r w:rsidRPr="00E63F36">
        <w:rPr>
          <w:sz w:val="28"/>
          <w:szCs w:val="28"/>
        </w:rPr>
        <w:t>NZ</w:t>
      </w:r>
      <w:r w:rsidR="00573A50" w:rsidRPr="00E63F36">
        <w:rPr>
          <w:sz w:val="28"/>
          <w:szCs w:val="28"/>
        </w:rPr>
        <w:t>L</w:t>
      </w:r>
      <w:proofErr w:type="gramEnd"/>
      <w:r w:rsidR="002855A8">
        <w:rPr>
          <w:sz w:val="28"/>
          <w:szCs w:val="28"/>
        </w:rPr>
        <w:t>-</w:t>
      </w:r>
      <w:r w:rsidR="00573A50" w:rsidRPr="00E63F36">
        <w:rPr>
          <w:sz w:val="28"/>
          <w:szCs w:val="28"/>
        </w:rPr>
        <w:t>2500</w:t>
      </w:r>
      <w:r>
        <w:rPr>
          <w:sz w:val="28"/>
          <w:szCs w:val="28"/>
        </w:rPr>
        <w:t xml:space="preserve"> t</w:t>
      </w:r>
      <w:r w:rsidR="003C08EC" w:rsidRPr="00E63F36">
        <w:rPr>
          <w:sz w:val="28"/>
          <w:szCs w:val="28"/>
        </w:rPr>
        <w:t xml:space="preserve">win – </w:t>
      </w:r>
      <w:r w:rsidR="009D7149">
        <w:rPr>
          <w:sz w:val="28"/>
          <w:szCs w:val="28"/>
        </w:rPr>
        <w:t>turret</w:t>
      </w:r>
      <w:r w:rsidR="00CC725D">
        <w:rPr>
          <w:sz w:val="28"/>
          <w:szCs w:val="28"/>
        </w:rPr>
        <w:t>, SL- 150, SL-200, etc.</w:t>
      </w:r>
      <w:r w:rsidR="007F0556">
        <w:rPr>
          <w:sz w:val="28"/>
          <w:szCs w:val="28"/>
        </w:rPr>
        <w:t>)</w:t>
      </w:r>
      <w:r w:rsidR="003C08EC" w:rsidRPr="00E63F36">
        <w:rPr>
          <w:sz w:val="28"/>
          <w:szCs w:val="28"/>
        </w:rPr>
        <w:t xml:space="preserve"> </w:t>
      </w:r>
    </w:p>
    <w:p w:rsidR="003C08EC" w:rsidRPr="008F72DD" w:rsidRDefault="007F0556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HAAS VF7</w:t>
      </w:r>
      <w:r w:rsidR="003C08EC" w:rsidRPr="008F72DD">
        <w:rPr>
          <w:sz w:val="28"/>
          <w:szCs w:val="28"/>
        </w:rPr>
        <w:t xml:space="preserve"> </w:t>
      </w:r>
    </w:p>
    <w:p w:rsidR="003C08EC" w:rsidRPr="008F72DD" w:rsidRDefault="003C08EC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F72DD">
        <w:rPr>
          <w:sz w:val="28"/>
          <w:szCs w:val="28"/>
        </w:rPr>
        <w:t xml:space="preserve">Heineman DN-400 </w:t>
      </w:r>
    </w:p>
    <w:p w:rsidR="003C08EC" w:rsidRPr="008F72DD" w:rsidRDefault="003C08EC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F72DD">
        <w:rPr>
          <w:sz w:val="28"/>
          <w:szCs w:val="28"/>
        </w:rPr>
        <w:t xml:space="preserve">Fadal </w:t>
      </w:r>
    </w:p>
    <w:p w:rsidR="003C08EC" w:rsidRPr="008F72DD" w:rsidRDefault="003C08EC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F72DD">
        <w:rPr>
          <w:sz w:val="28"/>
          <w:szCs w:val="28"/>
        </w:rPr>
        <w:t xml:space="preserve">Cincinatti </w:t>
      </w:r>
    </w:p>
    <w:p w:rsidR="003C08EC" w:rsidRPr="008F72DD" w:rsidRDefault="003C08EC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F72DD">
        <w:rPr>
          <w:sz w:val="28"/>
          <w:szCs w:val="28"/>
        </w:rPr>
        <w:t xml:space="preserve">Hardinge   </w:t>
      </w:r>
    </w:p>
    <w:p w:rsidR="003C08EC" w:rsidRPr="008F72DD" w:rsidRDefault="003C08EC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F72DD">
        <w:rPr>
          <w:sz w:val="28"/>
          <w:szCs w:val="28"/>
        </w:rPr>
        <w:t xml:space="preserve">Puma </w:t>
      </w:r>
    </w:p>
    <w:p w:rsidR="003C08EC" w:rsidRDefault="003C08EC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F72DD">
        <w:rPr>
          <w:sz w:val="28"/>
          <w:szCs w:val="28"/>
        </w:rPr>
        <w:t>Gun/Drill</w:t>
      </w:r>
    </w:p>
    <w:p w:rsidR="007F0556" w:rsidRDefault="007F0556" w:rsidP="003C08E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Manual Mills and Lathes</w:t>
      </w:r>
    </w:p>
    <w:p w:rsidR="007465B0" w:rsidRPr="008F72DD" w:rsidRDefault="007465B0" w:rsidP="007465B0">
      <w:pPr>
        <w:pStyle w:val="ListParagraph"/>
        <w:rPr>
          <w:sz w:val="28"/>
          <w:szCs w:val="28"/>
        </w:rPr>
      </w:pPr>
    </w:p>
    <w:p w:rsidR="003C08EC" w:rsidRDefault="003C08EC" w:rsidP="003C08EC">
      <w:pPr>
        <w:pStyle w:val="Heading1"/>
      </w:pPr>
      <w:r>
        <w:t>References</w:t>
      </w:r>
    </w:p>
    <w:p w:rsidR="00CC725D" w:rsidRDefault="00CC725D" w:rsidP="00CC725D">
      <w:pPr>
        <w:rPr>
          <w:sz w:val="28"/>
          <w:szCs w:val="28"/>
        </w:rPr>
      </w:pPr>
      <w:r w:rsidRPr="00CC725D">
        <w:rPr>
          <w:sz w:val="28"/>
          <w:szCs w:val="28"/>
        </w:rPr>
        <w:t xml:space="preserve">Mark </w:t>
      </w:r>
      <w:proofErr w:type="spellStart"/>
      <w:r w:rsidRPr="00CC725D">
        <w:rPr>
          <w:sz w:val="28"/>
          <w:szCs w:val="28"/>
        </w:rPr>
        <w:t>Calistro</w:t>
      </w:r>
      <w:proofErr w:type="spellEnd"/>
      <w:r w:rsidR="002855A8">
        <w:rPr>
          <w:sz w:val="28"/>
          <w:szCs w:val="28"/>
        </w:rPr>
        <w:t>- Lean Coordinato</w:t>
      </w:r>
      <w:r>
        <w:rPr>
          <w:sz w:val="28"/>
          <w:szCs w:val="28"/>
        </w:rPr>
        <w:t>r</w:t>
      </w:r>
    </w:p>
    <w:p w:rsidR="00CC725D" w:rsidRDefault="00CC725D" w:rsidP="00CC725D">
      <w:pPr>
        <w:rPr>
          <w:sz w:val="28"/>
          <w:szCs w:val="28"/>
        </w:rPr>
      </w:pPr>
      <w:r>
        <w:rPr>
          <w:sz w:val="28"/>
          <w:szCs w:val="28"/>
        </w:rPr>
        <w:t xml:space="preserve">250 </w:t>
      </w:r>
      <w:r w:rsidR="00D37971">
        <w:rPr>
          <w:sz w:val="28"/>
          <w:szCs w:val="28"/>
        </w:rPr>
        <w:t>S. Finch</w:t>
      </w:r>
    </w:p>
    <w:p w:rsidR="00CC725D" w:rsidRDefault="00D37971" w:rsidP="00CC725D">
      <w:pPr>
        <w:rPr>
          <w:sz w:val="28"/>
          <w:szCs w:val="28"/>
        </w:rPr>
      </w:pPr>
      <w:r>
        <w:rPr>
          <w:sz w:val="28"/>
          <w:szCs w:val="28"/>
        </w:rPr>
        <w:t>Lafayet</w:t>
      </w:r>
      <w:r w:rsidR="00CC725D">
        <w:rPr>
          <w:sz w:val="28"/>
          <w:szCs w:val="28"/>
        </w:rPr>
        <w:t>te, CO</w:t>
      </w:r>
      <w:r>
        <w:rPr>
          <w:sz w:val="28"/>
          <w:szCs w:val="28"/>
        </w:rPr>
        <w:t xml:space="preserve"> 80026</w:t>
      </w:r>
    </w:p>
    <w:p w:rsidR="00CC725D" w:rsidRDefault="00CC725D" w:rsidP="00CC725D">
      <w:pPr>
        <w:rPr>
          <w:sz w:val="28"/>
          <w:szCs w:val="28"/>
        </w:rPr>
      </w:pPr>
      <w:r>
        <w:rPr>
          <w:sz w:val="28"/>
          <w:szCs w:val="28"/>
        </w:rPr>
        <w:t>303-746-6697</w:t>
      </w:r>
    </w:p>
    <w:p w:rsidR="00CC725D" w:rsidRPr="00CC725D" w:rsidRDefault="00CC725D" w:rsidP="00CC725D">
      <w:pPr>
        <w:rPr>
          <w:sz w:val="28"/>
          <w:szCs w:val="28"/>
        </w:rPr>
      </w:pPr>
    </w:p>
    <w:p w:rsidR="003C08EC" w:rsidRDefault="003C08EC" w:rsidP="003C08EC"/>
    <w:p w:rsidR="003C08EC" w:rsidRPr="008F72DD" w:rsidRDefault="003C08EC" w:rsidP="003C08EC">
      <w:pPr>
        <w:rPr>
          <w:sz w:val="28"/>
          <w:szCs w:val="28"/>
        </w:rPr>
      </w:pPr>
      <w:r w:rsidRPr="008F72DD">
        <w:rPr>
          <w:sz w:val="28"/>
          <w:szCs w:val="28"/>
        </w:rPr>
        <w:lastRenderedPageBreak/>
        <w:t>Mike Miller</w:t>
      </w:r>
      <w:r w:rsidR="000E22FF">
        <w:rPr>
          <w:sz w:val="28"/>
          <w:szCs w:val="28"/>
        </w:rPr>
        <w:t xml:space="preserve"> – </w:t>
      </w:r>
      <w:r w:rsidR="00E63F36">
        <w:rPr>
          <w:sz w:val="28"/>
          <w:szCs w:val="28"/>
        </w:rPr>
        <w:t>Lead man</w:t>
      </w:r>
    </w:p>
    <w:p w:rsidR="004B45E3" w:rsidRPr="008F72DD" w:rsidRDefault="000E22FF" w:rsidP="003C08EC">
      <w:pPr>
        <w:rPr>
          <w:sz w:val="28"/>
          <w:szCs w:val="28"/>
        </w:rPr>
      </w:pPr>
      <w:r>
        <w:rPr>
          <w:sz w:val="28"/>
          <w:szCs w:val="28"/>
        </w:rPr>
        <w:t xml:space="preserve">753 Locust Ave, </w:t>
      </w:r>
    </w:p>
    <w:p w:rsidR="004B45E3" w:rsidRPr="008F72DD" w:rsidRDefault="00E63F36" w:rsidP="003C08EC">
      <w:pPr>
        <w:rPr>
          <w:sz w:val="28"/>
          <w:szCs w:val="28"/>
        </w:rPr>
      </w:pPr>
      <w:r>
        <w:rPr>
          <w:sz w:val="28"/>
          <w:szCs w:val="28"/>
        </w:rPr>
        <w:t>Loch</w:t>
      </w:r>
      <w:r w:rsidR="000E22FF">
        <w:rPr>
          <w:sz w:val="28"/>
          <w:szCs w:val="28"/>
        </w:rPr>
        <w:t>bu</w:t>
      </w:r>
      <w:r w:rsidR="004B45E3" w:rsidRPr="008F72DD">
        <w:rPr>
          <w:sz w:val="28"/>
          <w:szCs w:val="28"/>
        </w:rPr>
        <w:t xml:space="preserve">ie, CO </w:t>
      </w:r>
      <w:r w:rsidR="000E22FF">
        <w:rPr>
          <w:sz w:val="28"/>
          <w:szCs w:val="28"/>
        </w:rPr>
        <w:t>80603</w:t>
      </w:r>
    </w:p>
    <w:p w:rsidR="004B45E3" w:rsidRPr="008F72DD" w:rsidRDefault="000E22FF" w:rsidP="003C08EC">
      <w:pPr>
        <w:rPr>
          <w:sz w:val="28"/>
          <w:szCs w:val="28"/>
        </w:rPr>
      </w:pPr>
      <w:r>
        <w:rPr>
          <w:sz w:val="28"/>
          <w:szCs w:val="28"/>
        </w:rPr>
        <w:t>720-985-8658</w:t>
      </w:r>
    </w:p>
    <w:p w:rsidR="003C08EC" w:rsidRPr="008F72DD" w:rsidRDefault="003C08EC" w:rsidP="003C08EC">
      <w:pPr>
        <w:spacing w:line="240" w:lineRule="auto"/>
        <w:rPr>
          <w:sz w:val="28"/>
          <w:szCs w:val="28"/>
        </w:rPr>
      </w:pPr>
    </w:p>
    <w:p w:rsidR="003C08EC" w:rsidRPr="008F72DD" w:rsidRDefault="003C08EC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G</w:t>
      </w:r>
      <w:r w:rsidR="000E22FF">
        <w:rPr>
          <w:sz w:val="28"/>
          <w:szCs w:val="28"/>
        </w:rPr>
        <w:t>eo</w:t>
      </w:r>
      <w:r w:rsidRPr="008F72DD">
        <w:rPr>
          <w:sz w:val="28"/>
          <w:szCs w:val="28"/>
        </w:rPr>
        <w:t>rge Frisbee</w:t>
      </w:r>
    </w:p>
    <w:p w:rsidR="003C08EC" w:rsidRPr="008F72DD" w:rsidRDefault="003C08EC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Industrial Engineer for FIFE Corp.</w:t>
      </w:r>
    </w:p>
    <w:p w:rsidR="003C08EC" w:rsidRPr="008F72DD" w:rsidRDefault="003C08EC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Oklahoma City, OK 73126</w:t>
      </w:r>
    </w:p>
    <w:p w:rsidR="003C08EC" w:rsidRPr="008F72DD" w:rsidRDefault="003C08EC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405-755-1600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</w:p>
    <w:p w:rsidR="007F0556" w:rsidRPr="008F72DD" w:rsidRDefault="0050510F" w:rsidP="007F055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Robert </w:t>
      </w:r>
      <w:proofErr w:type="spellStart"/>
      <w:r>
        <w:rPr>
          <w:sz w:val="28"/>
          <w:szCs w:val="28"/>
        </w:rPr>
        <w:t>Neria</w:t>
      </w:r>
      <w:proofErr w:type="spellEnd"/>
      <w:r>
        <w:rPr>
          <w:sz w:val="28"/>
          <w:szCs w:val="28"/>
        </w:rPr>
        <w:t xml:space="preserve"> – Co-worker (25</w:t>
      </w:r>
      <w:r w:rsidR="007F0556" w:rsidRPr="008F72DD">
        <w:rPr>
          <w:sz w:val="28"/>
          <w:szCs w:val="28"/>
        </w:rPr>
        <w:t>+yrs experience)</w:t>
      </w:r>
    </w:p>
    <w:p w:rsidR="007F0556" w:rsidRPr="008F72DD" w:rsidRDefault="007F0556" w:rsidP="007F0556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 xml:space="preserve">2417 </w:t>
      </w:r>
      <w:proofErr w:type="gramStart"/>
      <w:r w:rsidRPr="008F72DD">
        <w:rPr>
          <w:sz w:val="28"/>
          <w:szCs w:val="28"/>
        </w:rPr>
        <w:t>½  S</w:t>
      </w:r>
      <w:proofErr w:type="gramEnd"/>
      <w:r w:rsidRPr="008F72DD">
        <w:rPr>
          <w:sz w:val="28"/>
          <w:szCs w:val="28"/>
        </w:rPr>
        <w:t>. Division St.</w:t>
      </w:r>
    </w:p>
    <w:p w:rsidR="007F0556" w:rsidRPr="008F72DD" w:rsidRDefault="007F0556" w:rsidP="007F0556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Guthrie, OK 73044</w:t>
      </w:r>
    </w:p>
    <w:p w:rsidR="007F0556" w:rsidRPr="008F72DD" w:rsidRDefault="007F0556" w:rsidP="007F0556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405-627-3776</w:t>
      </w:r>
    </w:p>
    <w:p w:rsidR="007F0556" w:rsidRDefault="007F0556" w:rsidP="003C08EC">
      <w:pPr>
        <w:spacing w:line="240" w:lineRule="auto"/>
        <w:rPr>
          <w:sz w:val="28"/>
          <w:szCs w:val="28"/>
        </w:rPr>
      </w:pPr>
    </w:p>
    <w:p w:rsidR="004B45E3" w:rsidRPr="008F72DD" w:rsidRDefault="00E63F36" w:rsidP="003C08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Craig Hoi</w:t>
      </w:r>
      <w:r w:rsidR="0050510F">
        <w:rPr>
          <w:sz w:val="28"/>
          <w:szCs w:val="28"/>
        </w:rPr>
        <w:t>sington – Co-worker (25</w:t>
      </w:r>
      <w:r w:rsidR="004B45E3" w:rsidRPr="008F72DD">
        <w:rPr>
          <w:sz w:val="28"/>
          <w:szCs w:val="28"/>
        </w:rPr>
        <w:t>+yrs experience)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6600 S. Midwest Blvd.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Guthrie, OK 73044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405-535-5739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</w:p>
    <w:p w:rsidR="004B45E3" w:rsidRPr="008F72DD" w:rsidRDefault="0050510F" w:rsidP="003C08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Dennis Phillips – Co-worker (25</w:t>
      </w:r>
      <w:r w:rsidR="004B45E3" w:rsidRPr="008F72DD">
        <w:rPr>
          <w:sz w:val="28"/>
          <w:szCs w:val="28"/>
        </w:rPr>
        <w:t>+yrs experience)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1108 Copperfield Dr.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Edmond, OK 73003</w:t>
      </w:r>
    </w:p>
    <w:p w:rsidR="004B45E3" w:rsidRPr="008F72DD" w:rsidRDefault="004B45E3" w:rsidP="003C08EC">
      <w:pPr>
        <w:spacing w:line="240" w:lineRule="auto"/>
        <w:rPr>
          <w:sz w:val="28"/>
          <w:szCs w:val="28"/>
        </w:rPr>
      </w:pPr>
      <w:r w:rsidRPr="008F72DD">
        <w:rPr>
          <w:sz w:val="28"/>
          <w:szCs w:val="28"/>
        </w:rPr>
        <w:t>405-341-7390</w:t>
      </w:r>
      <w:bookmarkStart w:id="0" w:name="_GoBack"/>
      <w:bookmarkEnd w:id="0"/>
    </w:p>
    <w:sectPr w:rsidR="004B45E3" w:rsidRPr="008F72DD" w:rsidSect="00105EE8">
      <w:footerReference w:type="default" r:id="rId14"/>
      <w:headerReference w:type="first" r:id="rId15"/>
      <w:pgSz w:w="12240" w:h="15840"/>
      <w:pgMar w:top="1080" w:right="1080" w:bottom="1080" w:left="1080" w:header="576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75" w:rsidRDefault="00DE5975">
      <w:pPr>
        <w:spacing w:after="0" w:line="240" w:lineRule="auto"/>
      </w:pPr>
      <w:r>
        <w:separator/>
      </w:r>
    </w:p>
  </w:endnote>
  <w:endnote w:type="continuationSeparator" w:id="0">
    <w:p w:rsidR="00DE5975" w:rsidRDefault="00DE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6E" w:rsidRDefault="003F1C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159CE5" wp14:editId="2130E1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B59CCB2" wp14:editId="6F0EAE30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13D6C70" wp14:editId="4C75C80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37302a [3215]" stroked="f">
              <w10:wrap anchorx="margin" anchory="margin"/>
            </v:rect>
          </w:pict>
        </mc:Fallback>
      </mc:AlternateContent>
    </w:r>
  </w:p>
  <w:p w:rsidR="007F446E" w:rsidRDefault="003F1C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D885983" wp14:editId="52DED8AC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F446E" w:rsidRDefault="00FD4F86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William Clymer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7F446E" w:rsidRDefault="00FD4F86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William Clymer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75" w:rsidRDefault="00DE5975">
      <w:pPr>
        <w:spacing w:after="0" w:line="240" w:lineRule="auto"/>
      </w:pPr>
      <w:r>
        <w:separator/>
      </w:r>
    </w:p>
  </w:footnote>
  <w:footnote w:type="continuationSeparator" w:id="0">
    <w:p w:rsidR="00DE5975" w:rsidRDefault="00DE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6E" w:rsidRDefault="003F1C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2B0F68" wp14:editId="70FAE9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1B40D" wp14:editId="5BF5453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B6E324A" wp14:editId="7D8C27C2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37302a [3215]" stroked="f">
              <w10:wrap anchorx="margin" anchory="margin"/>
            </v:rect>
          </w:pict>
        </mc:Fallback>
      </mc:AlternateContent>
    </w:r>
  </w:p>
  <w:p w:rsidR="007F446E" w:rsidRDefault="007F4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B33C38"/>
    <w:multiLevelType w:val="hybridMultilevel"/>
    <w:tmpl w:val="FC72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54E35"/>
    <w:multiLevelType w:val="hybridMultilevel"/>
    <w:tmpl w:val="65722EC0"/>
    <w:lvl w:ilvl="0" w:tplc="CF86D704">
      <w:start w:val="30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4330A"/>
    <w:multiLevelType w:val="hybridMultilevel"/>
    <w:tmpl w:val="F144448A"/>
    <w:lvl w:ilvl="0" w:tplc="1550E87E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E8"/>
    <w:rsid w:val="00015E9B"/>
    <w:rsid w:val="0003014B"/>
    <w:rsid w:val="000D2DCE"/>
    <w:rsid w:val="000E22FF"/>
    <w:rsid w:val="00105EE8"/>
    <w:rsid w:val="001A6D5F"/>
    <w:rsid w:val="001D0958"/>
    <w:rsid w:val="001F35C0"/>
    <w:rsid w:val="00241668"/>
    <w:rsid w:val="00270E75"/>
    <w:rsid w:val="002855A8"/>
    <w:rsid w:val="00295268"/>
    <w:rsid w:val="003208A6"/>
    <w:rsid w:val="00325402"/>
    <w:rsid w:val="00363A46"/>
    <w:rsid w:val="00365203"/>
    <w:rsid w:val="003C08EC"/>
    <w:rsid w:val="003D753B"/>
    <w:rsid w:val="003F1C70"/>
    <w:rsid w:val="00495FBB"/>
    <w:rsid w:val="004B45E3"/>
    <w:rsid w:val="004C16FD"/>
    <w:rsid w:val="0050510F"/>
    <w:rsid w:val="00573A50"/>
    <w:rsid w:val="005E4B50"/>
    <w:rsid w:val="006415E8"/>
    <w:rsid w:val="00650394"/>
    <w:rsid w:val="00684742"/>
    <w:rsid w:val="007465B0"/>
    <w:rsid w:val="00752320"/>
    <w:rsid w:val="007F0556"/>
    <w:rsid w:val="007F446E"/>
    <w:rsid w:val="008F72DD"/>
    <w:rsid w:val="00904997"/>
    <w:rsid w:val="009712E6"/>
    <w:rsid w:val="009841BE"/>
    <w:rsid w:val="009A438B"/>
    <w:rsid w:val="009D7149"/>
    <w:rsid w:val="00A32EFC"/>
    <w:rsid w:val="00A34D8C"/>
    <w:rsid w:val="00AB4D34"/>
    <w:rsid w:val="00B41FA4"/>
    <w:rsid w:val="00BF7E20"/>
    <w:rsid w:val="00C54AD3"/>
    <w:rsid w:val="00C906D0"/>
    <w:rsid w:val="00CC725D"/>
    <w:rsid w:val="00CD38F6"/>
    <w:rsid w:val="00CF0D49"/>
    <w:rsid w:val="00D37971"/>
    <w:rsid w:val="00D572FF"/>
    <w:rsid w:val="00D75BF2"/>
    <w:rsid w:val="00DD7914"/>
    <w:rsid w:val="00DE5975"/>
    <w:rsid w:val="00E317DD"/>
    <w:rsid w:val="00E60DAF"/>
    <w:rsid w:val="00E63F36"/>
    <w:rsid w:val="00E80E7D"/>
    <w:rsid w:val="00F92BF1"/>
    <w:rsid w:val="00FC573C"/>
    <w:rsid w:val="00FD4F86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9E8E5C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37302A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9E8E5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766A4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66A4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37302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E8E5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66A4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E8E5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37302A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9E8E5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766A4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766A4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37302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9E8E5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766A45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9E8E5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37302A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37302A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9E8E5C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9E8E5C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37302A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9E8E5C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37302A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A0978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A0978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4F472E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paragraph" w:customStyle="1" w:styleId="CompanyName">
    <w:name w:val="Company Name"/>
    <w:basedOn w:val="Normal"/>
    <w:qFormat/>
    <w:rsid w:val="00105EE8"/>
    <w:pPr>
      <w:spacing w:before="960"/>
    </w:pPr>
    <w:rPr>
      <w:rFonts w:asciiTheme="majorHAnsi" w:hAnsiTheme="majorHAnsi"/>
      <w:caps/>
      <w:noProof/>
      <w:color w:val="000000" w:themeColor="text1"/>
      <w:spacing w:val="-10"/>
      <w:sz w:val="28"/>
      <w:lang w:eastAsia="ja-JP"/>
    </w:rPr>
  </w:style>
  <w:style w:type="paragraph" w:customStyle="1" w:styleId="RecipientAddress">
    <w:name w:val="Recipient Address"/>
    <w:basedOn w:val="Normal"/>
    <w:qFormat/>
    <w:rsid w:val="00105EE8"/>
    <w:pPr>
      <w:spacing w:after="120"/>
    </w:pPr>
    <w:rPr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05EE8"/>
    <w:pPr>
      <w:spacing w:before="720" w:after="720"/>
    </w:pPr>
    <w:rPr>
      <w:rFonts w:asciiTheme="majorHAnsi" w:hAnsiTheme="majorHAnsi"/>
      <w:caps/>
      <w:color w:val="37302A" w:themeColor="text2"/>
      <w:spacing w:val="-10"/>
      <w:sz w:val="28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105EE8"/>
    <w:rPr>
      <w:rFonts w:asciiTheme="majorHAnsi" w:hAnsiTheme="majorHAnsi"/>
      <w:caps/>
      <w:color w:val="37302A" w:themeColor="text2"/>
      <w:spacing w:val="-10"/>
      <w:sz w:val="28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105EE8"/>
    <w:pPr>
      <w:spacing w:after="0" w:line="240" w:lineRule="auto"/>
    </w:pPr>
    <w:rPr>
      <w:rFonts w:eastAsiaTheme="minorHAnsi"/>
      <w:b/>
      <w:color w:val="000000" w:themeColor="text1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105EE8"/>
    <w:rPr>
      <w:rFonts w:eastAsiaTheme="minorHAnsi"/>
      <w:b/>
      <w:color w:val="000000" w:themeColor="text1"/>
      <w:sz w:val="28"/>
    </w:rPr>
  </w:style>
  <w:style w:type="paragraph" w:styleId="Closing">
    <w:name w:val="Closing"/>
    <w:basedOn w:val="Normal"/>
    <w:link w:val="ClosingChar"/>
    <w:uiPriority w:val="99"/>
    <w:unhideWhenUsed/>
    <w:rsid w:val="00105EE8"/>
    <w:pPr>
      <w:spacing w:before="600" w:after="600" w:line="240" w:lineRule="auto"/>
    </w:pPr>
    <w:rPr>
      <w:rFonts w:asciiTheme="majorHAnsi" w:hAnsiTheme="majorHAnsi"/>
      <w:caps/>
      <w:color w:val="9E8E5C" w:themeColor="accent1"/>
      <w:spacing w:val="-10"/>
      <w:sz w:val="28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105EE8"/>
    <w:rPr>
      <w:rFonts w:asciiTheme="majorHAnsi" w:hAnsiTheme="majorHAnsi"/>
      <w:caps/>
      <w:color w:val="9E8E5C" w:themeColor="accent1"/>
      <w:spacing w:val="-10"/>
      <w:sz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9E8E5C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37302A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9E8E5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766A4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66A4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37302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E8E5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66A4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E8E5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37302A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9E8E5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766A4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766A4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37302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9E8E5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766A45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9E8E5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37302A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37302A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9E8E5C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9E8E5C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37302A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9E8E5C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37302A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A0978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A0978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4F472E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paragraph" w:customStyle="1" w:styleId="CompanyName">
    <w:name w:val="Company Name"/>
    <w:basedOn w:val="Normal"/>
    <w:qFormat/>
    <w:rsid w:val="00105EE8"/>
    <w:pPr>
      <w:spacing w:before="960"/>
    </w:pPr>
    <w:rPr>
      <w:rFonts w:asciiTheme="majorHAnsi" w:hAnsiTheme="majorHAnsi"/>
      <w:caps/>
      <w:noProof/>
      <w:color w:val="000000" w:themeColor="text1"/>
      <w:spacing w:val="-10"/>
      <w:sz w:val="28"/>
      <w:lang w:eastAsia="ja-JP"/>
    </w:rPr>
  </w:style>
  <w:style w:type="paragraph" w:customStyle="1" w:styleId="RecipientAddress">
    <w:name w:val="Recipient Address"/>
    <w:basedOn w:val="Normal"/>
    <w:qFormat/>
    <w:rsid w:val="00105EE8"/>
    <w:pPr>
      <w:spacing w:after="120"/>
    </w:pPr>
    <w:rPr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05EE8"/>
    <w:pPr>
      <w:spacing w:before="720" w:after="720"/>
    </w:pPr>
    <w:rPr>
      <w:rFonts w:asciiTheme="majorHAnsi" w:hAnsiTheme="majorHAnsi"/>
      <w:caps/>
      <w:color w:val="37302A" w:themeColor="text2"/>
      <w:spacing w:val="-10"/>
      <w:sz w:val="28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105EE8"/>
    <w:rPr>
      <w:rFonts w:asciiTheme="majorHAnsi" w:hAnsiTheme="majorHAnsi"/>
      <w:caps/>
      <w:color w:val="37302A" w:themeColor="text2"/>
      <w:spacing w:val="-10"/>
      <w:sz w:val="28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105EE8"/>
    <w:pPr>
      <w:spacing w:after="0" w:line="240" w:lineRule="auto"/>
    </w:pPr>
    <w:rPr>
      <w:rFonts w:eastAsiaTheme="minorHAnsi"/>
      <w:b/>
      <w:color w:val="000000" w:themeColor="text1"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105EE8"/>
    <w:rPr>
      <w:rFonts w:eastAsiaTheme="minorHAnsi"/>
      <w:b/>
      <w:color w:val="000000" w:themeColor="text1"/>
      <w:sz w:val="28"/>
    </w:rPr>
  </w:style>
  <w:style w:type="paragraph" w:styleId="Closing">
    <w:name w:val="Closing"/>
    <w:basedOn w:val="Normal"/>
    <w:link w:val="ClosingChar"/>
    <w:uiPriority w:val="99"/>
    <w:unhideWhenUsed/>
    <w:rsid w:val="00105EE8"/>
    <w:pPr>
      <w:spacing w:before="600" w:after="600" w:line="240" w:lineRule="auto"/>
    </w:pPr>
    <w:rPr>
      <w:rFonts w:asciiTheme="majorHAnsi" w:hAnsiTheme="majorHAnsi"/>
      <w:caps/>
      <w:color w:val="9E8E5C" w:themeColor="accent1"/>
      <w:spacing w:val="-10"/>
      <w:sz w:val="28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105EE8"/>
    <w:rPr>
      <w:rFonts w:asciiTheme="majorHAnsi" w:hAnsiTheme="majorHAnsi"/>
      <w:caps/>
      <w:color w:val="9E8E5C" w:themeColor="accent1"/>
      <w:spacing w:val="-10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y\AppData\Roaming\Microsoft\Templates\Essential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uhaus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4251 Cambridge Ave., Broomfield, CO 80020</CompanyAddress>
  <CompanyPhone>720-541-4809</CompanyPhone>
  <CompanyFax/>
  <CompanyEmail>willclymer@yahoo.com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A9E3B4B0-C253-4003-BC31-5EC74522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2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Clymer</dc:creator>
  <cp:lastModifiedBy>william</cp:lastModifiedBy>
  <cp:revision>4</cp:revision>
  <cp:lastPrinted>2013-04-02T04:12:00Z</cp:lastPrinted>
  <dcterms:created xsi:type="dcterms:W3CDTF">2014-12-18T02:22:00Z</dcterms:created>
  <dcterms:modified xsi:type="dcterms:W3CDTF">2014-12-18T15:26:00Z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