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C42BC" w:rsidRDefault="00694BC5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E8B17345F5D54FCEB0E701995169AE89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ED2749">
            <w:t>9845 Eagle Creek Circle,</w:t>
          </w:r>
        </w:sdtContent>
      </w:sdt>
    </w:p>
    <w:sdt>
      <w:sdtPr>
        <w:alias w:val="Category"/>
        <w:tag w:val=""/>
        <w:id w:val="1543715586"/>
        <w:placeholder>
          <w:docPart w:val="56DA112730864C04AB49247D1E69182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ED2749">
          <w:pPr>
            <w:pStyle w:val="ContactInfo"/>
          </w:pPr>
          <w:r>
            <w:t>Commerce City, C.O. 80022</w:t>
          </w:r>
        </w:p>
      </w:sdtContent>
    </w:sdt>
    <w:p w:rsidR="002C42BC" w:rsidRDefault="00694BC5" w:rsidP="00ED2749">
      <w:pPr>
        <w:pStyle w:val="ContactInfo"/>
      </w:pPr>
      <w:sdt>
        <w:sdtPr>
          <w:alias w:val="Telephone"/>
          <w:tag w:val="Telephone"/>
          <w:id w:val="599758962"/>
          <w:placeholder>
            <w:docPart w:val="24B4DFA3B68A49DDA169EA7F0A5006ED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414819">
            <w:t>[Telephone]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56EBBADC724744D284C260717E34A06F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ED2749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robertbaliel@yahoo.com</w:t>
          </w:r>
        </w:p>
      </w:sdtContent>
    </w:sdt>
    <w:p w:rsidR="002C42BC" w:rsidRDefault="00694BC5">
      <w:pPr>
        <w:pStyle w:val="Name"/>
      </w:pPr>
      <w:sdt>
        <w:sdtPr>
          <w:alias w:val="Your Name"/>
          <w:tag w:val=""/>
          <w:id w:val="1197042864"/>
          <w:placeholder>
            <w:docPart w:val="02B9E5C045384E6F93FB3B61BE34B93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D2749">
            <w:t>robert baliel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10"/>
        <w:gridCol w:w="540"/>
        <w:gridCol w:w="7830"/>
      </w:tblGrid>
      <w:tr w:rsidR="002C42BC" w:rsidTr="003338B1">
        <w:tc>
          <w:tcPr>
            <w:tcW w:w="1710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540" w:type="dxa"/>
          </w:tcPr>
          <w:p w:rsidR="002C42BC" w:rsidRDefault="002C42BC"/>
        </w:tc>
        <w:tc>
          <w:tcPr>
            <w:tcW w:w="7830" w:type="dxa"/>
          </w:tcPr>
          <w:p w:rsidR="002C42BC" w:rsidRDefault="00ED2749" w:rsidP="00ED2749">
            <w:pPr>
              <w:pStyle w:val="ResumeText"/>
            </w:pPr>
            <w:r>
              <w:t>To be one of the strongest components in any professional team I am a part of through a strong work ethic, reliability, integrity, sociability and communication.</w:t>
            </w:r>
          </w:p>
        </w:tc>
      </w:tr>
      <w:tr w:rsidR="002C42BC" w:rsidTr="003338B1">
        <w:tc>
          <w:tcPr>
            <w:tcW w:w="1710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540" w:type="dxa"/>
          </w:tcPr>
          <w:p w:rsidR="002C42BC" w:rsidRDefault="002C42BC"/>
        </w:tc>
        <w:tc>
          <w:tcPr>
            <w:tcW w:w="7830" w:type="dxa"/>
          </w:tcPr>
          <w:p w:rsidR="002C42BC" w:rsidRDefault="00ED2749" w:rsidP="00ED2749">
            <w:pPr>
              <w:pStyle w:val="ResumeText"/>
              <w:numPr>
                <w:ilvl w:val="0"/>
                <w:numId w:val="1"/>
              </w:numPr>
            </w:pPr>
            <w:r>
              <w:t>Experienced in the construction industry.  Hard work is no stranger to me.</w:t>
            </w:r>
          </w:p>
          <w:p w:rsidR="00A2498C" w:rsidRDefault="00A2498C" w:rsidP="00ED2749">
            <w:pPr>
              <w:pStyle w:val="ResumeText"/>
              <w:numPr>
                <w:ilvl w:val="0"/>
                <w:numId w:val="1"/>
              </w:numPr>
            </w:pPr>
            <w:r>
              <w:t xml:space="preserve">Self-driven, self-motivated person </w:t>
            </w:r>
          </w:p>
          <w:p w:rsidR="00A2498C" w:rsidRDefault="00A2498C" w:rsidP="00ED2749">
            <w:pPr>
              <w:pStyle w:val="ResumeText"/>
              <w:numPr>
                <w:ilvl w:val="0"/>
                <w:numId w:val="1"/>
              </w:numPr>
            </w:pPr>
            <w:r>
              <w:t>Reliable and enthused to work overtime</w:t>
            </w:r>
          </w:p>
          <w:p w:rsidR="00A2498C" w:rsidRDefault="00A2498C" w:rsidP="00ED2749">
            <w:pPr>
              <w:pStyle w:val="ResumeText"/>
              <w:numPr>
                <w:ilvl w:val="0"/>
                <w:numId w:val="1"/>
              </w:numPr>
            </w:pPr>
            <w:r>
              <w:t>Very efficient multi-tasking ability.</w:t>
            </w:r>
          </w:p>
          <w:p w:rsidR="00A2498C" w:rsidRDefault="00A2498C" w:rsidP="00ED2749">
            <w:pPr>
              <w:pStyle w:val="ResumeText"/>
              <w:numPr>
                <w:ilvl w:val="0"/>
                <w:numId w:val="1"/>
              </w:numPr>
            </w:pPr>
            <w:r>
              <w:t xml:space="preserve">Very personable and easy to get along with. </w:t>
            </w:r>
          </w:p>
          <w:p w:rsidR="00ED2749" w:rsidRDefault="00ED2749" w:rsidP="00ED2749">
            <w:pPr>
              <w:pStyle w:val="ResumeText"/>
              <w:ind w:left="720"/>
            </w:pPr>
          </w:p>
        </w:tc>
      </w:tr>
      <w:tr w:rsidR="002C42BC" w:rsidTr="003338B1">
        <w:tc>
          <w:tcPr>
            <w:tcW w:w="1710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540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34A862360DCE47BF8355834031AECB9F"/>
                  </w:placeholder>
                </w:sdtPr>
                <w:sdtEndPr/>
                <w:sdtContent>
                  <w:p w:rsidR="002C42BC" w:rsidRDefault="00A2498C">
                    <w:pPr>
                      <w:pStyle w:val="Heading2"/>
                    </w:pPr>
                    <w:r>
                      <w:t>cellular tower technician: B&amp;M tower technologies</w:t>
                    </w:r>
                  </w:p>
                  <w:p w:rsidR="002C42BC" w:rsidRDefault="00A2498C">
                    <w:pPr>
                      <w:pStyle w:val="ResumeText"/>
                    </w:pPr>
                    <w:r>
                      <w:t>05/28/11 – 06/14/14</w:t>
                    </w:r>
                  </w:p>
                  <w:p w:rsidR="00A2498C" w:rsidRDefault="00A2498C" w:rsidP="00A2498C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(Tower Climber) installation of coaxial cables and cellular antennas.</w:t>
                    </w:r>
                  </w:p>
                  <w:p w:rsidR="00A2498C" w:rsidRDefault="00A2498C" w:rsidP="00A2498C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General site construction, Tower erection.</w:t>
                    </w:r>
                  </w:p>
                  <w:p w:rsidR="00A2498C" w:rsidRDefault="00A2498C" w:rsidP="00A2498C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Transporting equipment from warehouse to jobsite.</w:t>
                    </w:r>
                  </w:p>
                  <w:p w:rsidR="004B0C4E" w:rsidRDefault="004B0C4E" w:rsidP="00A2498C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Systems testing (Site Sweeps, PIM Testing, Fiber Testing)</w:t>
                    </w:r>
                  </w:p>
                  <w:p w:rsidR="00CF0FA1" w:rsidRDefault="004B0C4E" w:rsidP="00A2498C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 xml:space="preserve">Warehouse Management. Inventory, Material </w:t>
                    </w:r>
                    <w:r w:rsidR="00CF0FA1">
                      <w:t>Receiving</w:t>
                    </w:r>
                  </w:p>
                  <w:p w:rsidR="002C42BC" w:rsidRDefault="00694BC5" w:rsidP="00CF0FA1">
                    <w:pPr>
                      <w:pStyle w:val="ListParagraph"/>
                    </w:pP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34A862360DCE47BF8355834031AECB9F"/>
                  </w:placeholder>
                </w:sdtPr>
                <w:sdtEndPr>
                  <w:rPr>
                    <w:rFonts w:eastAsiaTheme="minorHAnsi"/>
                  </w:rPr>
                </w:sdtEndPr>
                <w:sdtContent>
                  <w:p w:rsidR="002C42BC" w:rsidRDefault="00CF0FA1">
                    <w:pPr>
                      <w:pStyle w:val="Heading2"/>
                    </w:pPr>
                    <w:r>
                      <w:t>U.S. NAVY</w:t>
                    </w:r>
                  </w:p>
                  <w:p w:rsidR="002C42BC" w:rsidRDefault="00CF0FA1">
                    <w:pPr>
                      <w:pStyle w:val="ResumeText"/>
                    </w:pPr>
                    <w:r>
                      <w:t>08/27/08 – 12/01/10</w:t>
                    </w:r>
                  </w:p>
                  <w:p w:rsidR="00CF0FA1" w:rsidRDefault="00CF0FA1" w:rsidP="00CF0FA1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(Logistics Specialist)</w:t>
                    </w:r>
                  </w:p>
                  <w:p w:rsidR="00CF0FA1" w:rsidRDefault="00CF0FA1" w:rsidP="00CF0FA1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Stock control and Stores Requisitioning.</w:t>
                    </w:r>
                  </w:p>
                  <w:p w:rsidR="00CF0FA1" w:rsidRDefault="00CF0FA1" w:rsidP="00CF0FA1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Warehouse Management, Inventory.</w:t>
                    </w:r>
                  </w:p>
                  <w:p w:rsidR="00CF0FA1" w:rsidRDefault="00CF0FA1" w:rsidP="00CF0FA1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Incoming and Outgoing materials processing</w:t>
                    </w:r>
                  </w:p>
                  <w:p w:rsidR="00CF0FA1" w:rsidRDefault="00CF0FA1" w:rsidP="00CF0FA1">
                    <w:pPr>
                      <w:pStyle w:val="ListParagraph"/>
                    </w:pPr>
                  </w:p>
                  <w:p w:rsidR="002C42BC" w:rsidRDefault="00694BC5" w:rsidP="00CF0FA1">
                    <w:pPr>
                      <w:pStyle w:val="ListParagraph"/>
                    </w:pPr>
                  </w:p>
                </w:sdtContent>
              </w:sdt>
            </w:sdtContent>
          </w:sdt>
        </w:tc>
      </w:tr>
      <w:tr w:rsidR="002C42BC" w:rsidTr="003338B1">
        <w:tc>
          <w:tcPr>
            <w:tcW w:w="1710" w:type="dxa"/>
          </w:tcPr>
          <w:p w:rsidR="002C42BC" w:rsidRDefault="00414819">
            <w:pPr>
              <w:pStyle w:val="Heading1"/>
            </w:pPr>
            <w:r>
              <w:t>Education</w:t>
            </w:r>
          </w:p>
        </w:tc>
        <w:tc>
          <w:tcPr>
            <w:tcW w:w="540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34A862360DCE47BF8355834031AECB9F"/>
                  </w:placeholder>
                </w:sdtPr>
                <w:sdtEndPr/>
                <w:sdtContent>
                  <w:p w:rsidR="002C42BC" w:rsidRDefault="003338B1">
                    <w:pPr>
                      <w:pStyle w:val="Heading2"/>
                    </w:pPr>
                    <w:r>
                      <w:t>Eastern guilford high school 2004-2007</w:t>
                    </w:r>
                  </w:p>
                  <w:p w:rsidR="003338B1" w:rsidRDefault="003338B1" w:rsidP="003338B1">
                    <w:r>
                      <w:t>3.6 GPA</w:t>
                    </w:r>
                  </w:p>
                  <w:p w:rsidR="002C42BC" w:rsidRDefault="003338B1" w:rsidP="003338B1">
                    <w:r>
                      <w:rPr>
                        <w:b/>
                      </w:rPr>
                      <w:t>Logistics Specialist Training (NAVY “A School”)</w:t>
                    </w:r>
                  </w:p>
                </w:sdtContent>
              </w:sdt>
            </w:sdtContent>
          </w:sdt>
        </w:tc>
      </w:tr>
      <w:tr w:rsidR="003338B1" w:rsidTr="003338B1">
        <w:tc>
          <w:tcPr>
            <w:tcW w:w="1710" w:type="dxa"/>
          </w:tcPr>
          <w:p w:rsidR="003338B1" w:rsidRDefault="003338B1" w:rsidP="003338B1">
            <w:pPr>
              <w:pStyle w:val="Heading1"/>
              <w:jc w:val="left"/>
            </w:pPr>
          </w:p>
        </w:tc>
        <w:tc>
          <w:tcPr>
            <w:tcW w:w="540" w:type="dxa"/>
          </w:tcPr>
          <w:p w:rsidR="003338B1" w:rsidRDefault="003338B1"/>
        </w:tc>
        <w:tc>
          <w:tcPr>
            <w:tcW w:w="7830" w:type="dxa"/>
          </w:tcPr>
          <w:p w:rsidR="003338B1" w:rsidRDefault="003338B1"/>
        </w:tc>
      </w:tr>
    </w:tbl>
    <w:p w:rsidR="002C42BC" w:rsidRDefault="002C42BC"/>
    <w:sectPr w:rsidR="002C42BC">
      <w:footerReference w:type="default" r:id="rId11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BC5" w:rsidRDefault="00694BC5">
      <w:pPr>
        <w:spacing w:before="0" w:after="0" w:line="240" w:lineRule="auto"/>
      </w:pPr>
      <w:r>
        <w:separator/>
      </w:r>
    </w:p>
  </w:endnote>
  <w:endnote w:type="continuationSeparator" w:id="0">
    <w:p w:rsidR="00694BC5" w:rsidRDefault="00694B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61B6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BC5" w:rsidRDefault="00694BC5">
      <w:pPr>
        <w:spacing w:before="0" w:after="0" w:line="240" w:lineRule="auto"/>
      </w:pPr>
      <w:r>
        <w:separator/>
      </w:r>
    </w:p>
  </w:footnote>
  <w:footnote w:type="continuationSeparator" w:id="0">
    <w:p w:rsidR="00694BC5" w:rsidRDefault="00694BC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F0308"/>
    <w:multiLevelType w:val="hybridMultilevel"/>
    <w:tmpl w:val="EEB0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F34F7"/>
    <w:multiLevelType w:val="hybridMultilevel"/>
    <w:tmpl w:val="2AD0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025B0"/>
    <w:multiLevelType w:val="hybridMultilevel"/>
    <w:tmpl w:val="39FE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9"/>
    <w:rsid w:val="002C42BC"/>
    <w:rsid w:val="003338B1"/>
    <w:rsid w:val="00414819"/>
    <w:rsid w:val="004B0C4E"/>
    <w:rsid w:val="00694BC5"/>
    <w:rsid w:val="00A2498C"/>
    <w:rsid w:val="00CF0FA1"/>
    <w:rsid w:val="00D56210"/>
    <w:rsid w:val="00ED2749"/>
    <w:rsid w:val="00F61B62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ListParagraph">
    <w:name w:val="List Paragraph"/>
    <w:basedOn w:val="Normal"/>
    <w:uiPriority w:val="34"/>
    <w:semiHidden/>
    <w:qFormat/>
    <w:rsid w:val="00A249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B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B62"/>
    <w:rPr>
      <w:rFonts w:ascii="Tahoma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ListParagraph">
    <w:name w:val="List Paragraph"/>
    <w:basedOn w:val="Normal"/>
    <w:uiPriority w:val="34"/>
    <w:semiHidden/>
    <w:qFormat/>
    <w:rsid w:val="00A249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B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B62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e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B17345F5D54FCEB0E701995169A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ED71E-84AF-425A-8106-72FA1FE9A46C}"/>
      </w:docPartPr>
      <w:docPartBody>
        <w:p w:rsidR="00C42C08" w:rsidRDefault="006B031C">
          <w:pPr>
            <w:pStyle w:val="E8B17345F5D54FCEB0E701995169AE89"/>
          </w:pPr>
          <w:r>
            <w:t>[Street Address]</w:t>
          </w:r>
        </w:p>
      </w:docPartBody>
    </w:docPart>
    <w:docPart>
      <w:docPartPr>
        <w:name w:val="56DA112730864C04AB49247D1E691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69A7B-D73B-4C5E-9852-2223AF713814}"/>
      </w:docPartPr>
      <w:docPartBody>
        <w:p w:rsidR="00C42C08" w:rsidRDefault="006B031C">
          <w:pPr>
            <w:pStyle w:val="56DA112730864C04AB49247D1E69182F"/>
          </w:pPr>
          <w:r>
            <w:t>[City, ST ZIP Code]</w:t>
          </w:r>
        </w:p>
      </w:docPartBody>
    </w:docPart>
    <w:docPart>
      <w:docPartPr>
        <w:name w:val="24B4DFA3B68A49DDA169EA7F0A500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89622-2EBB-4B3E-A294-82F8E6225675}"/>
      </w:docPartPr>
      <w:docPartBody>
        <w:p w:rsidR="00C42C08" w:rsidRDefault="006B031C">
          <w:pPr>
            <w:pStyle w:val="24B4DFA3B68A49DDA169EA7F0A5006ED"/>
          </w:pPr>
          <w:r>
            <w:t>[Telephone]</w:t>
          </w:r>
        </w:p>
      </w:docPartBody>
    </w:docPart>
    <w:docPart>
      <w:docPartPr>
        <w:name w:val="56EBBADC724744D284C260717E34A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5036-CA95-48EF-93C1-C6E090B8E19B}"/>
      </w:docPartPr>
      <w:docPartBody>
        <w:p w:rsidR="00C42C08" w:rsidRDefault="006B031C">
          <w:pPr>
            <w:pStyle w:val="56EBBADC724744D284C260717E34A06F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02B9E5C045384E6F93FB3B61BE34B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BD73B-1F94-4747-B0AB-EAFAAD1BA865}"/>
      </w:docPartPr>
      <w:docPartBody>
        <w:p w:rsidR="00C42C08" w:rsidRDefault="006B031C">
          <w:pPr>
            <w:pStyle w:val="02B9E5C045384E6F93FB3B61BE34B93D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0F"/>
    <w:rsid w:val="006B031C"/>
    <w:rsid w:val="009A620F"/>
    <w:rsid w:val="00C42C08"/>
    <w:rsid w:val="00D9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B17345F5D54FCEB0E701995169AE89">
    <w:name w:val="E8B17345F5D54FCEB0E701995169AE89"/>
  </w:style>
  <w:style w:type="paragraph" w:customStyle="1" w:styleId="56DA112730864C04AB49247D1E69182F">
    <w:name w:val="56DA112730864C04AB49247D1E69182F"/>
  </w:style>
  <w:style w:type="paragraph" w:customStyle="1" w:styleId="24B4DFA3B68A49DDA169EA7F0A5006ED">
    <w:name w:val="24B4DFA3B68A49DDA169EA7F0A5006ED"/>
  </w:style>
  <w:style w:type="paragraph" w:customStyle="1" w:styleId="A24D25EFC74F44E79D537C933D6125FA">
    <w:name w:val="A24D25EFC74F44E79D537C933D6125FA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56EBBADC724744D284C260717E34A06F">
    <w:name w:val="56EBBADC724744D284C260717E34A06F"/>
  </w:style>
  <w:style w:type="paragraph" w:customStyle="1" w:styleId="02B9E5C045384E6F93FB3B61BE34B93D">
    <w:name w:val="02B9E5C045384E6F93FB3B61BE34B93D"/>
  </w:style>
  <w:style w:type="paragraph" w:customStyle="1" w:styleId="A0D5A865EEF346A5917F7AC4F1182FEC">
    <w:name w:val="A0D5A865EEF346A5917F7AC4F1182FEC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46678CBE04D647568BF369A6FA5CA769">
    <w:name w:val="46678CBE04D647568BF369A6FA5CA769"/>
  </w:style>
  <w:style w:type="character" w:styleId="PlaceholderText">
    <w:name w:val="Placeholder Text"/>
    <w:basedOn w:val="DefaultParagraphFont"/>
    <w:uiPriority w:val="99"/>
    <w:semiHidden/>
    <w:rsid w:val="009A620F"/>
    <w:rPr>
      <w:color w:val="808080"/>
    </w:rPr>
  </w:style>
  <w:style w:type="paragraph" w:customStyle="1" w:styleId="34A862360DCE47BF8355834031AECB9F">
    <w:name w:val="34A862360DCE47BF8355834031AECB9F"/>
  </w:style>
  <w:style w:type="paragraph" w:customStyle="1" w:styleId="433D8F6DF3E34AE6BA0D17571990A5C5">
    <w:name w:val="433D8F6DF3E34AE6BA0D17571990A5C5"/>
  </w:style>
  <w:style w:type="paragraph" w:customStyle="1" w:styleId="E090934267C4400CABFC9702B0521D91">
    <w:name w:val="E090934267C4400CABFC9702B0521D91"/>
  </w:style>
  <w:style w:type="paragraph" w:customStyle="1" w:styleId="52F31D404AC4414FB86F2CDFE08ED920">
    <w:name w:val="52F31D404AC4414FB86F2CDFE08ED920"/>
  </w:style>
  <w:style w:type="paragraph" w:customStyle="1" w:styleId="406C9A9EE83E40C3AE62CDA81DDFCC8D">
    <w:name w:val="406C9A9EE83E40C3AE62CDA81DDFCC8D"/>
  </w:style>
  <w:style w:type="paragraph" w:customStyle="1" w:styleId="25CE49F7295045AABC67824551857D96">
    <w:name w:val="25CE49F7295045AABC67824551857D96"/>
  </w:style>
  <w:style w:type="paragraph" w:customStyle="1" w:styleId="309A27EF3E4E48CBBAE87201713E7E12">
    <w:name w:val="309A27EF3E4E48CBBAE87201713E7E12"/>
  </w:style>
  <w:style w:type="paragraph" w:customStyle="1" w:styleId="F94BDC06F59F415AB44C74228C87EDE5">
    <w:name w:val="F94BDC06F59F415AB44C74228C87EDE5"/>
  </w:style>
  <w:style w:type="paragraph" w:customStyle="1" w:styleId="DD8AFC153CBC4AB4A3945EFAF2E720E7">
    <w:name w:val="DD8AFC153CBC4AB4A3945EFAF2E720E7"/>
  </w:style>
  <w:style w:type="paragraph" w:customStyle="1" w:styleId="338DA34C34A94833944143486F249628">
    <w:name w:val="338DA34C34A94833944143486F249628"/>
  </w:style>
  <w:style w:type="paragraph" w:customStyle="1" w:styleId="C0DBCB9654A74EC9A1D86EF2F6BF57BB">
    <w:name w:val="C0DBCB9654A74EC9A1D86EF2F6BF57BB"/>
  </w:style>
  <w:style w:type="paragraph" w:customStyle="1" w:styleId="DCFBE9F29A334478B3A409E793EEA69C">
    <w:name w:val="DCFBE9F29A334478B3A409E793EEA69C"/>
    <w:rsid w:val="009A620F"/>
  </w:style>
  <w:style w:type="paragraph" w:customStyle="1" w:styleId="398C4EB9BA174D698DC2F68E275350F8">
    <w:name w:val="398C4EB9BA174D698DC2F68E275350F8"/>
    <w:rsid w:val="009A620F"/>
  </w:style>
  <w:style w:type="paragraph" w:customStyle="1" w:styleId="D0990AAED6F94C4EBF784771F5257250">
    <w:name w:val="D0990AAED6F94C4EBF784771F5257250"/>
    <w:rsid w:val="009A620F"/>
  </w:style>
  <w:style w:type="paragraph" w:customStyle="1" w:styleId="9EE947404B364200AD610812758D7DAC">
    <w:name w:val="9EE947404B364200AD610812758D7DAC"/>
    <w:rsid w:val="009A620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B17345F5D54FCEB0E701995169AE89">
    <w:name w:val="E8B17345F5D54FCEB0E701995169AE89"/>
  </w:style>
  <w:style w:type="paragraph" w:customStyle="1" w:styleId="56DA112730864C04AB49247D1E69182F">
    <w:name w:val="56DA112730864C04AB49247D1E69182F"/>
  </w:style>
  <w:style w:type="paragraph" w:customStyle="1" w:styleId="24B4DFA3B68A49DDA169EA7F0A5006ED">
    <w:name w:val="24B4DFA3B68A49DDA169EA7F0A5006ED"/>
  </w:style>
  <w:style w:type="paragraph" w:customStyle="1" w:styleId="A24D25EFC74F44E79D537C933D6125FA">
    <w:name w:val="A24D25EFC74F44E79D537C933D6125FA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56EBBADC724744D284C260717E34A06F">
    <w:name w:val="56EBBADC724744D284C260717E34A06F"/>
  </w:style>
  <w:style w:type="paragraph" w:customStyle="1" w:styleId="02B9E5C045384E6F93FB3B61BE34B93D">
    <w:name w:val="02B9E5C045384E6F93FB3B61BE34B93D"/>
  </w:style>
  <w:style w:type="paragraph" w:customStyle="1" w:styleId="A0D5A865EEF346A5917F7AC4F1182FEC">
    <w:name w:val="A0D5A865EEF346A5917F7AC4F1182FEC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46678CBE04D647568BF369A6FA5CA769">
    <w:name w:val="46678CBE04D647568BF369A6FA5CA769"/>
  </w:style>
  <w:style w:type="character" w:styleId="PlaceholderText">
    <w:name w:val="Placeholder Text"/>
    <w:basedOn w:val="DefaultParagraphFont"/>
    <w:uiPriority w:val="99"/>
    <w:semiHidden/>
    <w:rsid w:val="009A620F"/>
    <w:rPr>
      <w:color w:val="808080"/>
    </w:rPr>
  </w:style>
  <w:style w:type="paragraph" w:customStyle="1" w:styleId="34A862360DCE47BF8355834031AECB9F">
    <w:name w:val="34A862360DCE47BF8355834031AECB9F"/>
  </w:style>
  <w:style w:type="paragraph" w:customStyle="1" w:styleId="433D8F6DF3E34AE6BA0D17571990A5C5">
    <w:name w:val="433D8F6DF3E34AE6BA0D17571990A5C5"/>
  </w:style>
  <w:style w:type="paragraph" w:customStyle="1" w:styleId="E090934267C4400CABFC9702B0521D91">
    <w:name w:val="E090934267C4400CABFC9702B0521D91"/>
  </w:style>
  <w:style w:type="paragraph" w:customStyle="1" w:styleId="52F31D404AC4414FB86F2CDFE08ED920">
    <w:name w:val="52F31D404AC4414FB86F2CDFE08ED920"/>
  </w:style>
  <w:style w:type="paragraph" w:customStyle="1" w:styleId="406C9A9EE83E40C3AE62CDA81DDFCC8D">
    <w:name w:val="406C9A9EE83E40C3AE62CDA81DDFCC8D"/>
  </w:style>
  <w:style w:type="paragraph" w:customStyle="1" w:styleId="25CE49F7295045AABC67824551857D96">
    <w:name w:val="25CE49F7295045AABC67824551857D96"/>
  </w:style>
  <w:style w:type="paragraph" w:customStyle="1" w:styleId="309A27EF3E4E48CBBAE87201713E7E12">
    <w:name w:val="309A27EF3E4E48CBBAE87201713E7E12"/>
  </w:style>
  <w:style w:type="paragraph" w:customStyle="1" w:styleId="F94BDC06F59F415AB44C74228C87EDE5">
    <w:name w:val="F94BDC06F59F415AB44C74228C87EDE5"/>
  </w:style>
  <w:style w:type="paragraph" w:customStyle="1" w:styleId="DD8AFC153CBC4AB4A3945EFAF2E720E7">
    <w:name w:val="DD8AFC153CBC4AB4A3945EFAF2E720E7"/>
  </w:style>
  <w:style w:type="paragraph" w:customStyle="1" w:styleId="338DA34C34A94833944143486F249628">
    <w:name w:val="338DA34C34A94833944143486F249628"/>
  </w:style>
  <w:style w:type="paragraph" w:customStyle="1" w:styleId="C0DBCB9654A74EC9A1D86EF2F6BF57BB">
    <w:name w:val="C0DBCB9654A74EC9A1D86EF2F6BF57BB"/>
  </w:style>
  <w:style w:type="paragraph" w:customStyle="1" w:styleId="DCFBE9F29A334478B3A409E793EEA69C">
    <w:name w:val="DCFBE9F29A334478B3A409E793EEA69C"/>
    <w:rsid w:val="009A620F"/>
  </w:style>
  <w:style w:type="paragraph" w:customStyle="1" w:styleId="398C4EB9BA174D698DC2F68E275350F8">
    <w:name w:val="398C4EB9BA174D698DC2F68E275350F8"/>
    <w:rsid w:val="009A620F"/>
  </w:style>
  <w:style w:type="paragraph" w:customStyle="1" w:styleId="D0990AAED6F94C4EBF784771F5257250">
    <w:name w:val="D0990AAED6F94C4EBF784771F5257250"/>
    <w:rsid w:val="009A620F"/>
  </w:style>
  <w:style w:type="paragraph" w:customStyle="1" w:styleId="9EE947404B364200AD610812758D7DAC">
    <w:name w:val="9EE947404B364200AD610812758D7DAC"/>
    <w:rsid w:val="009A6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9845 Eagle Creek Circle,</CompanyAddress>
  <CompanyPhone/>
  <CompanyFax/>
  <CompanyEmail>robertbaliel@yahoo.com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baliel</dc:creator>
  <cp:keywords>Ro</cp:keywords>
  <cp:lastModifiedBy>Brandi</cp:lastModifiedBy>
  <cp:revision>2</cp:revision>
  <dcterms:created xsi:type="dcterms:W3CDTF">2014-12-11T22:42:00Z</dcterms:created>
  <dcterms:modified xsi:type="dcterms:W3CDTF">2014-12-11T22:42:00Z</dcterms:modified>
  <cp:category>Commerce City, C.O. 80022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