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66" w:rsidRDefault="00B0183D">
      <w:pPr>
        <w:pStyle w:val="NAME"/>
      </w:pPr>
      <w:r>
        <w:t>BYRON WHITEHEAD</w:t>
      </w:r>
    </w:p>
    <w:p w:rsidR="00797366" w:rsidRPr="003556EA" w:rsidRDefault="004B6873">
      <w:pPr>
        <w:pStyle w:val="Address"/>
      </w:pPr>
      <w:r>
        <w:t>220 Cormorant Drive, Ontario, California 91762</w:t>
      </w:r>
    </w:p>
    <w:p w:rsidR="00797366" w:rsidRPr="003556EA" w:rsidRDefault="00C61F5F" w:rsidP="00B0183D">
      <w:pPr>
        <w:pStyle w:val="Address"/>
      </w:pPr>
      <w:r>
        <w:t>909-717-4256</w:t>
      </w:r>
      <w:r w:rsidR="004B6873">
        <w:t xml:space="preserve"> • citi2citidelivery</w:t>
      </w:r>
      <w:r w:rsidR="00B0183D" w:rsidRPr="003556EA">
        <w:t>@yahoo.com</w:t>
      </w:r>
    </w:p>
    <w:p w:rsidR="00797366" w:rsidRDefault="00B0183D">
      <w:pPr>
        <w:pStyle w:val="ProfessionalSummar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56EA" w:rsidRDefault="003556EA">
      <w:pPr>
        <w:pStyle w:val="ProfessionalSummary"/>
      </w:pPr>
    </w:p>
    <w:p w:rsidR="00B0183D" w:rsidRPr="003556EA" w:rsidRDefault="00B0183D" w:rsidP="00B0183D">
      <w:pPr>
        <w:pStyle w:val="ProfessionalSummary"/>
        <w:jc w:val="center"/>
        <w:rPr>
          <w:sz w:val="24"/>
          <w:szCs w:val="24"/>
        </w:rPr>
      </w:pPr>
      <w:r w:rsidRPr="003556EA">
        <w:rPr>
          <w:sz w:val="24"/>
          <w:szCs w:val="24"/>
        </w:rPr>
        <w:t>OBJECTIVE</w:t>
      </w:r>
    </w:p>
    <w:p w:rsidR="00B0183D" w:rsidRDefault="00B0183D" w:rsidP="00B0183D">
      <w:pPr>
        <w:pStyle w:val="ProfessionalSummary"/>
        <w:jc w:val="center"/>
        <w:rPr>
          <w:sz w:val="24"/>
          <w:szCs w:val="24"/>
        </w:rPr>
      </w:pPr>
    </w:p>
    <w:p w:rsidR="00B0183D" w:rsidRDefault="00B0183D" w:rsidP="00B0183D">
      <w:pPr>
        <w:pStyle w:val="ProfessionalSummary"/>
        <w:rPr>
          <w:b w:val="0"/>
        </w:rPr>
      </w:pPr>
      <w:r w:rsidRPr="003556EA">
        <w:rPr>
          <w:b w:val="0"/>
        </w:rPr>
        <w:t>To join a growing organization in a pos</w:t>
      </w:r>
      <w:r w:rsidR="0033535E">
        <w:rPr>
          <w:b w:val="0"/>
        </w:rPr>
        <w:t xml:space="preserve">ition that is most compatible </w:t>
      </w:r>
      <w:r w:rsidR="009C29C4">
        <w:rPr>
          <w:b w:val="0"/>
        </w:rPr>
        <w:t xml:space="preserve">with my </w:t>
      </w:r>
      <w:r w:rsidRPr="003556EA">
        <w:rPr>
          <w:b w:val="0"/>
        </w:rPr>
        <w:t>experiences.</w:t>
      </w:r>
    </w:p>
    <w:p w:rsidR="009C29C4" w:rsidRDefault="009C29C4" w:rsidP="00B0183D">
      <w:pPr>
        <w:pStyle w:val="ProfessionalSummary"/>
        <w:rPr>
          <w:b w:val="0"/>
        </w:rPr>
      </w:pPr>
    </w:p>
    <w:p w:rsidR="009C29C4" w:rsidRDefault="009C29C4" w:rsidP="00B0183D">
      <w:pPr>
        <w:pStyle w:val="ProfessionalSummary"/>
        <w:rPr>
          <w:b w:val="0"/>
        </w:rPr>
      </w:pPr>
    </w:p>
    <w:p w:rsidR="009C29C4" w:rsidRDefault="009C29C4" w:rsidP="009C29C4">
      <w:pPr>
        <w:pStyle w:val="ProfessionalSummary"/>
        <w:jc w:val="center"/>
      </w:pPr>
      <w:r>
        <w:rPr>
          <w:sz w:val="24"/>
          <w:szCs w:val="24"/>
        </w:rPr>
        <w:t>HIGHLIGHTS OF QUALIFICATIONS</w:t>
      </w:r>
    </w:p>
    <w:p w:rsidR="009C29C4" w:rsidRDefault="009C29C4" w:rsidP="009C29C4">
      <w:pPr>
        <w:pStyle w:val="ProfessionalSummary"/>
      </w:pPr>
    </w:p>
    <w:p w:rsidR="00DA2C63" w:rsidRDefault="00DA2C63" w:rsidP="009C29C4">
      <w:pPr>
        <w:pStyle w:val="ProfessionalSummary"/>
        <w:numPr>
          <w:ilvl w:val="0"/>
          <w:numId w:val="21"/>
        </w:numPr>
        <w:rPr>
          <w:b w:val="0"/>
        </w:rPr>
      </w:pPr>
      <w:r>
        <w:rPr>
          <w:b w:val="0"/>
        </w:rPr>
        <w:t>Fork-lift operator</w:t>
      </w:r>
    </w:p>
    <w:p w:rsidR="009C29C4" w:rsidRDefault="00DA2C63" w:rsidP="009C29C4">
      <w:pPr>
        <w:pStyle w:val="ProfessionalSummary"/>
        <w:numPr>
          <w:ilvl w:val="0"/>
          <w:numId w:val="21"/>
        </w:numPr>
        <w:rPr>
          <w:b w:val="0"/>
        </w:rPr>
      </w:pPr>
      <w:r>
        <w:rPr>
          <w:b w:val="0"/>
        </w:rPr>
        <w:t>Overhead Bridge Crane operator</w:t>
      </w:r>
      <w:bookmarkStart w:id="0" w:name="_GoBack"/>
      <w:bookmarkEnd w:id="0"/>
    </w:p>
    <w:p w:rsidR="00DA2C63" w:rsidRDefault="00DA2C63" w:rsidP="009C29C4">
      <w:pPr>
        <w:pStyle w:val="ProfessionalSummary"/>
        <w:numPr>
          <w:ilvl w:val="0"/>
          <w:numId w:val="21"/>
        </w:numPr>
        <w:rPr>
          <w:b w:val="0"/>
        </w:rPr>
      </w:pPr>
      <w:r>
        <w:rPr>
          <w:b w:val="0"/>
        </w:rPr>
        <w:t>Efficient worker, team player, fast learner</w:t>
      </w:r>
    </w:p>
    <w:p w:rsidR="009C29C4" w:rsidRDefault="009C29C4" w:rsidP="009C29C4">
      <w:pPr>
        <w:pStyle w:val="ProfessionalSummary"/>
        <w:numPr>
          <w:ilvl w:val="0"/>
          <w:numId w:val="21"/>
        </w:numPr>
        <w:rPr>
          <w:b w:val="0"/>
        </w:rPr>
      </w:pPr>
      <w:r>
        <w:rPr>
          <w:b w:val="0"/>
        </w:rPr>
        <w:t>Loyal to goals of the company</w:t>
      </w:r>
    </w:p>
    <w:p w:rsidR="009C29C4" w:rsidRDefault="009C29C4" w:rsidP="009C29C4">
      <w:pPr>
        <w:pStyle w:val="ProfessionalSummary"/>
        <w:numPr>
          <w:ilvl w:val="0"/>
          <w:numId w:val="21"/>
        </w:numPr>
        <w:rPr>
          <w:b w:val="0"/>
        </w:rPr>
      </w:pPr>
      <w:r>
        <w:rPr>
          <w:b w:val="0"/>
        </w:rPr>
        <w:t>Ex</w:t>
      </w:r>
      <w:r w:rsidR="00850CBB">
        <w:rPr>
          <w:b w:val="0"/>
        </w:rPr>
        <w:t xml:space="preserve">cellent record of dependability </w:t>
      </w:r>
      <w:r>
        <w:rPr>
          <w:b w:val="0"/>
        </w:rPr>
        <w:t>and reliability</w:t>
      </w:r>
    </w:p>
    <w:p w:rsidR="009C29C4" w:rsidRDefault="009C29C4" w:rsidP="009C29C4">
      <w:pPr>
        <w:pStyle w:val="ProfessionalSummary"/>
        <w:numPr>
          <w:ilvl w:val="0"/>
          <w:numId w:val="21"/>
        </w:numPr>
        <w:rPr>
          <w:b w:val="0"/>
        </w:rPr>
      </w:pPr>
      <w:r>
        <w:rPr>
          <w:b w:val="0"/>
        </w:rPr>
        <w:t>Trainer of new employees</w:t>
      </w:r>
    </w:p>
    <w:p w:rsidR="009C29C4" w:rsidRDefault="009C29C4" w:rsidP="009C29C4">
      <w:pPr>
        <w:pStyle w:val="ProfessionalSummary"/>
        <w:numPr>
          <w:ilvl w:val="0"/>
          <w:numId w:val="21"/>
        </w:numPr>
        <w:rPr>
          <w:b w:val="0"/>
        </w:rPr>
      </w:pPr>
      <w:r>
        <w:rPr>
          <w:b w:val="0"/>
        </w:rPr>
        <w:t>Takes pride in my work</w:t>
      </w:r>
    </w:p>
    <w:p w:rsidR="0033782B" w:rsidRPr="0033782B" w:rsidRDefault="009C29C4" w:rsidP="0033782B">
      <w:pPr>
        <w:pStyle w:val="ProfessionalSummary"/>
        <w:numPr>
          <w:ilvl w:val="0"/>
          <w:numId w:val="21"/>
        </w:numPr>
        <w:rPr>
          <w:b w:val="0"/>
        </w:rPr>
      </w:pPr>
      <w:r>
        <w:rPr>
          <w:b w:val="0"/>
        </w:rPr>
        <w:t>Ability to work in confined spaces, different climate changes, different noise levels</w:t>
      </w:r>
      <w:r w:rsidR="00C03E1B">
        <w:rPr>
          <w:b w:val="0"/>
        </w:rPr>
        <w:t>, and exposure to chemicals.</w:t>
      </w:r>
    </w:p>
    <w:p w:rsidR="00B0183D" w:rsidRDefault="00B0183D" w:rsidP="00B0183D">
      <w:pPr>
        <w:pStyle w:val="ProfessionalSummary"/>
        <w:rPr>
          <w:b w:val="0"/>
        </w:rPr>
      </w:pPr>
    </w:p>
    <w:p w:rsidR="00B0183D" w:rsidRPr="00B0183D" w:rsidRDefault="00B0183D" w:rsidP="00B0183D">
      <w:pPr>
        <w:pStyle w:val="ProfessionalSummary"/>
        <w:jc w:val="center"/>
        <w:rPr>
          <w:b w:val="0"/>
        </w:rPr>
      </w:pPr>
    </w:p>
    <w:p w:rsidR="0033782B" w:rsidRDefault="0033782B" w:rsidP="0033782B">
      <w:pPr>
        <w:pStyle w:val="ProfessionalSummary"/>
        <w:jc w:val="center"/>
        <w:rPr>
          <w:sz w:val="24"/>
          <w:szCs w:val="24"/>
        </w:rPr>
      </w:pPr>
      <w:r>
        <w:rPr>
          <w:sz w:val="24"/>
          <w:szCs w:val="24"/>
        </w:rPr>
        <w:t>PROFESSIONAL EXPERIENCE</w:t>
      </w:r>
    </w:p>
    <w:p w:rsidR="0033535E" w:rsidRDefault="0033535E" w:rsidP="008B3891">
      <w:pPr>
        <w:pStyle w:val="ProfessionalSummary"/>
      </w:pPr>
    </w:p>
    <w:p w:rsidR="00BC7E1F" w:rsidRDefault="00F74128" w:rsidP="008B3891">
      <w:pPr>
        <w:pStyle w:val="ProfessionalSummary"/>
      </w:pPr>
      <w:r>
        <w:t>Tree Island Wire, INC</w:t>
      </w:r>
      <w:r w:rsidR="0033535E">
        <w:t xml:space="preserve"> </w:t>
      </w:r>
      <w:r w:rsidRPr="00F74128">
        <w:t>•</w:t>
      </w:r>
      <w:r w:rsidR="0033535E">
        <w:t xml:space="preserve"> </w:t>
      </w:r>
      <w:r>
        <w:t xml:space="preserve">Rancho Cucamonga, California 91730 </w:t>
      </w:r>
      <w:r w:rsidRPr="00F74128">
        <w:t>•</w:t>
      </w:r>
      <w:r>
        <w:t xml:space="preserve"> May 2014 – September 2014</w:t>
      </w:r>
    </w:p>
    <w:p w:rsidR="00F74128" w:rsidRDefault="00F74128" w:rsidP="008B3891">
      <w:pPr>
        <w:pStyle w:val="ProfessionalSummary"/>
      </w:pPr>
      <w:r>
        <w:t>Wire Draw Operator</w:t>
      </w:r>
    </w:p>
    <w:p w:rsidR="00F74128" w:rsidRPr="00012B99" w:rsidRDefault="00012B99" w:rsidP="008B3891">
      <w:pPr>
        <w:pStyle w:val="ProfessionalSummary"/>
        <w:rPr>
          <w:b w:val="0"/>
        </w:rPr>
      </w:pPr>
      <w:r>
        <w:rPr>
          <w:b w:val="0"/>
        </w:rPr>
        <w:t>Responsible for using mills and setting up machines with dies and lubricants; changes dies; machine through dies; points wire and strings up; untangles snar</w:t>
      </w:r>
      <w:r w:rsidR="00C741D6">
        <w:rPr>
          <w:b w:val="0"/>
        </w:rPr>
        <w:t>l</w:t>
      </w:r>
      <w:r>
        <w:rPr>
          <w:b w:val="0"/>
        </w:rPr>
        <w:t>s; repairs breaks in the wire; welds ends for continuous flow and grinds; moves finished wire from dead block by use of lift trucks</w:t>
      </w:r>
      <w:r w:rsidR="00C741D6">
        <w:rPr>
          <w:b w:val="0"/>
        </w:rPr>
        <w:t>; gage wire and adds lubricants as required to hold the proper tolerances. Fork lift operator, overhead crane operator.</w:t>
      </w:r>
    </w:p>
    <w:p w:rsidR="00F74128" w:rsidRDefault="00F74128" w:rsidP="008B3891">
      <w:pPr>
        <w:pStyle w:val="ProfessionalSummary"/>
      </w:pPr>
    </w:p>
    <w:p w:rsidR="003C217A" w:rsidRDefault="00BC7E1F" w:rsidP="008B3891">
      <w:pPr>
        <w:pStyle w:val="ProfessionalSummary"/>
      </w:pPr>
      <w:r>
        <w:t xml:space="preserve">3PD • </w:t>
      </w:r>
      <w:r w:rsidR="00F10034">
        <w:t>Rancho Cucamonga, California 91730</w:t>
      </w:r>
      <w:r w:rsidR="00F74128">
        <w:t xml:space="preserve"> </w:t>
      </w:r>
      <w:r w:rsidR="00F74128" w:rsidRPr="00F74128">
        <w:t>•</w:t>
      </w:r>
      <w:r w:rsidR="00F10034">
        <w:t xml:space="preserve"> </w:t>
      </w:r>
      <w:r>
        <w:t>September 2011 - April 2014</w:t>
      </w:r>
    </w:p>
    <w:p w:rsidR="00C26EA4" w:rsidRPr="00C26EA4" w:rsidRDefault="008B3891" w:rsidP="008B3891">
      <w:pPr>
        <w:pStyle w:val="ProfessionalSummary"/>
      </w:pPr>
      <w:r w:rsidRPr="00C26EA4">
        <w:t>Truck driver</w:t>
      </w:r>
    </w:p>
    <w:p w:rsidR="008B3891" w:rsidRPr="003C217A" w:rsidRDefault="00C26EA4" w:rsidP="008B3891">
      <w:pPr>
        <w:pStyle w:val="ProfessionalSummary"/>
      </w:pPr>
      <w:r>
        <w:rPr>
          <w:b w:val="0"/>
        </w:rPr>
        <w:t>S</w:t>
      </w:r>
      <w:r w:rsidR="00BC7E1F">
        <w:rPr>
          <w:b w:val="0"/>
        </w:rPr>
        <w:t>tore-to-home delivery, loading and unloading freight/product, maintaining truck maintenance and keeping notes for all deliveries.</w:t>
      </w:r>
    </w:p>
    <w:p w:rsidR="0033782B" w:rsidRDefault="0033782B" w:rsidP="009625CF">
      <w:pPr>
        <w:pStyle w:val="ProfessionalSummary"/>
        <w:jc w:val="center"/>
        <w:rPr>
          <w:sz w:val="24"/>
          <w:szCs w:val="24"/>
        </w:rPr>
      </w:pPr>
    </w:p>
    <w:p w:rsidR="00797366" w:rsidRPr="009625CF" w:rsidRDefault="00B0183D" w:rsidP="009625CF">
      <w:pPr>
        <w:pStyle w:val="ProfessionalSummary"/>
        <w:rPr>
          <w:sz w:val="24"/>
          <w:szCs w:val="24"/>
        </w:rPr>
      </w:pPr>
      <w:r>
        <w:t>Van Can Company</w:t>
      </w:r>
      <w:r w:rsidR="002543FB">
        <w:t xml:space="preserve"> • </w:t>
      </w:r>
      <w:r>
        <w:t>Fontana, California</w:t>
      </w:r>
      <w:r w:rsidR="003556EA">
        <w:t xml:space="preserve"> 92337</w:t>
      </w:r>
      <w:r w:rsidR="002543FB">
        <w:t xml:space="preserve">• </w:t>
      </w:r>
      <w:r>
        <w:t>February 2007</w:t>
      </w:r>
      <w:r w:rsidR="00D83287">
        <w:t xml:space="preserve"> </w:t>
      </w:r>
      <w:r w:rsidR="00850CBB">
        <w:t>–</w:t>
      </w:r>
      <w:r w:rsidR="00D83287">
        <w:t xml:space="preserve"> </w:t>
      </w:r>
      <w:r w:rsidR="00850CBB">
        <w:t>October 2011</w:t>
      </w:r>
    </w:p>
    <w:p w:rsidR="00797366" w:rsidRDefault="00280D13">
      <w:pPr>
        <w:pStyle w:val="CompanyDescription"/>
      </w:pPr>
      <w:r>
        <w:t xml:space="preserve">Steel </w:t>
      </w:r>
      <w:r w:rsidR="003556EA">
        <w:t xml:space="preserve">Plate Cutting and Coating </w:t>
      </w:r>
      <w:r w:rsidR="009C29C4">
        <w:t xml:space="preserve">Facility- Van Can specializes in </w:t>
      </w:r>
      <w:r>
        <w:t>the manufacturing of 2-piece steel cans and ends for food, pet food, and the chaffing dish heat market.</w:t>
      </w:r>
    </w:p>
    <w:p w:rsidR="00797366" w:rsidRDefault="00280D13">
      <w:pPr>
        <w:pStyle w:val="Position"/>
      </w:pPr>
      <w:r>
        <w:t>Oven Stripper</w:t>
      </w:r>
    </w:p>
    <w:p w:rsidR="00D83287" w:rsidRDefault="00280D13" w:rsidP="00280D13">
      <w:pPr>
        <w:pStyle w:val="PositionDescription"/>
      </w:pPr>
      <w:r>
        <w:t xml:space="preserve">Responsible for the operation of equipment and machinery that applies coating to strips of steel; responsible for independently setting up and maintaining consistent operation of production lines; </w:t>
      </w:r>
      <w:r w:rsidR="00D83287">
        <w:t xml:space="preserve">responsible for the quick observations of defective materials in steel plates on the production line; </w:t>
      </w:r>
      <w:r>
        <w:t>changes thinner and coating materials;</w:t>
      </w:r>
      <w:r w:rsidR="00D83287">
        <w:t xml:space="preserve"> performs and reports</w:t>
      </w:r>
      <w:r>
        <w:t xml:space="preserve"> “lock out tag out”</w:t>
      </w:r>
      <w:r w:rsidR="00D83287">
        <w:t xml:space="preserve"> reports; monitors</w:t>
      </w:r>
      <w:r>
        <w:t xml:space="preserve"> fluids such as </w:t>
      </w:r>
      <w:r w:rsidR="009C29C4">
        <w:t>hydraulic</w:t>
      </w:r>
      <w:r>
        <w:t xml:space="preserve"> oil; </w:t>
      </w:r>
      <w:r w:rsidR="00D83287">
        <w:t xml:space="preserve">performs </w:t>
      </w:r>
      <w:r>
        <w:t>light maintenance of machinery such as replacing and tightening oven belts and greasing oven chains.</w:t>
      </w:r>
      <w:r w:rsidR="003C217A">
        <w:t xml:space="preserve"> F</w:t>
      </w:r>
      <w:r w:rsidR="00D83287">
        <w:t>ork-lift operator.</w:t>
      </w:r>
    </w:p>
    <w:p w:rsidR="0033535E" w:rsidRDefault="0033535E" w:rsidP="00D83287">
      <w:pPr>
        <w:pStyle w:val="Company"/>
      </w:pPr>
    </w:p>
    <w:p w:rsidR="0033535E" w:rsidRDefault="0033535E" w:rsidP="00D83287">
      <w:pPr>
        <w:pStyle w:val="Company"/>
      </w:pPr>
    </w:p>
    <w:p w:rsidR="0033535E" w:rsidRDefault="0033535E" w:rsidP="00D83287">
      <w:pPr>
        <w:pStyle w:val="Company"/>
      </w:pPr>
    </w:p>
    <w:p w:rsidR="0033535E" w:rsidRDefault="0033535E" w:rsidP="0033535E">
      <w:pPr>
        <w:pStyle w:val="Company"/>
        <w:jc w:val="center"/>
      </w:pPr>
      <w:r w:rsidRPr="0033535E">
        <w:rPr>
          <w:sz w:val="24"/>
          <w:szCs w:val="24"/>
        </w:rPr>
        <w:t>PROFESSIONAL</w:t>
      </w:r>
      <w:r>
        <w:t xml:space="preserve"> </w:t>
      </w:r>
      <w:r w:rsidRPr="0033535E">
        <w:rPr>
          <w:sz w:val="24"/>
          <w:szCs w:val="24"/>
        </w:rPr>
        <w:t>EXPERIENCE</w:t>
      </w:r>
    </w:p>
    <w:p w:rsidR="0033535E" w:rsidRDefault="0033535E" w:rsidP="00D83287">
      <w:pPr>
        <w:pStyle w:val="Company"/>
      </w:pPr>
    </w:p>
    <w:p w:rsidR="00797366" w:rsidRDefault="00D83287" w:rsidP="00D83287">
      <w:pPr>
        <w:pStyle w:val="Company"/>
      </w:pPr>
      <w:r>
        <w:t>Van Can Company</w:t>
      </w:r>
      <w:r w:rsidR="002543FB">
        <w:t xml:space="preserve"> • </w:t>
      </w:r>
      <w:r>
        <w:t>Fontana</w:t>
      </w:r>
      <w:r w:rsidR="002543FB">
        <w:t xml:space="preserve">, </w:t>
      </w:r>
      <w:r w:rsidR="00D41AE3">
        <w:t>California 9233</w:t>
      </w:r>
      <w:r>
        <w:t>7</w:t>
      </w:r>
      <w:r w:rsidR="002543FB">
        <w:t xml:space="preserve">• </w:t>
      </w:r>
      <w:r w:rsidR="002E0950">
        <w:t>August 2005</w:t>
      </w:r>
      <w:r>
        <w:t xml:space="preserve"> – February 2007</w:t>
      </w:r>
    </w:p>
    <w:p w:rsidR="00797366" w:rsidRDefault="00D83287">
      <w:pPr>
        <w:pStyle w:val="Position"/>
      </w:pPr>
      <w:r>
        <w:t>Entry-Level Laborer</w:t>
      </w:r>
    </w:p>
    <w:p w:rsidR="009625CF" w:rsidRPr="009625CF" w:rsidRDefault="00D83287" w:rsidP="009625CF">
      <w:pPr>
        <w:pStyle w:val="PositionDescription"/>
      </w:pPr>
      <w:r>
        <w:t xml:space="preserve">Responsible for bundling orders for shipment and assisting </w:t>
      </w:r>
      <w:r w:rsidR="009625CF">
        <w:t>with production equipment; responsible for keeping the area around the production lines clean and safe; assisting with the annual cleaning of ovens and firebo</w:t>
      </w:r>
      <w:r w:rsidR="009C29C4">
        <w:t>xes.</w:t>
      </w:r>
    </w:p>
    <w:p w:rsidR="009C29C4" w:rsidRDefault="009C29C4">
      <w:pPr>
        <w:pStyle w:val="SectionHeader"/>
        <w:rPr>
          <w:szCs w:val="24"/>
        </w:rPr>
      </w:pPr>
    </w:p>
    <w:p w:rsidR="00797366" w:rsidRDefault="002543FB">
      <w:pPr>
        <w:pStyle w:val="SectionHeader"/>
      </w:pPr>
      <w:r>
        <w:t>EDUCATION</w:t>
      </w:r>
    </w:p>
    <w:p w:rsidR="00797366" w:rsidRPr="009625CF" w:rsidRDefault="00B0183D">
      <w:pPr>
        <w:pStyle w:val="Company"/>
        <w:rPr>
          <w:b w:val="0"/>
        </w:rPr>
      </w:pPr>
      <w:r w:rsidRPr="009625CF">
        <w:t>Diploma</w:t>
      </w:r>
      <w:r w:rsidR="002543FB" w:rsidRPr="009625CF">
        <w:rPr>
          <w:b w:val="0"/>
        </w:rPr>
        <w:t xml:space="preserve">, </w:t>
      </w:r>
      <w:r w:rsidRPr="009625CF">
        <w:rPr>
          <w:b w:val="0"/>
        </w:rPr>
        <w:t>David Starr Jordan High School, Long Beach, California</w:t>
      </w:r>
    </w:p>
    <w:sectPr w:rsidR="00797366" w:rsidRPr="009625CF" w:rsidSect="00797366">
      <w:headerReference w:type="default" r:id="rId10"/>
      <w:pgSz w:w="12240" w:h="15840"/>
      <w:pgMar w:top="825" w:right="1080" w:bottom="1080" w:left="1080" w:header="90" w:footer="720" w:gutter="0"/>
      <w:pgBorders w:offsetFrom="page">
        <w:top w:val="single" w:sz="4" w:space="30" w:color="auto"/>
        <w:left w:val="single" w:sz="4" w:space="31" w:color="auto"/>
        <w:bottom w:val="single" w:sz="4" w:space="30" w:color="auto"/>
        <w:right w:val="single" w:sz="4" w:space="3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 Bold">
    <w:panose1 w:val="020B0703020202020204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66" w:rsidRDefault="002543FB">
    <w:pPr>
      <w:pStyle w:val="PALATINO10"/>
      <w:jc w:val="center"/>
      <w:rPr>
        <w:rFonts w:ascii="Trebuchet MS Bold" w:hAnsi="Trebuchet MS Bold"/>
        <w:b/>
        <w:caps/>
        <w:spacing w:val="200"/>
        <w:sz w:val="24"/>
      </w:rPr>
    </w:pPr>
    <w:r>
      <w:rPr>
        <w:rFonts w:ascii="Verdana" w:hAnsi="Verdana"/>
        <w:b/>
      </w:rPr>
      <w:t>YOUR NAME</w:t>
    </w:r>
    <w:r>
      <w:rPr>
        <w:rFonts w:ascii="Verdana" w:hAnsi="Verdana"/>
      </w:rPr>
      <w:t xml:space="preserve"> • Page 2 • </w:t>
    </w:r>
    <w:r>
      <w:rPr>
        <w:rFonts w:ascii="Trebuchet MS" w:hAnsi="Trebuchet MS"/>
      </w:rPr>
      <w:t>email</w:t>
    </w:r>
  </w:p>
  <w:p w:rsidR="00797366" w:rsidRDefault="002543FB">
    <w:pPr>
      <w:pStyle w:val="PALATINO10"/>
      <w:tabs>
        <w:tab w:val="right" w:pos="10080"/>
      </w:tabs>
      <w:rPr>
        <w:rFonts w:ascii="Trebuchet MS" w:hAnsi="Trebuchet MS"/>
        <w:b/>
        <w:u w:val="thick"/>
      </w:rPr>
    </w:pPr>
    <w:r>
      <w:rPr>
        <w:rFonts w:ascii="Trebuchet MS" w:hAnsi="Trebuchet MS"/>
        <w:b/>
        <w:u w:val="thick"/>
      </w:rPr>
      <w:tab/>
    </w:r>
  </w:p>
  <w:p w:rsidR="00797366" w:rsidRDefault="00797366">
    <w:pPr>
      <w:pStyle w:val="PALATINO10"/>
      <w:tabs>
        <w:tab w:val="right" w:pos="9540"/>
      </w:tabs>
      <w:rPr>
        <w:rFonts w:ascii="Trebuchet MS" w:hAnsi="Trebuchet MS"/>
      </w:rPr>
    </w:pPr>
  </w:p>
  <w:p w:rsidR="00797366" w:rsidRDefault="007973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23A"/>
    <w:multiLevelType w:val="hybridMultilevel"/>
    <w:tmpl w:val="0F9E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2076C"/>
    <w:multiLevelType w:val="hybridMultilevel"/>
    <w:tmpl w:val="D8B2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0093C"/>
    <w:multiLevelType w:val="hybridMultilevel"/>
    <w:tmpl w:val="D6E6EA9A"/>
    <w:lvl w:ilvl="0" w:tplc="587E6A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7E079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A705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AF88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A6C28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22C1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D1C5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E8C904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E827EE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BD4770E"/>
    <w:multiLevelType w:val="hybridMultilevel"/>
    <w:tmpl w:val="5B88DCCE"/>
    <w:lvl w:ilvl="0" w:tplc="8E363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4F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E6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CD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A5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AB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8F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05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8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00F7C"/>
    <w:multiLevelType w:val="hybridMultilevel"/>
    <w:tmpl w:val="995C041C"/>
    <w:lvl w:ilvl="0" w:tplc="2DDA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42737C"/>
    <w:multiLevelType w:val="hybridMultilevel"/>
    <w:tmpl w:val="564288AA"/>
    <w:lvl w:ilvl="0" w:tplc="A6D01C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42234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8809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99EA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39ACB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DCA2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54A0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BC62AA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78E8DD1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89E49D2"/>
    <w:multiLevelType w:val="hybridMultilevel"/>
    <w:tmpl w:val="76E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85652"/>
    <w:multiLevelType w:val="hybridMultilevel"/>
    <w:tmpl w:val="9FA4C546"/>
    <w:lvl w:ilvl="0" w:tplc="27381D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229F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CF492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7700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93C30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2B416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88AF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2CEA1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8DA03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EFB5FE9"/>
    <w:multiLevelType w:val="hybridMultilevel"/>
    <w:tmpl w:val="8186725A"/>
    <w:lvl w:ilvl="0" w:tplc="731C8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86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267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8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82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8C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4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E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6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12A03"/>
    <w:multiLevelType w:val="hybridMultilevel"/>
    <w:tmpl w:val="DBD88834"/>
    <w:lvl w:ilvl="0" w:tplc="A0B4C0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F6C79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42E45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EFC2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15EDC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3AE9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77EA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DF611D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C6C595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44DA107A"/>
    <w:multiLevelType w:val="hybridMultilevel"/>
    <w:tmpl w:val="89121362"/>
    <w:lvl w:ilvl="0" w:tplc="9F10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A3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8A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0F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AD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A80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E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4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4A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5C789D"/>
    <w:multiLevelType w:val="hybridMultilevel"/>
    <w:tmpl w:val="BF7A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E64BE"/>
    <w:multiLevelType w:val="hybridMultilevel"/>
    <w:tmpl w:val="210046C8"/>
    <w:lvl w:ilvl="0" w:tplc="1010B1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5804B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C9CB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30E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3908A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C007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8861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D6775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500E5C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64F5FC9"/>
    <w:multiLevelType w:val="hybridMultilevel"/>
    <w:tmpl w:val="BD76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5192F"/>
    <w:multiLevelType w:val="hybridMultilevel"/>
    <w:tmpl w:val="94F8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C4B7D"/>
    <w:multiLevelType w:val="hybridMultilevel"/>
    <w:tmpl w:val="640EC352"/>
    <w:lvl w:ilvl="0" w:tplc="EF2CED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3462C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2EC2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B18C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CB411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97A4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2F08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B29A1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CCE65A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68B0768F"/>
    <w:multiLevelType w:val="hybridMultilevel"/>
    <w:tmpl w:val="55B8FDE8"/>
    <w:lvl w:ilvl="0" w:tplc="196468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BFC1C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2EC6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DF2A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4AEA1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CEC7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3683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F7A4BB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C34DE6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6D2E3E9A"/>
    <w:multiLevelType w:val="hybridMultilevel"/>
    <w:tmpl w:val="C5DCFEAE"/>
    <w:lvl w:ilvl="0" w:tplc="D56E58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5E0D6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29C0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8B83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D4AA5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9066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2A4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1883D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482D6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6F1423FD"/>
    <w:multiLevelType w:val="hybridMultilevel"/>
    <w:tmpl w:val="C782391C"/>
    <w:lvl w:ilvl="0" w:tplc="6868DA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50C3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F3C4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CA6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4DAD9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D3AD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6C22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FB0452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63E4A9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70F656C8"/>
    <w:multiLevelType w:val="hybridMultilevel"/>
    <w:tmpl w:val="01C2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152B6"/>
    <w:multiLevelType w:val="hybridMultilevel"/>
    <w:tmpl w:val="CFD01156"/>
    <w:lvl w:ilvl="0" w:tplc="C2BC5D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838F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F987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FCAF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8E800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688C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C786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10CB93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65C179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7B780E8D"/>
    <w:multiLevelType w:val="hybridMultilevel"/>
    <w:tmpl w:val="D2BABD7C"/>
    <w:lvl w:ilvl="0" w:tplc="27DCA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4F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ED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88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729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0C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3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BA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E756C4"/>
    <w:multiLevelType w:val="hybridMultilevel"/>
    <w:tmpl w:val="A696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4"/>
  </w:num>
  <w:num w:numId="5">
    <w:abstractNumId w:val="22"/>
  </w:num>
  <w:num w:numId="6">
    <w:abstractNumId w:val="11"/>
  </w:num>
  <w:num w:numId="7">
    <w:abstractNumId w:val="18"/>
  </w:num>
  <w:num w:numId="8">
    <w:abstractNumId w:val="9"/>
  </w:num>
  <w:num w:numId="9">
    <w:abstractNumId w:val="17"/>
  </w:num>
  <w:num w:numId="10">
    <w:abstractNumId w:val="20"/>
  </w:num>
  <w:num w:numId="11">
    <w:abstractNumId w:val="10"/>
  </w:num>
  <w:num w:numId="12">
    <w:abstractNumId w:val="12"/>
  </w:num>
  <w:num w:numId="13">
    <w:abstractNumId w:val="23"/>
  </w:num>
  <w:num w:numId="14">
    <w:abstractNumId w:val="3"/>
  </w:num>
  <w:num w:numId="15">
    <w:abstractNumId w:val="5"/>
  </w:num>
  <w:num w:numId="16">
    <w:abstractNumId w:val="6"/>
  </w:num>
  <w:num w:numId="17">
    <w:abstractNumId w:va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5"/>
  </w:num>
  <w:num w:numId="21">
    <w:abstractNumId w:val="13"/>
  </w:num>
  <w:num w:numId="22">
    <w:abstractNumId w:val="16"/>
  </w:num>
  <w:num w:numId="23">
    <w:abstractNumId w:val="24"/>
  </w:num>
  <w:num w:numId="24">
    <w:abstractNumId w:val="0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3D"/>
    <w:rsid w:val="00012B99"/>
    <w:rsid w:val="000F5904"/>
    <w:rsid w:val="00143056"/>
    <w:rsid w:val="002543FB"/>
    <w:rsid w:val="00280D13"/>
    <w:rsid w:val="002E0950"/>
    <w:rsid w:val="0033535E"/>
    <w:rsid w:val="0033782B"/>
    <w:rsid w:val="003556EA"/>
    <w:rsid w:val="003C217A"/>
    <w:rsid w:val="0045382D"/>
    <w:rsid w:val="004B6873"/>
    <w:rsid w:val="00570579"/>
    <w:rsid w:val="00610AB5"/>
    <w:rsid w:val="00682F5F"/>
    <w:rsid w:val="007361EA"/>
    <w:rsid w:val="00772CBB"/>
    <w:rsid w:val="00797366"/>
    <w:rsid w:val="00850CBB"/>
    <w:rsid w:val="008B3891"/>
    <w:rsid w:val="009625CF"/>
    <w:rsid w:val="00967451"/>
    <w:rsid w:val="009C29C4"/>
    <w:rsid w:val="00B0183D"/>
    <w:rsid w:val="00BC0600"/>
    <w:rsid w:val="00BC7E1F"/>
    <w:rsid w:val="00C03E1B"/>
    <w:rsid w:val="00C26EA4"/>
    <w:rsid w:val="00C61F5F"/>
    <w:rsid w:val="00C741D6"/>
    <w:rsid w:val="00D41AE3"/>
    <w:rsid w:val="00D753F8"/>
    <w:rsid w:val="00D83287"/>
    <w:rsid w:val="00DA2C63"/>
    <w:rsid w:val="00DA5721"/>
    <w:rsid w:val="00E17D6D"/>
    <w:rsid w:val="00F10034"/>
    <w:rsid w:val="00F7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36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366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797366"/>
    <w:rPr>
      <w:sz w:val="20"/>
    </w:rPr>
  </w:style>
  <w:style w:type="paragraph" w:customStyle="1" w:styleId="PALATINO10">
    <w:name w:val="PALATINO 10"/>
    <w:rsid w:val="00797366"/>
    <w:rPr>
      <w:rFonts w:ascii="Palatino" w:hAnsi="Palatino"/>
    </w:rPr>
  </w:style>
  <w:style w:type="paragraph" w:customStyle="1" w:styleId="Palatino100">
    <w:name w:val="Palatino 10"/>
    <w:basedOn w:val="Normal"/>
    <w:rsid w:val="00797366"/>
    <w:rPr>
      <w:rFonts w:ascii="Palatino" w:hAnsi="Palatino"/>
      <w:sz w:val="20"/>
    </w:rPr>
  </w:style>
  <w:style w:type="character" w:styleId="Hyperlink">
    <w:name w:val="Hyperlink"/>
    <w:basedOn w:val="DefaultParagraphFont"/>
    <w:rsid w:val="00797366"/>
    <w:rPr>
      <w:color w:val="0000FF"/>
      <w:u w:val="single"/>
    </w:rPr>
  </w:style>
  <w:style w:type="paragraph" w:styleId="Footer">
    <w:name w:val="footer"/>
    <w:basedOn w:val="Normal"/>
    <w:link w:val="FooterChar"/>
    <w:rsid w:val="00797366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797366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797366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797366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797366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797366"/>
    <w:pPr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7973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PALATINO10TrebuchetMSJustified">
    <w:name w:val="Style PALATINO 10 + Trebuchet MS Justified"/>
    <w:basedOn w:val="PALATINO10"/>
    <w:rsid w:val="00797366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797366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797366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797366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797366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797366"/>
    <w:pPr>
      <w:spacing w:before="60"/>
    </w:pPr>
  </w:style>
  <w:style w:type="paragraph" w:customStyle="1" w:styleId="Accomplishments">
    <w:name w:val="Accomplishments"/>
    <w:basedOn w:val="CompanyDescription"/>
    <w:qFormat/>
    <w:rsid w:val="00797366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qFormat/>
    <w:rsid w:val="00797366"/>
    <w:rPr>
      <w:b/>
    </w:rPr>
  </w:style>
  <w:style w:type="paragraph" w:styleId="TOC3">
    <w:name w:val="toc 3"/>
    <w:basedOn w:val="Normal"/>
    <w:next w:val="Normal"/>
    <w:autoRedefine/>
    <w:rsid w:val="00797366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797366"/>
    <w:pPr>
      <w:spacing w:after="100"/>
    </w:pPr>
  </w:style>
  <w:style w:type="paragraph" w:customStyle="1" w:styleId="SubmitResume">
    <w:name w:val="Submit Resume"/>
    <w:basedOn w:val="Normal"/>
    <w:rsid w:val="00797366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79736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97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3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366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36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366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797366"/>
    <w:rPr>
      <w:sz w:val="20"/>
    </w:rPr>
  </w:style>
  <w:style w:type="paragraph" w:customStyle="1" w:styleId="PALATINO10">
    <w:name w:val="PALATINO 10"/>
    <w:rsid w:val="00797366"/>
    <w:rPr>
      <w:rFonts w:ascii="Palatino" w:hAnsi="Palatino"/>
    </w:rPr>
  </w:style>
  <w:style w:type="paragraph" w:customStyle="1" w:styleId="Palatino100">
    <w:name w:val="Palatino 10"/>
    <w:basedOn w:val="Normal"/>
    <w:rsid w:val="00797366"/>
    <w:rPr>
      <w:rFonts w:ascii="Palatino" w:hAnsi="Palatino"/>
      <w:sz w:val="20"/>
    </w:rPr>
  </w:style>
  <w:style w:type="character" w:styleId="Hyperlink">
    <w:name w:val="Hyperlink"/>
    <w:basedOn w:val="DefaultParagraphFont"/>
    <w:rsid w:val="00797366"/>
    <w:rPr>
      <w:color w:val="0000FF"/>
      <w:u w:val="single"/>
    </w:rPr>
  </w:style>
  <w:style w:type="paragraph" w:styleId="Footer">
    <w:name w:val="footer"/>
    <w:basedOn w:val="Normal"/>
    <w:link w:val="FooterChar"/>
    <w:rsid w:val="00797366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797366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797366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797366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797366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797366"/>
    <w:pPr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7973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PALATINO10TrebuchetMSJustified">
    <w:name w:val="Style PALATINO 10 + Trebuchet MS Justified"/>
    <w:basedOn w:val="PALATINO10"/>
    <w:rsid w:val="00797366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797366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797366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797366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797366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797366"/>
    <w:pPr>
      <w:spacing w:before="60"/>
    </w:pPr>
  </w:style>
  <w:style w:type="paragraph" w:customStyle="1" w:styleId="Accomplishments">
    <w:name w:val="Accomplishments"/>
    <w:basedOn w:val="CompanyDescription"/>
    <w:qFormat/>
    <w:rsid w:val="00797366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qFormat/>
    <w:rsid w:val="00797366"/>
    <w:rPr>
      <w:b/>
    </w:rPr>
  </w:style>
  <w:style w:type="paragraph" w:styleId="TOC3">
    <w:name w:val="toc 3"/>
    <w:basedOn w:val="Normal"/>
    <w:next w:val="Normal"/>
    <w:autoRedefine/>
    <w:rsid w:val="00797366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797366"/>
    <w:pPr>
      <w:spacing w:after="100"/>
    </w:pPr>
  </w:style>
  <w:style w:type="paragraph" w:customStyle="1" w:styleId="SubmitResume">
    <w:name w:val="Submit Resume"/>
    <w:basedOn w:val="Normal"/>
    <w:rsid w:val="00797366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79736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97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3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366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olyn%20Williams\Application%20Data\Microsoft\Templates\MN_Keywor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47FE0977-BC20-48BF-AB01-61068779837C</TemplateGUID>
    <TemplateBuildVersion>8</TemplateBuildVersion>
    <TemplateBuildDate>2010-06-15T11:59:53.3168037+02:00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1704828-3FA8-4115-B9DE-7A716F50689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97E7D8DD-3612-4229-9ACB-B916F0E40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MN_KeywordResume</Template>
  <TotalTime>67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Nanny</dc:creator>
  <cp:lastModifiedBy>Nanny</cp:lastModifiedBy>
  <cp:revision>15</cp:revision>
  <cp:lastPrinted>2010-10-12T22:08:00Z</cp:lastPrinted>
  <dcterms:created xsi:type="dcterms:W3CDTF">2013-09-11T04:11:00Z</dcterms:created>
  <dcterms:modified xsi:type="dcterms:W3CDTF">2014-10-09T05:21:00Z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TC101953376</vt:lpwstr>
  </property>
</Properties>
</file>