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73" w:rsidRPr="00742D43" w:rsidRDefault="00963B47" w:rsidP="00742D43">
      <w:pPr>
        <w:pStyle w:val="Subtitle"/>
        <w:rPr>
          <w:rFonts w:ascii="Book Antiqua" w:hAnsi="Book Antiqua"/>
          <w:b/>
          <w:sz w:val="48"/>
          <w:szCs w:val="48"/>
        </w:rPr>
      </w:pPr>
      <w:proofErr w:type="spellStart"/>
      <w:r>
        <w:rPr>
          <w:rFonts w:ascii="Book Antiqua" w:hAnsi="Book Antiqua"/>
          <w:b/>
          <w:sz w:val="48"/>
          <w:szCs w:val="48"/>
        </w:rPr>
        <w:t>Che</w:t>
      </w:r>
      <w:proofErr w:type="spellEnd"/>
      <w:r>
        <w:rPr>
          <w:rFonts w:ascii="Book Antiqua" w:hAnsi="Book Antiqua"/>
          <w:b/>
          <w:sz w:val="48"/>
          <w:szCs w:val="48"/>
        </w:rPr>
        <w:t xml:space="preserve"> Bustos</w:t>
      </w:r>
    </w:p>
    <w:p w:rsidR="00D57273" w:rsidRPr="00742D43" w:rsidRDefault="00963B47" w:rsidP="00742D43">
      <w:pPr>
        <w:pStyle w:val="Subtitle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2300 Court Pl.</w:t>
      </w:r>
      <w:r w:rsidR="00D57273" w:rsidRPr="00742D43">
        <w:rPr>
          <w:rFonts w:ascii="Book Antiqua" w:hAnsi="Book Antiqua"/>
          <w:noProof/>
          <w:sz w:val="24"/>
          <w:szCs w:val="24"/>
        </w:rPr>
        <w:sym w:font="Symbol" w:char="F0B7"/>
      </w:r>
      <w:r w:rsidR="00D57273" w:rsidRPr="00742D4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Denver, Co. 80202</w:t>
      </w:r>
    </w:p>
    <w:p w:rsidR="00D57273" w:rsidRPr="00742D43" w:rsidRDefault="00D57273" w:rsidP="00742D43">
      <w:pPr>
        <w:pStyle w:val="Subtitle"/>
        <w:rPr>
          <w:rFonts w:ascii="Book Antiqua" w:hAnsi="Book Antiqua"/>
          <w:sz w:val="24"/>
          <w:szCs w:val="24"/>
        </w:rPr>
      </w:pPr>
      <w:r w:rsidRPr="00742D43">
        <w:rPr>
          <w:rFonts w:ascii="Book Antiqua" w:hAnsi="Book Antiqua"/>
          <w:sz w:val="24"/>
          <w:szCs w:val="24"/>
        </w:rPr>
        <w:t>720-</w:t>
      </w:r>
      <w:r w:rsidR="00963B47">
        <w:rPr>
          <w:rFonts w:ascii="Book Antiqua" w:hAnsi="Book Antiqua"/>
          <w:sz w:val="24"/>
          <w:szCs w:val="24"/>
        </w:rPr>
        <w:t>364-8830</w:t>
      </w:r>
    </w:p>
    <w:p w:rsidR="00D57273" w:rsidRPr="00742D43" w:rsidRDefault="006B64C7" w:rsidP="00742D43">
      <w:pPr>
        <w:pStyle w:val="Subtitle"/>
        <w:rPr>
          <w:rFonts w:ascii="Book Antiqua" w:hAnsi="Book Antiqua"/>
          <w:sz w:val="24"/>
          <w:szCs w:val="24"/>
        </w:rPr>
      </w:pPr>
      <w:hyperlink r:id="rId7" w:history="1">
        <w:r w:rsidR="00963B47" w:rsidRPr="00DE1766">
          <w:rPr>
            <w:rStyle w:val="Hyperlink"/>
            <w:rFonts w:ascii="Book Antiqua" w:hAnsi="Book Antiqua"/>
            <w:kern w:val="28"/>
            <w:sz w:val="24"/>
            <w:szCs w:val="24"/>
          </w:rPr>
          <w:t>chebustos@hotmail.com</w:t>
        </w:r>
      </w:hyperlink>
    </w:p>
    <w:p w:rsidR="00D57273" w:rsidRPr="00742D43" w:rsidRDefault="00D57273" w:rsidP="00D57273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Book Antiqua" w:hAnsi="Book Antiqua" w:cs="Garamond"/>
          <w:b/>
          <w:kern w:val="28"/>
        </w:rPr>
      </w:pPr>
      <w:r w:rsidRPr="00742D43">
        <w:rPr>
          <w:rFonts w:ascii="Book Antiqua" w:hAnsi="Book Antiqua" w:cs="Garamond"/>
          <w:b/>
          <w:caps/>
          <w:spacing w:val="15"/>
          <w:kern w:val="28"/>
        </w:rPr>
        <w:t>QUALIFICATIONS</w:t>
      </w:r>
    </w:p>
    <w:p w:rsidR="00D57273" w:rsidRPr="00A66150" w:rsidRDefault="00D57273" w:rsidP="00D5727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Excellent written and communications skills</w:t>
      </w:r>
    </w:p>
    <w:p w:rsidR="00D57273" w:rsidRPr="00DA1B4C" w:rsidRDefault="00D57273" w:rsidP="00DA1B4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Organized, detail oriented, dependable and can utilize resources</w:t>
      </w:r>
    </w:p>
    <w:p w:rsidR="00D57273" w:rsidRPr="00A66150" w:rsidRDefault="00D57273" w:rsidP="00D5727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Fast learner, self-starter, and ability to problem solve</w:t>
      </w:r>
    </w:p>
    <w:p w:rsidR="00D57273" w:rsidRDefault="00D57273" w:rsidP="00D5727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Proficient in Microsoft Word, Excel, outlook, Access, and PowerPoint</w:t>
      </w:r>
      <w:r w:rsidR="00C759AC" w:rsidRPr="00C759AC">
        <w:rPr>
          <w:rFonts w:ascii="Book Antiqua" w:hAnsi="Book Antiqua"/>
          <w:kern w:val="28"/>
          <w:sz w:val="24"/>
          <w:szCs w:val="24"/>
        </w:rPr>
        <w:t xml:space="preserve"> E-mail, Internet services</w:t>
      </w:r>
    </w:p>
    <w:p w:rsidR="00C759AC" w:rsidRPr="00C759AC" w:rsidRDefault="00C759AC" w:rsidP="00C759AC">
      <w:pPr>
        <w:widowControl w:val="0"/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C759AC">
        <w:rPr>
          <w:rFonts w:ascii="Book Antiqua" w:hAnsi="Book Antiqua"/>
          <w:kern w:val="28"/>
          <w:sz w:val="24"/>
          <w:szCs w:val="24"/>
        </w:rPr>
        <w:t>Windows NT, Windows 2000 and XP Operating/Desktop System Software</w:t>
      </w:r>
    </w:p>
    <w:p w:rsidR="00C759AC" w:rsidRPr="00A66150" w:rsidRDefault="00C759AC" w:rsidP="00C759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ook Antiqua" w:hAnsi="Book Antiqua"/>
          <w:kern w:val="28"/>
          <w:sz w:val="24"/>
          <w:szCs w:val="24"/>
        </w:rPr>
      </w:pPr>
      <w:r w:rsidRPr="00C759AC">
        <w:rPr>
          <w:rFonts w:ascii="Book Antiqua" w:hAnsi="Book Antiqua"/>
          <w:kern w:val="28"/>
          <w:sz w:val="24"/>
          <w:szCs w:val="24"/>
        </w:rPr>
        <w:t>Proficient in SAP/AS400</w:t>
      </w:r>
    </w:p>
    <w:p w:rsidR="00D57273" w:rsidRPr="00742D43" w:rsidRDefault="00D57273" w:rsidP="00D57273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Book Antiqua" w:hAnsi="Book Antiqua"/>
          <w:b/>
          <w:kern w:val="28"/>
        </w:rPr>
      </w:pPr>
      <w:r w:rsidRPr="00742D43">
        <w:rPr>
          <w:rFonts w:ascii="Book Antiqua" w:hAnsi="Book Antiqua"/>
          <w:b/>
          <w:caps/>
          <w:spacing w:val="15"/>
          <w:kern w:val="28"/>
        </w:rPr>
        <w:t>education</w:t>
      </w:r>
    </w:p>
    <w:p w:rsidR="00D57273" w:rsidRPr="00A66150" w:rsidRDefault="00963B47" w:rsidP="00D34B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>
        <w:rPr>
          <w:rFonts w:ascii="Book Antiqua" w:hAnsi="Book Antiqua"/>
          <w:kern w:val="28"/>
          <w:sz w:val="24"/>
          <w:szCs w:val="24"/>
        </w:rPr>
        <w:t>2011</w:t>
      </w:r>
      <w:r w:rsidR="00D57273" w:rsidRPr="00A66150">
        <w:rPr>
          <w:rFonts w:ascii="Book Antiqua" w:hAnsi="Book Antiqua"/>
          <w:kern w:val="28"/>
          <w:sz w:val="24"/>
          <w:szCs w:val="24"/>
        </w:rPr>
        <w:t xml:space="preserve">  </w:t>
      </w:r>
      <w:r>
        <w:rPr>
          <w:rFonts w:ascii="Book Antiqua" w:hAnsi="Book Antiqua"/>
          <w:kern w:val="28"/>
          <w:sz w:val="24"/>
          <w:szCs w:val="24"/>
        </w:rPr>
        <w:t xml:space="preserve">       Pima Medical Institute</w:t>
      </w:r>
      <w:r>
        <w:rPr>
          <w:rFonts w:ascii="Book Antiqua" w:hAnsi="Book Antiqua"/>
          <w:kern w:val="28"/>
          <w:sz w:val="24"/>
          <w:szCs w:val="24"/>
        </w:rPr>
        <w:tab/>
      </w:r>
      <w:r>
        <w:rPr>
          <w:rFonts w:ascii="Book Antiqua" w:hAnsi="Book Antiqua"/>
          <w:kern w:val="28"/>
          <w:sz w:val="24"/>
          <w:szCs w:val="24"/>
        </w:rPr>
        <w:tab/>
        <w:t xml:space="preserve">     </w:t>
      </w:r>
      <w:r w:rsidR="00D34B3A">
        <w:rPr>
          <w:rFonts w:ascii="Book Antiqua" w:hAnsi="Book Antiqua"/>
          <w:kern w:val="28"/>
          <w:sz w:val="24"/>
          <w:szCs w:val="24"/>
        </w:rPr>
        <w:t xml:space="preserve">   </w:t>
      </w:r>
      <w:r>
        <w:rPr>
          <w:rFonts w:ascii="Book Antiqua" w:hAnsi="Book Antiqua"/>
          <w:b/>
          <w:bCs/>
          <w:iCs/>
          <w:kern w:val="28"/>
          <w:sz w:val="24"/>
          <w:szCs w:val="24"/>
        </w:rPr>
        <w:t>Associate in Health Care Administration</w:t>
      </w:r>
    </w:p>
    <w:p w:rsidR="00D57273" w:rsidRPr="00A66150" w:rsidRDefault="00D57273" w:rsidP="00D34B3A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200</w:t>
      </w:r>
      <w:r w:rsidR="008A7631">
        <w:rPr>
          <w:rFonts w:ascii="Book Antiqua" w:hAnsi="Book Antiqua"/>
          <w:kern w:val="28"/>
          <w:sz w:val="24"/>
          <w:szCs w:val="24"/>
        </w:rPr>
        <w:t>3</w:t>
      </w:r>
      <w:r w:rsidR="00963B47">
        <w:rPr>
          <w:rFonts w:ascii="Book Antiqua" w:hAnsi="Book Antiqua"/>
          <w:kern w:val="28"/>
          <w:sz w:val="24"/>
          <w:szCs w:val="24"/>
        </w:rPr>
        <w:t xml:space="preserve">         Community College</w:t>
      </w:r>
      <w:r w:rsidR="008A7631">
        <w:rPr>
          <w:rFonts w:ascii="Book Antiqua" w:hAnsi="Book Antiqua"/>
          <w:kern w:val="28"/>
          <w:sz w:val="24"/>
          <w:szCs w:val="24"/>
        </w:rPr>
        <w:t xml:space="preserve"> of Denver</w:t>
      </w:r>
      <w:r w:rsidR="008A7631">
        <w:rPr>
          <w:rFonts w:ascii="Book Antiqua" w:hAnsi="Book Antiqua"/>
          <w:kern w:val="28"/>
          <w:sz w:val="24"/>
          <w:szCs w:val="24"/>
        </w:rPr>
        <w:tab/>
        <w:t xml:space="preserve">        </w:t>
      </w:r>
      <w:r w:rsidR="00963B47" w:rsidRPr="008A7631">
        <w:rPr>
          <w:rFonts w:ascii="Book Antiqua" w:hAnsi="Book Antiqua"/>
          <w:b/>
          <w:kern w:val="28"/>
          <w:sz w:val="24"/>
          <w:szCs w:val="24"/>
        </w:rPr>
        <w:t xml:space="preserve">Certification in Microsoft </w:t>
      </w:r>
      <w:r w:rsidR="008A7631" w:rsidRPr="008A7631">
        <w:rPr>
          <w:rFonts w:ascii="Book Antiqua" w:hAnsi="Book Antiqua"/>
          <w:b/>
          <w:kern w:val="28"/>
          <w:sz w:val="24"/>
          <w:szCs w:val="24"/>
        </w:rPr>
        <w:t>Networking</w:t>
      </w:r>
      <w:r w:rsidR="00D34B3A">
        <w:rPr>
          <w:rFonts w:ascii="Book Antiqua" w:hAnsi="Book Antiqua"/>
          <w:kern w:val="28"/>
          <w:sz w:val="24"/>
          <w:szCs w:val="24"/>
        </w:rPr>
        <w:t xml:space="preserve">   </w:t>
      </w:r>
      <w:r w:rsidR="00D34B3A">
        <w:rPr>
          <w:rFonts w:ascii="Book Antiqua" w:hAnsi="Book Antiqua"/>
          <w:kern w:val="28"/>
          <w:sz w:val="24"/>
          <w:szCs w:val="24"/>
        </w:rPr>
        <w:tab/>
        <w:t xml:space="preserve">        </w:t>
      </w:r>
      <w:r w:rsidR="00D34B3A">
        <w:rPr>
          <w:rFonts w:ascii="Book Antiqua" w:hAnsi="Book Antiqua"/>
          <w:iCs/>
          <w:kern w:val="28"/>
          <w:sz w:val="24"/>
          <w:szCs w:val="24"/>
        </w:rPr>
        <w:t xml:space="preserve">         </w:t>
      </w:r>
      <w:r w:rsidR="008A7631">
        <w:rPr>
          <w:rFonts w:ascii="Book Antiqua" w:hAnsi="Book Antiqua"/>
          <w:kern w:val="28"/>
          <w:sz w:val="24"/>
          <w:szCs w:val="24"/>
        </w:rPr>
        <w:t xml:space="preserve">1997         </w:t>
      </w:r>
      <w:r w:rsidR="008905E3">
        <w:rPr>
          <w:rFonts w:ascii="Book Antiqua" w:hAnsi="Book Antiqua"/>
          <w:kern w:val="28"/>
          <w:sz w:val="24"/>
          <w:szCs w:val="24"/>
        </w:rPr>
        <w:t>Pomona</w:t>
      </w:r>
      <w:r w:rsidR="008A7631">
        <w:rPr>
          <w:rFonts w:ascii="Book Antiqua" w:hAnsi="Book Antiqua"/>
          <w:kern w:val="28"/>
          <w:sz w:val="24"/>
          <w:szCs w:val="24"/>
        </w:rPr>
        <w:t xml:space="preserve"> High School</w:t>
      </w:r>
      <w:r w:rsidR="008A7631">
        <w:rPr>
          <w:rFonts w:ascii="Book Antiqua" w:hAnsi="Book Antiqua"/>
          <w:kern w:val="28"/>
          <w:sz w:val="24"/>
          <w:szCs w:val="24"/>
        </w:rPr>
        <w:tab/>
      </w:r>
      <w:r w:rsidR="008A7631">
        <w:rPr>
          <w:rFonts w:ascii="Book Antiqua" w:hAnsi="Book Antiqua"/>
          <w:kern w:val="28"/>
          <w:sz w:val="24"/>
          <w:szCs w:val="24"/>
        </w:rPr>
        <w:tab/>
        <w:t xml:space="preserve">    </w:t>
      </w:r>
      <w:r w:rsidR="00D34B3A">
        <w:rPr>
          <w:rFonts w:ascii="Book Antiqua" w:hAnsi="Book Antiqua"/>
          <w:kern w:val="28"/>
          <w:sz w:val="24"/>
          <w:szCs w:val="24"/>
        </w:rPr>
        <w:t xml:space="preserve">    </w:t>
      </w:r>
      <w:r w:rsidRPr="00A66150">
        <w:rPr>
          <w:rFonts w:ascii="Book Antiqua" w:hAnsi="Book Antiqua"/>
          <w:b/>
          <w:bCs/>
          <w:iCs/>
          <w:kern w:val="28"/>
          <w:sz w:val="24"/>
          <w:szCs w:val="24"/>
        </w:rPr>
        <w:t>Diploma</w:t>
      </w:r>
      <w:r w:rsidRPr="00A66150">
        <w:rPr>
          <w:rFonts w:ascii="Book Antiqua" w:hAnsi="Book Antiqua"/>
          <w:kern w:val="28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57273" w:rsidRPr="00742D43" w:rsidRDefault="00D57273" w:rsidP="00D57273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Book Antiqua" w:hAnsi="Book Antiqua"/>
          <w:b/>
          <w:caps/>
          <w:spacing w:val="15"/>
          <w:kern w:val="28"/>
        </w:rPr>
      </w:pPr>
      <w:r w:rsidRPr="00742D43">
        <w:rPr>
          <w:rFonts w:ascii="Book Antiqua" w:hAnsi="Book Antiqua"/>
          <w:b/>
          <w:caps/>
          <w:spacing w:val="15"/>
          <w:kern w:val="28"/>
        </w:rPr>
        <w:t>Work of experience</w:t>
      </w:r>
    </w:p>
    <w:p w:rsidR="00C759AC" w:rsidRDefault="00C759AC" w:rsidP="008905E3">
      <w:pPr>
        <w:pStyle w:val="NoSpacing"/>
        <w:spacing w:after="0" w:line="240" w:lineRule="auto"/>
        <w:rPr>
          <w:rFonts w:ascii="Book Antiqua" w:hAnsi="Book Antiqua"/>
          <w:sz w:val="24"/>
        </w:rPr>
      </w:pPr>
    </w:p>
    <w:p w:rsidR="00D34B3A" w:rsidRPr="008E1C5B" w:rsidRDefault="008A7631" w:rsidP="00C759AC">
      <w:pPr>
        <w:pStyle w:val="NoSpacing"/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05</w:t>
      </w:r>
      <w:r w:rsidR="008E1C5B" w:rsidRPr="008E1C5B">
        <w:rPr>
          <w:rFonts w:ascii="Book Antiqua" w:hAnsi="Book Antiqua"/>
          <w:sz w:val="24"/>
        </w:rPr>
        <w:t>/201</w:t>
      </w:r>
      <w:r>
        <w:rPr>
          <w:rFonts w:ascii="Book Antiqua" w:hAnsi="Book Antiqua"/>
          <w:sz w:val="24"/>
        </w:rPr>
        <w:t>2</w:t>
      </w:r>
      <w:r w:rsidR="008E1C5B" w:rsidRPr="008E1C5B">
        <w:rPr>
          <w:rFonts w:ascii="Book Antiqua" w:hAnsi="Book Antiqua"/>
          <w:sz w:val="24"/>
        </w:rPr>
        <w:t>-</w:t>
      </w:r>
      <w:r w:rsidR="00DF34D8">
        <w:rPr>
          <w:rFonts w:ascii="Book Antiqua" w:hAnsi="Book Antiqua"/>
          <w:sz w:val="24"/>
        </w:rPr>
        <w:t>03/2014</w:t>
      </w:r>
      <w:r w:rsidR="00DF34D8">
        <w:rPr>
          <w:rFonts w:ascii="Book Antiqua" w:hAnsi="Book Antiqua"/>
          <w:sz w:val="24"/>
        </w:rPr>
        <w:tab/>
        <w:t xml:space="preserve">      Grayb</w:t>
      </w:r>
      <w:r>
        <w:rPr>
          <w:rFonts w:ascii="Book Antiqua" w:hAnsi="Book Antiqua"/>
          <w:sz w:val="24"/>
        </w:rPr>
        <w:t>ar Electric</w:t>
      </w:r>
    </w:p>
    <w:p w:rsidR="008E1C5B" w:rsidRPr="008A7631" w:rsidRDefault="008A7631" w:rsidP="00C759AC">
      <w:pPr>
        <w:pStyle w:val="NoSpacing"/>
        <w:spacing w:after="0"/>
        <w:rPr>
          <w:rFonts w:ascii="Book Antiqua" w:hAnsi="Book Antiqua"/>
          <w:color w:val="FF0000"/>
          <w:sz w:val="24"/>
        </w:rPr>
      </w:pPr>
      <w:r>
        <w:rPr>
          <w:rFonts w:ascii="Book Antiqua" w:hAnsi="Book Antiqua"/>
          <w:sz w:val="24"/>
        </w:rPr>
        <w:t>Aurora</w:t>
      </w:r>
      <w:r w:rsidR="008E1C5B" w:rsidRPr="008E1C5B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CO</w:t>
      </w:r>
      <w:r w:rsidR="008E1C5B" w:rsidRPr="008E1C5B">
        <w:rPr>
          <w:rFonts w:ascii="Book Antiqua" w:hAnsi="Book Antiqua"/>
          <w:sz w:val="24"/>
        </w:rPr>
        <w:tab/>
      </w:r>
      <w:r w:rsidR="008E1C5B" w:rsidRPr="008E1C5B">
        <w:rPr>
          <w:rFonts w:ascii="Book Antiqua" w:hAnsi="Book Antiqua"/>
          <w:sz w:val="24"/>
        </w:rPr>
        <w:tab/>
      </w:r>
      <w:r w:rsidR="006B64C7">
        <w:rPr>
          <w:rFonts w:ascii="Book Antiqua" w:hAnsi="Book Antiqua"/>
          <w:color w:val="FF0000"/>
          <w:sz w:val="24"/>
        </w:rPr>
        <w:t xml:space="preserve">      </w:t>
      </w:r>
      <w:bookmarkStart w:id="0" w:name="_GoBack"/>
      <w:bookmarkEnd w:id="0"/>
      <w:r w:rsidR="006B64C7" w:rsidRPr="006B64C7">
        <w:rPr>
          <w:rFonts w:ascii="Book Antiqua" w:hAnsi="Book Antiqua"/>
          <w:sz w:val="24"/>
        </w:rPr>
        <w:t>303-458-7770</w:t>
      </w:r>
    </w:p>
    <w:p w:rsidR="008E1C5B" w:rsidRPr="00C22410" w:rsidRDefault="008A7631" w:rsidP="008E1C5B">
      <w:pPr>
        <w:pStyle w:val="NoSpacing"/>
        <w:spacing w:after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 Customer Service Representative</w:t>
      </w:r>
    </w:p>
    <w:p w:rsidR="008E1C5B" w:rsidRPr="008E1C5B" w:rsidRDefault="00F1200B" w:rsidP="008E1C5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Responsible for all in/outbound calls in a courteous an professional manner </w:t>
      </w:r>
    </w:p>
    <w:p w:rsidR="008E1C5B" w:rsidRPr="00DF34D8" w:rsidRDefault="008E1C5B" w:rsidP="00DF34D8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8E1C5B">
        <w:rPr>
          <w:rFonts w:ascii="Book Antiqua" w:hAnsi="Book Antiqua"/>
          <w:sz w:val="24"/>
          <w:szCs w:val="24"/>
        </w:rPr>
        <w:t xml:space="preserve"> </w:t>
      </w:r>
      <w:r w:rsidR="00DF34D8" w:rsidRPr="00DF34D8">
        <w:rPr>
          <w:rFonts w:ascii="Book Antiqua" w:hAnsi="Book Antiqua"/>
          <w:sz w:val="24"/>
          <w:szCs w:val="24"/>
        </w:rPr>
        <w:t xml:space="preserve">account management </w:t>
      </w:r>
      <w:r w:rsidR="00F1200B" w:rsidRPr="00DF34D8">
        <w:rPr>
          <w:rFonts w:ascii="Book Antiqua" w:hAnsi="Book Antiqua"/>
          <w:sz w:val="24"/>
          <w:szCs w:val="24"/>
        </w:rPr>
        <w:t>including, but not limited to</w:t>
      </w:r>
      <w:r w:rsidR="00DF34D8">
        <w:rPr>
          <w:rFonts w:ascii="Book Antiqua" w:hAnsi="Book Antiqua"/>
          <w:sz w:val="24"/>
          <w:szCs w:val="24"/>
        </w:rPr>
        <w:t>:</w:t>
      </w:r>
      <w:r w:rsidR="00F1200B" w:rsidRPr="00DF34D8">
        <w:rPr>
          <w:rFonts w:ascii="Book Antiqua" w:hAnsi="Book Antiqua"/>
          <w:sz w:val="24"/>
          <w:szCs w:val="24"/>
        </w:rPr>
        <w:t xml:space="preserve"> order entry, pricing, expediting, billing, order maintenance, credit, and claims</w:t>
      </w:r>
    </w:p>
    <w:p w:rsidR="00DF34D8" w:rsidRDefault="00DF34D8" w:rsidP="008E1C5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DF34D8">
        <w:rPr>
          <w:rFonts w:ascii="Book Antiqua" w:hAnsi="Book Antiqua"/>
          <w:sz w:val="24"/>
          <w:szCs w:val="24"/>
        </w:rPr>
        <w:t xml:space="preserve">Handle all written correspondence received from customers and reply back in a timely manner. </w:t>
      </w:r>
    </w:p>
    <w:p w:rsidR="00DF34D8" w:rsidRDefault="00DF34D8" w:rsidP="008E1C5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DF34D8">
        <w:rPr>
          <w:rFonts w:ascii="Book Antiqua" w:hAnsi="Book Antiqua"/>
          <w:sz w:val="24"/>
          <w:szCs w:val="24"/>
        </w:rPr>
        <w:t>Represent the customer in the resolution of all disputes and claims and in all dealings with Graybar suppliers</w:t>
      </w:r>
    </w:p>
    <w:p w:rsidR="00DF34D8" w:rsidRDefault="00DF34D8" w:rsidP="008E1C5B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DF34D8">
        <w:rPr>
          <w:rFonts w:ascii="Book Antiqua" w:hAnsi="Book Antiqua"/>
          <w:sz w:val="24"/>
          <w:szCs w:val="24"/>
        </w:rPr>
        <w:t xml:space="preserve"> Participate in corrective branch action to resolve deficiencies. </w:t>
      </w:r>
    </w:p>
    <w:p w:rsidR="008E1C5B" w:rsidRPr="00DF34D8" w:rsidRDefault="00DF34D8" w:rsidP="00DF34D8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DF34D8">
        <w:rPr>
          <w:rFonts w:ascii="Book Antiqua" w:hAnsi="Book Antiqua"/>
          <w:sz w:val="24"/>
          <w:szCs w:val="24"/>
        </w:rPr>
        <w:t>Take an active role in selling Graybar goods and services on all inbound calls.</w:t>
      </w:r>
    </w:p>
    <w:p w:rsidR="008905E3" w:rsidRDefault="00DF34D8" w:rsidP="00C759AC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8/2011- 4/2012</w:t>
      </w:r>
      <w:r w:rsidR="00D57273" w:rsidRPr="00A66150">
        <w:rPr>
          <w:rFonts w:ascii="Book Antiqua" w:hAnsi="Book Antiqua"/>
          <w:sz w:val="24"/>
          <w:szCs w:val="24"/>
        </w:rPr>
        <w:t xml:space="preserve">                </w:t>
      </w:r>
      <w:proofErr w:type="spellStart"/>
      <w:r>
        <w:rPr>
          <w:rFonts w:ascii="Book Antiqua" w:hAnsi="Book Antiqua"/>
          <w:b/>
          <w:sz w:val="24"/>
          <w:szCs w:val="24"/>
        </w:rPr>
        <w:t>Caridian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BCT</w:t>
      </w:r>
      <w:r w:rsidR="00D57273" w:rsidRPr="00A66150">
        <w:rPr>
          <w:rFonts w:ascii="Book Antiqua" w:hAnsi="Book Antiqua"/>
          <w:sz w:val="24"/>
          <w:szCs w:val="24"/>
        </w:rPr>
        <w:t xml:space="preserve">                  </w:t>
      </w:r>
      <w:r w:rsidR="00D57273" w:rsidRPr="00A66150">
        <w:rPr>
          <w:rFonts w:ascii="Book Antiqua" w:hAnsi="Book Antiqua"/>
          <w:sz w:val="24"/>
          <w:szCs w:val="24"/>
        </w:rPr>
        <w:tab/>
        <w:t xml:space="preserve">  </w:t>
      </w:r>
    </w:p>
    <w:p w:rsidR="00D57273" w:rsidRPr="00A66150" w:rsidRDefault="00DF34D8" w:rsidP="00C759AC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Lakewood</w:t>
      </w:r>
      <w:r w:rsidR="00D57273" w:rsidRPr="00A66150">
        <w:rPr>
          <w:rFonts w:ascii="Book Antiqua" w:hAnsi="Book Antiqua"/>
          <w:sz w:val="24"/>
          <w:szCs w:val="24"/>
        </w:rPr>
        <w:t>, CO</w:t>
      </w:r>
      <w:r w:rsidR="008905E3">
        <w:rPr>
          <w:rFonts w:ascii="Book Antiqua" w:hAnsi="Book Antiqua"/>
          <w:sz w:val="24"/>
          <w:szCs w:val="24"/>
        </w:rPr>
        <w:t xml:space="preserve">                </w:t>
      </w:r>
      <w:r w:rsidR="00D57273" w:rsidRPr="00A66150">
        <w:rPr>
          <w:rFonts w:ascii="Book Antiqua" w:hAnsi="Book Antiqua"/>
          <w:sz w:val="24"/>
          <w:szCs w:val="24"/>
        </w:rPr>
        <w:t xml:space="preserve"> </w:t>
      </w:r>
      <w:r w:rsidR="006E0E71" w:rsidRPr="006E0E71">
        <w:rPr>
          <w:rFonts w:ascii="Book Antiqua" w:hAnsi="Book Antiqua"/>
          <w:sz w:val="24"/>
          <w:szCs w:val="24"/>
        </w:rPr>
        <w:t>303-205-2776</w:t>
      </w:r>
    </w:p>
    <w:p w:rsidR="00D57273" w:rsidRPr="00A66150" w:rsidRDefault="00D57273" w:rsidP="00C22410">
      <w:pPr>
        <w:spacing w:after="0"/>
        <w:rPr>
          <w:rFonts w:ascii="Book Antiqua" w:hAnsi="Book Antiqua"/>
          <w:b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 xml:space="preserve">  </w:t>
      </w:r>
      <w:r w:rsidR="00DF34D8">
        <w:rPr>
          <w:rFonts w:ascii="Book Antiqua" w:hAnsi="Book Antiqua"/>
          <w:b/>
          <w:kern w:val="28"/>
          <w:sz w:val="24"/>
          <w:szCs w:val="24"/>
        </w:rPr>
        <w:t>Assembly Tech</w:t>
      </w:r>
      <w:r w:rsidR="00DF34D8" w:rsidRPr="00A66150">
        <w:rPr>
          <w:rFonts w:ascii="Book Antiqua" w:hAnsi="Book Antiqua"/>
          <w:b/>
          <w:kern w:val="28"/>
          <w:sz w:val="24"/>
          <w:szCs w:val="24"/>
        </w:rPr>
        <w:t xml:space="preserve"> Manager</w:t>
      </w:r>
      <w:r w:rsidRPr="00A66150">
        <w:rPr>
          <w:rFonts w:ascii="Book Antiqua" w:hAnsi="Book Antiqua"/>
          <w:b/>
          <w:kern w:val="28"/>
          <w:sz w:val="24"/>
          <w:szCs w:val="24"/>
        </w:rPr>
        <w:t xml:space="preserve">     </w:t>
      </w:r>
    </w:p>
    <w:p w:rsidR="00FC3053" w:rsidRDefault="00DF34D8" w:rsidP="00DF34D8">
      <w:pPr>
        <w:numPr>
          <w:ilvl w:val="0"/>
          <w:numId w:val="4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 w:rsidRPr="00DF34D8">
        <w:rPr>
          <w:rFonts w:ascii="Book Antiqua" w:hAnsi="Book Antiqua"/>
          <w:kern w:val="28"/>
          <w:sz w:val="24"/>
          <w:szCs w:val="24"/>
        </w:rPr>
        <w:t xml:space="preserve">The primary responsibilities of this position required work to be conducted in a medical manufacturing clean room environment. </w:t>
      </w:r>
    </w:p>
    <w:p w:rsidR="00DF34D8" w:rsidRDefault="00FC3053" w:rsidP="00DF34D8">
      <w:pPr>
        <w:numPr>
          <w:ilvl w:val="0"/>
          <w:numId w:val="4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>
        <w:rPr>
          <w:rFonts w:ascii="Book Antiqua" w:hAnsi="Book Antiqua"/>
          <w:kern w:val="28"/>
          <w:sz w:val="24"/>
          <w:szCs w:val="24"/>
        </w:rPr>
        <w:t>Train how to a</w:t>
      </w:r>
      <w:r w:rsidR="00DF34D8" w:rsidRPr="00DF34D8">
        <w:rPr>
          <w:rFonts w:ascii="Book Antiqua" w:hAnsi="Book Antiqua"/>
          <w:kern w:val="28"/>
          <w:sz w:val="24"/>
          <w:szCs w:val="24"/>
        </w:rPr>
        <w:t>ssemble, bond, or weld components or subassemblies together in accordance with assembly drawings and written or verbal procedures.</w:t>
      </w:r>
    </w:p>
    <w:p w:rsidR="00FC3053" w:rsidRPr="00FC3053" w:rsidRDefault="00FC3053" w:rsidP="00FC3053">
      <w:pPr>
        <w:numPr>
          <w:ilvl w:val="0"/>
          <w:numId w:val="2"/>
        </w:numPr>
        <w:spacing w:after="0" w:line="240" w:lineRule="auto"/>
        <w:rPr>
          <w:rFonts w:ascii="Book Antiqua" w:hAnsi="Book Antiqua"/>
          <w:color w:val="050D24"/>
          <w:sz w:val="24"/>
          <w:szCs w:val="24"/>
        </w:rPr>
      </w:pPr>
      <w:r w:rsidRPr="00A66150">
        <w:rPr>
          <w:rFonts w:ascii="Book Antiqua" w:hAnsi="Book Antiqua"/>
          <w:color w:val="333333"/>
          <w:sz w:val="24"/>
          <w:szCs w:val="24"/>
        </w:rPr>
        <w:t>Redesigned customer database system to generate comprehensive, timely reports</w:t>
      </w:r>
    </w:p>
    <w:p w:rsidR="00A66150" w:rsidRPr="00FC3053" w:rsidRDefault="00FC3053" w:rsidP="003F2FB5">
      <w:pPr>
        <w:numPr>
          <w:ilvl w:val="0"/>
          <w:numId w:val="4"/>
        </w:numPr>
        <w:spacing w:after="0" w:line="240" w:lineRule="auto"/>
        <w:rPr>
          <w:rStyle w:val="apple-style-span"/>
          <w:rFonts w:ascii="Book Antiqua" w:hAnsi="Book Antiqua"/>
          <w:sz w:val="24"/>
          <w:szCs w:val="24"/>
        </w:rPr>
      </w:pPr>
      <w:r w:rsidRPr="00FC3053">
        <w:rPr>
          <w:rStyle w:val="apple-style-span"/>
          <w:rFonts w:ascii="Book Antiqua" w:hAnsi="Book Antiqua"/>
          <w:color w:val="505050"/>
          <w:sz w:val="24"/>
          <w:szCs w:val="24"/>
        </w:rPr>
        <w:t>Creating and maintaining the rotating work schedules</w:t>
      </w:r>
    </w:p>
    <w:p w:rsidR="00FC3053" w:rsidRPr="00FC3053" w:rsidRDefault="00FC3053" w:rsidP="00FC3053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A66150" w:rsidRPr="00A66150" w:rsidRDefault="00FC3053" w:rsidP="00C759AC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8/2008- 6/2011</w:t>
      </w:r>
      <w:r w:rsidR="00D57273" w:rsidRPr="00A66150">
        <w:rPr>
          <w:rFonts w:ascii="Book Antiqua" w:hAnsi="Book Antiqua"/>
          <w:sz w:val="24"/>
          <w:szCs w:val="24"/>
        </w:rPr>
        <w:t xml:space="preserve">  </w:t>
      </w:r>
      <w:r w:rsidR="00D57273" w:rsidRPr="00A6615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Lotus Concepts</w:t>
      </w:r>
    </w:p>
    <w:p w:rsidR="00D57273" w:rsidRPr="00A66150" w:rsidRDefault="00FC3053" w:rsidP="00C759AC">
      <w:pPr>
        <w:pStyle w:val="Subtitle"/>
        <w:jc w:val="left"/>
        <w:rPr>
          <w:rFonts w:ascii="Book Antiqua" w:hAnsi="Book Antiqua"/>
          <w:kern w:val="28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Denver, CO</w:t>
      </w:r>
      <w:r w:rsidR="00D57273" w:rsidRPr="00A66150">
        <w:rPr>
          <w:rFonts w:ascii="Book Antiqua" w:hAnsi="Book Antiqua"/>
          <w:sz w:val="24"/>
          <w:szCs w:val="24"/>
        </w:rPr>
        <w:t xml:space="preserve">           </w:t>
      </w:r>
      <w:r w:rsidR="008905E3">
        <w:rPr>
          <w:rFonts w:ascii="Book Antiqua" w:hAnsi="Book Antiqua"/>
          <w:sz w:val="24"/>
          <w:szCs w:val="24"/>
        </w:rPr>
        <w:t xml:space="preserve">  </w:t>
      </w:r>
      <w:r w:rsidR="00D57273" w:rsidRPr="00A66150">
        <w:rPr>
          <w:rFonts w:ascii="Book Antiqua" w:hAnsi="Book Antiqua"/>
          <w:sz w:val="24"/>
          <w:szCs w:val="24"/>
        </w:rPr>
        <w:t xml:space="preserve"> </w:t>
      </w:r>
      <w:r w:rsidR="006E0E71" w:rsidRPr="006E0E71">
        <w:rPr>
          <w:rFonts w:ascii="Book Antiqua" w:hAnsi="Book Antiqua"/>
          <w:sz w:val="24"/>
          <w:szCs w:val="24"/>
        </w:rPr>
        <w:t>406-240-6920</w:t>
      </w:r>
      <w:r w:rsidR="00D57273" w:rsidRPr="00A66150">
        <w:rPr>
          <w:rFonts w:ascii="Book Antiqua" w:hAnsi="Book Antiqua"/>
          <w:sz w:val="24"/>
          <w:szCs w:val="24"/>
        </w:rPr>
        <w:tab/>
      </w:r>
    </w:p>
    <w:p w:rsidR="00D57273" w:rsidRPr="00A66150" w:rsidRDefault="006E0E71" w:rsidP="00C22410">
      <w:pPr>
        <w:spacing w:after="0"/>
        <w:rPr>
          <w:rFonts w:ascii="Book Antiqua" w:hAnsi="Book Antiqua"/>
          <w:b/>
          <w:kern w:val="28"/>
          <w:sz w:val="24"/>
          <w:szCs w:val="24"/>
        </w:rPr>
      </w:pPr>
      <w:r>
        <w:rPr>
          <w:rFonts w:ascii="Book Antiqua" w:hAnsi="Book Antiqua"/>
          <w:b/>
          <w:kern w:val="28"/>
          <w:sz w:val="24"/>
          <w:szCs w:val="24"/>
        </w:rPr>
        <w:t xml:space="preserve"> Bottle Service Manager</w:t>
      </w:r>
    </w:p>
    <w:p w:rsidR="00D57273" w:rsidRPr="00A66150" w:rsidRDefault="00D57273" w:rsidP="00D57273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sz w:val="24"/>
          <w:szCs w:val="24"/>
          <w:shd w:val="clear" w:color="auto" w:fill="FFFFFF"/>
        </w:rPr>
        <w:t>Increases sales revenue in products and venue consignment</w:t>
      </w:r>
      <w:r w:rsidR="00742D43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D57273" w:rsidRPr="00A66150" w:rsidRDefault="008905E3" w:rsidP="00D57273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R</w:t>
      </w:r>
      <w:r w:rsidR="00D57273" w:rsidRPr="00A66150">
        <w:rPr>
          <w:rFonts w:ascii="Book Antiqua" w:hAnsi="Book Antiqua"/>
          <w:sz w:val="24"/>
          <w:szCs w:val="24"/>
          <w:shd w:val="clear" w:color="auto" w:fill="FFFFFF"/>
        </w:rPr>
        <w:t>ecruit and train new employees</w:t>
      </w:r>
    </w:p>
    <w:p w:rsidR="00D57273" w:rsidRPr="00742D43" w:rsidRDefault="00D57273" w:rsidP="00742D43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sz w:val="24"/>
          <w:szCs w:val="24"/>
          <w:shd w:val="clear" w:color="auto" w:fill="FFFFFF"/>
        </w:rPr>
        <w:t>Developed strategies that increased sales effort and its efficiency by over 60% annually</w:t>
      </w:r>
    </w:p>
    <w:p w:rsidR="00D57273" w:rsidRPr="00A66150" w:rsidRDefault="00D57273" w:rsidP="00D57273">
      <w:pPr>
        <w:numPr>
          <w:ilvl w:val="0"/>
          <w:numId w:val="3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sz w:val="24"/>
          <w:szCs w:val="24"/>
          <w:shd w:val="clear" w:color="auto" w:fill="FFFFFF"/>
        </w:rPr>
        <w:t>Coordinat</w:t>
      </w:r>
      <w:r w:rsidR="00742D43">
        <w:rPr>
          <w:rFonts w:ascii="Book Antiqua" w:hAnsi="Book Antiqua"/>
          <w:sz w:val="24"/>
          <w:szCs w:val="24"/>
          <w:shd w:val="clear" w:color="auto" w:fill="FFFFFF"/>
        </w:rPr>
        <w:t>ed and implemented various pr</w:t>
      </w:r>
      <w:r w:rsidRPr="00A66150">
        <w:rPr>
          <w:rFonts w:ascii="Book Antiqua" w:hAnsi="Book Antiqua"/>
          <w:sz w:val="24"/>
          <w:szCs w:val="24"/>
          <w:shd w:val="clear" w:color="auto" w:fill="FFFFFF"/>
        </w:rPr>
        <w:t xml:space="preserve">omotional </w:t>
      </w:r>
      <w:r w:rsidR="00742D43">
        <w:rPr>
          <w:rFonts w:ascii="Book Antiqua" w:hAnsi="Book Antiqua"/>
          <w:sz w:val="24"/>
          <w:szCs w:val="24"/>
          <w:shd w:val="clear" w:color="auto" w:fill="FFFFFF"/>
        </w:rPr>
        <w:t>events</w:t>
      </w:r>
      <w:r w:rsidRPr="00A66150">
        <w:rPr>
          <w:rFonts w:ascii="Book Antiqua" w:hAnsi="Book Antiqua"/>
          <w:sz w:val="24"/>
          <w:szCs w:val="24"/>
          <w:shd w:val="clear" w:color="auto" w:fill="FFFFFF"/>
        </w:rPr>
        <w:t xml:space="preserve"> for consumer/commercial markets; </w:t>
      </w:r>
      <w:r w:rsidRPr="00A66150">
        <w:rPr>
          <w:rStyle w:val="apple-style-span"/>
          <w:rFonts w:ascii="Book Antiqua" w:hAnsi="Book Antiqua"/>
          <w:color w:val="111111"/>
          <w:sz w:val="24"/>
          <w:szCs w:val="24"/>
          <w:shd w:val="clear" w:color="auto" w:fill="FFFFFF"/>
        </w:rPr>
        <w:t>Setup, tear down and host special events</w:t>
      </w:r>
    </w:p>
    <w:p w:rsidR="00D57273" w:rsidRPr="00A66150" w:rsidRDefault="00D57273" w:rsidP="00D57273">
      <w:pPr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sz w:val="24"/>
          <w:szCs w:val="24"/>
          <w:shd w:val="clear" w:color="auto" w:fill="FFFFFF"/>
        </w:rPr>
        <w:t>Print and organize monthly orders for input &amp; reference</w:t>
      </w:r>
    </w:p>
    <w:p w:rsidR="00D34B3A" w:rsidRDefault="00D34B3A" w:rsidP="00742D43">
      <w:pPr>
        <w:pStyle w:val="Subtitle"/>
        <w:jc w:val="left"/>
        <w:rPr>
          <w:rFonts w:ascii="Book Antiqua" w:hAnsi="Book Antiqua"/>
          <w:sz w:val="24"/>
          <w:szCs w:val="24"/>
        </w:rPr>
      </w:pPr>
    </w:p>
    <w:p w:rsidR="00D57273" w:rsidRPr="00742D43" w:rsidRDefault="006E0E71" w:rsidP="00C759AC">
      <w:pPr>
        <w:pStyle w:val="Subtitle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5/2008-4/2009</w:t>
      </w:r>
      <w:r w:rsidR="00D57273" w:rsidRPr="00742D43">
        <w:rPr>
          <w:rFonts w:ascii="Book Antiqua" w:hAnsi="Book Antiqua"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>TCS Communications</w:t>
      </w:r>
    </w:p>
    <w:p w:rsidR="00D57273" w:rsidRPr="00742D43" w:rsidRDefault="006E0E71" w:rsidP="00C759AC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Sheridan</w:t>
      </w:r>
      <w:r w:rsidR="00742D43" w:rsidRPr="00742D43">
        <w:rPr>
          <w:rFonts w:ascii="Book Antiqua" w:hAnsi="Book Antiqua"/>
          <w:sz w:val="24"/>
          <w:szCs w:val="24"/>
        </w:rPr>
        <w:t>, CO</w:t>
      </w:r>
      <w:r w:rsidR="00742D43" w:rsidRPr="00742D43">
        <w:rPr>
          <w:rFonts w:ascii="Book Antiqua" w:hAnsi="Book Antiqua"/>
          <w:sz w:val="24"/>
          <w:szCs w:val="24"/>
        </w:rPr>
        <w:tab/>
        <w:t xml:space="preserve">           </w:t>
      </w:r>
      <w:r w:rsidR="00A604B3" w:rsidRPr="00A604B3">
        <w:rPr>
          <w:rFonts w:ascii="Book Antiqua" w:hAnsi="Book Antiqua"/>
          <w:sz w:val="24"/>
          <w:szCs w:val="24"/>
        </w:rPr>
        <w:t>303-762-0700</w:t>
      </w:r>
    </w:p>
    <w:p w:rsidR="00D57273" w:rsidRPr="00A66150" w:rsidRDefault="00D57273" w:rsidP="00C22410">
      <w:pPr>
        <w:spacing w:after="0"/>
        <w:rPr>
          <w:rFonts w:ascii="Book Antiqua" w:hAnsi="Book Antiqua"/>
          <w:b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 xml:space="preserve"> </w:t>
      </w:r>
      <w:r w:rsidR="006E0E71">
        <w:rPr>
          <w:rFonts w:ascii="Book Antiqua" w:hAnsi="Book Antiqua"/>
          <w:b/>
          <w:kern w:val="28"/>
          <w:sz w:val="24"/>
          <w:szCs w:val="24"/>
        </w:rPr>
        <w:t>Instal</w:t>
      </w:r>
      <w:r w:rsidR="000C0899">
        <w:rPr>
          <w:rFonts w:ascii="Book Antiqua" w:hAnsi="Book Antiqua"/>
          <w:b/>
          <w:kern w:val="28"/>
          <w:sz w:val="24"/>
          <w:szCs w:val="24"/>
        </w:rPr>
        <w:t>l</w:t>
      </w:r>
      <w:r w:rsidR="006E0E71">
        <w:rPr>
          <w:rFonts w:ascii="Book Antiqua" w:hAnsi="Book Antiqua"/>
          <w:b/>
          <w:kern w:val="28"/>
          <w:sz w:val="24"/>
          <w:szCs w:val="24"/>
        </w:rPr>
        <w:t xml:space="preserve">ation </w:t>
      </w:r>
      <w:r w:rsidR="000C0899">
        <w:rPr>
          <w:rFonts w:ascii="Book Antiqua" w:hAnsi="Book Antiqua"/>
          <w:b/>
          <w:kern w:val="28"/>
          <w:sz w:val="24"/>
          <w:szCs w:val="24"/>
        </w:rPr>
        <w:t>Dispatch Manager</w:t>
      </w:r>
    </w:p>
    <w:p w:rsidR="000C0899" w:rsidRDefault="00D57273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color w:val="000000"/>
          <w:sz w:val="24"/>
          <w:szCs w:val="24"/>
          <w:shd w:val="clear" w:color="auto" w:fill="FFFFFF"/>
        </w:rPr>
        <w:t>Provide classroo</w:t>
      </w:r>
      <w:r w:rsid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m consultation for those</w:t>
      </w:r>
      <w:r w:rsidRPr="00A66150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who </w:t>
      </w:r>
      <w:r w:rsid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we</w:t>
      </w:r>
      <w:r w:rsidRPr="00A66150">
        <w:rPr>
          <w:rFonts w:ascii="Book Antiqua" w:hAnsi="Book Antiqua"/>
          <w:color w:val="000000"/>
          <w:sz w:val="24"/>
          <w:szCs w:val="24"/>
          <w:shd w:val="clear" w:color="auto" w:fill="FFFFFF"/>
        </w:rPr>
        <w:t>re exhibiting challenges in the</w:t>
      </w:r>
      <w:r w:rsid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ir training or tech</w:t>
      </w:r>
      <w:r w:rsidRPr="00A66150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development.</w:t>
      </w:r>
      <w:r w:rsidRPr="00A66150"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  <w:t> </w:t>
      </w:r>
    </w:p>
    <w:p w:rsid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Organized the field technician’s daily workload by compiling schedules and assigning installations, service changes, trouble calls and disconnects. The dispatcher </w:t>
      </w:r>
    </w:p>
    <w:p w:rsidR="000C0899" w:rsidRP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Also monitors their activity through radio/phone/email contact.</w:t>
      </w:r>
    </w:p>
    <w:p w:rsid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Operates Comcast computer system to review customer account information and inputs appropriate data regarding reschedule dates, service changes and trouble call information.</w:t>
      </w:r>
    </w:p>
    <w:p w:rsid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Responsible for taking inbound calls from customers and making outbound calls to customers to verify schedule date and time, reschedules missed appointments and up-selling the customer when appropriate.</w:t>
      </w:r>
    </w:p>
    <w:p w:rsidR="000C0899" w:rsidRP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Compiles, maintains and prepares various operational reports, logs and files</w:t>
      </w:r>
      <w:r w:rsidRPr="000C0899">
        <w:t xml:space="preserve"> </w:t>
      </w: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via excel, and 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Comcast proprietary </w:t>
      </w: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data base systems</w:t>
      </w:r>
    </w:p>
    <w:p w:rsidR="00D57273" w:rsidRPr="000C0899" w:rsidRDefault="000C0899" w:rsidP="000C0899">
      <w:pPr>
        <w:numPr>
          <w:ilvl w:val="0"/>
          <w:numId w:val="6"/>
        </w:num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Monitors system picture performance to verify that all channels are on the air and clear, reporting irregularities to proper personnel.</w:t>
      </w:r>
    </w:p>
    <w:p w:rsidR="00D57273" w:rsidRPr="00A66150" w:rsidRDefault="00D57273" w:rsidP="00742D43">
      <w:pPr>
        <w:pStyle w:val="Subtitle"/>
      </w:pPr>
    </w:p>
    <w:p w:rsidR="00D57273" w:rsidRPr="00742D43" w:rsidRDefault="000C0899" w:rsidP="00C759AC">
      <w:pPr>
        <w:pStyle w:val="Subtitle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8/2005-2/2008</w:t>
      </w:r>
      <w:r w:rsidR="00D34B3A">
        <w:rPr>
          <w:rFonts w:ascii="Book Antiqua" w:hAnsi="Book Antiqua"/>
          <w:sz w:val="24"/>
          <w:szCs w:val="24"/>
        </w:rPr>
        <w:t xml:space="preserve">             </w:t>
      </w:r>
      <w:r w:rsidR="00D57273" w:rsidRPr="00742D43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b/>
          <w:sz w:val="24"/>
          <w:szCs w:val="24"/>
        </w:rPr>
        <w:t>The Roxy Denver</w:t>
      </w:r>
    </w:p>
    <w:p w:rsidR="00D57273" w:rsidRPr="00742D43" w:rsidRDefault="000C0899" w:rsidP="00C759AC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Denver</w:t>
      </w:r>
      <w:r w:rsidR="00742D43" w:rsidRPr="00742D43">
        <w:rPr>
          <w:rFonts w:ascii="Book Antiqua" w:hAnsi="Book Antiqua"/>
          <w:sz w:val="24"/>
          <w:szCs w:val="24"/>
        </w:rPr>
        <w:t>, CO</w:t>
      </w:r>
      <w:r w:rsidR="00742D43" w:rsidRPr="00742D43">
        <w:rPr>
          <w:rFonts w:ascii="Book Antiqua" w:hAnsi="Book Antiqua"/>
          <w:sz w:val="24"/>
          <w:szCs w:val="24"/>
        </w:rPr>
        <w:tab/>
        <w:t xml:space="preserve">      </w:t>
      </w:r>
      <w:r w:rsidR="00A604B3">
        <w:rPr>
          <w:rFonts w:ascii="Book Antiqua" w:hAnsi="Book Antiqua"/>
          <w:sz w:val="24"/>
          <w:szCs w:val="24"/>
        </w:rPr>
        <w:t xml:space="preserve">           </w:t>
      </w:r>
      <w:r w:rsidR="00742D43" w:rsidRPr="00742D43">
        <w:rPr>
          <w:rFonts w:ascii="Book Antiqua" w:hAnsi="Book Antiqua"/>
          <w:sz w:val="24"/>
          <w:szCs w:val="24"/>
        </w:rPr>
        <w:t xml:space="preserve"> </w:t>
      </w:r>
      <w:r w:rsidR="00A604B3" w:rsidRPr="00A604B3">
        <w:rPr>
          <w:rFonts w:ascii="Book Antiqua" w:hAnsi="Book Antiqua"/>
          <w:sz w:val="24"/>
          <w:szCs w:val="24"/>
        </w:rPr>
        <w:t>720-628-7654</w:t>
      </w:r>
    </w:p>
    <w:p w:rsidR="00D57273" w:rsidRPr="00A66150" w:rsidRDefault="000C0899" w:rsidP="00C22410">
      <w:pPr>
        <w:spacing w:after="0"/>
        <w:rPr>
          <w:rFonts w:ascii="Book Antiqua" w:hAnsi="Book Antiqua"/>
          <w:b/>
          <w:kern w:val="28"/>
          <w:sz w:val="24"/>
          <w:szCs w:val="24"/>
        </w:rPr>
      </w:pPr>
      <w:r>
        <w:rPr>
          <w:rFonts w:ascii="Book Antiqua" w:hAnsi="Book Antiqua"/>
          <w:b/>
          <w:kern w:val="28"/>
          <w:sz w:val="24"/>
          <w:szCs w:val="24"/>
        </w:rPr>
        <w:t>General Manager</w:t>
      </w:r>
    </w:p>
    <w:p w:rsidR="00006241" w:rsidRDefault="00006241" w:rsidP="00962586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Times New Roman" w:hAnsi="Book Antiqua"/>
          <w:color w:val="050D24"/>
          <w:sz w:val="24"/>
          <w:szCs w:val="24"/>
        </w:rPr>
      </w:pPr>
      <w:r>
        <w:rPr>
          <w:rFonts w:ascii="Book Antiqua" w:eastAsia="Times New Roman" w:hAnsi="Book Antiqua"/>
          <w:color w:val="050D24"/>
          <w:sz w:val="24"/>
          <w:szCs w:val="24"/>
        </w:rPr>
        <w:t>Directed</w:t>
      </w:r>
      <w:r w:rsidRPr="00006241">
        <w:rPr>
          <w:rFonts w:ascii="Book Antiqua" w:eastAsia="Times New Roman" w:hAnsi="Book Antiqua"/>
          <w:color w:val="050D24"/>
          <w:sz w:val="24"/>
          <w:szCs w:val="24"/>
        </w:rPr>
        <w:t xml:space="preserve"> business plan development</w:t>
      </w:r>
      <w:r>
        <w:rPr>
          <w:rFonts w:ascii="Book Antiqua" w:eastAsia="Times New Roman" w:hAnsi="Book Antiqua"/>
          <w:color w:val="050D24"/>
          <w:sz w:val="24"/>
          <w:szCs w:val="24"/>
        </w:rPr>
        <w:t>s</w:t>
      </w:r>
      <w:r w:rsidRPr="00006241">
        <w:rPr>
          <w:rFonts w:ascii="Book Antiqua" w:eastAsia="Times New Roman" w:hAnsi="Book Antiqua"/>
          <w:color w:val="050D24"/>
          <w:sz w:val="24"/>
          <w:szCs w:val="24"/>
        </w:rPr>
        <w:t xml:space="preserve">, promotions, and PR  in creating, coordinating, and hosting all promotional events </w:t>
      </w:r>
    </w:p>
    <w:p w:rsidR="000C0899" w:rsidRPr="00006241" w:rsidRDefault="000C0899" w:rsidP="00962586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Times New Roman" w:hAnsi="Book Antiqua"/>
          <w:color w:val="050D24"/>
          <w:sz w:val="24"/>
          <w:szCs w:val="24"/>
        </w:rPr>
      </w:pPr>
      <w:r w:rsidRPr="00006241">
        <w:rPr>
          <w:rFonts w:ascii="Book Antiqua" w:eastAsia="Times New Roman" w:hAnsi="Book Antiqua"/>
          <w:color w:val="050D24"/>
          <w:sz w:val="24"/>
          <w:szCs w:val="24"/>
        </w:rPr>
        <w:t>Prepared management contracts, new business proposals, and listing/ sales agreements</w:t>
      </w:r>
      <w:r w:rsidR="00A604B3" w:rsidRPr="00006241">
        <w:rPr>
          <w:rFonts w:ascii="Book Antiqua" w:eastAsia="Times New Roman" w:hAnsi="Book Antiqua"/>
          <w:color w:val="050D24"/>
          <w:sz w:val="24"/>
          <w:szCs w:val="24"/>
        </w:rPr>
        <w:t xml:space="preserve"> for effective purchasing, production, and marketing.</w:t>
      </w:r>
    </w:p>
    <w:p w:rsidR="000C0899" w:rsidRPr="00A66150" w:rsidRDefault="000C0899" w:rsidP="000C0899">
      <w:pPr>
        <w:numPr>
          <w:ilvl w:val="0"/>
          <w:numId w:val="4"/>
        </w:numPr>
        <w:spacing w:after="0" w:line="240" w:lineRule="auto"/>
        <w:rPr>
          <w:rStyle w:val="apple-style-span"/>
          <w:rFonts w:ascii="Book Antiqua" w:eastAsia="Times New Roman" w:hAnsi="Book Antiqua"/>
          <w:color w:val="050D24"/>
          <w:sz w:val="24"/>
          <w:szCs w:val="24"/>
        </w:rPr>
      </w:pPr>
      <w:r w:rsidRPr="00A66150">
        <w:rPr>
          <w:rStyle w:val="apple-style-span"/>
          <w:rFonts w:ascii="Book Antiqua" w:hAnsi="Book Antiqua"/>
          <w:color w:val="505050"/>
          <w:sz w:val="24"/>
          <w:szCs w:val="24"/>
        </w:rPr>
        <w:t>Creating and maintain</w:t>
      </w:r>
      <w:r w:rsidR="00A604B3">
        <w:rPr>
          <w:rStyle w:val="apple-style-span"/>
          <w:rFonts w:ascii="Book Antiqua" w:hAnsi="Book Antiqua"/>
          <w:color w:val="505050"/>
          <w:sz w:val="24"/>
          <w:szCs w:val="24"/>
        </w:rPr>
        <w:t xml:space="preserve">ing the work schedules </w:t>
      </w:r>
    </w:p>
    <w:p w:rsidR="000C0899" w:rsidRPr="00A604B3" w:rsidRDefault="000C0899" w:rsidP="000C0899">
      <w:pPr>
        <w:numPr>
          <w:ilvl w:val="0"/>
          <w:numId w:val="2"/>
        </w:numPr>
        <w:spacing w:after="0" w:line="240" w:lineRule="auto"/>
        <w:rPr>
          <w:rFonts w:ascii="Book Antiqua" w:hAnsi="Book Antiqua"/>
          <w:color w:val="050D24"/>
          <w:sz w:val="24"/>
          <w:szCs w:val="24"/>
        </w:rPr>
      </w:pPr>
      <w:r w:rsidRPr="00A66150">
        <w:rPr>
          <w:rStyle w:val="apple-style-span"/>
          <w:rFonts w:ascii="Book Antiqua" w:hAnsi="Book Antiqua"/>
          <w:color w:val="505050"/>
          <w:sz w:val="24"/>
          <w:szCs w:val="24"/>
        </w:rPr>
        <w:t>Maintain office records,</w:t>
      </w:r>
      <w:r w:rsidRPr="00A66150">
        <w:rPr>
          <w:rFonts w:ascii="Book Antiqua" w:eastAsia="Times New Roman" w:hAnsi="Book Antiqua"/>
          <w:color w:val="050D24"/>
          <w:sz w:val="24"/>
          <w:szCs w:val="24"/>
        </w:rPr>
        <w:t xml:space="preserve"> book keeping, filing and organized data</w:t>
      </w:r>
      <w:r w:rsidR="00A604B3">
        <w:rPr>
          <w:rFonts w:ascii="Book Antiqua" w:eastAsia="Times New Roman" w:hAnsi="Book Antiqua"/>
          <w:color w:val="050D24"/>
          <w:sz w:val="24"/>
          <w:szCs w:val="24"/>
        </w:rPr>
        <w:t>, budgetary, payroll</w:t>
      </w:r>
    </w:p>
    <w:p w:rsidR="00A604B3" w:rsidRPr="00006241" w:rsidRDefault="00A604B3" w:rsidP="00006241">
      <w:pPr>
        <w:numPr>
          <w:ilvl w:val="0"/>
          <w:numId w:val="2"/>
        </w:numPr>
        <w:spacing w:after="0" w:line="240" w:lineRule="auto"/>
        <w:rPr>
          <w:rFonts w:ascii="Book Antiqua" w:hAnsi="Book Antiqua"/>
          <w:color w:val="050D24"/>
          <w:sz w:val="24"/>
          <w:szCs w:val="24"/>
        </w:rPr>
      </w:pPr>
      <w:r w:rsidRPr="00A66150">
        <w:rPr>
          <w:rFonts w:ascii="Book Antiqua" w:hAnsi="Book Antiqua"/>
          <w:color w:val="333333"/>
          <w:sz w:val="24"/>
          <w:szCs w:val="24"/>
        </w:rPr>
        <w:t xml:space="preserve">Redesigned </w:t>
      </w:r>
      <w:r>
        <w:rPr>
          <w:rFonts w:ascii="Book Antiqua" w:hAnsi="Book Antiqua"/>
          <w:color w:val="333333"/>
          <w:sz w:val="24"/>
          <w:szCs w:val="24"/>
        </w:rPr>
        <w:t>account</w:t>
      </w:r>
      <w:r w:rsidRPr="00A66150">
        <w:rPr>
          <w:rFonts w:ascii="Book Antiqua" w:hAnsi="Book Antiqua"/>
          <w:color w:val="333333"/>
          <w:sz w:val="24"/>
          <w:szCs w:val="24"/>
        </w:rPr>
        <w:t xml:space="preserve"> database system to generate comprehensive, timely reports</w:t>
      </w:r>
    </w:p>
    <w:p w:rsidR="00006241" w:rsidRPr="00006241" w:rsidRDefault="00006241" w:rsidP="00006241">
      <w:pPr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color w:val="050D24"/>
          <w:sz w:val="24"/>
          <w:szCs w:val="24"/>
        </w:rPr>
        <w:t xml:space="preserve">Analyze objectives of market and generate new leads </w:t>
      </w:r>
    </w:p>
    <w:p w:rsidR="00D57273" w:rsidRPr="000C0899" w:rsidRDefault="000C0899" w:rsidP="000C0899">
      <w:pPr>
        <w:numPr>
          <w:ilvl w:val="0"/>
          <w:numId w:val="4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eastAsia="Times New Roman" w:hAnsi="Book Antiqua"/>
          <w:color w:val="050D24"/>
          <w:sz w:val="24"/>
          <w:szCs w:val="24"/>
        </w:rPr>
        <w:t>Created brochures, letters, flyers and presentations for networking and marketing using Microsoft Office</w:t>
      </w:r>
      <w:r w:rsidR="00A604B3">
        <w:rPr>
          <w:rFonts w:ascii="Book Antiqua" w:eastAsia="Times New Roman" w:hAnsi="Book Antiqua"/>
          <w:color w:val="050D24"/>
          <w:sz w:val="24"/>
          <w:szCs w:val="24"/>
        </w:rPr>
        <w:t>, photo shop</w:t>
      </w:r>
    </w:p>
    <w:p w:rsidR="000C0899" w:rsidRPr="00A604B3" w:rsidRDefault="00D57273" w:rsidP="00A604B3">
      <w:pPr>
        <w:numPr>
          <w:ilvl w:val="0"/>
          <w:numId w:val="5"/>
        </w:numPr>
        <w:spacing w:after="0" w:line="240" w:lineRule="auto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0C0899"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Increases management's effectiveness by recruiting, selecting, orienting, training, coaching, counseling, and disciplining managers; communicating values, strategies, and objectives; assigning accountabilities; planning, monitoring, and appraising job</w:t>
      </w:r>
      <w:r w:rsidR="00A604B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results; developing incentives</w:t>
      </w:r>
    </w:p>
    <w:p w:rsidR="000C0899" w:rsidRPr="000C0899" w:rsidRDefault="000C0899" w:rsidP="000C0899">
      <w:pPr>
        <w:numPr>
          <w:ilvl w:val="0"/>
          <w:numId w:val="5"/>
        </w:numPr>
        <w:spacing w:after="0" w:line="240" w:lineRule="auto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Build company image by collaborating with customers, government, community organizations, and employees; enforcing ethical business practices and establishing a reputation for top quality product and service.</w:t>
      </w:r>
    </w:p>
    <w:p w:rsidR="00D57273" w:rsidRPr="00A604B3" w:rsidRDefault="000C0899" w:rsidP="000C0899">
      <w:pPr>
        <w:numPr>
          <w:ilvl w:val="0"/>
          <w:numId w:val="5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 w:rsidRPr="000C0899">
        <w:rPr>
          <w:rFonts w:ascii="Book Antiqua" w:hAnsi="Book Antiqua"/>
          <w:color w:val="000000"/>
          <w:sz w:val="24"/>
          <w:szCs w:val="24"/>
          <w:shd w:val="clear" w:color="auto" w:fill="FFFFFF"/>
        </w:rPr>
        <w:t>Maintains professional and technical knowledge by attending educational workshops; reviewing professional publications; establishing personal networks; benchmarking state-of-the-art practices; participating in professional societies.</w:t>
      </w:r>
    </w:p>
    <w:p w:rsidR="00A604B3" w:rsidRPr="00A66150" w:rsidRDefault="00A604B3" w:rsidP="00A604B3">
      <w:pPr>
        <w:spacing w:after="0" w:line="240" w:lineRule="auto"/>
        <w:ind w:left="720"/>
        <w:rPr>
          <w:rFonts w:ascii="Book Antiqua" w:hAnsi="Book Antiqua"/>
          <w:kern w:val="28"/>
          <w:sz w:val="24"/>
          <w:szCs w:val="24"/>
        </w:rPr>
      </w:pPr>
    </w:p>
    <w:p w:rsidR="00D57273" w:rsidRPr="00742D43" w:rsidRDefault="00A604B3" w:rsidP="00742D43">
      <w:pPr>
        <w:pStyle w:val="Subtitle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12/2002-7</w:t>
      </w:r>
      <w:r w:rsidR="00D57273" w:rsidRPr="00742D43">
        <w:rPr>
          <w:rFonts w:ascii="Book Antiqua" w:hAnsi="Book Antiqua"/>
          <w:sz w:val="24"/>
          <w:szCs w:val="24"/>
        </w:rPr>
        <w:t xml:space="preserve">/2006                </w:t>
      </w:r>
      <w:r>
        <w:rPr>
          <w:rFonts w:ascii="Book Antiqua" w:hAnsi="Book Antiqua"/>
          <w:b/>
          <w:sz w:val="24"/>
          <w:szCs w:val="24"/>
        </w:rPr>
        <w:t>Quality Cabinets of Colorado</w:t>
      </w:r>
      <w:r w:rsidR="00D57273" w:rsidRPr="00742D43">
        <w:rPr>
          <w:rFonts w:ascii="Book Antiqua" w:hAnsi="Book Antiqua"/>
          <w:b/>
          <w:sz w:val="24"/>
          <w:szCs w:val="24"/>
        </w:rPr>
        <w:t xml:space="preserve"> </w:t>
      </w:r>
      <w:r w:rsidR="00D57273" w:rsidRPr="00742D43">
        <w:rPr>
          <w:rFonts w:ascii="Book Antiqua" w:hAnsi="Book Antiqua"/>
          <w:sz w:val="24"/>
          <w:szCs w:val="24"/>
        </w:rPr>
        <w:t xml:space="preserve">                    </w:t>
      </w:r>
    </w:p>
    <w:p w:rsidR="00D57273" w:rsidRPr="00742D43" w:rsidRDefault="00D57273" w:rsidP="00742D43">
      <w:pPr>
        <w:pStyle w:val="Subtitle"/>
        <w:jc w:val="left"/>
        <w:rPr>
          <w:rFonts w:ascii="Book Antiqua" w:hAnsi="Book Antiqua"/>
          <w:sz w:val="24"/>
          <w:szCs w:val="24"/>
        </w:rPr>
      </w:pPr>
      <w:r w:rsidRPr="00742D43">
        <w:rPr>
          <w:rFonts w:ascii="Book Antiqua" w:hAnsi="Book Antiqua"/>
          <w:sz w:val="24"/>
          <w:szCs w:val="24"/>
        </w:rPr>
        <w:t xml:space="preserve">Denver, CO                       </w:t>
      </w:r>
      <w:r w:rsidR="00A604B3" w:rsidRPr="00A604B3">
        <w:rPr>
          <w:rFonts w:ascii="Book Antiqua" w:hAnsi="Book Antiqua"/>
          <w:sz w:val="24"/>
          <w:szCs w:val="24"/>
        </w:rPr>
        <w:t>303-576-6850</w:t>
      </w:r>
    </w:p>
    <w:p w:rsidR="00006241" w:rsidRPr="00006241" w:rsidRDefault="00006241" w:rsidP="00006241">
      <w:pPr>
        <w:spacing w:after="0"/>
        <w:rPr>
          <w:rFonts w:ascii="Book Antiqua" w:hAnsi="Book Antiqua"/>
          <w:b/>
          <w:bCs/>
          <w:kern w:val="28"/>
          <w:sz w:val="24"/>
          <w:szCs w:val="24"/>
        </w:rPr>
      </w:pPr>
      <w:r>
        <w:rPr>
          <w:rFonts w:ascii="Book Antiqua" w:hAnsi="Book Antiqua"/>
          <w:b/>
          <w:bCs/>
          <w:iCs/>
          <w:kern w:val="28"/>
          <w:sz w:val="24"/>
          <w:szCs w:val="24"/>
        </w:rPr>
        <w:t>Warehouse Distribution Manger</w:t>
      </w:r>
    </w:p>
    <w:p w:rsidR="00006241" w:rsidRPr="00006241" w:rsidRDefault="00006241" w:rsidP="00006241">
      <w:pPr>
        <w:numPr>
          <w:ilvl w:val="0"/>
          <w:numId w:val="2"/>
        </w:numPr>
        <w:spacing w:after="0" w:line="240" w:lineRule="auto"/>
        <w:rPr>
          <w:rFonts w:ascii="Book Antiqua" w:hAnsi="Book Antiqua"/>
          <w:color w:val="050D24"/>
          <w:sz w:val="24"/>
          <w:szCs w:val="24"/>
        </w:rPr>
      </w:pPr>
      <w:r w:rsidRPr="00006241">
        <w:rPr>
          <w:rFonts w:ascii="Book Antiqua" w:hAnsi="Book Antiqua"/>
          <w:color w:val="050D24"/>
          <w:sz w:val="24"/>
          <w:szCs w:val="24"/>
        </w:rPr>
        <w:t xml:space="preserve">Plan, direct and coordinate the storage and distribution of 10 million dollars in merchandise. </w:t>
      </w:r>
    </w:p>
    <w:p w:rsidR="00D57273" w:rsidRPr="00A66150" w:rsidRDefault="00D57273" w:rsidP="00D57273">
      <w:pPr>
        <w:numPr>
          <w:ilvl w:val="0"/>
          <w:numId w:val="2"/>
        </w:numPr>
        <w:spacing w:after="0" w:line="240" w:lineRule="auto"/>
        <w:rPr>
          <w:rFonts w:ascii="Book Antiqua" w:hAnsi="Book Antiqua"/>
          <w:kern w:val="28"/>
          <w:sz w:val="24"/>
          <w:szCs w:val="24"/>
        </w:rPr>
      </w:pPr>
      <w:r w:rsidRPr="00A66150">
        <w:rPr>
          <w:rFonts w:ascii="Book Antiqua" w:hAnsi="Book Antiqua"/>
          <w:kern w:val="28"/>
          <w:sz w:val="24"/>
          <w:szCs w:val="24"/>
        </w:rPr>
        <w:t>Administration assistance; p</w:t>
      </w:r>
      <w:r w:rsidRPr="00A66150">
        <w:rPr>
          <w:rFonts w:ascii="Book Antiqua" w:hAnsi="Book Antiqua"/>
          <w:color w:val="050D24"/>
          <w:sz w:val="24"/>
          <w:szCs w:val="24"/>
        </w:rPr>
        <w:t>repared, maintained, and developed</w:t>
      </w:r>
      <w:r w:rsidRPr="00A66150">
        <w:rPr>
          <w:rFonts w:ascii="Book Antiqua" w:hAnsi="Book Antiqua"/>
          <w:kern w:val="28"/>
          <w:sz w:val="24"/>
          <w:szCs w:val="24"/>
        </w:rPr>
        <w:t xml:space="preserve"> a variety of docume</w:t>
      </w:r>
      <w:r w:rsidR="00006241">
        <w:rPr>
          <w:rFonts w:ascii="Book Antiqua" w:hAnsi="Book Antiqua"/>
          <w:kern w:val="28"/>
          <w:sz w:val="24"/>
          <w:szCs w:val="24"/>
        </w:rPr>
        <w:t>nts, tables, reports, and presentations</w:t>
      </w:r>
      <w:r w:rsidRPr="00A66150">
        <w:rPr>
          <w:rFonts w:ascii="Book Antiqua" w:hAnsi="Book Antiqua"/>
          <w:kern w:val="28"/>
          <w:sz w:val="24"/>
          <w:szCs w:val="24"/>
        </w:rPr>
        <w:t xml:space="preserve"> via excel, word, power point and photo shop</w:t>
      </w:r>
    </w:p>
    <w:p w:rsidR="00006241" w:rsidRDefault="00D57273" w:rsidP="00D57273">
      <w:pPr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 w:rsidRPr="00A66150">
        <w:rPr>
          <w:rFonts w:ascii="Book Antiqua" w:hAnsi="Book Antiqua"/>
          <w:sz w:val="24"/>
          <w:szCs w:val="24"/>
          <w:shd w:val="clear" w:color="auto" w:fill="FFFFFF"/>
        </w:rPr>
        <w:t xml:space="preserve">Conducted market research </w:t>
      </w:r>
      <w:r w:rsidR="00006241">
        <w:rPr>
          <w:rFonts w:ascii="Book Antiqua" w:hAnsi="Book Antiqua"/>
          <w:sz w:val="24"/>
          <w:szCs w:val="24"/>
          <w:shd w:val="clear" w:color="auto" w:fill="FFFFFF"/>
        </w:rPr>
        <w:t>to ensure our lead status for competitive prices</w:t>
      </w:r>
    </w:p>
    <w:p w:rsidR="00D57273" w:rsidRDefault="00006241" w:rsidP="00D57273">
      <w:pPr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M</w:t>
      </w:r>
      <w:r w:rsidR="00D57273" w:rsidRPr="00A66150">
        <w:rPr>
          <w:rFonts w:ascii="Book Antiqua" w:hAnsi="Book Antiqua"/>
          <w:sz w:val="24"/>
          <w:szCs w:val="24"/>
          <w:shd w:val="clear" w:color="auto" w:fill="FFFFFF"/>
        </w:rPr>
        <w:t xml:space="preserve">aintained consumer database </w:t>
      </w:r>
    </w:p>
    <w:p w:rsidR="00006241" w:rsidRDefault="00006241" w:rsidP="00006241">
      <w:pPr>
        <w:numPr>
          <w:ilvl w:val="0"/>
          <w:numId w:val="4"/>
        </w:numPr>
        <w:spacing w:after="0" w:line="240" w:lineRule="auto"/>
        <w:rPr>
          <w:rStyle w:val="apple-style-span"/>
          <w:rFonts w:ascii="Book Antiqua" w:eastAsia="Times New Roman" w:hAnsi="Book Antiqua"/>
          <w:color w:val="050D24"/>
          <w:sz w:val="24"/>
          <w:szCs w:val="24"/>
        </w:rPr>
      </w:pPr>
      <w:r w:rsidRPr="00A66150">
        <w:rPr>
          <w:rStyle w:val="apple-style-span"/>
          <w:rFonts w:ascii="Book Antiqua" w:hAnsi="Book Antiqua"/>
          <w:color w:val="505050"/>
          <w:sz w:val="24"/>
          <w:szCs w:val="24"/>
        </w:rPr>
        <w:t>Creating and maintaining the work schedules at office</w:t>
      </w:r>
    </w:p>
    <w:p w:rsidR="008905E3" w:rsidRDefault="00006241" w:rsidP="00006241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/>
          <w:color w:val="050D24"/>
          <w:sz w:val="24"/>
          <w:szCs w:val="24"/>
        </w:rPr>
      </w:pPr>
      <w:r>
        <w:rPr>
          <w:rFonts w:ascii="Book Antiqua" w:eastAsia="Times New Roman" w:hAnsi="Book Antiqua"/>
          <w:color w:val="050D24"/>
          <w:sz w:val="24"/>
          <w:szCs w:val="24"/>
        </w:rPr>
        <w:t>Recruit</w:t>
      </w:r>
      <w:r w:rsidR="008905E3">
        <w:rPr>
          <w:rFonts w:ascii="Book Antiqua" w:eastAsia="Times New Roman" w:hAnsi="Book Antiqua"/>
          <w:color w:val="050D24"/>
          <w:sz w:val="24"/>
          <w:szCs w:val="24"/>
        </w:rPr>
        <w:t>, train and monitor new employees</w:t>
      </w:r>
    </w:p>
    <w:p w:rsidR="008905E3" w:rsidRDefault="008905E3" w:rsidP="008905E3">
      <w:pPr>
        <w:spacing w:after="0" w:line="240" w:lineRule="auto"/>
        <w:rPr>
          <w:rFonts w:ascii="Book Antiqua" w:eastAsia="Times New Roman" w:hAnsi="Book Antiqua"/>
          <w:color w:val="050D24"/>
          <w:sz w:val="24"/>
          <w:szCs w:val="24"/>
        </w:rPr>
      </w:pPr>
    </w:p>
    <w:p w:rsidR="00006241" w:rsidRPr="00006241" w:rsidRDefault="00006241" w:rsidP="008905E3">
      <w:pPr>
        <w:spacing w:after="0" w:line="240" w:lineRule="auto"/>
        <w:ind w:firstLine="60"/>
        <w:rPr>
          <w:rFonts w:ascii="Book Antiqua" w:eastAsia="Times New Roman" w:hAnsi="Book Antiqua"/>
          <w:color w:val="050D24"/>
          <w:sz w:val="24"/>
          <w:szCs w:val="24"/>
        </w:rPr>
      </w:pPr>
    </w:p>
    <w:p w:rsidR="00C759AC" w:rsidRDefault="00C759AC" w:rsidP="008905E3">
      <w:pPr>
        <w:pStyle w:val="Heading2"/>
      </w:pPr>
    </w:p>
    <w:p w:rsidR="00C759AC" w:rsidRDefault="00C759AC" w:rsidP="00C759AC"/>
    <w:p w:rsidR="00C759AC" w:rsidRDefault="00C759AC" w:rsidP="00C759AC"/>
    <w:p w:rsidR="00C759AC" w:rsidRDefault="00C759AC" w:rsidP="00C759AC"/>
    <w:p w:rsidR="00C759AC" w:rsidRDefault="00C759AC" w:rsidP="00C759AC"/>
    <w:p w:rsidR="00C759AC" w:rsidRDefault="00C759AC" w:rsidP="00C759AC"/>
    <w:p w:rsidR="00C759AC" w:rsidRDefault="00C759AC" w:rsidP="00C759AC"/>
    <w:p w:rsidR="00C759AC" w:rsidRPr="00C759AC" w:rsidRDefault="00C759AC" w:rsidP="00C759AC"/>
    <w:p w:rsidR="00C759AC" w:rsidRDefault="00C759AC" w:rsidP="008905E3">
      <w:pPr>
        <w:pStyle w:val="Heading2"/>
      </w:pPr>
    </w:p>
    <w:p w:rsidR="00C759AC" w:rsidRDefault="00C759AC" w:rsidP="008905E3">
      <w:pPr>
        <w:pStyle w:val="Heading2"/>
      </w:pPr>
    </w:p>
    <w:p w:rsidR="00C759AC" w:rsidRDefault="00C759AC" w:rsidP="008905E3">
      <w:pPr>
        <w:pStyle w:val="Heading2"/>
      </w:pPr>
    </w:p>
    <w:p w:rsidR="00C759AC" w:rsidRDefault="00C759AC" w:rsidP="008905E3">
      <w:pPr>
        <w:pStyle w:val="Heading2"/>
      </w:pPr>
    </w:p>
    <w:p w:rsidR="00C759AC" w:rsidRPr="00C759AC" w:rsidRDefault="00C759AC" w:rsidP="00C759AC"/>
    <w:p w:rsidR="00C759AC" w:rsidRDefault="00C759AC" w:rsidP="00C759AC">
      <w:pPr>
        <w:pStyle w:val="Heading1"/>
        <w:ind w:left="2880"/>
        <w:rPr>
          <w:i/>
          <w:iCs/>
          <w:kern w:val="0"/>
          <w:sz w:val="28"/>
          <w:szCs w:val="28"/>
        </w:rPr>
      </w:pPr>
    </w:p>
    <w:p w:rsidR="008905E3" w:rsidRPr="00C759AC" w:rsidRDefault="00C759AC" w:rsidP="00C759AC">
      <w:pPr>
        <w:pStyle w:val="Heading1"/>
        <w:spacing w:before="0"/>
        <w:ind w:left="2880"/>
        <w:rPr>
          <w:i/>
          <w:iCs/>
          <w:kern w:val="0"/>
          <w:sz w:val="28"/>
          <w:szCs w:val="28"/>
        </w:rPr>
      </w:pPr>
      <w:r>
        <w:rPr>
          <w:i/>
          <w:iCs/>
          <w:kern w:val="0"/>
          <w:sz w:val="28"/>
          <w:szCs w:val="28"/>
        </w:rPr>
        <w:t xml:space="preserve">        </w:t>
      </w:r>
      <w:r w:rsidR="008905E3">
        <w:t>References</w:t>
      </w:r>
    </w:p>
    <w:p w:rsid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Mike </w:t>
      </w:r>
      <w:proofErr w:type="spell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LaSharr</w:t>
      </w:r>
      <w:proofErr w:type="spellEnd"/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Production Supervisor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proofErr w:type="spell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Trima</w:t>
      </w:r>
      <w:proofErr w:type="spellEnd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 Disposables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10811 W. Collins Avenue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proofErr w:type="spell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Lakewood</w:t>
      </w:r>
      <w:proofErr w:type="gram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,CO</w:t>
      </w:r>
      <w:proofErr w:type="spellEnd"/>
      <w:proofErr w:type="gramEnd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 80215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303-205-2776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Michael.lashrr@Caridianbct.com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Chris Jackson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Manager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Lotus Entertainment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1427 Larimer Square Suite 200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Denver, Colorado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406-240-6920</w:t>
      </w: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Doug </w:t>
      </w:r>
      <w:proofErr w:type="spell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Rinkenberger</w:t>
      </w:r>
      <w:proofErr w:type="spellEnd"/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Operational Manager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TCS Communications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4301 S. Federal Blvd. Suite 110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Sheridan, Colorado 80110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303-762-0700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DouglasRinkenberger@tcscomm.com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Olga Hernandez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Owner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The Roxy Denver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2549 </w:t>
      </w:r>
      <w:proofErr w:type="spellStart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Welton</w:t>
      </w:r>
      <w:proofErr w:type="spellEnd"/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 St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Denver, Colorado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720-628-7654</w:t>
      </w:r>
    </w:p>
    <w:p w:rsidR="00C759AC" w:rsidRPr="00C759AC" w:rsidRDefault="006B64C7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hyperlink r:id="rId8" w:history="1">
        <w:r w:rsidR="00C759AC" w:rsidRPr="00C759AC">
          <w:rPr>
            <w:rFonts w:ascii="American Typewriter" w:eastAsia="SimSun" w:hAnsi="American Typewriter"/>
            <w:color w:val="0000FF"/>
            <w:sz w:val="24"/>
            <w:szCs w:val="24"/>
            <w:u w:val="single"/>
            <w:lang w:eastAsia="zh-CN"/>
          </w:rPr>
          <w:t>olgadnvr@aol.com</w:t>
        </w:r>
      </w:hyperlink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Chris Adler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Operation Manager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Quality Cabinets Builder Cabinet Group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12790 E 38</w:t>
      </w:r>
      <w:r w:rsidRPr="00C759AC">
        <w:rPr>
          <w:rFonts w:ascii="American Typewriter" w:eastAsia="SimSun" w:hAnsi="American Typewriter"/>
          <w:sz w:val="24"/>
          <w:szCs w:val="24"/>
          <w:vertAlign w:val="superscript"/>
          <w:lang w:eastAsia="zh-CN"/>
        </w:rPr>
        <w:t>th</w:t>
      </w: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 Ave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Denver, Colorado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>303-576-6850</w:t>
      </w:r>
    </w:p>
    <w:p w:rsidR="00C759AC" w:rsidRPr="00C759AC" w:rsidRDefault="006B64C7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hyperlink r:id="rId9" w:history="1">
        <w:r w:rsidR="00C759AC" w:rsidRPr="00C759AC">
          <w:rPr>
            <w:rFonts w:ascii="American Typewriter" w:eastAsia="SimSun" w:hAnsi="American Typewriter"/>
            <w:color w:val="0000FF"/>
            <w:sz w:val="24"/>
            <w:szCs w:val="24"/>
            <w:u w:val="single"/>
            <w:lang w:eastAsia="zh-CN"/>
          </w:rPr>
          <w:t>chrisadler@merillat.com</w:t>
        </w:r>
      </w:hyperlink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hanging="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  <w:r w:rsidRPr="00C759AC">
        <w:rPr>
          <w:rFonts w:ascii="American Typewriter" w:eastAsia="SimSun" w:hAnsi="American Typewriter"/>
          <w:sz w:val="24"/>
          <w:szCs w:val="24"/>
          <w:lang w:eastAsia="zh-CN"/>
        </w:rPr>
        <w:t xml:space="preserve"> </w:t>
      </w: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C759AC" w:rsidRPr="00C759AC" w:rsidRDefault="00C759AC" w:rsidP="00C759AC">
      <w:pPr>
        <w:spacing w:after="0" w:line="240" w:lineRule="auto"/>
        <w:ind w:left="-720"/>
        <w:jc w:val="center"/>
        <w:rPr>
          <w:rFonts w:ascii="American Typewriter" w:eastAsia="SimSun" w:hAnsi="American Typewriter"/>
          <w:sz w:val="24"/>
          <w:szCs w:val="24"/>
          <w:lang w:eastAsia="zh-CN"/>
        </w:rPr>
      </w:pPr>
    </w:p>
    <w:p w:rsidR="008905E3" w:rsidRPr="008905E3" w:rsidRDefault="008905E3" w:rsidP="00C759AC">
      <w:pPr>
        <w:jc w:val="center"/>
      </w:pPr>
    </w:p>
    <w:sectPr w:rsidR="008905E3" w:rsidRPr="008905E3" w:rsidSect="00742D4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2D4"/>
    <w:multiLevelType w:val="hybridMultilevel"/>
    <w:tmpl w:val="0D26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769"/>
    <w:multiLevelType w:val="hybridMultilevel"/>
    <w:tmpl w:val="F29C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60EDE"/>
    <w:multiLevelType w:val="hybridMultilevel"/>
    <w:tmpl w:val="29BA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E3017"/>
    <w:multiLevelType w:val="hybridMultilevel"/>
    <w:tmpl w:val="A37E9E3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>
    <w:nsid w:val="242731B3"/>
    <w:multiLevelType w:val="hybridMultilevel"/>
    <w:tmpl w:val="94FA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1248D"/>
    <w:multiLevelType w:val="hybridMultilevel"/>
    <w:tmpl w:val="CAF4A92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2A0D6BF7"/>
    <w:multiLevelType w:val="hybridMultilevel"/>
    <w:tmpl w:val="6B08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341D6"/>
    <w:multiLevelType w:val="hybridMultilevel"/>
    <w:tmpl w:val="0DA6E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153D1C"/>
    <w:multiLevelType w:val="hybridMultilevel"/>
    <w:tmpl w:val="5530690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612510C3"/>
    <w:multiLevelType w:val="hybridMultilevel"/>
    <w:tmpl w:val="941C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60D16"/>
    <w:multiLevelType w:val="hybridMultilevel"/>
    <w:tmpl w:val="5A10B1A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67365497"/>
    <w:multiLevelType w:val="hybridMultilevel"/>
    <w:tmpl w:val="D7FC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4249A"/>
    <w:multiLevelType w:val="hybridMultilevel"/>
    <w:tmpl w:val="D91E0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3"/>
    <w:rsid w:val="00006241"/>
    <w:rsid w:val="000C0899"/>
    <w:rsid w:val="0010079E"/>
    <w:rsid w:val="00442AF8"/>
    <w:rsid w:val="006B64C7"/>
    <w:rsid w:val="006E0E71"/>
    <w:rsid w:val="00742D43"/>
    <w:rsid w:val="00797046"/>
    <w:rsid w:val="008905E3"/>
    <w:rsid w:val="008A7631"/>
    <w:rsid w:val="008E1C5B"/>
    <w:rsid w:val="00963B47"/>
    <w:rsid w:val="009C6130"/>
    <w:rsid w:val="00A604B3"/>
    <w:rsid w:val="00A66150"/>
    <w:rsid w:val="00B35C68"/>
    <w:rsid w:val="00B76E12"/>
    <w:rsid w:val="00BF2106"/>
    <w:rsid w:val="00C22410"/>
    <w:rsid w:val="00C759AC"/>
    <w:rsid w:val="00D34B3A"/>
    <w:rsid w:val="00D57273"/>
    <w:rsid w:val="00DA1B4C"/>
    <w:rsid w:val="00DF34D8"/>
    <w:rsid w:val="00F1200B"/>
    <w:rsid w:val="00FC305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66177-D7AF-4E29-9FE1-AF14A1FA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27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apple-style-span">
    <w:name w:val="apple-style-span"/>
    <w:basedOn w:val="DefaultParagraphFont"/>
    <w:rsid w:val="00D57273"/>
  </w:style>
  <w:style w:type="character" w:customStyle="1" w:styleId="apple-converted-space">
    <w:name w:val="apple-converted-space"/>
    <w:basedOn w:val="DefaultParagraphFont"/>
    <w:rsid w:val="00D57273"/>
  </w:style>
  <w:style w:type="character" w:styleId="Hyperlink">
    <w:name w:val="Hyperlink"/>
    <w:uiPriority w:val="99"/>
    <w:unhideWhenUsed/>
    <w:rsid w:val="00D57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dnvr@aol.co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chebustos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adler@merilla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Classic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7539-F24C-4C1A-AAF3-F8BE4C7F8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4208F-64D0-4535-957D-3725C1F6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(blank)</Template>
  <TotalTime>167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creator>Amanda</dc:creator>
  <cp:keywords/>
  <cp:lastModifiedBy>Amanda</cp:lastModifiedBy>
  <cp:revision>4</cp:revision>
  <dcterms:created xsi:type="dcterms:W3CDTF">2014-08-05T01:10:00Z</dcterms:created>
  <dcterms:modified xsi:type="dcterms:W3CDTF">2014-10-14T19:51:00Z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</Properties>
</file>