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706"/>
        <w:gridCol w:w="6473"/>
        <w:gridCol w:w="331"/>
      </w:tblGrid>
      <w:tr w:rsidR="00A33FAA" w:rsidTr="006F083C">
        <w:trPr>
          <w:trHeight w:val="51"/>
        </w:trPr>
        <w:tc>
          <w:tcPr>
            <w:tcW w:w="8510" w:type="dxa"/>
            <w:gridSpan w:val="3"/>
            <w:vAlign w:val="bottom"/>
          </w:tcPr>
          <w:p w:rsidR="00A33FAA" w:rsidRDefault="003C261B">
            <w:pPr>
              <w:pStyle w:val="YourName"/>
            </w:pPr>
            <w:sdt>
              <w:sdtPr>
                <w:alias w:val="Author"/>
                <w:id w:val="91148862"/>
                <w:placeholder>
                  <w:docPart w:val="B49E5B0A2F2C4969B1063379C0F19F2F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r w:rsidR="00C75D7C">
                  <w:t>Nicole Janey</w:t>
                </w:r>
              </w:sdtContent>
            </w:sdt>
          </w:p>
        </w:tc>
      </w:tr>
      <w:tr w:rsidR="00D42CD4" w:rsidTr="00D42CD4">
        <w:trPr>
          <w:trHeight w:val="88"/>
        </w:trPr>
        <w:tc>
          <w:tcPr>
            <w:tcW w:w="1399" w:type="dxa"/>
          </w:tcPr>
          <w:p w:rsidR="00A33FAA" w:rsidRDefault="00A33FAA"/>
        </w:tc>
        <w:tc>
          <w:tcPr>
            <w:tcW w:w="7111" w:type="dxa"/>
            <w:gridSpan w:val="2"/>
          </w:tcPr>
          <w:p w:rsidR="00A33FAA" w:rsidRDefault="00BD4E9A" w:rsidP="00C75D7C">
            <w:pPr>
              <w:pStyle w:val="PersonalInformation"/>
            </w:pPr>
            <w:r>
              <w:t>733 13</w:t>
            </w:r>
            <w:r w:rsidRPr="00BD4E9A">
              <w:rPr>
                <w:vertAlign w:val="superscript"/>
              </w:rPr>
              <w:t>th</w:t>
            </w:r>
            <w:r>
              <w:t xml:space="preserve"> Ave SE APT 205</w:t>
            </w:r>
            <w:r w:rsidR="006D463F">
              <w:t xml:space="preserve">  |  </w:t>
            </w:r>
            <w:r>
              <w:t>St. Cloud MN, 56304</w:t>
            </w:r>
            <w:r w:rsidR="006D463F">
              <w:t xml:space="preserve">  |  </w:t>
            </w:r>
            <w:r>
              <w:t>320-774-9011</w:t>
            </w:r>
          </w:p>
        </w:tc>
      </w:tr>
      <w:tr w:rsidR="00A33FAA" w:rsidTr="006F083C">
        <w:trPr>
          <w:trHeight w:val="808"/>
        </w:trPr>
        <w:tc>
          <w:tcPr>
            <w:tcW w:w="8510" w:type="dxa"/>
            <w:gridSpan w:val="3"/>
          </w:tcPr>
          <w:p w:rsidR="00A33FAA" w:rsidRDefault="00A33FAA">
            <w:pPr>
              <w:pStyle w:val="PersonalInformation"/>
            </w:pPr>
          </w:p>
        </w:tc>
      </w:tr>
      <w:tr w:rsidR="00A33FAA" w:rsidTr="006F083C">
        <w:tc>
          <w:tcPr>
            <w:tcW w:w="8510" w:type="dxa"/>
            <w:gridSpan w:val="3"/>
            <w:vAlign w:val="center"/>
          </w:tcPr>
          <w:p w:rsidR="00A33FAA" w:rsidRDefault="006D463F">
            <w:pPr>
              <w:pStyle w:val="SectionHeading"/>
            </w:pPr>
            <w:r>
              <w:t>Objective</w:t>
            </w:r>
          </w:p>
        </w:tc>
      </w:tr>
      <w:tr w:rsidR="00A33FAA" w:rsidTr="006F083C">
        <w:tc>
          <w:tcPr>
            <w:tcW w:w="8510" w:type="dxa"/>
            <w:gridSpan w:val="3"/>
            <w:tcMar>
              <w:bottom w:w="259" w:type="dxa"/>
            </w:tcMar>
          </w:tcPr>
          <w:p w:rsidR="00A33FAA" w:rsidRDefault="00CF42F6" w:rsidP="00C75D7C">
            <w:pPr>
              <w:pStyle w:val="Copy"/>
            </w:pPr>
            <w:r>
              <w:t>To ob</w:t>
            </w:r>
            <w:r w:rsidR="00714DF2">
              <w:t>tain a full time p</w:t>
            </w:r>
            <w:r w:rsidR="00433B88">
              <w:t>osition working in a ware</w:t>
            </w:r>
            <w:r w:rsidR="001360C9">
              <w:t>house or production environment in order to develop my skills to benefit both myself and my employer.</w:t>
            </w:r>
          </w:p>
        </w:tc>
      </w:tr>
      <w:tr w:rsidR="00A33FAA" w:rsidTr="006F083C">
        <w:tc>
          <w:tcPr>
            <w:tcW w:w="8510" w:type="dxa"/>
            <w:gridSpan w:val="3"/>
          </w:tcPr>
          <w:p w:rsidR="00A33FAA" w:rsidRDefault="006D463F">
            <w:pPr>
              <w:pStyle w:val="SectionHeading"/>
            </w:pPr>
            <w:r>
              <w:t>Skills Profile</w:t>
            </w:r>
          </w:p>
        </w:tc>
      </w:tr>
      <w:tr w:rsidR="00A33FAA" w:rsidTr="006F083C">
        <w:tc>
          <w:tcPr>
            <w:tcW w:w="8510" w:type="dxa"/>
            <w:gridSpan w:val="3"/>
            <w:tcMar>
              <w:bottom w:w="259" w:type="dxa"/>
            </w:tcMar>
          </w:tcPr>
          <w:p w:rsidR="00A33FAA" w:rsidRDefault="00C75D7C" w:rsidP="00C75D7C">
            <w:pPr>
              <w:pStyle w:val="ListParagraph"/>
            </w:pPr>
            <w:r>
              <w:t>Strong employment background in</w:t>
            </w:r>
            <w:r w:rsidR="00CF42F6">
              <w:t xml:space="preserve"> a</w:t>
            </w:r>
            <w:r>
              <w:t xml:space="preserve"> </w:t>
            </w:r>
            <w:r w:rsidR="00CF42F6">
              <w:t>warehouse setting</w:t>
            </w:r>
          </w:p>
          <w:p w:rsidR="00CF42F6" w:rsidRDefault="00CF42F6" w:rsidP="00CF42F6">
            <w:pPr>
              <w:pStyle w:val="ListParagraph"/>
            </w:pPr>
            <w:r>
              <w:t>Advanced knowledge of safety procedures</w:t>
            </w:r>
          </w:p>
          <w:p w:rsidR="00CF42F6" w:rsidRDefault="00CF42F6" w:rsidP="00CF42F6">
            <w:pPr>
              <w:pStyle w:val="ListParagraph"/>
            </w:pPr>
            <w:r>
              <w:t>Works well in a team-oriented environment</w:t>
            </w:r>
          </w:p>
          <w:p w:rsidR="00F30B07" w:rsidRDefault="00F30B07" w:rsidP="00C75D7C">
            <w:pPr>
              <w:pStyle w:val="ListParagraph"/>
            </w:pPr>
            <w:r>
              <w:t>Dedicated and hardworking</w:t>
            </w:r>
          </w:p>
          <w:p w:rsidR="00F30B07" w:rsidRDefault="00F30B07" w:rsidP="00C75D7C">
            <w:pPr>
              <w:pStyle w:val="ListParagraph"/>
            </w:pPr>
            <w:r>
              <w:t>Professional and Reliable</w:t>
            </w:r>
          </w:p>
          <w:p w:rsidR="008B0E1A" w:rsidRDefault="008B0E1A" w:rsidP="00DC4738">
            <w:pPr>
              <w:ind w:left="144"/>
            </w:pPr>
          </w:p>
        </w:tc>
      </w:tr>
      <w:tr w:rsidR="00A33FAA" w:rsidTr="006F083C">
        <w:tc>
          <w:tcPr>
            <w:tcW w:w="8510" w:type="dxa"/>
            <w:gridSpan w:val="3"/>
            <w:vAlign w:val="center"/>
          </w:tcPr>
          <w:p w:rsidR="00A33FAA" w:rsidRDefault="006D463F">
            <w:pPr>
              <w:pStyle w:val="SectionHeading"/>
            </w:pPr>
            <w:r>
              <w:t>Employment History</w:t>
            </w:r>
          </w:p>
          <w:p w:rsidR="006F083C" w:rsidRDefault="006F083C">
            <w:pPr>
              <w:pStyle w:val="SectionHeading"/>
            </w:pPr>
          </w:p>
        </w:tc>
      </w:tr>
      <w:tr w:rsidR="00D42CD4" w:rsidTr="00D42CD4">
        <w:tc>
          <w:tcPr>
            <w:tcW w:w="8132" w:type="dxa"/>
            <w:gridSpan w:val="2"/>
          </w:tcPr>
          <w:p w:rsidR="00A33FAA" w:rsidRDefault="00F30B07" w:rsidP="00F30B07">
            <w:pPr>
              <w:pStyle w:val="Bold"/>
            </w:pPr>
            <w:r>
              <w:t>Fulfillment Distribution Center</w:t>
            </w:r>
            <w:r w:rsidR="006F083C">
              <w:t xml:space="preserve"> – Line Worker/Order Picker        </w:t>
            </w:r>
            <w:r w:rsidR="008B0E1A">
              <w:t xml:space="preserve">                                   </w:t>
            </w:r>
            <w:r w:rsidR="00D42CD4">
              <w:t xml:space="preserve">  </w:t>
            </w:r>
            <w:r w:rsidR="008B0E1A">
              <w:t xml:space="preserve">                  </w:t>
            </w:r>
            <w:r w:rsidR="00BD4E9A">
              <w:t>08/</w:t>
            </w:r>
            <w:r w:rsidR="00D42CD4">
              <w:t>2012-P</w:t>
            </w:r>
            <w:r w:rsidR="006F083C">
              <w:t>resent</w:t>
            </w:r>
          </w:p>
        </w:tc>
        <w:tc>
          <w:tcPr>
            <w:tcW w:w="378" w:type="dxa"/>
          </w:tcPr>
          <w:p w:rsidR="00A33FAA" w:rsidRDefault="006F083C" w:rsidP="006F083C">
            <w:pPr>
              <w:pStyle w:val="Dates"/>
              <w:jc w:val="left"/>
            </w:pPr>
            <w:r>
              <w:t xml:space="preserve"> </w:t>
            </w:r>
          </w:p>
        </w:tc>
      </w:tr>
      <w:tr w:rsidR="00A33FAA" w:rsidTr="006F083C">
        <w:tc>
          <w:tcPr>
            <w:tcW w:w="8510" w:type="dxa"/>
            <w:gridSpan w:val="3"/>
            <w:tcMar>
              <w:bottom w:w="115" w:type="dxa"/>
            </w:tcMar>
          </w:tcPr>
          <w:p w:rsidR="00A33FAA" w:rsidRDefault="003C261B">
            <w:pPr>
              <w:pStyle w:val="Italics"/>
            </w:pPr>
            <w:sdt>
              <w:sdtPr>
                <w:id w:val="737166375"/>
                <w:placeholder>
                  <w:docPart w:val="727874DE513348E5A73F64800C393C8F"/>
                </w:placeholder>
              </w:sdtPr>
              <w:sdtEndPr/>
              <w:sdtContent>
                <w:r w:rsidR="00F30B07">
                  <w:t>S</w:t>
                </w:r>
              </w:sdtContent>
            </w:sdt>
            <w:r w:rsidR="00F30B07">
              <w:t>aint Cloud MN, 56301</w:t>
            </w:r>
          </w:p>
          <w:p w:rsidR="00A33FAA" w:rsidRDefault="00F30B07" w:rsidP="00F30B07">
            <w:pPr>
              <w:pStyle w:val="ListParagraph"/>
            </w:pPr>
            <w:r>
              <w:t>Worked under time constrains to effectively and efficiently complete assigned tasks</w:t>
            </w:r>
          </w:p>
          <w:p w:rsidR="00F30B07" w:rsidRDefault="00C779AF" w:rsidP="00F30B07">
            <w:pPr>
              <w:pStyle w:val="ListParagraph"/>
            </w:pPr>
            <w:r>
              <w:t>Performed a myriad</w:t>
            </w:r>
            <w:r w:rsidR="00602113">
              <w:t xml:space="preserve"> of</w:t>
            </w:r>
            <w:r w:rsidR="00433B88">
              <w:t xml:space="preserve"> tasks, up to and including pr</w:t>
            </w:r>
            <w:r w:rsidR="00765ACB">
              <w:t>oduction, packaging and order picking</w:t>
            </w:r>
          </w:p>
          <w:p w:rsidR="00765ACB" w:rsidRDefault="00765ACB" w:rsidP="00F30B07">
            <w:pPr>
              <w:pStyle w:val="ListParagraph"/>
            </w:pPr>
            <w:r>
              <w:t>Worked with a team to meet deadlines involving shipping and receiving</w:t>
            </w:r>
          </w:p>
          <w:p w:rsidR="00C779AF" w:rsidRDefault="00C779AF" w:rsidP="00F30B07">
            <w:pPr>
              <w:pStyle w:val="ListParagraph"/>
            </w:pPr>
            <w:r>
              <w:t>Obtained accolades from supervisors regarding job performance and reliability</w:t>
            </w:r>
          </w:p>
          <w:p w:rsidR="006F083C" w:rsidRDefault="006F083C" w:rsidP="006F083C"/>
        </w:tc>
      </w:tr>
      <w:tr w:rsidR="00D42CD4" w:rsidTr="00D42CD4">
        <w:tc>
          <w:tcPr>
            <w:tcW w:w="8132" w:type="dxa"/>
            <w:gridSpan w:val="2"/>
          </w:tcPr>
          <w:tbl>
            <w:tblPr>
              <w:tblStyle w:val="TableGrid"/>
              <w:tblW w:w="82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9" w:type="dxa"/>
                <w:left w:w="115" w:type="dxa"/>
                <w:bottom w:w="29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810"/>
              <w:gridCol w:w="2139"/>
            </w:tblGrid>
            <w:tr w:rsidR="00D42CD4" w:rsidRPr="00920B28" w:rsidTr="006364BE">
              <w:trPr>
                <w:gridAfter w:val="1"/>
                <w:wAfter w:w="2467" w:type="dxa"/>
              </w:trPr>
              <w:tc>
                <w:tcPr>
                  <w:tcW w:w="5788" w:type="dxa"/>
                </w:tcPr>
                <w:p w:rsidR="00D42CD4" w:rsidRPr="00920B28" w:rsidRDefault="00D42CD4" w:rsidP="006364BE">
                  <w:pPr>
                    <w:pStyle w:val="Bold"/>
                  </w:pPr>
                  <w:r w:rsidRPr="00920B28">
                    <w:t>Mills Fleet Farm – Part Time Cashier</w:t>
                  </w:r>
                  <w:r>
                    <w:t xml:space="preserve">                            </w:t>
                  </w:r>
                  <w:r w:rsidR="008B0E1A">
                    <w:t xml:space="preserve">                  </w:t>
                  </w:r>
                  <w:r w:rsidR="00BD4E9A">
                    <w:t xml:space="preserve">    </w:t>
                  </w:r>
                  <w:r w:rsidR="008B0E1A">
                    <w:t xml:space="preserve"> </w:t>
                  </w:r>
                  <w:r w:rsidR="00BD4E9A">
                    <w:t>11/2011-8</w:t>
                  </w:r>
                  <w:r>
                    <w:t>/2012</w:t>
                  </w:r>
                </w:p>
              </w:tc>
            </w:tr>
            <w:tr w:rsidR="00D42CD4" w:rsidRPr="00920B28" w:rsidTr="006364BE">
              <w:tc>
                <w:tcPr>
                  <w:tcW w:w="8255" w:type="dxa"/>
                  <w:gridSpan w:val="2"/>
                  <w:tcMar>
                    <w:bottom w:w="115" w:type="dxa"/>
                  </w:tcMar>
                </w:tcPr>
                <w:p w:rsidR="00D42CD4" w:rsidRPr="00920B28" w:rsidRDefault="00D42CD4" w:rsidP="006364BE">
                  <w:pPr>
                    <w:pStyle w:val="Italics"/>
                  </w:pPr>
                  <w:r>
                    <w:t xml:space="preserve"> </w:t>
                  </w:r>
                  <w:r w:rsidR="00BD4E9A">
                    <w:t>Waite Park MN</w:t>
                  </w:r>
                  <w:bookmarkStart w:id="0" w:name="_GoBack"/>
                  <w:bookmarkEnd w:id="0"/>
                  <w:r w:rsidRPr="00920B28">
                    <w:t xml:space="preserve"> ,56387 </w:t>
                  </w:r>
                </w:p>
                <w:p w:rsidR="00D42CD4" w:rsidRPr="00920B28" w:rsidRDefault="00D42CD4" w:rsidP="006364BE">
                  <w:pPr>
                    <w:pStyle w:val="ListParagraph"/>
                  </w:pPr>
                  <w:r w:rsidRPr="00920B28">
                    <w:t xml:space="preserve">Assisted and helped customers </w:t>
                  </w:r>
                  <w:r w:rsidR="008B0E1A">
                    <w:t>during busiest</w:t>
                  </w:r>
                  <w:r w:rsidRPr="00920B28">
                    <w:t xml:space="preserve"> times of the year</w:t>
                  </w:r>
                </w:p>
                <w:p w:rsidR="00D42CD4" w:rsidRPr="00920B28" w:rsidRDefault="008B0E1A" w:rsidP="006364BE">
                  <w:pPr>
                    <w:pStyle w:val="ListParagraph"/>
                  </w:pPr>
                  <w:r>
                    <w:t>Worked individually and as a team to provide customers with the best service</w:t>
                  </w:r>
                </w:p>
                <w:p w:rsidR="00D42CD4" w:rsidRPr="00920B28" w:rsidRDefault="00D42CD4" w:rsidP="006364BE">
                  <w:pPr>
                    <w:pStyle w:val="ListParagraph"/>
                  </w:pPr>
                  <w:r w:rsidRPr="00920B28">
                    <w:t>Received commendations and pay raises based on high level of performance</w:t>
                  </w:r>
                </w:p>
                <w:p w:rsidR="00D42CD4" w:rsidRPr="00920B28" w:rsidRDefault="00D42CD4" w:rsidP="006364BE"/>
                <w:tbl>
                  <w:tblPr>
                    <w:tblStyle w:val="TableGrid"/>
                    <w:tblW w:w="825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29" w:type="dxa"/>
                      <w:left w:w="115" w:type="dxa"/>
                      <w:bottom w:w="29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88"/>
                    <w:gridCol w:w="2467"/>
                  </w:tblGrid>
                  <w:tr w:rsidR="00D42CD4" w:rsidRPr="00920B28" w:rsidTr="006468E4">
                    <w:trPr>
                      <w:gridAfter w:val="1"/>
                      <w:wAfter w:w="2467" w:type="dxa"/>
                    </w:trPr>
                    <w:tc>
                      <w:tcPr>
                        <w:tcW w:w="5788" w:type="dxa"/>
                      </w:tcPr>
                      <w:p w:rsidR="00D42CD4" w:rsidRDefault="00D42CD4" w:rsidP="006364BE">
                        <w:pPr>
                          <w:pStyle w:val="Bold"/>
                        </w:pPr>
                        <w:r w:rsidRPr="00920B28">
                          <w:t>Packer Sanitation – Sanitation and Cleaning</w:t>
                        </w:r>
                      </w:p>
                      <w:p w:rsidR="008B0E1A" w:rsidRPr="00920B28" w:rsidRDefault="00BD4E9A" w:rsidP="006364BE">
                        <w:pPr>
                          <w:pStyle w:val="Bold"/>
                        </w:pPr>
                        <w:r>
                          <w:t>06/2011-11/2011</w:t>
                        </w:r>
                      </w:p>
                    </w:tc>
                  </w:tr>
                  <w:tr w:rsidR="00D42CD4" w:rsidRPr="00920B28" w:rsidTr="006468E4">
                    <w:tc>
                      <w:tcPr>
                        <w:tcW w:w="8255" w:type="dxa"/>
                        <w:gridSpan w:val="2"/>
                        <w:tcMar>
                          <w:bottom w:w="115" w:type="dxa"/>
                        </w:tcMar>
                      </w:tcPr>
                      <w:p w:rsidR="00D42CD4" w:rsidRPr="00920B28" w:rsidRDefault="00D42CD4" w:rsidP="006364BE">
                        <w:pPr>
                          <w:pStyle w:val="Italics"/>
                        </w:pPr>
                        <w:r w:rsidRPr="00920B28">
                          <w:t>Cold Spring MN, 56320</w:t>
                        </w:r>
                      </w:p>
                      <w:p w:rsidR="00D42CD4" w:rsidRPr="00920B28" w:rsidRDefault="00D42CD4" w:rsidP="006364BE">
                        <w:pPr>
                          <w:pStyle w:val="ListParagraph"/>
                        </w:pPr>
                        <w:r w:rsidRPr="00920B28">
                          <w:t>Used a wide range of cleaning tools and chemicals to perform daily tasks</w:t>
                        </w:r>
                      </w:p>
                      <w:p w:rsidR="00D42CD4" w:rsidRPr="00920B28" w:rsidRDefault="00D42CD4" w:rsidP="006364BE">
                        <w:pPr>
                          <w:pStyle w:val="ListParagraph"/>
                        </w:pPr>
                        <w:r w:rsidRPr="00920B28">
                          <w:t>Safely removed and disposed of leftover parts of chickens and other livestock</w:t>
                        </w:r>
                      </w:p>
                      <w:p w:rsidR="00D42CD4" w:rsidRPr="00920B28" w:rsidRDefault="00D42CD4" w:rsidP="006364BE">
                        <w:pPr>
                          <w:pStyle w:val="ListParagraph"/>
                        </w:pPr>
                        <w:r w:rsidRPr="00920B28">
                          <w:t>Learned and abided by OSHA cleaning standards and practices</w:t>
                        </w:r>
                      </w:p>
                      <w:p w:rsidR="00D42CD4" w:rsidRPr="00920B28" w:rsidRDefault="00D42CD4" w:rsidP="006364BE">
                        <w:pPr>
                          <w:pStyle w:val="ListParagraph"/>
                        </w:pPr>
                        <w:r w:rsidRPr="00920B28">
                          <w:t>Performed under extreme and harsh conditions to effectively complete tasks</w:t>
                        </w:r>
                      </w:p>
                      <w:p w:rsidR="00D42CD4" w:rsidRPr="00920B28" w:rsidRDefault="00D42CD4" w:rsidP="006364BE">
                        <w:pPr>
                          <w:ind w:left="144"/>
                        </w:pPr>
                      </w:p>
                    </w:tc>
                  </w:tr>
                </w:tbl>
                <w:p w:rsidR="00D42CD4" w:rsidRPr="00920B28" w:rsidRDefault="00D42CD4" w:rsidP="006364BE"/>
              </w:tc>
            </w:tr>
          </w:tbl>
          <w:p w:rsidR="00D42CD4" w:rsidRDefault="00D42CD4"/>
        </w:tc>
        <w:tc>
          <w:tcPr>
            <w:tcW w:w="378" w:type="dxa"/>
          </w:tcPr>
          <w:p w:rsidR="00D42CD4" w:rsidRDefault="00D42CD4" w:rsidP="006F083C">
            <w:pPr>
              <w:pStyle w:val="Dates"/>
              <w:jc w:val="left"/>
            </w:pPr>
          </w:p>
        </w:tc>
      </w:tr>
    </w:tbl>
    <w:p w:rsidR="00A33FAA" w:rsidRDefault="00A33FAA"/>
    <w:sectPr w:rsidR="00A33FAA">
      <w:pgSz w:w="12240" w:h="15840"/>
      <w:pgMar w:top="1440" w:right="180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65980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B6A6A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304EA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7EB0B5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46E67AD"/>
    <w:multiLevelType w:val="hybridMultilevel"/>
    <w:tmpl w:val="2CB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622236"/>
    <w:multiLevelType w:val="hybridMultilevel"/>
    <w:tmpl w:val="737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E97123"/>
    <w:multiLevelType w:val="hybridMultilevel"/>
    <w:tmpl w:val="2F14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A6A94"/>
    <w:multiLevelType w:val="hybridMultilevel"/>
    <w:tmpl w:val="175EE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F5DB7"/>
    <w:multiLevelType w:val="hybridMultilevel"/>
    <w:tmpl w:val="FE2C696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30804842"/>
    <w:multiLevelType w:val="hybridMultilevel"/>
    <w:tmpl w:val="7ECA7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F1F9F"/>
    <w:multiLevelType w:val="hybridMultilevel"/>
    <w:tmpl w:val="A7609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191A37"/>
    <w:multiLevelType w:val="hybridMultilevel"/>
    <w:tmpl w:val="A628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174540"/>
    <w:multiLevelType w:val="hybridMultilevel"/>
    <w:tmpl w:val="DE0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AF1609"/>
    <w:multiLevelType w:val="hybridMultilevel"/>
    <w:tmpl w:val="3E6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63688A"/>
    <w:multiLevelType w:val="hybridMultilevel"/>
    <w:tmpl w:val="988CA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193D60"/>
    <w:multiLevelType w:val="hybridMultilevel"/>
    <w:tmpl w:val="941ED220"/>
    <w:lvl w:ilvl="0" w:tplc="928C7D54">
      <w:start w:val="5"/>
      <w:numFmt w:val="bullet"/>
      <w:pStyle w:val="ListParagraph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470D11"/>
    <w:multiLevelType w:val="hybridMultilevel"/>
    <w:tmpl w:val="D132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8D4D3D"/>
    <w:multiLevelType w:val="hybridMultilevel"/>
    <w:tmpl w:val="9F2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54296C"/>
    <w:multiLevelType w:val="hybridMultilevel"/>
    <w:tmpl w:val="B5D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B25133"/>
    <w:multiLevelType w:val="hybridMultilevel"/>
    <w:tmpl w:val="AD34477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2"/>
  </w:num>
  <w:num w:numId="2">
    <w:abstractNumId w:val="16"/>
  </w:num>
  <w:num w:numId="3">
    <w:abstractNumId w:val="5"/>
  </w:num>
  <w:num w:numId="4">
    <w:abstractNumId w:val="4"/>
  </w:num>
  <w:num w:numId="5">
    <w:abstractNumId w:val="17"/>
  </w:num>
  <w:num w:numId="6">
    <w:abstractNumId w:val="13"/>
  </w:num>
  <w:num w:numId="7">
    <w:abstractNumId w:val="18"/>
  </w:num>
  <w:num w:numId="8">
    <w:abstractNumId w:val="10"/>
  </w:num>
  <w:num w:numId="9">
    <w:abstractNumId w:val="14"/>
  </w:num>
  <w:num w:numId="10">
    <w:abstractNumId w:val="6"/>
  </w:num>
  <w:num w:numId="11">
    <w:abstractNumId w:val="19"/>
  </w:num>
  <w:num w:numId="12">
    <w:abstractNumId w:val="8"/>
  </w:num>
  <w:num w:numId="13">
    <w:abstractNumId w:val="11"/>
  </w:num>
  <w:num w:numId="14">
    <w:abstractNumId w:val="9"/>
  </w:num>
  <w:num w:numId="15">
    <w:abstractNumId w:val="7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DD2"/>
    <w:rsid w:val="001360C9"/>
    <w:rsid w:val="002A4D92"/>
    <w:rsid w:val="003C261B"/>
    <w:rsid w:val="00433B88"/>
    <w:rsid w:val="00602113"/>
    <w:rsid w:val="006D463F"/>
    <w:rsid w:val="006F083C"/>
    <w:rsid w:val="00714DF2"/>
    <w:rsid w:val="00765ACB"/>
    <w:rsid w:val="008B0E1A"/>
    <w:rsid w:val="009D34B4"/>
    <w:rsid w:val="00A33FAA"/>
    <w:rsid w:val="00A74DD2"/>
    <w:rsid w:val="00B67E97"/>
    <w:rsid w:val="00BD4E9A"/>
    <w:rsid w:val="00C75D7C"/>
    <w:rsid w:val="00C779AF"/>
    <w:rsid w:val="00C973E3"/>
    <w:rsid w:val="00CF42F6"/>
    <w:rsid w:val="00D42CD4"/>
    <w:rsid w:val="00DC4738"/>
    <w:rsid w:val="00F3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Balloon Text" w:uiPriority="0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pPr>
      <w:outlineLvl w:val="0"/>
    </w:pPr>
    <w:rPr>
      <w:caps/>
      <w:color w:val="A6A6A6" w:themeColor="background1" w:themeShade="A6"/>
      <w:spacing w:val="40"/>
      <w:sz w:val="40"/>
    </w:rPr>
  </w:style>
  <w:style w:type="paragraph" w:styleId="Heading2">
    <w:name w:val="heading 2"/>
    <w:basedOn w:val="Normal"/>
    <w:next w:val="Normal"/>
    <w:link w:val="Heading2Char"/>
    <w:uiPriority w:val="1"/>
    <w:semiHidden/>
    <w:qFormat/>
    <w:pPr>
      <w:outlineLvl w:val="1"/>
    </w:pPr>
    <w:rPr>
      <w:caps/>
      <w:color w:val="595959" w:themeColor="text1" w:themeTint="A6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caps/>
      <w:color w:val="A6A6A6" w:themeColor="background1" w:themeShade="A6"/>
      <w:spacing w:val="40"/>
      <w:sz w:val="40"/>
    </w:rPr>
  </w:style>
  <w:style w:type="paragraph" w:customStyle="1" w:styleId="PersonalInformation">
    <w:name w:val="Personal Information"/>
    <w:basedOn w:val="Normal"/>
    <w:qFormat/>
    <w:rPr>
      <w:color w:val="595959" w:themeColor="text1" w:themeTint="A6"/>
      <w:spacing w:val="10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caps/>
      <w:color w:val="595959" w:themeColor="text1" w:themeTint="A6"/>
      <w:spacing w:val="20"/>
      <w:sz w:val="16"/>
    </w:rPr>
  </w:style>
  <w:style w:type="paragraph" w:customStyle="1" w:styleId="Bold">
    <w:name w:val="Bold"/>
    <w:basedOn w:val="Normal"/>
    <w:qFormat/>
    <w:rPr>
      <w:b/>
      <w:spacing w:val="10"/>
    </w:rPr>
  </w:style>
  <w:style w:type="paragraph" w:customStyle="1" w:styleId="Dates">
    <w:name w:val="Dates"/>
    <w:basedOn w:val="Normal"/>
    <w:qFormat/>
    <w:pPr>
      <w:jc w:val="right"/>
    </w:pPr>
    <w:rPr>
      <w:color w:val="595959" w:themeColor="text1" w:themeTint="A6"/>
    </w:rPr>
  </w:style>
  <w:style w:type="paragraph" w:customStyle="1" w:styleId="Italics">
    <w:name w:val="Italics"/>
    <w:basedOn w:val="Normal"/>
    <w:qFormat/>
    <w:pPr>
      <w:spacing w:after="80"/>
    </w:pPr>
    <w:rPr>
      <w:i/>
    </w:rPr>
  </w:style>
  <w:style w:type="paragraph" w:styleId="ListParagraph">
    <w:name w:val="List Paragraph"/>
    <w:basedOn w:val="Normal"/>
    <w:uiPriority w:val="34"/>
    <w:qFormat/>
    <w:pPr>
      <w:numPr>
        <w:numId w:val="20"/>
      </w:numPr>
      <w:spacing w:after="80"/>
      <w:ind w:left="360" w:hanging="216"/>
    </w:pPr>
  </w:style>
  <w:style w:type="paragraph" w:customStyle="1" w:styleId="Copy">
    <w:name w:val="Copy"/>
    <w:basedOn w:val="Normal"/>
    <w:qFormat/>
    <w:pPr>
      <w:spacing w:after="80"/>
    </w:pPr>
  </w:style>
  <w:style w:type="paragraph" w:customStyle="1" w:styleId="PlaceholderAutotext10">
    <w:name w:val="PlaceholderAutotext_10"/>
    <w:rPr>
      <w:rFonts w:eastAsiaTheme="minorEastAsia"/>
    </w:rPr>
  </w:style>
  <w:style w:type="paragraph" w:customStyle="1" w:styleId="YourName">
    <w:name w:val="Your Name"/>
    <w:basedOn w:val="Normal"/>
    <w:qFormat/>
    <w:rPr>
      <w:caps/>
      <w:color w:val="A6A6A6" w:themeColor="background1" w:themeShade="A6"/>
      <w:spacing w:val="40"/>
      <w:sz w:val="40"/>
    </w:rPr>
  </w:style>
  <w:style w:type="paragraph" w:customStyle="1" w:styleId="SectionHeading">
    <w:name w:val="Section Heading"/>
    <w:basedOn w:val="Normal"/>
    <w:qFormat/>
    <w:rPr>
      <w:caps/>
      <w:color w:val="595959" w:themeColor="text1" w:themeTint="A6"/>
      <w:spacing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Balloon Text" w:uiPriority="0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pPr>
      <w:outlineLvl w:val="0"/>
    </w:pPr>
    <w:rPr>
      <w:caps/>
      <w:color w:val="A6A6A6" w:themeColor="background1" w:themeShade="A6"/>
      <w:spacing w:val="40"/>
      <w:sz w:val="40"/>
    </w:rPr>
  </w:style>
  <w:style w:type="paragraph" w:styleId="Heading2">
    <w:name w:val="heading 2"/>
    <w:basedOn w:val="Normal"/>
    <w:next w:val="Normal"/>
    <w:link w:val="Heading2Char"/>
    <w:uiPriority w:val="1"/>
    <w:semiHidden/>
    <w:qFormat/>
    <w:pPr>
      <w:outlineLvl w:val="1"/>
    </w:pPr>
    <w:rPr>
      <w:caps/>
      <w:color w:val="595959" w:themeColor="text1" w:themeTint="A6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caps/>
      <w:color w:val="A6A6A6" w:themeColor="background1" w:themeShade="A6"/>
      <w:spacing w:val="40"/>
      <w:sz w:val="40"/>
    </w:rPr>
  </w:style>
  <w:style w:type="paragraph" w:customStyle="1" w:styleId="PersonalInformation">
    <w:name w:val="Personal Information"/>
    <w:basedOn w:val="Normal"/>
    <w:qFormat/>
    <w:rPr>
      <w:color w:val="595959" w:themeColor="text1" w:themeTint="A6"/>
      <w:spacing w:val="10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caps/>
      <w:color w:val="595959" w:themeColor="text1" w:themeTint="A6"/>
      <w:spacing w:val="20"/>
      <w:sz w:val="16"/>
    </w:rPr>
  </w:style>
  <w:style w:type="paragraph" w:customStyle="1" w:styleId="Bold">
    <w:name w:val="Bold"/>
    <w:basedOn w:val="Normal"/>
    <w:qFormat/>
    <w:rPr>
      <w:b/>
      <w:spacing w:val="10"/>
    </w:rPr>
  </w:style>
  <w:style w:type="paragraph" w:customStyle="1" w:styleId="Dates">
    <w:name w:val="Dates"/>
    <w:basedOn w:val="Normal"/>
    <w:qFormat/>
    <w:pPr>
      <w:jc w:val="right"/>
    </w:pPr>
    <w:rPr>
      <w:color w:val="595959" w:themeColor="text1" w:themeTint="A6"/>
    </w:rPr>
  </w:style>
  <w:style w:type="paragraph" w:customStyle="1" w:styleId="Italics">
    <w:name w:val="Italics"/>
    <w:basedOn w:val="Normal"/>
    <w:qFormat/>
    <w:pPr>
      <w:spacing w:after="80"/>
    </w:pPr>
    <w:rPr>
      <w:i/>
    </w:rPr>
  </w:style>
  <w:style w:type="paragraph" w:styleId="ListParagraph">
    <w:name w:val="List Paragraph"/>
    <w:basedOn w:val="Normal"/>
    <w:uiPriority w:val="34"/>
    <w:qFormat/>
    <w:pPr>
      <w:numPr>
        <w:numId w:val="20"/>
      </w:numPr>
      <w:spacing w:after="80"/>
      <w:ind w:left="360" w:hanging="216"/>
    </w:pPr>
  </w:style>
  <w:style w:type="paragraph" w:customStyle="1" w:styleId="Copy">
    <w:name w:val="Copy"/>
    <w:basedOn w:val="Normal"/>
    <w:qFormat/>
    <w:pPr>
      <w:spacing w:after="80"/>
    </w:pPr>
  </w:style>
  <w:style w:type="paragraph" w:customStyle="1" w:styleId="PlaceholderAutotext10">
    <w:name w:val="PlaceholderAutotext_10"/>
    <w:rPr>
      <w:rFonts w:eastAsiaTheme="minorEastAsia"/>
    </w:rPr>
  </w:style>
  <w:style w:type="paragraph" w:customStyle="1" w:styleId="YourName">
    <w:name w:val="Your Name"/>
    <w:basedOn w:val="Normal"/>
    <w:qFormat/>
    <w:rPr>
      <w:caps/>
      <w:color w:val="A6A6A6" w:themeColor="background1" w:themeShade="A6"/>
      <w:spacing w:val="40"/>
      <w:sz w:val="40"/>
    </w:rPr>
  </w:style>
  <w:style w:type="paragraph" w:customStyle="1" w:styleId="SectionHeading">
    <w:name w:val="Section Heading"/>
    <w:basedOn w:val="Normal"/>
    <w:qFormat/>
    <w:rPr>
      <w:caps/>
      <w:color w:val="595959" w:themeColor="text1" w:themeTint="A6"/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\AppData\Roaming\Microsoft\Templates\Chronologica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49E5B0A2F2C4969B1063379C0F19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7CE7D-78E6-44C3-B627-38FD243C6025}"/>
      </w:docPartPr>
      <w:docPartBody>
        <w:p w:rsidR="0001243C" w:rsidRDefault="00022D51">
          <w:pPr>
            <w:pStyle w:val="B49E5B0A2F2C4969B1063379C0F19F2F"/>
          </w:pPr>
          <w:r>
            <w:t>[your name]</w:t>
          </w:r>
        </w:p>
      </w:docPartBody>
    </w:docPart>
    <w:docPart>
      <w:docPartPr>
        <w:name w:val="727874DE513348E5A73F64800C393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F60DC-B3CF-4D9E-ABAE-913BDAB0E542}"/>
      </w:docPartPr>
      <w:docPartBody>
        <w:p w:rsidR="0001243C" w:rsidRDefault="00022D51">
          <w:pPr>
            <w:pStyle w:val="727874DE513348E5A73F64800C393C8F"/>
          </w:pPr>
          <w:r>
            <w:t>[Rochester, 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93D60"/>
    <w:multiLevelType w:val="hybridMultilevel"/>
    <w:tmpl w:val="941ED220"/>
    <w:lvl w:ilvl="0" w:tplc="928C7D54">
      <w:start w:val="5"/>
      <w:numFmt w:val="bullet"/>
      <w:pStyle w:val="ListParagraph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D51"/>
    <w:rsid w:val="0001243C"/>
    <w:rsid w:val="00022D51"/>
    <w:rsid w:val="000A2E83"/>
    <w:rsid w:val="000A7A78"/>
    <w:rsid w:val="00123320"/>
    <w:rsid w:val="00234C50"/>
    <w:rsid w:val="0039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49E5B0A2F2C4969B1063379C0F19F2F">
    <w:name w:val="B49E5B0A2F2C4969B1063379C0F19F2F"/>
  </w:style>
  <w:style w:type="paragraph" w:customStyle="1" w:styleId="C299A5123AB6440FAC4FD004600FCD01">
    <w:name w:val="C299A5123AB6440FAC4FD004600FCD01"/>
  </w:style>
  <w:style w:type="paragraph" w:customStyle="1" w:styleId="4D95F09B65AF41FE9C7BB4B1CB677782">
    <w:name w:val="4D95F09B65AF41FE9C7BB4B1CB677782"/>
  </w:style>
  <w:style w:type="paragraph" w:customStyle="1" w:styleId="F4E589BDFA7C4EA18BDE088C68455523">
    <w:name w:val="F4E589BDFA7C4EA18BDE088C68455523"/>
  </w:style>
  <w:style w:type="paragraph" w:customStyle="1" w:styleId="B376E3B2EC114FBAB1901DCB01A9D958">
    <w:name w:val="B376E3B2EC114FBAB1901DCB01A9D958"/>
  </w:style>
  <w:style w:type="paragraph" w:customStyle="1" w:styleId="F7C61C5B2C3D4FEEAF308F1F1848AA62">
    <w:name w:val="F7C61C5B2C3D4FEEAF308F1F1848AA62"/>
  </w:style>
  <w:style w:type="paragraph" w:styleId="ListParagraph">
    <w:name w:val="List Paragraph"/>
    <w:basedOn w:val="Normal"/>
    <w:uiPriority w:val="34"/>
    <w:qFormat/>
    <w:pPr>
      <w:numPr>
        <w:numId w:val="1"/>
      </w:numPr>
      <w:spacing w:after="80" w:line="264" w:lineRule="auto"/>
      <w:ind w:left="360" w:hanging="216"/>
    </w:pPr>
    <w:rPr>
      <w:rFonts w:eastAsiaTheme="minorHAnsi"/>
      <w:sz w:val="16"/>
    </w:rPr>
  </w:style>
  <w:style w:type="paragraph" w:customStyle="1" w:styleId="A7E7875E06E14B879A738F7092F7E157">
    <w:name w:val="A7E7875E06E14B879A738F7092F7E157"/>
  </w:style>
  <w:style w:type="paragraph" w:customStyle="1" w:styleId="D8BDA35AC57C4F32966EC076E6A2B345">
    <w:name w:val="D8BDA35AC57C4F32966EC076E6A2B345"/>
  </w:style>
  <w:style w:type="paragraph" w:customStyle="1" w:styleId="2DC8C1B27445412392D7E065C0592B44">
    <w:name w:val="2DC8C1B27445412392D7E065C0592B44"/>
  </w:style>
  <w:style w:type="character" w:styleId="PlaceholderText">
    <w:name w:val="Placeholder Text"/>
    <w:basedOn w:val="DefaultParagraphFont"/>
    <w:uiPriority w:val="99"/>
    <w:semiHidden/>
    <w:rsid w:val="0001243C"/>
    <w:rPr>
      <w:color w:val="808080"/>
    </w:rPr>
  </w:style>
  <w:style w:type="paragraph" w:customStyle="1" w:styleId="28C4A5CD731D4F4AB8782CC4610FE10D">
    <w:name w:val="28C4A5CD731D4F4AB8782CC4610FE10D"/>
  </w:style>
  <w:style w:type="paragraph" w:customStyle="1" w:styleId="727874DE513348E5A73F64800C393C8F">
    <w:name w:val="727874DE513348E5A73F64800C393C8F"/>
  </w:style>
  <w:style w:type="paragraph" w:customStyle="1" w:styleId="1CAA6B01F2AB48B8A55C6F7F50E51DBE">
    <w:name w:val="1CAA6B01F2AB48B8A55C6F7F50E51DBE"/>
  </w:style>
  <w:style w:type="paragraph" w:customStyle="1" w:styleId="661A45A4BA834E59BD2B041BF2E0B182">
    <w:name w:val="661A45A4BA834E59BD2B041BF2E0B182"/>
  </w:style>
  <w:style w:type="paragraph" w:customStyle="1" w:styleId="05956304F83F42049DD8D822177EEBE4">
    <w:name w:val="05956304F83F42049DD8D822177EEBE4"/>
  </w:style>
  <w:style w:type="paragraph" w:customStyle="1" w:styleId="E251ED74DD3847B6BDEC5BEBFE356829">
    <w:name w:val="E251ED74DD3847B6BDEC5BEBFE356829"/>
  </w:style>
  <w:style w:type="paragraph" w:customStyle="1" w:styleId="91FB122BA1544E53A467E331E7168E9F">
    <w:name w:val="91FB122BA1544E53A467E331E7168E9F"/>
  </w:style>
  <w:style w:type="paragraph" w:customStyle="1" w:styleId="D4962E23F49145B1AE8E223D4F6335F1">
    <w:name w:val="D4962E23F49145B1AE8E223D4F6335F1"/>
  </w:style>
  <w:style w:type="paragraph" w:customStyle="1" w:styleId="69FDEE96F46C4A4E9E2554739DEABB06">
    <w:name w:val="69FDEE96F46C4A4E9E2554739DEABB06"/>
  </w:style>
  <w:style w:type="paragraph" w:customStyle="1" w:styleId="1599916BDF2B455DB499608C4FC45BD0">
    <w:name w:val="1599916BDF2B455DB499608C4FC45BD0"/>
  </w:style>
  <w:style w:type="paragraph" w:customStyle="1" w:styleId="83E639E944F6459D98F99800F1AF12A0">
    <w:name w:val="83E639E944F6459D98F99800F1AF12A0"/>
  </w:style>
  <w:style w:type="paragraph" w:customStyle="1" w:styleId="651293480A1F4F65B940A0ED2538F6F6">
    <w:name w:val="651293480A1F4F65B940A0ED2538F6F6"/>
  </w:style>
  <w:style w:type="paragraph" w:customStyle="1" w:styleId="508903579FD34CDFA50528858908C526">
    <w:name w:val="508903579FD34CDFA50528858908C526"/>
  </w:style>
  <w:style w:type="paragraph" w:customStyle="1" w:styleId="4A37B2E90ABF4EFE8EEF250256933482">
    <w:name w:val="4A37B2E90ABF4EFE8EEF250256933482"/>
  </w:style>
  <w:style w:type="paragraph" w:customStyle="1" w:styleId="0C520546639D43398F98333993422F12">
    <w:name w:val="0C520546639D43398F98333993422F12"/>
  </w:style>
  <w:style w:type="paragraph" w:customStyle="1" w:styleId="56C9B1791B2C493787BC34764EA3D4AD">
    <w:name w:val="56C9B1791B2C493787BC34764EA3D4AD"/>
  </w:style>
  <w:style w:type="paragraph" w:customStyle="1" w:styleId="D2DD99EA763142F4BEA5842332270695">
    <w:name w:val="D2DD99EA763142F4BEA5842332270695"/>
  </w:style>
  <w:style w:type="paragraph" w:customStyle="1" w:styleId="7EF603269E7E4DB2A083367536C7A1AA">
    <w:name w:val="7EF603269E7E4DB2A083367536C7A1AA"/>
  </w:style>
  <w:style w:type="paragraph" w:customStyle="1" w:styleId="E3C86CB3ADAD43B49CB07914A2CAC4D2">
    <w:name w:val="E3C86CB3ADAD43B49CB07914A2CAC4D2"/>
  </w:style>
  <w:style w:type="paragraph" w:customStyle="1" w:styleId="254003FBEA2C403D9F62BE3E52EFC59D">
    <w:name w:val="254003FBEA2C403D9F62BE3E52EFC59D"/>
  </w:style>
  <w:style w:type="paragraph" w:customStyle="1" w:styleId="E6BE7AE3FBF9418180E0AB339F4F9A07">
    <w:name w:val="E6BE7AE3FBF9418180E0AB339F4F9A07"/>
  </w:style>
  <w:style w:type="paragraph" w:customStyle="1" w:styleId="A4962CDBEBAD477AB7174CB014DF0F4B">
    <w:name w:val="A4962CDBEBAD477AB7174CB014DF0F4B"/>
  </w:style>
  <w:style w:type="paragraph" w:customStyle="1" w:styleId="40FAA2F29594496B84D216A043224AC0">
    <w:name w:val="40FAA2F29594496B84D216A043224AC0"/>
  </w:style>
  <w:style w:type="paragraph" w:customStyle="1" w:styleId="009CE99AE3B14FC182AE95D2E307E7D3">
    <w:name w:val="009CE99AE3B14FC182AE95D2E307E7D3"/>
  </w:style>
  <w:style w:type="paragraph" w:customStyle="1" w:styleId="94BC8EBB1360489BA721D17349FBAF99">
    <w:name w:val="94BC8EBB1360489BA721D17349FBAF99"/>
    <w:rsid w:val="0001243C"/>
  </w:style>
  <w:style w:type="paragraph" w:customStyle="1" w:styleId="723EAEB4915144D19E1FE9D36D422F94">
    <w:name w:val="723EAEB4915144D19E1FE9D36D422F94"/>
    <w:rsid w:val="0001243C"/>
  </w:style>
  <w:style w:type="paragraph" w:customStyle="1" w:styleId="CEC31F2D0F2D4E9E8954EBB5C7D68040">
    <w:name w:val="CEC31F2D0F2D4E9E8954EBB5C7D68040"/>
    <w:rsid w:val="0001243C"/>
  </w:style>
  <w:style w:type="paragraph" w:customStyle="1" w:styleId="D4E6D98F077D4084B1ADC6EA20164239">
    <w:name w:val="D4E6D98F077D4084B1ADC6EA20164239"/>
    <w:rsid w:val="0001243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49E5B0A2F2C4969B1063379C0F19F2F">
    <w:name w:val="B49E5B0A2F2C4969B1063379C0F19F2F"/>
  </w:style>
  <w:style w:type="paragraph" w:customStyle="1" w:styleId="C299A5123AB6440FAC4FD004600FCD01">
    <w:name w:val="C299A5123AB6440FAC4FD004600FCD01"/>
  </w:style>
  <w:style w:type="paragraph" w:customStyle="1" w:styleId="4D95F09B65AF41FE9C7BB4B1CB677782">
    <w:name w:val="4D95F09B65AF41FE9C7BB4B1CB677782"/>
  </w:style>
  <w:style w:type="paragraph" w:customStyle="1" w:styleId="F4E589BDFA7C4EA18BDE088C68455523">
    <w:name w:val="F4E589BDFA7C4EA18BDE088C68455523"/>
  </w:style>
  <w:style w:type="paragraph" w:customStyle="1" w:styleId="B376E3B2EC114FBAB1901DCB01A9D958">
    <w:name w:val="B376E3B2EC114FBAB1901DCB01A9D958"/>
  </w:style>
  <w:style w:type="paragraph" w:customStyle="1" w:styleId="F7C61C5B2C3D4FEEAF308F1F1848AA62">
    <w:name w:val="F7C61C5B2C3D4FEEAF308F1F1848AA62"/>
  </w:style>
  <w:style w:type="paragraph" w:styleId="ListParagraph">
    <w:name w:val="List Paragraph"/>
    <w:basedOn w:val="Normal"/>
    <w:uiPriority w:val="34"/>
    <w:qFormat/>
    <w:pPr>
      <w:numPr>
        <w:numId w:val="1"/>
      </w:numPr>
      <w:spacing w:after="80" w:line="264" w:lineRule="auto"/>
      <w:ind w:left="360" w:hanging="216"/>
    </w:pPr>
    <w:rPr>
      <w:rFonts w:eastAsiaTheme="minorHAnsi"/>
      <w:sz w:val="16"/>
    </w:rPr>
  </w:style>
  <w:style w:type="paragraph" w:customStyle="1" w:styleId="A7E7875E06E14B879A738F7092F7E157">
    <w:name w:val="A7E7875E06E14B879A738F7092F7E157"/>
  </w:style>
  <w:style w:type="paragraph" w:customStyle="1" w:styleId="D8BDA35AC57C4F32966EC076E6A2B345">
    <w:name w:val="D8BDA35AC57C4F32966EC076E6A2B345"/>
  </w:style>
  <w:style w:type="paragraph" w:customStyle="1" w:styleId="2DC8C1B27445412392D7E065C0592B44">
    <w:name w:val="2DC8C1B27445412392D7E065C0592B44"/>
  </w:style>
  <w:style w:type="character" w:styleId="PlaceholderText">
    <w:name w:val="Placeholder Text"/>
    <w:basedOn w:val="DefaultParagraphFont"/>
    <w:uiPriority w:val="99"/>
    <w:semiHidden/>
    <w:rsid w:val="0001243C"/>
    <w:rPr>
      <w:color w:val="808080"/>
    </w:rPr>
  </w:style>
  <w:style w:type="paragraph" w:customStyle="1" w:styleId="28C4A5CD731D4F4AB8782CC4610FE10D">
    <w:name w:val="28C4A5CD731D4F4AB8782CC4610FE10D"/>
  </w:style>
  <w:style w:type="paragraph" w:customStyle="1" w:styleId="727874DE513348E5A73F64800C393C8F">
    <w:name w:val="727874DE513348E5A73F64800C393C8F"/>
  </w:style>
  <w:style w:type="paragraph" w:customStyle="1" w:styleId="1CAA6B01F2AB48B8A55C6F7F50E51DBE">
    <w:name w:val="1CAA6B01F2AB48B8A55C6F7F50E51DBE"/>
  </w:style>
  <w:style w:type="paragraph" w:customStyle="1" w:styleId="661A45A4BA834E59BD2B041BF2E0B182">
    <w:name w:val="661A45A4BA834E59BD2B041BF2E0B182"/>
  </w:style>
  <w:style w:type="paragraph" w:customStyle="1" w:styleId="05956304F83F42049DD8D822177EEBE4">
    <w:name w:val="05956304F83F42049DD8D822177EEBE4"/>
  </w:style>
  <w:style w:type="paragraph" w:customStyle="1" w:styleId="E251ED74DD3847B6BDEC5BEBFE356829">
    <w:name w:val="E251ED74DD3847B6BDEC5BEBFE356829"/>
  </w:style>
  <w:style w:type="paragraph" w:customStyle="1" w:styleId="91FB122BA1544E53A467E331E7168E9F">
    <w:name w:val="91FB122BA1544E53A467E331E7168E9F"/>
  </w:style>
  <w:style w:type="paragraph" w:customStyle="1" w:styleId="D4962E23F49145B1AE8E223D4F6335F1">
    <w:name w:val="D4962E23F49145B1AE8E223D4F6335F1"/>
  </w:style>
  <w:style w:type="paragraph" w:customStyle="1" w:styleId="69FDEE96F46C4A4E9E2554739DEABB06">
    <w:name w:val="69FDEE96F46C4A4E9E2554739DEABB06"/>
  </w:style>
  <w:style w:type="paragraph" w:customStyle="1" w:styleId="1599916BDF2B455DB499608C4FC45BD0">
    <w:name w:val="1599916BDF2B455DB499608C4FC45BD0"/>
  </w:style>
  <w:style w:type="paragraph" w:customStyle="1" w:styleId="83E639E944F6459D98F99800F1AF12A0">
    <w:name w:val="83E639E944F6459D98F99800F1AF12A0"/>
  </w:style>
  <w:style w:type="paragraph" w:customStyle="1" w:styleId="651293480A1F4F65B940A0ED2538F6F6">
    <w:name w:val="651293480A1F4F65B940A0ED2538F6F6"/>
  </w:style>
  <w:style w:type="paragraph" w:customStyle="1" w:styleId="508903579FD34CDFA50528858908C526">
    <w:name w:val="508903579FD34CDFA50528858908C526"/>
  </w:style>
  <w:style w:type="paragraph" w:customStyle="1" w:styleId="4A37B2E90ABF4EFE8EEF250256933482">
    <w:name w:val="4A37B2E90ABF4EFE8EEF250256933482"/>
  </w:style>
  <w:style w:type="paragraph" w:customStyle="1" w:styleId="0C520546639D43398F98333993422F12">
    <w:name w:val="0C520546639D43398F98333993422F12"/>
  </w:style>
  <w:style w:type="paragraph" w:customStyle="1" w:styleId="56C9B1791B2C493787BC34764EA3D4AD">
    <w:name w:val="56C9B1791B2C493787BC34764EA3D4AD"/>
  </w:style>
  <w:style w:type="paragraph" w:customStyle="1" w:styleId="D2DD99EA763142F4BEA5842332270695">
    <w:name w:val="D2DD99EA763142F4BEA5842332270695"/>
  </w:style>
  <w:style w:type="paragraph" w:customStyle="1" w:styleId="7EF603269E7E4DB2A083367536C7A1AA">
    <w:name w:val="7EF603269E7E4DB2A083367536C7A1AA"/>
  </w:style>
  <w:style w:type="paragraph" w:customStyle="1" w:styleId="E3C86CB3ADAD43B49CB07914A2CAC4D2">
    <w:name w:val="E3C86CB3ADAD43B49CB07914A2CAC4D2"/>
  </w:style>
  <w:style w:type="paragraph" w:customStyle="1" w:styleId="254003FBEA2C403D9F62BE3E52EFC59D">
    <w:name w:val="254003FBEA2C403D9F62BE3E52EFC59D"/>
  </w:style>
  <w:style w:type="paragraph" w:customStyle="1" w:styleId="E6BE7AE3FBF9418180E0AB339F4F9A07">
    <w:name w:val="E6BE7AE3FBF9418180E0AB339F4F9A07"/>
  </w:style>
  <w:style w:type="paragraph" w:customStyle="1" w:styleId="A4962CDBEBAD477AB7174CB014DF0F4B">
    <w:name w:val="A4962CDBEBAD477AB7174CB014DF0F4B"/>
  </w:style>
  <w:style w:type="paragraph" w:customStyle="1" w:styleId="40FAA2F29594496B84D216A043224AC0">
    <w:name w:val="40FAA2F29594496B84D216A043224AC0"/>
  </w:style>
  <w:style w:type="paragraph" w:customStyle="1" w:styleId="009CE99AE3B14FC182AE95D2E307E7D3">
    <w:name w:val="009CE99AE3B14FC182AE95D2E307E7D3"/>
  </w:style>
  <w:style w:type="paragraph" w:customStyle="1" w:styleId="94BC8EBB1360489BA721D17349FBAF99">
    <w:name w:val="94BC8EBB1360489BA721D17349FBAF99"/>
    <w:rsid w:val="0001243C"/>
  </w:style>
  <w:style w:type="paragraph" w:customStyle="1" w:styleId="723EAEB4915144D19E1FE9D36D422F94">
    <w:name w:val="723EAEB4915144D19E1FE9D36D422F94"/>
    <w:rsid w:val="0001243C"/>
  </w:style>
  <w:style w:type="paragraph" w:customStyle="1" w:styleId="CEC31F2D0F2D4E9E8954EBB5C7D68040">
    <w:name w:val="CEC31F2D0F2D4E9E8954EBB5C7D68040"/>
    <w:rsid w:val="0001243C"/>
  </w:style>
  <w:style w:type="paragraph" w:customStyle="1" w:styleId="D4E6D98F077D4084B1ADC6EA20164239">
    <w:name w:val="D4E6D98F077D4084B1ADC6EA20164239"/>
    <w:rsid w:val="000124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Deluxe">
      <a:maj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7F26A1B-11AC-4436-9823-0F93C6E088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ChronologicalResume</Template>
  <TotalTime>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(Minimalist design)</vt:lpstr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(Minimalist design)</dc:title>
  <dc:creator>Nicole Janey</dc:creator>
  <cp:lastModifiedBy>Tim</cp:lastModifiedBy>
  <cp:revision>2</cp:revision>
  <cp:lastPrinted>2006-08-01T17:47:00Z</cp:lastPrinted>
  <dcterms:created xsi:type="dcterms:W3CDTF">2014-04-10T17:07:00Z</dcterms:created>
  <dcterms:modified xsi:type="dcterms:W3CDTF">2014-04-10T17:07:00Z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TC101686509990</vt:lpwstr>
  </property>
</Properties>
</file>