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Default Extension="xml" ContentType="application/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Default Extension="jpeg" ContentType="image/jpeg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Default Extension="rels" ContentType="application/vnd.openxmlformats-package.relationships+xml"/>
  <Override PartName="/word/glossary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2" w:type="pct"/>
        <w:tblInd w:w="-72" w:type="dxa"/>
        <w:tblLayout w:type="fixed"/>
        <w:tblLook w:val="04A0"/>
      </w:tblPr>
      <w:tblGrid>
        <w:gridCol w:w="73"/>
        <w:gridCol w:w="7235"/>
        <w:gridCol w:w="237"/>
        <w:gridCol w:w="3831"/>
      </w:tblGrid>
      <w:tr w:rsidR="0026113B">
        <w:trPr>
          <w:gridBefore w:val="1"/>
          <w:wBefore w:w="32" w:type="pct"/>
        </w:trPr>
        <w:tc>
          <w:tcPr>
            <w:tcW w:w="3180" w:type="pct"/>
            <w:shd w:val="clear" w:color="auto" w:fill="9CBEBD" w:themeFill="accent2"/>
          </w:tcPr>
          <w:p w:rsidR="0026113B" w:rsidRDefault="0026113B" w:rsidP="00F277E6">
            <w:pPr>
              <w:pStyle w:val="NoSpacing"/>
            </w:pPr>
          </w:p>
        </w:tc>
        <w:tc>
          <w:tcPr>
            <w:tcW w:w="104" w:type="pct"/>
          </w:tcPr>
          <w:p w:rsidR="0026113B" w:rsidRDefault="0026113B" w:rsidP="00F277E6">
            <w:pPr>
              <w:pStyle w:val="NoSpacing"/>
            </w:pPr>
          </w:p>
        </w:tc>
        <w:tc>
          <w:tcPr>
            <w:tcW w:w="1685" w:type="pct"/>
            <w:shd w:val="clear" w:color="auto" w:fill="A79C7E" w:themeFill="text1" w:themeFillTint="80"/>
          </w:tcPr>
          <w:p w:rsidR="0026113B" w:rsidRDefault="0026113B" w:rsidP="00F277E6">
            <w:pPr>
              <w:pStyle w:val="NoSpacing"/>
            </w:pPr>
          </w:p>
        </w:tc>
      </w:tr>
      <w:tr w:rsidR="0026113B">
        <w:trPr>
          <w:gridBefore w:val="1"/>
          <w:wBefore w:w="32" w:type="pct"/>
          <w:trHeight w:val="1746"/>
        </w:trPr>
        <w:tc>
          <w:tcPr>
            <w:tcW w:w="3180" w:type="pct"/>
            <w:vAlign w:val="bottom"/>
          </w:tcPr>
          <w:p w:rsidR="0026113B" w:rsidRDefault="00144845" w:rsidP="00BC3F78">
            <w:pPr>
              <w:pStyle w:val="Title"/>
              <w:jc w:val="both"/>
            </w:pPr>
            <w:sdt>
              <w:sdtPr>
                <w:rPr>
                  <w:color w:val="679B9A" w:themeColor="accent2" w:themeShade="BF"/>
                  <w:sz w:val="66"/>
                  <w:szCs w:val="66"/>
                </w:rPr>
                <w:alias w:val="Title"/>
                <w:tag w:val=""/>
                <w:id w:val="-841541200"/>
                <w:placeholder>
                  <w:docPart w:val="72756F7760ADCC4E858088E776D395D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BC3F78">
                  <w:rPr>
                    <w:color w:val="679B9A" w:themeColor="accent2" w:themeShade="BF"/>
                    <w:sz w:val="66"/>
                    <w:szCs w:val="66"/>
                  </w:rPr>
                  <w:t>Vanessa M. Weygandt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Default="0026113B" w:rsidP="00BC3F78">
            <w:pPr>
              <w:spacing w:line="240" w:lineRule="auto"/>
            </w:pPr>
          </w:p>
        </w:tc>
        <w:tc>
          <w:tcPr>
            <w:tcW w:w="1685" w:type="pct"/>
            <w:vAlign w:val="bottom"/>
          </w:tcPr>
          <w:p w:rsidR="0026113B" w:rsidRPr="00BB7240" w:rsidRDefault="00BC3F78" w:rsidP="00BC3F78">
            <w:pPr>
              <w:pStyle w:val="CourseDetails"/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972 14</w:t>
            </w:r>
            <w:r w:rsidRPr="00BC3F78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St. </w:t>
            </w:r>
          </w:p>
          <w:p w:rsidR="0067573E" w:rsidRPr="00BB7240" w:rsidRDefault="00BC3F78" w:rsidP="00BC3F78">
            <w:pPr>
              <w:pStyle w:val="CourseDetails"/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Boulder, Colorado 80302</w:t>
            </w:r>
          </w:p>
          <w:p w:rsidR="00BC3F78" w:rsidRDefault="00BC3F78" w:rsidP="00BC3F78">
            <w:pPr>
              <w:pStyle w:val="CourseDetails"/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6F654B" w:themeColor="text1" w:themeTint="BF"/>
              </w:rPr>
              <w:t>847</w:t>
            </w:r>
            <w:r w:rsidR="00BB7240" w:rsidRPr="00BB7240">
              <w:rPr>
                <w:rFonts w:ascii="Wingdings" w:hAnsi="Wingdings"/>
                <w:color w:val="6F654B" w:themeColor="text1" w:themeTint="BF"/>
              </w:rPr>
              <w:t></w:t>
            </w:r>
            <w:r>
              <w:rPr>
                <w:rFonts w:asciiTheme="majorHAnsi" w:hAnsiTheme="majorHAnsi"/>
                <w:color w:val="6F654B" w:themeColor="text1" w:themeTint="BF"/>
              </w:rPr>
              <w:t>209</w:t>
            </w:r>
            <w:r w:rsidR="00BB7240" w:rsidRPr="00BB7240">
              <w:rPr>
                <w:rFonts w:ascii="Wingdings" w:hAnsi="Wingdings"/>
                <w:color w:val="6F654B" w:themeColor="text1" w:themeTint="BF"/>
              </w:rPr>
              <w:t></w:t>
            </w:r>
            <w:r>
              <w:rPr>
                <w:rFonts w:asciiTheme="majorHAnsi" w:hAnsiTheme="majorHAnsi"/>
                <w:color w:val="6F654B" w:themeColor="text1" w:themeTint="BF"/>
              </w:rPr>
              <w:t>7099</w:t>
            </w:r>
            <w:r w:rsidR="0038657F" w:rsidRPr="00BB7240">
              <w:rPr>
                <w:rFonts w:asciiTheme="majorHAnsi" w:hAnsiTheme="majorHAnsi"/>
              </w:rPr>
              <w:t xml:space="preserve"> </w:t>
            </w:r>
          </w:p>
          <w:p w:rsidR="00384A08" w:rsidRDefault="00BC3F78" w:rsidP="00BC3F78">
            <w:pPr>
              <w:pStyle w:val="CourseDetails"/>
              <w:spacing w:line="240" w:lineRule="auto"/>
            </w:pPr>
            <w:proofErr w:type="gramStart"/>
            <w:r>
              <w:rPr>
                <w:rFonts w:asciiTheme="majorHAnsi" w:hAnsiTheme="majorHAnsi"/>
              </w:rPr>
              <w:t>vanessa.weygandt@colorado.edu</w:t>
            </w:r>
            <w:proofErr w:type="gramEnd"/>
          </w:p>
        </w:tc>
      </w:tr>
      <w:tr w:rsidR="0026113B">
        <w:tc>
          <w:tcPr>
            <w:tcW w:w="3211" w:type="pct"/>
            <w:gridSpan w:val="2"/>
            <w:shd w:val="clear" w:color="auto" w:fill="9CBEBD" w:themeFill="accent2"/>
          </w:tcPr>
          <w:p w:rsidR="0026113B" w:rsidRDefault="0026113B" w:rsidP="00F277E6">
            <w:pPr>
              <w:pStyle w:val="NoSpacing"/>
            </w:pPr>
          </w:p>
        </w:tc>
        <w:tc>
          <w:tcPr>
            <w:tcW w:w="104" w:type="pct"/>
          </w:tcPr>
          <w:p w:rsidR="0026113B" w:rsidRDefault="0026113B" w:rsidP="00F277E6">
            <w:pPr>
              <w:pStyle w:val="NoSpacing"/>
            </w:pPr>
          </w:p>
        </w:tc>
        <w:tc>
          <w:tcPr>
            <w:tcW w:w="1685" w:type="pct"/>
            <w:shd w:val="clear" w:color="auto" w:fill="A79C7E" w:themeFill="text1" w:themeFillTint="80"/>
          </w:tcPr>
          <w:p w:rsidR="0026113B" w:rsidRDefault="0026113B" w:rsidP="00F277E6">
            <w:pPr>
              <w:pStyle w:val="NoSpacing"/>
            </w:pPr>
          </w:p>
        </w:tc>
      </w:tr>
    </w:tbl>
    <w:tbl>
      <w:tblPr>
        <w:tblpPr w:leftFromText="180" w:rightFromText="180" w:vertAnchor="text" w:horzAnchor="page" w:tblpX="685" w:tblpY="1"/>
        <w:tblW w:w="4984" w:type="pct"/>
        <w:tblLook w:val="04A0"/>
      </w:tblPr>
      <w:tblGrid>
        <w:gridCol w:w="6912"/>
        <w:gridCol w:w="426"/>
        <w:gridCol w:w="3930"/>
      </w:tblGrid>
      <w:tr w:rsidR="00921006">
        <w:trPr>
          <w:trHeight w:val="11426"/>
        </w:trPr>
        <w:tc>
          <w:tcPr>
            <w:tcW w:w="3067" w:type="pct"/>
          </w:tcPr>
          <w:p w:rsidR="00921006" w:rsidRPr="00BB7240" w:rsidRDefault="00921006" w:rsidP="00921006">
            <w:pPr>
              <w:pStyle w:val="Heading1"/>
              <w:rPr>
                <w:color w:val="679B9A" w:themeColor="accent2" w:themeShade="BF"/>
              </w:rPr>
            </w:pPr>
            <w:bookmarkStart w:id="0" w:name="_Toc261004494"/>
            <w:bookmarkStart w:id="1" w:name="_Toc261004492"/>
            <w:r w:rsidRPr="00BB7240">
              <w:rPr>
                <w:color w:val="679B9A" w:themeColor="accent2" w:themeShade="BF"/>
              </w:rPr>
              <w:t>Education</w:t>
            </w:r>
          </w:p>
          <w:p w:rsidR="00921006" w:rsidRPr="00531D9D" w:rsidRDefault="00921006" w:rsidP="00921006">
            <w:pPr>
              <w:spacing w:after="120" w:line="240" w:lineRule="auto"/>
              <w:rPr>
                <w:rFonts w:eastAsiaTheme="minorHAnsi"/>
                <w:bCs/>
              </w:rPr>
            </w:pPr>
            <w:r w:rsidRPr="00531D9D">
              <w:rPr>
                <w:rFonts w:eastAsiaTheme="minorHAnsi"/>
                <w:b/>
                <w:bCs/>
              </w:rPr>
              <w:t xml:space="preserve">University of Colorado Boulder                                      </w:t>
            </w:r>
            <w:r w:rsidR="00BC3F78">
              <w:rPr>
                <w:rFonts w:eastAsiaTheme="minorHAnsi"/>
                <w:bCs/>
              </w:rPr>
              <w:t>August, 2010</w:t>
            </w:r>
            <w:r w:rsidRPr="00531D9D">
              <w:rPr>
                <w:rFonts w:eastAsiaTheme="minorHAnsi"/>
                <w:bCs/>
              </w:rPr>
              <w:t>—Present</w:t>
            </w:r>
          </w:p>
          <w:p w:rsidR="00BC3F78" w:rsidRDefault="00921006" w:rsidP="0092100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rPr>
                <w:rFonts w:eastAsiaTheme="minorHAnsi"/>
                <w:bCs/>
              </w:rPr>
            </w:pPr>
            <w:r w:rsidRPr="00531D9D">
              <w:rPr>
                <w:rFonts w:eastAsiaTheme="minorHAnsi"/>
                <w:bCs/>
              </w:rPr>
              <w:t>Majoring in Ecology and Evolutionary Biology</w:t>
            </w:r>
          </w:p>
          <w:p w:rsidR="00BC3F78" w:rsidRPr="005C0689" w:rsidRDefault="00BC3F78" w:rsidP="0092100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Presidential Honors Scholar </w:t>
            </w:r>
          </w:p>
          <w:p w:rsidR="00921006" w:rsidRPr="00531D9D" w:rsidRDefault="00BC3F78" w:rsidP="00921006">
            <w:pPr>
              <w:spacing w:after="120" w:line="240" w:lineRule="auto"/>
              <w:rPr>
                <w:rFonts w:eastAsiaTheme="minorHAnsi"/>
                <w:bCs/>
              </w:rPr>
            </w:pPr>
            <w:r>
              <w:rPr>
                <w:rFonts w:eastAsiaTheme="minorHAnsi"/>
                <w:b/>
                <w:bCs/>
              </w:rPr>
              <w:t>ST. Charles North High School</w:t>
            </w:r>
            <w:r w:rsidR="00921006" w:rsidRPr="00531D9D">
              <w:rPr>
                <w:rFonts w:eastAsiaTheme="minorHAnsi"/>
                <w:bCs/>
              </w:rPr>
              <w:t xml:space="preserve">                                   </w:t>
            </w:r>
            <w:r>
              <w:rPr>
                <w:rFonts w:eastAsiaTheme="minorHAnsi"/>
                <w:bCs/>
              </w:rPr>
              <w:t>August, 2006—May, 2010</w:t>
            </w:r>
          </w:p>
          <w:p w:rsidR="00921006" w:rsidRPr="00531D9D" w:rsidRDefault="00921006" w:rsidP="00921006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rPr>
                <w:rFonts w:eastAsiaTheme="minorHAnsi"/>
                <w:bCs/>
              </w:rPr>
            </w:pPr>
            <w:r w:rsidRPr="00531D9D">
              <w:rPr>
                <w:rFonts w:eastAsiaTheme="minorHAnsi"/>
                <w:bCs/>
              </w:rPr>
              <w:t>Continuous Honor Roll and High Honor Roll student</w:t>
            </w:r>
          </w:p>
          <w:p w:rsidR="00921006" w:rsidRPr="00531D9D" w:rsidRDefault="00BC3F78" w:rsidP="0092100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Graduated All American Athletic Scholar </w:t>
            </w:r>
          </w:p>
          <w:p w:rsidR="00EC0D3C" w:rsidRPr="00EC0D3C" w:rsidRDefault="00921006" w:rsidP="00EC0D3C">
            <w:pPr>
              <w:pStyle w:val="Heading1"/>
              <w:rPr>
                <w:color w:val="679B9A" w:themeColor="accent2" w:themeShade="BF"/>
              </w:rPr>
            </w:pPr>
            <w:r w:rsidRPr="00BB7240">
              <w:rPr>
                <w:color w:val="679B9A" w:themeColor="accent2" w:themeShade="BF"/>
              </w:rPr>
              <w:t>Employment History</w:t>
            </w:r>
          </w:p>
          <w:p w:rsidR="0037218E" w:rsidRPr="00531D9D" w:rsidRDefault="0037218E" w:rsidP="0037218E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Sales Representative</w:t>
            </w:r>
            <w:r w:rsidRPr="00531D9D">
              <w:rPr>
                <w:b/>
              </w:rPr>
              <w:t xml:space="preserve"> – </w:t>
            </w:r>
            <w:r>
              <w:rPr>
                <w:b/>
              </w:rPr>
              <w:t>Signpost, Denver CO</w:t>
            </w:r>
            <w:r w:rsidR="005C0689">
              <w:rPr>
                <w:b/>
              </w:rPr>
              <w:t>.</w:t>
            </w:r>
          </w:p>
          <w:p w:rsidR="0037218E" w:rsidRPr="00531D9D" w:rsidRDefault="0037218E" w:rsidP="0037218E">
            <w:pPr>
              <w:spacing w:after="120" w:line="240" w:lineRule="atLeast"/>
            </w:pPr>
            <w:r>
              <w:t>July, 2014—Present</w:t>
            </w:r>
          </w:p>
          <w:p w:rsidR="00921006" w:rsidRPr="00531D9D" w:rsidRDefault="0037218E" w:rsidP="00921006">
            <w:pPr>
              <w:pStyle w:val="ListParagraph"/>
              <w:numPr>
                <w:ilvl w:val="0"/>
                <w:numId w:val="11"/>
              </w:numPr>
              <w:spacing w:before="120" w:after="120" w:line="240" w:lineRule="atLeast"/>
            </w:pPr>
            <w:r>
              <w:t xml:space="preserve">Provided superior product knowledge in B2B sales, and </w:t>
            </w:r>
            <w:proofErr w:type="spellStart"/>
            <w:r>
              <w:t>SaaS</w:t>
            </w:r>
            <w:proofErr w:type="spellEnd"/>
            <w:r>
              <w:t xml:space="preserve"> marketing</w:t>
            </w:r>
          </w:p>
          <w:p w:rsidR="0037218E" w:rsidRPr="00531D9D" w:rsidRDefault="0037218E" w:rsidP="0037218E">
            <w:pPr>
              <w:pStyle w:val="ListParagraph"/>
              <w:numPr>
                <w:ilvl w:val="0"/>
                <w:numId w:val="17"/>
              </w:numPr>
              <w:spacing w:after="120" w:line="240" w:lineRule="atLeast"/>
              <w:rPr>
                <w:b/>
              </w:rPr>
            </w:pPr>
            <w:r>
              <w:t xml:space="preserve">Made or exceeded 150+ outbound calls per-day </w:t>
            </w:r>
          </w:p>
          <w:p w:rsidR="004F4E1A" w:rsidRPr="00531D9D" w:rsidRDefault="005C0689" w:rsidP="00921006">
            <w:pPr>
              <w:pStyle w:val="ListParagraph"/>
              <w:numPr>
                <w:ilvl w:val="0"/>
                <w:numId w:val="11"/>
              </w:numPr>
              <w:spacing w:before="120" w:after="120" w:line="240" w:lineRule="atLeast"/>
            </w:pPr>
            <w:r>
              <w:t>Constantly stay</w:t>
            </w:r>
            <w:r w:rsidR="0037218E">
              <w:t xml:space="preserve"> up to date on </w:t>
            </w:r>
            <w:r>
              <w:t xml:space="preserve">all </w:t>
            </w:r>
            <w:r w:rsidR="0037218E">
              <w:t>product/tech</w:t>
            </w:r>
            <w:r>
              <w:t xml:space="preserve"> developments as the company continues to grow and expand</w:t>
            </w:r>
          </w:p>
          <w:p w:rsidR="005C0689" w:rsidRPr="00531D9D" w:rsidRDefault="005C0689" w:rsidP="005C0689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Sales Associate - The Buckle, Broomfield Colorado.</w:t>
            </w:r>
          </w:p>
          <w:p w:rsidR="005C0689" w:rsidRPr="00531D9D" w:rsidRDefault="005C0689" w:rsidP="005C0689">
            <w:pPr>
              <w:spacing w:after="0" w:line="240" w:lineRule="atLeast"/>
            </w:pPr>
            <w:r>
              <w:t>December, 2012</w:t>
            </w:r>
            <w:r w:rsidRPr="00531D9D">
              <w:t xml:space="preserve">—Present </w:t>
            </w:r>
          </w:p>
          <w:p w:rsidR="005C0689" w:rsidRPr="00531D9D" w:rsidRDefault="005C0689" w:rsidP="005C0689">
            <w:pPr>
              <w:pStyle w:val="ListParagraph"/>
              <w:numPr>
                <w:ilvl w:val="0"/>
                <w:numId w:val="11"/>
              </w:numPr>
              <w:spacing w:before="120" w:after="120" w:line="240" w:lineRule="atLeast"/>
            </w:pPr>
            <w:r>
              <w:t>Provide excellent customer service to all customers at the Buckle</w:t>
            </w:r>
          </w:p>
          <w:p w:rsidR="005C0689" w:rsidRPr="00531D9D" w:rsidRDefault="005C0689" w:rsidP="005C0689">
            <w:pPr>
              <w:pStyle w:val="ListParagraph"/>
              <w:numPr>
                <w:ilvl w:val="0"/>
                <w:numId w:val="11"/>
              </w:numPr>
              <w:spacing w:before="120" w:after="120" w:line="240" w:lineRule="atLeast"/>
            </w:pPr>
            <w:r>
              <w:t xml:space="preserve">Merchandize and maintain a good working knowledge of all products </w:t>
            </w:r>
          </w:p>
          <w:p w:rsidR="005C0689" w:rsidRDefault="005C0689" w:rsidP="005C0689">
            <w:pPr>
              <w:pStyle w:val="ListParagraph"/>
              <w:numPr>
                <w:ilvl w:val="0"/>
                <w:numId w:val="11"/>
              </w:numPr>
              <w:spacing w:before="120" w:after="120" w:line="240" w:lineRule="atLeast"/>
            </w:pPr>
            <w:r>
              <w:t>Work alongside all team members to meet and exceed individual and store goals.</w:t>
            </w:r>
          </w:p>
          <w:p w:rsidR="005C0689" w:rsidRPr="00531D9D" w:rsidRDefault="005C0689" w:rsidP="005C0689">
            <w:pPr>
              <w:pStyle w:val="ListParagraph"/>
              <w:numPr>
                <w:ilvl w:val="0"/>
                <w:numId w:val="11"/>
              </w:numPr>
              <w:spacing w:before="120" w:after="120" w:line="240" w:lineRule="atLeast"/>
            </w:pPr>
            <w:r w:rsidRPr="00531D9D">
              <w:t xml:space="preserve">Gained cashier and money handling skills </w:t>
            </w:r>
          </w:p>
          <w:p w:rsidR="005C0689" w:rsidRPr="00531D9D" w:rsidRDefault="005C0689" w:rsidP="005C0689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Swim Instructor and Lifeguard</w:t>
            </w:r>
            <w:r w:rsidRPr="00531D9D">
              <w:rPr>
                <w:b/>
              </w:rPr>
              <w:t xml:space="preserve"> – </w:t>
            </w:r>
            <w:r>
              <w:rPr>
                <w:b/>
              </w:rPr>
              <w:t>Guarding Waters, Elgin IL.</w:t>
            </w:r>
          </w:p>
          <w:p w:rsidR="005C0689" w:rsidRPr="00531D9D" w:rsidRDefault="005C0689" w:rsidP="005C0689">
            <w:pPr>
              <w:spacing w:after="0" w:line="240" w:lineRule="atLeast"/>
            </w:pPr>
            <w:r>
              <w:t>May, 2007—August 2009, May, 2011-August 2013</w:t>
            </w:r>
          </w:p>
          <w:p w:rsidR="005C0689" w:rsidRPr="00531D9D" w:rsidRDefault="005C0689" w:rsidP="005C0689">
            <w:pPr>
              <w:pStyle w:val="ListParagraph"/>
              <w:numPr>
                <w:ilvl w:val="0"/>
                <w:numId w:val="12"/>
              </w:numPr>
              <w:spacing w:before="120" w:after="120" w:line="240" w:lineRule="atLeast"/>
              <w:rPr>
                <w:b/>
              </w:rPr>
            </w:pPr>
            <w:r>
              <w:t>Responsible for selecting and training all swim instructors</w:t>
            </w:r>
          </w:p>
          <w:p w:rsidR="005C0689" w:rsidRDefault="005C0689" w:rsidP="00921006">
            <w:pPr>
              <w:pStyle w:val="ListParagraph"/>
              <w:numPr>
                <w:ilvl w:val="0"/>
                <w:numId w:val="13"/>
              </w:numPr>
              <w:spacing w:after="120" w:line="240" w:lineRule="atLeast"/>
            </w:pPr>
            <w:r>
              <w:t>Taught swim lessons according to red cross standards for children aged 4-10</w:t>
            </w:r>
            <w:bookmarkEnd w:id="0"/>
          </w:p>
          <w:p w:rsidR="005C0689" w:rsidRPr="006A47D7" w:rsidRDefault="005C0689" w:rsidP="005C0689">
            <w:pPr>
              <w:pStyle w:val="ListParagraph"/>
              <w:numPr>
                <w:ilvl w:val="0"/>
                <w:numId w:val="12"/>
              </w:numPr>
              <w:spacing w:before="120" w:after="120" w:line="240" w:lineRule="atLeast"/>
              <w:rPr>
                <w:b/>
              </w:rPr>
            </w:pPr>
            <w:r>
              <w:t>Held private lessons for students who needed more individual help</w:t>
            </w:r>
          </w:p>
          <w:p w:rsidR="005C0689" w:rsidRPr="00124FC9" w:rsidRDefault="005C0689" w:rsidP="005C0689">
            <w:pPr>
              <w:pStyle w:val="ListParagraph"/>
              <w:numPr>
                <w:ilvl w:val="0"/>
                <w:numId w:val="12"/>
              </w:numPr>
              <w:spacing w:before="120" w:after="120" w:line="240" w:lineRule="atLeast"/>
            </w:pPr>
            <w:r w:rsidRPr="00124FC9">
              <w:t>Provided a safe, fun, judgment free-learning environment</w:t>
            </w:r>
          </w:p>
          <w:p w:rsidR="005C0689" w:rsidRPr="00531D9D" w:rsidRDefault="005C0689" w:rsidP="005C0689">
            <w:pPr>
              <w:pStyle w:val="ListParagraph"/>
              <w:numPr>
                <w:ilvl w:val="0"/>
                <w:numId w:val="12"/>
              </w:numPr>
              <w:spacing w:before="120" w:after="120" w:line="240" w:lineRule="atLeast"/>
              <w:rPr>
                <w:b/>
              </w:rPr>
            </w:pPr>
            <w:r>
              <w:t>Maintained the safety standards of a private neighborhood pool</w:t>
            </w:r>
          </w:p>
          <w:p w:rsidR="005C0689" w:rsidRPr="00531D9D" w:rsidRDefault="005C0689" w:rsidP="005C0689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Cabin Leader, Skills Instructor, and Lifeguard</w:t>
            </w:r>
            <w:r w:rsidRPr="00531D9D">
              <w:rPr>
                <w:b/>
              </w:rPr>
              <w:t xml:space="preserve"> – </w:t>
            </w:r>
            <w:r>
              <w:rPr>
                <w:b/>
              </w:rPr>
              <w:t>Camp Edwards YMCA, East Troy WI.</w:t>
            </w:r>
          </w:p>
          <w:p w:rsidR="005C0689" w:rsidRPr="00531D9D" w:rsidRDefault="005C0689" w:rsidP="005C0689">
            <w:pPr>
              <w:spacing w:after="120" w:line="240" w:lineRule="atLeast"/>
            </w:pPr>
            <w:r>
              <w:t>May, 2009—August, 2010</w:t>
            </w:r>
          </w:p>
          <w:p w:rsidR="005C0689" w:rsidRPr="00531D9D" w:rsidRDefault="005C0689" w:rsidP="005C0689">
            <w:pPr>
              <w:pStyle w:val="ListParagraph"/>
              <w:numPr>
                <w:ilvl w:val="0"/>
                <w:numId w:val="13"/>
              </w:numPr>
              <w:spacing w:after="120" w:line="240" w:lineRule="atLeast"/>
            </w:pPr>
            <w:r>
              <w:t>Cabin leader at an accredited YMCA sleep away camp</w:t>
            </w:r>
          </w:p>
          <w:p w:rsidR="005C0689" w:rsidRPr="00531D9D" w:rsidRDefault="005C0689" w:rsidP="005C0689">
            <w:pPr>
              <w:pStyle w:val="ListParagraph"/>
              <w:numPr>
                <w:ilvl w:val="0"/>
                <w:numId w:val="13"/>
              </w:numPr>
              <w:spacing w:after="120" w:line="240" w:lineRule="atLeast"/>
            </w:pPr>
            <w:r>
              <w:t>Ensured the fun and safety of a cabin of 9-12 young women</w:t>
            </w:r>
          </w:p>
          <w:p w:rsidR="005C0689" w:rsidRDefault="005C0689" w:rsidP="005C0689">
            <w:pPr>
              <w:pStyle w:val="ListParagraph"/>
              <w:numPr>
                <w:ilvl w:val="0"/>
                <w:numId w:val="13"/>
              </w:numPr>
              <w:spacing w:after="120" w:line="240" w:lineRule="atLeast"/>
            </w:pPr>
            <w:r>
              <w:t>Instructed campers in the skill areas of swimming, sailing, and outdoor survival</w:t>
            </w:r>
          </w:p>
          <w:p w:rsidR="005C0689" w:rsidRDefault="005C0689" w:rsidP="005C0689">
            <w:pPr>
              <w:pStyle w:val="ListParagraph"/>
              <w:numPr>
                <w:ilvl w:val="0"/>
                <w:numId w:val="13"/>
              </w:numPr>
              <w:spacing w:after="120" w:line="240" w:lineRule="atLeast"/>
            </w:pPr>
            <w:r>
              <w:t>Waterfront Certified Lifeguard</w:t>
            </w:r>
          </w:p>
          <w:p w:rsidR="00A822EA" w:rsidRPr="00EC0D3C" w:rsidRDefault="00EC0D3C" w:rsidP="0037218E">
            <w:pPr>
              <w:pStyle w:val="ListParagraph"/>
              <w:spacing w:after="120" w:line="240" w:lineRule="atLeast"/>
            </w:pPr>
            <w:r w:rsidRPr="00EC0D3C">
              <w:t xml:space="preserve"> </w:t>
            </w:r>
          </w:p>
          <w:p w:rsidR="004F4E1A" w:rsidRPr="00A822EA" w:rsidRDefault="004F4E1A" w:rsidP="006A47D7">
            <w:pPr>
              <w:pStyle w:val="ListParagraph"/>
              <w:spacing w:after="120" w:line="240" w:lineRule="atLeast"/>
              <w:rPr>
                <w:b/>
              </w:rPr>
            </w:pPr>
          </w:p>
        </w:tc>
        <w:tc>
          <w:tcPr>
            <w:tcW w:w="189" w:type="pct"/>
          </w:tcPr>
          <w:p w:rsidR="00921006" w:rsidRDefault="00921006" w:rsidP="00921006"/>
        </w:tc>
        <w:tc>
          <w:tcPr>
            <w:tcW w:w="1744" w:type="pct"/>
          </w:tcPr>
          <w:p w:rsidR="00A822EA" w:rsidRPr="00BB7240" w:rsidRDefault="00A822EA" w:rsidP="00A822EA">
            <w:pPr>
              <w:pStyle w:val="Heading1"/>
              <w:rPr>
                <w:color w:val="679B9A" w:themeColor="accent2" w:themeShade="BF"/>
              </w:rPr>
            </w:pPr>
            <w:r w:rsidRPr="00BB7240">
              <w:rPr>
                <w:color w:val="679B9A" w:themeColor="accent2" w:themeShade="BF"/>
              </w:rPr>
              <w:t>Objective</w:t>
            </w:r>
          </w:p>
          <w:p w:rsidR="00A822EA" w:rsidRPr="00531D9D" w:rsidRDefault="00A822EA" w:rsidP="00A822EA">
            <w:r w:rsidRPr="00531D9D">
              <w:t>To expand upon my undergraduate education both academically and experientially. I hope to gain greater knowledge of t</w:t>
            </w:r>
            <w:r w:rsidR="005C0689">
              <w:t>he professional field of marketing</w:t>
            </w:r>
            <w:r w:rsidRPr="00531D9D">
              <w:t>,</w:t>
            </w:r>
            <w:r w:rsidR="005C0689">
              <w:t xml:space="preserve"> and sales</w:t>
            </w:r>
            <w:r w:rsidRPr="00531D9D">
              <w:t xml:space="preserve"> and</w:t>
            </w:r>
            <w:r w:rsidR="005C0689">
              <w:t xml:space="preserve"> to</w:t>
            </w:r>
            <w:r w:rsidRPr="00531D9D">
              <w:t xml:space="preserve"> strengthen my professional work experience.</w:t>
            </w:r>
          </w:p>
          <w:p w:rsidR="00921006" w:rsidRPr="00BB7240" w:rsidRDefault="00F12DA6" w:rsidP="00921006">
            <w:pPr>
              <w:pStyle w:val="Heading2"/>
              <w:rPr>
                <w:color w:val="679B9A" w:themeColor="accent2" w:themeShade="BF"/>
              </w:rPr>
            </w:pPr>
            <w:r w:rsidRPr="00BB7240">
              <w:rPr>
                <w:color w:val="679B9A" w:themeColor="accent2" w:themeShade="BF"/>
              </w:rPr>
              <w:t>Activities</w:t>
            </w:r>
            <w:r w:rsidR="004F4E1A" w:rsidRPr="00BB7240">
              <w:rPr>
                <w:color w:val="679B9A" w:themeColor="accent2" w:themeShade="BF"/>
              </w:rPr>
              <w:t xml:space="preserve"> and Achievements</w:t>
            </w:r>
          </w:p>
          <w:p w:rsidR="00F12DA6" w:rsidRPr="00BB7240" w:rsidRDefault="00F12DA6" w:rsidP="00F12DA6">
            <w:pPr>
              <w:pStyle w:val="BlockText"/>
              <w:numPr>
                <w:ilvl w:val="0"/>
                <w:numId w:val="14"/>
              </w:numPr>
              <w:spacing w:after="200"/>
              <w:rPr>
                <w:color w:val="6F654B" w:themeColor="text1" w:themeTint="BF"/>
              </w:rPr>
            </w:pPr>
            <w:r w:rsidRPr="00BB7240">
              <w:rPr>
                <w:color w:val="6F654B" w:themeColor="text1" w:themeTint="BF"/>
              </w:rPr>
              <w:t>Active member of Alpha Chi Omega fraternity</w:t>
            </w:r>
          </w:p>
          <w:p w:rsidR="008667C0" w:rsidRDefault="008667C0" w:rsidP="00F12DA6">
            <w:pPr>
              <w:pStyle w:val="BlockText"/>
              <w:numPr>
                <w:ilvl w:val="0"/>
                <w:numId w:val="14"/>
              </w:numPr>
              <w:spacing w:after="200"/>
              <w:rPr>
                <w:color w:val="6F654B" w:themeColor="text1" w:themeTint="BF"/>
              </w:rPr>
            </w:pPr>
            <w:r>
              <w:rPr>
                <w:color w:val="6F654B" w:themeColor="text1" w:themeTint="BF"/>
              </w:rPr>
              <w:t>Vice President of Recruitment</w:t>
            </w:r>
            <w:r w:rsidR="00AE2E98">
              <w:rPr>
                <w:color w:val="6F654B" w:themeColor="text1" w:themeTint="BF"/>
              </w:rPr>
              <w:t xml:space="preserve"> 2012</w:t>
            </w:r>
          </w:p>
          <w:p w:rsidR="008667C0" w:rsidRDefault="008667C0" w:rsidP="00F12DA6">
            <w:pPr>
              <w:pStyle w:val="BlockText"/>
              <w:numPr>
                <w:ilvl w:val="0"/>
                <w:numId w:val="14"/>
              </w:numPr>
              <w:spacing w:after="200"/>
              <w:rPr>
                <w:color w:val="6F654B" w:themeColor="text1" w:themeTint="BF"/>
              </w:rPr>
            </w:pPr>
            <w:r>
              <w:rPr>
                <w:color w:val="6F654B" w:themeColor="text1" w:themeTint="BF"/>
              </w:rPr>
              <w:t>Planned and Executed a week long training camp for Alpha Chi Omega’s fall recruitment</w:t>
            </w:r>
          </w:p>
          <w:p w:rsidR="00F12DA6" w:rsidRPr="00BB7240" w:rsidRDefault="008667C0" w:rsidP="00F12DA6">
            <w:pPr>
              <w:pStyle w:val="BlockText"/>
              <w:numPr>
                <w:ilvl w:val="0"/>
                <w:numId w:val="14"/>
              </w:numPr>
              <w:spacing w:after="200"/>
              <w:rPr>
                <w:color w:val="6F654B" w:themeColor="text1" w:themeTint="BF"/>
              </w:rPr>
            </w:pPr>
            <w:r>
              <w:rPr>
                <w:color w:val="6F654B" w:themeColor="text1" w:themeTint="BF"/>
              </w:rPr>
              <w:t>Planned and Executed a week long formal recruitment for Alpha Chi Omega</w:t>
            </w:r>
          </w:p>
          <w:p w:rsidR="00A822EA" w:rsidRPr="00BB7240" w:rsidRDefault="008667C0" w:rsidP="00F12DA6">
            <w:pPr>
              <w:pStyle w:val="BlockText"/>
              <w:numPr>
                <w:ilvl w:val="0"/>
                <w:numId w:val="14"/>
              </w:numPr>
              <w:spacing w:after="200"/>
              <w:rPr>
                <w:color w:val="6F654B" w:themeColor="text1" w:themeTint="BF"/>
              </w:rPr>
            </w:pPr>
            <w:r>
              <w:rPr>
                <w:color w:val="6F654B" w:themeColor="text1" w:themeTint="BF"/>
              </w:rPr>
              <w:t>Active member of CU Women’s Water Polo</w:t>
            </w:r>
          </w:p>
          <w:p w:rsidR="00576F08" w:rsidRPr="00BB7240" w:rsidRDefault="004F4E1A" w:rsidP="009146E7">
            <w:pPr>
              <w:pStyle w:val="BlockText"/>
              <w:numPr>
                <w:ilvl w:val="0"/>
                <w:numId w:val="14"/>
              </w:numPr>
              <w:spacing w:after="200"/>
              <w:rPr>
                <w:color w:val="6F654B" w:themeColor="text1" w:themeTint="BF"/>
              </w:rPr>
            </w:pPr>
            <w:r w:rsidRPr="00BB7240">
              <w:rPr>
                <w:color w:val="6F654B" w:themeColor="text1" w:themeTint="BF"/>
              </w:rPr>
              <w:t xml:space="preserve">Active in many clubs on campus (i.e. ENVS Club, </w:t>
            </w:r>
            <w:r w:rsidR="00576F08" w:rsidRPr="00BB7240">
              <w:rPr>
                <w:color w:val="6F654B" w:themeColor="text1" w:themeTint="BF"/>
              </w:rPr>
              <w:t>New Era Colorado)</w:t>
            </w:r>
          </w:p>
          <w:p w:rsidR="00921006" w:rsidRPr="00BB7240" w:rsidRDefault="00B40614" w:rsidP="00921006">
            <w:pPr>
              <w:pStyle w:val="Heading2"/>
              <w:rPr>
                <w:color w:val="679B9A" w:themeColor="accent2" w:themeShade="BF"/>
              </w:rPr>
            </w:pPr>
            <w:r w:rsidRPr="00BB7240">
              <w:rPr>
                <w:color w:val="679B9A" w:themeColor="accent2" w:themeShade="BF"/>
              </w:rPr>
              <w:t>Skills</w:t>
            </w:r>
          </w:p>
          <w:p w:rsidR="005C0689" w:rsidRDefault="005C0689" w:rsidP="00B40614">
            <w:pPr>
              <w:pStyle w:val="ListParagraph"/>
              <w:numPr>
                <w:ilvl w:val="0"/>
                <w:numId w:val="15"/>
              </w:numPr>
            </w:pPr>
            <w:r>
              <w:t xml:space="preserve">Knowledge of B2B sales and </w:t>
            </w:r>
            <w:proofErr w:type="spellStart"/>
            <w:r>
              <w:t>SaaS</w:t>
            </w:r>
            <w:proofErr w:type="spellEnd"/>
          </w:p>
          <w:p w:rsidR="00B40614" w:rsidRDefault="00B40614" w:rsidP="00B40614">
            <w:pPr>
              <w:pStyle w:val="ListParagraph"/>
              <w:numPr>
                <w:ilvl w:val="0"/>
                <w:numId w:val="15"/>
              </w:numPr>
            </w:pPr>
            <w:r>
              <w:t>Proficient in Microsoft</w:t>
            </w:r>
            <w:r w:rsidR="00A822EA">
              <w:t xml:space="preserve"> Word, Excel, PowerPoint, and Outlook</w:t>
            </w:r>
          </w:p>
          <w:p w:rsidR="008667C0" w:rsidRDefault="00A822EA" w:rsidP="00B40614">
            <w:pPr>
              <w:pStyle w:val="ListParagraph"/>
              <w:numPr>
                <w:ilvl w:val="0"/>
                <w:numId w:val="15"/>
              </w:numPr>
            </w:pPr>
            <w:r>
              <w:t>Superior customer service experience due to long history employment history</w:t>
            </w:r>
          </w:p>
          <w:p w:rsidR="00921006" w:rsidRPr="0058353E" w:rsidRDefault="00921006" w:rsidP="005C0689">
            <w:pPr>
              <w:pStyle w:val="ListParagraph"/>
            </w:pPr>
          </w:p>
        </w:tc>
      </w:tr>
      <w:bookmarkEnd w:id="1"/>
    </w:tbl>
    <w:p w:rsidR="00F277E6" w:rsidRPr="00970419" w:rsidRDefault="00F277E6">
      <w:pPr>
        <w:rPr>
          <w:b/>
        </w:rPr>
      </w:pPr>
    </w:p>
    <w:sectPr w:rsidR="00F277E6" w:rsidRPr="00970419" w:rsidSect="00531D9D">
      <w:footerReference w:type="default" r:id="rId8"/>
      <w:pgSz w:w="12240" w:h="15840" w:code="1"/>
      <w:pgMar w:top="576" w:right="576" w:bottom="1152" w:left="576" w:header="576" w:gutter="0"/>
      <w:pgNumType w:start="1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689" w:rsidRDefault="005C0689">
      <w:pPr>
        <w:spacing w:after="0" w:line="240" w:lineRule="auto"/>
      </w:pPr>
      <w:r>
        <w:separator/>
      </w:r>
    </w:p>
  </w:endnote>
  <w:endnote w:type="continuationSeparator" w:id="0">
    <w:p w:rsidR="005C0689" w:rsidRDefault="005C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4A0"/>
    </w:tblPr>
    <w:tblGrid>
      <w:gridCol w:w="236"/>
      <w:gridCol w:w="3833"/>
      <w:gridCol w:w="3165"/>
      <w:gridCol w:w="236"/>
      <w:gridCol w:w="3834"/>
    </w:tblGrid>
    <w:tr w:rsidR="005C0689">
      <w:tc>
        <w:tcPr>
          <w:tcW w:w="3200" w:type="pct"/>
          <w:gridSpan w:val="3"/>
          <w:shd w:val="clear" w:color="auto" w:fill="9CBEBD" w:themeFill="accent2"/>
        </w:tcPr>
        <w:p w:rsidR="005C0689" w:rsidRDefault="005C0689" w:rsidP="00384A08">
          <w:pPr>
            <w:pStyle w:val="NoSpacing"/>
          </w:pPr>
        </w:p>
      </w:tc>
      <w:tc>
        <w:tcPr>
          <w:tcW w:w="104" w:type="pct"/>
        </w:tcPr>
        <w:p w:rsidR="005C0689" w:rsidRDefault="005C0689" w:rsidP="00384A08">
          <w:pPr>
            <w:pStyle w:val="NoSpacing"/>
          </w:pPr>
        </w:p>
      </w:tc>
      <w:tc>
        <w:tcPr>
          <w:tcW w:w="1696" w:type="pct"/>
          <w:shd w:val="clear" w:color="auto" w:fill="A79C7E" w:themeFill="text1" w:themeFillTint="80"/>
        </w:tcPr>
        <w:p w:rsidR="005C0689" w:rsidRDefault="005C0689" w:rsidP="00384A08">
          <w:pPr>
            <w:pStyle w:val="NoSpacing"/>
          </w:pPr>
        </w:p>
      </w:tc>
    </w:tr>
    <w:tr w:rsidR="005C0689">
      <w:trPr>
        <w:gridAfter w:val="3"/>
        <w:wAfter w:w="3200" w:type="pct"/>
      </w:trPr>
      <w:tc>
        <w:tcPr>
          <w:tcW w:w="104" w:type="pct"/>
          <w:vAlign w:val="bottom"/>
        </w:tcPr>
        <w:p w:rsidR="005C0689" w:rsidRDefault="005C0689" w:rsidP="00384A08">
          <w:pPr>
            <w:pStyle w:val="Footer"/>
          </w:pPr>
        </w:p>
      </w:tc>
      <w:tc>
        <w:tcPr>
          <w:tcW w:w="1696" w:type="pct"/>
          <w:vAlign w:val="bottom"/>
        </w:tcPr>
        <w:p w:rsidR="005C0689" w:rsidRDefault="005C0689" w:rsidP="004F4E1A">
          <w:pPr>
            <w:pStyle w:val="FooterRight"/>
            <w:jc w:val="left"/>
          </w:pPr>
        </w:p>
      </w:tc>
    </w:tr>
  </w:tbl>
  <w:p w:rsidR="005C0689" w:rsidRPr="00384A08" w:rsidRDefault="005C0689" w:rsidP="00384A08">
    <w:pPr>
      <w:pStyle w:val="NoSpacing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689" w:rsidRDefault="005C0689">
      <w:pPr>
        <w:spacing w:after="0" w:line="240" w:lineRule="auto"/>
      </w:pPr>
      <w:r>
        <w:separator/>
      </w:r>
    </w:p>
  </w:footnote>
  <w:footnote w:type="continuationSeparator" w:id="0">
    <w:p w:rsidR="005C0689" w:rsidRDefault="005C0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ListBullet2"/>
      <w:lvlText w:val="¡"/>
      <w:lvlJc w:val="left"/>
      <w:pPr>
        <w:ind w:left="720" w:hanging="360"/>
      </w:pPr>
      <w:rPr>
        <w:rFonts w:ascii="Wingdings 2" w:hAnsi="Wingdings 2" w:hint="default"/>
        <w:color w:val="887C5D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345E4146"/>
    <w:lvl w:ilvl="0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CBEBD" w:themeColor="accent2"/>
      </w:rPr>
    </w:lvl>
  </w:abstractNum>
  <w:abstractNum w:abstractNumId="3">
    <w:nsid w:val="129C0CFE"/>
    <w:multiLevelType w:val="hybridMultilevel"/>
    <w:tmpl w:val="43347CAE"/>
    <w:lvl w:ilvl="0" w:tplc="14821C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CBEB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F014C"/>
    <w:multiLevelType w:val="multilevel"/>
    <w:tmpl w:val="518A74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E7175"/>
    <w:multiLevelType w:val="hybridMultilevel"/>
    <w:tmpl w:val="D60AD5A4"/>
    <w:lvl w:ilvl="0" w:tplc="14821C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CBEB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94424"/>
    <w:multiLevelType w:val="hybridMultilevel"/>
    <w:tmpl w:val="968E4D62"/>
    <w:lvl w:ilvl="0" w:tplc="14821C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CBEB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21B3A"/>
    <w:multiLevelType w:val="hybridMultilevel"/>
    <w:tmpl w:val="5F6C1906"/>
    <w:lvl w:ilvl="0" w:tplc="14821C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CBEB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629B9"/>
    <w:multiLevelType w:val="hybridMultilevel"/>
    <w:tmpl w:val="9F68C82A"/>
    <w:lvl w:ilvl="0" w:tplc="14821C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CBEB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25827"/>
    <w:multiLevelType w:val="hybridMultilevel"/>
    <w:tmpl w:val="DEECA6B6"/>
    <w:lvl w:ilvl="0" w:tplc="14821C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CBEB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555A60"/>
    <w:multiLevelType w:val="hybridMultilevel"/>
    <w:tmpl w:val="B7D4D8A6"/>
    <w:lvl w:ilvl="0" w:tplc="14821C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CBEB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7483B"/>
    <w:multiLevelType w:val="hybridMultilevel"/>
    <w:tmpl w:val="870EB9E8"/>
    <w:lvl w:ilvl="0" w:tplc="14821C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CBEB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9F73AC"/>
    <w:multiLevelType w:val="hybridMultilevel"/>
    <w:tmpl w:val="D0C6F112"/>
    <w:lvl w:ilvl="0" w:tplc="14821C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CBEB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84CFA"/>
    <w:multiLevelType w:val="hybridMultilevel"/>
    <w:tmpl w:val="C838922E"/>
    <w:lvl w:ilvl="0" w:tplc="14821C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CBEB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13"/>
  </w:num>
  <w:num w:numId="12">
    <w:abstractNumId w:val="6"/>
  </w:num>
  <w:num w:numId="13">
    <w:abstractNumId w:val="11"/>
  </w:num>
  <w:num w:numId="14">
    <w:abstractNumId w:val="12"/>
  </w:num>
  <w:num w:numId="15">
    <w:abstractNumId w:val="10"/>
  </w:num>
  <w:num w:numId="16">
    <w:abstractNumId w:va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oNotTrackMov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8657F"/>
    <w:rsid w:val="00056BDA"/>
    <w:rsid w:val="00062EFE"/>
    <w:rsid w:val="00090017"/>
    <w:rsid w:val="00124FC9"/>
    <w:rsid w:val="00144845"/>
    <w:rsid w:val="0015386B"/>
    <w:rsid w:val="00165340"/>
    <w:rsid w:val="001845BE"/>
    <w:rsid w:val="001D3F69"/>
    <w:rsid w:val="001F4E23"/>
    <w:rsid w:val="0026113B"/>
    <w:rsid w:val="002F1886"/>
    <w:rsid w:val="002F444C"/>
    <w:rsid w:val="003606E0"/>
    <w:rsid w:val="0037218E"/>
    <w:rsid w:val="00384A08"/>
    <w:rsid w:val="0038657F"/>
    <w:rsid w:val="0044266D"/>
    <w:rsid w:val="004A5130"/>
    <w:rsid w:val="004F4E1A"/>
    <w:rsid w:val="00531D9D"/>
    <w:rsid w:val="00576F08"/>
    <w:rsid w:val="005C0689"/>
    <w:rsid w:val="0067573E"/>
    <w:rsid w:val="006A47D7"/>
    <w:rsid w:val="00782074"/>
    <w:rsid w:val="00792D99"/>
    <w:rsid w:val="007F7D32"/>
    <w:rsid w:val="008667C0"/>
    <w:rsid w:val="008B714F"/>
    <w:rsid w:val="008C2A28"/>
    <w:rsid w:val="008F59AB"/>
    <w:rsid w:val="009042A3"/>
    <w:rsid w:val="009146E7"/>
    <w:rsid w:val="00921006"/>
    <w:rsid w:val="00970419"/>
    <w:rsid w:val="009D619F"/>
    <w:rsid w:val="009F709B"/>
    <w:rsid w:val="00A03075"/>
    <w:rsid w:val="00A42678"/>
    <w:rsid w:val="00A52A7F"/>
    <w:rsid w:val="00A822EA"/>
    <w:rsid w:val="00A91869"/>
    <w:rsid w:val="00A961A0"/>
    <w:rsid w:val="00AE2E98"/>
    <w:rsid w:val="00AF28CB"/>
    <w:rsid w:val="00B40614"/>
    <w:rsid w:val="00B50495"/>
    <w:rsid w:val="00B64F98"/>
    <w:rsid w:val="00BB470B"/>
    <w:rsid w:val="00BB7240"/>
    <w:rsid w:val="00BC3F78"/>
    <w:rsid w:val="00BE299F"/>
    <w:rsid w:val="00C64A94"/>
    <w:rsid w:val="00C660B1"/>
    <w:rsid w:val="00C97058"/>
    <w:rsid w:val="00D350A4"/>
    <w:rsid w:val="00D52277"/>
    <w:rsid w:val="00D84DD6"/>
    <w:rsid w:val="00DE46D7"/>
    <w:rsid w:val="00E20E90"/>
    <w:rsid w:val="00EC0D3C"/>
    <w:rsid w:val="00F12DA6"/>
    <w:rsid w:val="00F277E6"/>
    <w:rsid w:val="00F445ED"/>
    <w:rsid w:val="00F56FB8"/>
    <w:rsid w:val="00F73F39"/>
    <w:rsid w:val="00FE4F0C"/>
    <w:rsid w:val="00FF32D6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30"/>
    <w:rPr>
      <w:color w:val="6F654B" w:themeColor="text1" w:themeTint="BF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CBEBD" w:themeColor="accen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887C5D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CBEBD" w:themeColor="accent2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A9A57C" w:themeColor="accent1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75539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887C5D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CBEBD" w:themeColor="accent2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887C5D" w:themeColor="text1" w:themeTint="A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9B"/>
    <w:rPr>
      <w:color w:val="6F654B" w:themeColor="text1" w:themeTint="BF"/>
      <w:sz w:val="16"/>
      <w:szCs w:val="16"/>
    </w:rPr>
  </w:style>
  <w:style w:type="paragraph" w:styleId="BlockText">
    <w:name w:val="Block Text"/>
    <w:basedOn w:val="Normal"/>
    <w:uiPriority w:val="1"/>
    <w:unhideWhenUsed/>
    <w:qFormat/>
    <w:rsid w:val="009F709B"/>
    <w:pPr>
      <w:spacing w:after="0"/>
      <w:ind w:right="360"/>
    </w:pPr>
    <w:rPr>
      <w:iCs/>
      <w:color w:val="A79C7E" w:themeColor="text1" w:themeTint="80"/>
    </w:rPr>
  </w:style>
  <w:style w:type="paragraph" w:customStyle="1" w:styleId="CourseDetails">
    <w:name w:val="Course Details"/>
    <w:basedOn w:val="Normal"/>
    <w:uiPriority w:val="1"/>
    <w:qFormat/>
    <w:rsid w:val="0067573E"/>
    <w:pPr>
      <w:spacing w:after="120"/>
    </w:pPr>
    <w:rPr>
      <w:color w:val="887C5D" w:themeColor="text1" w:themeTint="A6"/>
      <w:sz w:val="24"/>
    </w:rPr>
  </w:style>
  <w:style w:type="paragraph" w:styleId="Date">
    <w:name w:val="Date"/>
    <w:basedOn w:val="Normal"/>
    <w:next w:val="Normal"/>
    <w:link w:val="DateChar"/>
    <w:uiPriority w:val="1"/>
    <w:unhideWhenUsed/>
    <w:rsid w:val="009F709B"/>
    <w:pPr>
      <w:pBdr>
        <w:top w:val="single" w:sz="2" w:space="7" w:color="A79C7E" w:themeColor="text1" w:themeTint="80"/>
      </w:pBdr>
      <w:spacing w:before="120" w:after="40"/>
      <w:ind w:right="360"/>
    </w:pPr>
    <w:rPr>
      <w:b/>
      <w:color w:val="A79C7E" w:themeColor="text1" w:themeTint="80"/>
      <w:sz w:val="18"/>
    </w:rPr>
  </w:style>
  <w:style w:type="character" w:customStyle="1" w:styleId="DateChar">
    <w:name w:val="Date Char"/>
    <w:basedOn w:val="DefaultParagraphFont"/>
    <w:link w:val="Date"/>
    <w:uiPriority w:val="1"/>
    <w:rsid w:val="001845BE"/>
    <w:rPr>
      <w:b/>
      <w:color w:val="A79C7E" w:themeColor="text1" w:themeTint="80"/>
      <w:sz w:val="18"/>
      <w:szCs w:val="24"/>
    </w:rPr>
  </w:style>
  <w:style w:type="paragraph" w:styleId="Footer">
    <w:name w:val="footer"/>
    <w:basedOn w:val="Normal"/>
    <w:link w:val="FooterChar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887C5D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rsid w:val="009F709B"/>
    <w:rPr>
      <w:color w:val="887C5D" w:themeColor="text1" w:themeTint="A6"/>
      <w:sz w:val="20"/>
      <w:szCs w:val="24"/>
    </w:rPr>
  </w:style>
  <w:style w:type="paragraph" w:customStyle="1" w:styleId="FooterRight">
    <w:name w:val="Footer Right"/>
    <w:basedOn w:val="Footer"/>
    <w:uiPriority w:val="99"/>
    <w:rsid w:val="009F709B"/>
    <w:pPr>
      <w:jc w:val="right"/>
    </w:pPr>
  </w:style>
  <w:style w:type="paragraph" w:styleId="Header">
    <w:name w:val="header"/>
    <w:basedOn w:val="Normal"/>
    <w:link w:val="HeaderChar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887C5D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9F709B"/>
    <w:rPr>
      <w:color w:val="887C5D" w:themeColor="text1" w:themeTint="A6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9F709B"/>
    <w:rPr>
      <w:rFonts w:asciiTheme="majorHAnsi" w:eastAsiaTheme="majorEastAsia" w:hAnsiTheme="majorHAnsi" w:cstheme="majorBidi"/>
      <w:bCs/>
      <w:color w:val="9CBEBD" w:themeColor="accen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7573E"/>
    <w:rPr>
      <w:rFonts w:asciiTheme="majorHAnsi" w:eastAsiaTheme="majorEastAsia" w:hAnsiTheme="majorHAnsi" w:cstheme="majorBidi"/>
      <w:bCs/>
      <w:color w:val="887C5D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F709B"/>
    <w:rPr>
      <w:rFonts w:asciiTheme="majorHAnsi" w:eastAsiaTheme="majorEastAsia" w:hAnsiTheme="majorHAnsi" w:cstheme="majorBidi"/>
      <w:bCs/>
      <w:color w:val="9CBEBD" w:themeColor="accen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F709B"/>
    <w:rPr>
      <w:rFonts w:asciiTheme="majorHAnsi" w:eastAsiaTheme="majorEastAsia" w:hAnsiTheme="majorHAnsi" w:cstheme="majorBidi"/>
      <w:bCs/>
      <w:iCs/>
      <w:color w:val="A9A57C" w:themeColor="accent1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F709B"/>
    <w:rPr>
      <w:rFonts w:asciiTheme="majorHAnsi" w:eastAsiaTheme="majorEastAsia" w:hAnsiTheme="majorHAnsi" w:cstheme="majorBidi"/>
      <w:i/>
      <w:iCs/>
      <w:color w:val="575539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F709B"/>
    <w:rPr>
      <w:rFonts w:asciiTheme="majorHAnsi" w:eastAsiaTheme="majorEastAsia" w:hAnsiTheme="majorHAnsi" w:cstheme="majorBidi"/>
      <w:iCs/>
      <w:color w:val="887C5D" w:themeColor="text1" w:themeTint="A6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F709B"/>
    <w:rPr>
      <w:rFonts w:asciiTheme="majorHAnsi" w:eastAsiaTheme="majorEastAsia" w:hAnsiTheme="majorHAnsi" w:cstheme="majorBidi"/>
      <w:color w:val="9CBEBD" w:themeColor="accen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F709B"/>
    <w:rPr>
      <w:rFonts w:asciiTheme="majorHAnsi" w:eastAsiaTheme="majorEastAsia" w:hAnsiTheme="majorHAnsi" w:cstheme="majorBidi"/>
      <w:iCs/>
      <w:color w:val="887C5D" w:themeColor="text1" w:themeTint="A6"/>
      <w:sz w:val="20"/>
      <w:szCs w:val="20"/>
    </w:rPr>
  </w:style>
  <w:style w:type="paragraph" w:styleId="ListBullet">
    <w:name w:val="List Bullet"/>
    <w:basedOn w:val="Normal"/>
    <w:uiPriority w:val="1"/>
    <w:qFormat/>
    <w:rsid w:val="009F709B"/>
    <w:pPr>
      <w:numPr>
        <w:numId w:val="2"/>
      </w:numPr>
    </w:pPr>
  </w:style>
  <w:style w:type="paragraph" w:styleId="ListNumber">
    <w:name w:val="List Number"/>
    <w:basedOn w:val="Normal"/>
    <w:uiPriority w:val="1"/>
    <w:qFormat/>
    <w:rsid w:val="009F709B"/>
    <w:pPr>
      <w:numPr>
        <w:numId w:val="4"/>
      </w:numPr>
    </w:pPr>
  </w:style>
  <w:style w:type="paragraph" w:styleId="NoSpacing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PlaceholderText">
    <w:name w:val="Placeholder Text"/>
    <w:basedOn w:val="DefaultParagraphFont"/>
    <w:uiPriority w:val="99"/>
    <w:semiHidden/>
    <w:rsid w:val="009F709B"/>
    <w:rPr>
      <w:color w:val="808080"/>
    </w:rPr>
  </w:style>
  <w:style w:type="paragraph" w:styleId="Subtitle">
    <w:name w:val="Subtitle"/>
    <w:basedOn w:val="Normal"/>
    <w:next w:val="Normal"/>
    <w:link w:val="SubtitleChar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CBEBD" w:themeColor="accent2"/>
      <w:sz w:val="44"/>
    </w:rPr>
  </w:style>
  <w:style w:type="character" w:customStyle="1" w:styleId="SubtitleChar">
    <w:name w:val="Subtitle Char"/>
    <w:basedOn w:val="DefaultParagraphFont"/>
    <w:link w:val="Subtitle"/>
    <w:uiPriority w:val="9"/>
    <w:rsid w:val="004A5130"/>
    <w:rPr>
      <w:rFonts w:asciiTheme="majorHAnsi" w:eastAsiaTheme="majorEastAsia" w:hAnsiTheme="majorHAnsi" w:cstheme="majorBidi"/>
      <w:iCs/>
      <w:color w:val="9CBEBD" w:themeColor="accent2"/>
      <w:sz w:val="44"/>
      <w:szCs w:val="24"/>
    </w:rPr>
  </w:style>
  <w:style w:type="table" w:styleId="TableGrid">
    <w:name w:val="Table Grid"/>
    <w:basedOn w:val="TableNormal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CBEBD" w:themeColor="accent2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67573E"/>
    <w:rPr>
      <w:rFonts w:asciiTheme="majorHAnsi" w:eastAsiaTheme="majorEastAsia" w:hAnsiTheme="majorHAnsi" w:cstheme="majorBidi"/>
      <w:color w:val="9CBEBD" w:themeColor="accent2"/>
      <w:kern w:val="28"/>
      <w:sz w:val="72"/>
      <w:szCs w:val="52"/>
    </w:rPr>
  </w:style>
  <w:style w:type="paragraph" w:styleId="ListBullet2">
    <w:name w:val="List Bullet 2"/>
    <w:basedOn w:val="BlockText"/>
    <w:uiPriority w:val="1"/>
    <w:unhideWhenUsed/>
    <w:qFormat/>
    <w:rsid w:val="00384A08"/>
    <w:pPr>
      <w:numPr>
        <w:numId w:val="5"/>
      </w:numPr>
      <w:spacing w:after="40"/>
    </w:pPr>
  </w:style>
  <w:style w:type="paragraph" w:customStyle="1" w:styleId="Copy">
    <w:name w:val="Copy"/>
    <w:basedOn w:val="Normal"/>
    <w:qFormat/>
    <w:rsid w:val="008F59AB"/>
    <w:pPr>
      <w:spacing w:after="80" w:line="264" w:lineRule="auto"/>
    </w:pPr>
    <w:rPr>
      <w:rFonts w:eastAsiaTheme="minorHAnsi"/>
      <w:color w:val="auto"/>
      <w:sz w:val="16"/>
      <w:szCs w:val="22"/>
    </w:rPr>
  </w:style>
  <w:style w:type="paragraph" w:styleId="ListParagraph">
    <w:name w:val="List Paragraph"/>
    <w:basedOn w:val="Normal"/>
    <w:uiPriority w:val="34"/>
    <w:unhideWhenUsed/>
    <w:qFormat/>
    <w:rsid w:val="008F5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30"/>
    <w:rPr>
      <w:color w:val="6F654B" w:themeColor="text1" w:themeTint="BF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CBEBD" w:themeColor="accen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887C5D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CBEBD" w:themeColor="accent2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A9A57C" w:themeColor="accent1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75539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887C5D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CBEBD" w:themeColor="accent2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887C5D" w:themeColor="text1" w:themeTint="A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9B"/>
    <w:rPr>
      <w:color w:val="6F654B" w:themeColor="text1" w:themeTint="BF"/>
      <w:sz w:val="16"/>
      <w:szCs w:val="16"/>
    </w:rPr>
  </w:style>
  <w:style w:type="paragraph" w:styleId="BlockText">
    <w:name w:val="Block Text"/>
    <w:basedOn w:val="Normal"/>
    <w:uiPriority w:val="1"/>
    <w:unhideWhenUsed/>
    <w:qFormat/>
    <w:rsid w:val="009F709B"/>
    <w:pPr>
      <w:spacing w:after="0"/>
      <w:ind w:right="360"/>
    </w:pPr>
    <w:rPr>
      <w:iCs/>
      <w:color w:val="A79C7E" w:themeColor="text1" w:themeTint="80"/>
    </w:rPr>
  </w:style>
  <w:style w:type="paragraph" w:customStyle="1" w:styleId="CourseDetails">
    <w:name w:val="Course Details"/>
    <w:basedOn w:val="Normal"/>
    <w:uiPriority w:val="1"/>
    <w:qFormat/>
    <w:rsid w:val="0067573E"/>
    <w:pPr>
      <w:spacing w:after="120"/>
    </w:pPr>
    <w:rPr>
      <w:color w:val="887C5D" w:themeColor="text1" w:themeTint="A6"/>
      <w:sz w:val="24"/>
    </w:rPr>
  </w:style>
  <w:style w:type="paragraph" w:styleId="Date">
    <w:name w:val="Date"/>
    <w:basedOn w:val="Normal"/>
    <w:next w:val="Normal"/>
    <w:link w:val="DateChar"/>
    <w:uiPriority w:val="1"/>
    <w:unhideWhenUsed/>
    <w:rsid w:val="009F709B"/>
    <w:pPr>
      <w:pBdr>
        <w:top w:val="single" w:sz="2" w:space="7" w:color="A79C7E" w:themeColor="text1" w:themeTint="80"/>
      </w:pBdr>
      <w:spacing w:before="120" w:after="40"/>
      <w:ind w:right="360"/>
    </w:pPr>
    <w:rPr>
      <w:b/>
      <w:color w:val="A79C7E" w:themeColor="text1" w:themeTint="80"/>
      <w:sz w:val="18"/>
    </w:rPr>
  </w:style>
  <w:style w:type="character" w:customStyle="1" w:styleId="DateChar">
    <w:name w:val="Date Char"/>
    <w:basedOn w:val="DefaultParagraphFont"/>
    <w:link w:val="Date"/>
    <w:uiPriority w:val="1"/>
    <w:rsid w:val="001845BE"/>
    <w:rPr>
      <w:b/>
      <w:color w:val="A79C7E" w:themeColor="text1" w:themeTint="80"/>
      <w:sz w:val="18"/>
      <w:szCs w:val="24"/>
    </w:rPr>
  </w:style>
  <w:style w:type="paragraph" w:styleId="Footer">
    <w:name w:val="footer"/>
    <w:basedOn w:val="Normal"/>
    <w:link w:val="FooterChar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887C5D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rsid w:val="009F709B"/>
    <w:rPr>
      <w:color w:val="887C5D" w:themeColor="text1" w:themeTint="A6"/>
      <w:sz w:val="20"/>
      <w:szCs w:val="24"/>
    </w:rPr>
  </w:style>
  <w:style w:type="paragraph" w:customStyle="1" w:styleId="FooterRight">
    <w:name w:val="Footer Right"/>
    <w:basedOn w:val="Footer"/>
    <w:uiPriority w:val="99"/>
    <w:rsid w:val="009F709B"/>
    <w:pPr>
      <w:jc w:val="right"/>
    </w:pPr>
  </w:style>
  <w:style w:type="paragraph" w:styleId="Header">
    <w:name w:val="header"/>
    <w:basedOn w:val="Normal"/>
    <w:link w:val="HeaderChar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887C5D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9F709B"/>
    <w:rPr>
      <w:color w:val="887C5D" w:themeColor="text1" w:themeTint="A6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9F709B"/>
    <w:rPr>
      <w:rFonts w:asciiTheme="majorHAnsi" w:eastAsiaTheme="majorEastAsia" w:hAnsiTheme="majorHAnsi" w:cstheme="majorBidi"/>
      <w:bCs/>
      <w:color w:val="9CBEBD" w:themeColor="accen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7573E"/>
    <w:rPr>
      <w:rFonts w:asciiTheme="majorHAnsi" w:eastAsiaTheme="majorEastAsia" w:hAnsiTheme="majorHAnsi" w:cstheme="majorBidi"/>
      <w:bCs/>
      <w:color w:val="887C5D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F709B"/>
    <w:rPr>
      <w:rFonts w:asciiTheme="majorHAnsi" w:eastAsiaTheme="majorEastAsia" w:hAnsiTheme="majorHAnsi" w:cstheme="majorBidi"/>
      <w:bCs/>
      <w:color w:val="9CBEBD" w:themeColor="accen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F709B"/>
    <w:rPr>
      <w:rFonts w:asciiTheme="majorHAnsi" w:eastAsiaTheme="majorEastAsia" w:hAnsiTheme="majorHAnsi" w:cstheme="majorBidi"/>
      <w:bCs/>
      <w:iCs/>
      <w:color w:val="A9A57C" w:themeColor="accent1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F709B"/>
    <w:rPr>
      <w:rFonts w:asciiTheme="majorHAnsi" w:eastAsiaTheme="majorEastAsia" w:hAnsiTheme="majorHAnsi" w:cstheme="majorBidi"/>
      <w:i/>
      <w:iCs/>
      <w:color w:val="575539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F709B"/>
    <w:rPr>
      <w:rFonts w:asciiTheme="majorHAnsi" w:eastAsiaTheme="majorEastAsia" w:hAnsiTheme="majorHAnsi" w:cstheme="majorBidi"/>
      <w:iCs/>
      <w:color w:val="887C5D" w:themeColor="text1" w:themeTint="A6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F709B"/>
    <w:rPr>
      <w:rFonts w:asciiTheme="majorHAnsi" w:eastAsiaTheme="majorEastAsia" w:hAnsiTheme="majorHAnsi" w:cstheme="majorBidi"/>
      <w:color w:val="9CBEBD" w:themeColor="accen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F709B"/>
    <w:rPr>
      <w:rFonts w:asciiTheme="majorHAnsi" w:eastAsiaTheme="majorEastAsia" w:hAnsiTheme="majorHAnsi" w:cstheme="majorBidi"/>
      <w:iCs/>
      <w:color w:val="887C5D" w:themeColor="text1" w:themeTint="A6"/>
      <w:sz w:val="20"/>
      <w:szCs w:val="20"/>
    </w:rPr>
  </w:style>
  <w:style w:type="paragraph" w:styleId="ListBullet">
    <w:name w:val="List Bullet"/>
    <w:basedOn w:val="Normal"/>
    <w:uiPriority w:val="1"/>
    <w:qFormat/>
    <w:rsid w:val="009F709B"/>
    <w:pPr>
      <w:numPr>
        <w:numId w:val="2"/>
      </w:numPr>
    </w:pPr>
  </w:style>
  <w:style w:type="paragraph" w:styleId="ListNumber">
    <w:name w:val="List Number"/>
    <w:basedOn w:val="Normal"/>
    <w:uiPriority w:val="1"/>
    <w:qFormat/>
    <w:rsid w:val="009F709B"/>
    <w:pPr>
      <w:numPr>
        <w:numId w:val="4"/>
      </w:numPr>
    </w:pPr>
  </w:style>
  <w:style w:type="paragraph" w:styleId="NoSpacing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PlaceholderText">
    <w:name w:val="Placeholder Text"/>
    <w:basedOn w:val="DefaultParagraphFont"/>
    <w:uiPriority w:val="99"/>
    <w:semiHidden/>
    <w:rsid w:val="009F709B"/>
    <w:rPr>
      <w:color w:val="808080"/>
    </w:rPr>
  </w:style>
  <w:style w:type="paragraph" w:styleId="Subtitle">
    <w:name w:val="Subtitle"/>
    <w:basedOn w:val="Normal"/>
    <w:next w:val="Normal"/>
    <w:link w:val="SubtitleChar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CBEBD" w:themeColor="accent2"/>
      <w:sz w:val="44"/>
    </w:rPr>
  </w:style>
  <w:style w:type="character" w:customStyle="1" w:styleId="SubtitleChar">
    <w:name w:val="Subtitle Char"/>
    <w:basedOn w:val="DefaultParagraphFont"/>
    <w:link w:val="Subtitle"/>
    <w:uiPriority w:val="9"/>
    <w:rsid w:val="004A5130"/>
    <w:rPr>
      <w:rFonts w:asciiTheme="majorHAnsi" w:eastAsiaTheme="majorEastAsia" w:hAnsiTheme="majorHAnsi" w:cstheme="majorBidi"/>
      <w:iCs/>
      <w:color w:val="9CBEBD" w:themeColor="accent2"/>
      <w:sz w:val="44"/>
      <w:szCs w:val="24"/>
    </w:rPr>
  </w:style>
  <w:style w:type="table" w:styleId="TableGrid">
    <w:name w:val="Table Grid"/>
    <w:basedOn w:val="TableNormal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CBEBD" w:themeColor="accent2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67573E"/>
    <w:rPr>
      <w:rFonts w:asciiTheme="majorHAnsi" w:eastAsiaTheme="majorEastAsia" w:hAnsiTheme="majorHAnsi" w:cstheme="majorBidi"/>
      <w:color w:val="9CBEBD" w:themeColor="accent2"/>
      <w:kern w:val="28"/>
      <w:sz w:val="72"/>
      <w:szCs w:val="52"/>
    </w:rPr>
  </w:style>
  <w:style w:type="paragraph" w:styleId="ListBullet2">
    <w:name w:val="List Bullet 2"/>
    <w:basedOn w:val="BlockText"/>
    <w:uiPriority w:val="1"/>
    <w:unhideWhenUsed/>
    <w:qFormat/>
    <w:rsid w:val="00384A08"/>
    <w:pPr>
      <w:numPr>
        <w:numId w:val="5"/>
      </w:numPr>
      <w:spacing w:after="40"/>
    </w:pPr>
  </w:style>
  <w:style w:type="paragraph" w:customStyle="1" w:styleId="Copy">
    <w:name w:val="Copy"/>
    <w:basedOn w:val="Normal"/>
    <w:qFormat/>
    <w:rsid w:val="008F59AB"/>
    <w:pPr>
      <w:spacing w:after="80" w:line="264" w:lineRule="auto"/>
    </w:pPr>
    <w:rPr>
      <w:rFonts w:eastAsiaTheme="minorHAnsi"/>
      <w:color w:val="auto"/>
      <w:sz w:val="16"/>
      <w:szCs w:val="22"/>
    </w:rPr>
  </w:style>
  <w:style w:type="paragraph" w:styleId="ListParagraph">
    <w:name w:val="List Paragraph"/>
    <w:basedOn w:val="Normal"/>
    <w:uiPriority w:val="34"/>
    <w:unhideWhenUsed/>
    <w:qFormat/>
    <w:rsid w:val="008F59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Miscellaneous:Lesson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756F7760ADCC4E858088E776D3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ECC02-110B-DA40-8D43-F247F7D652AD}"/>
      </w:docPartPr>
      <w:docPartBody>
        <w:p w:rsidR="00C6237D" w:rsidRDefault="00C6237D">
          <w:pPr>
            <w:pStyle w:val="72756F7760ADCC4E858088E776D395D0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ListBullet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C6237D"/>
    <w:rsid w:val="00075CD3"/>
    <w:rsid w:val="004A0A1B"/>
    <w:rsid w:val="00C6237D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D3"/>
  </w:style>
  <w:style w:type="paragraph" w:styleId="Heading2">
    <w:name w:val="heading 2"/>
    <w:basedOn w:val="Normal"/>
    <w:next w:val="Normal"/>
    <w:link w:val="Heading2Char"/>
    <w:uiPriority w:val="1"/>
    <w:qFormat/>
    <w:rsid w:val="00C6237D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72756F7760ADCC4E858088E776D395D0">
    <w:name w:val="72756F7760ADCC4E858088E776D395D0"/>
    <w:rsid w:val="00075CD3"/>
  </w:style>
  <w:style w:type="paragraph" w:customStyle="1" w:styleId="8629641CC610A54488328B42CD5519C3">
    <w:name w:val="8629641CC610A54488328B42CD5519C3"/>
    <w:rsid w:val="00075CD3"/>
  </w:style>
  <w:style w:type="paragraph" w:styleId="ListBullet">
    <w:name w:val="List Bullet"/>
    <w:basedOn w:val="Normal"/>
    <w:uiPriority w:val="1"/>
    <w:qFormat/>
    <w:rsid w:val="00C6237D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77BF52C865C3C54B912CFB07EDC46658">
    <w:name w:val="77BF52C865C3C54B912CFB07EDC46658"/>
    <w:rsid w:val="00075CD3"/>
  </w:style>
  <w:style w:type="paragraph" w:styleId="ListNumber">
    <w:name w:val="List Number"/>
    <w:basedOn w:val="Normal"/>
    <w:uiPriority w:val="1"/>
    <w:qFormat/>
    <w:rsid w:val="00075CD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09AA1B39A1F5FF488352B05F6EEC6738">
    <w:name w:val="09AA1B39A1F5FF488352B05F6EEC6738"/>
    <w:rsid w:val="00075CD3"/>
  </w:style>
  <w:style w:type="paragraph" w:customStyle="1" w:styleId="D2F283C44562CB47AA835775D7586E4C">
    <w:name w:val="D2F283C44562CB47AA835775D7586E4C"/>
    <w:rsid w:val="00075CD3"/>
  </w:style>
  <w:style w:type="paragraph" w:customStyle="1" w:styleId="2805DDBBA85B54429D3F0D774267C62C">
    <w:name w:val="2805DDBBA85B54429D3F0D774267C62C"/>
    <w:rsid w:val="00075CD3"/>
  </w:style>
  <w:style w:type="paragraph" w:styleId="BlockText">
    <w:name w:val="Block Text"/>
    <w:basedOn w:val="Normal"/>
    <w:uiPriority w:val="1"/>
    <w:unhideWhenUsed/>
    <w:qFormat/>
    <w:rsid w:val="00C6237D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ListBullet2">
    <w:name w:val="List Bullet 2"/>
    <w:basedOn w:val="BlockText"/>
    <w:uiPriority w:val="1"/>
    <w:unhideWhenUsed/>
    <w:qFormat/>
    <w:rsid w:val="00C6237D"/>
    <w:pPr>
      <w:numPr>
        <w:numId w:val="3"/>
      </w:numPr>
      <w:spacing w:after="40"/>
    </w:pPr>
  </w:style>
  <w:style w:type="paragraph" w:customStyle="1" w:styleId="8F9445E81FC7FD42AF8160BF8438362D">
    <w:name w:val="8F9445E81FC7FD42AF8160BF8438362D"/>
    <w:rsid w:val="00075CD3"/>
  </w:style>
  <w:style w:type="character" w:customStyle="1" w:styleId="Heading2Char">
    <w:name w:val="Heading 2 Char"/>
    <w:basedOn w:val="DefaultParagraphFont"/>
    <w:link w:val="Heading2"/>
    <w:uiPriority w:val="1"/>
    <w:rsid w:val="00C6237D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A7A1A510BAAFF142891C8E4425CFEF3D">
    <w:name w:val="A7A1A510BAAFF142891C8E4425CFEF3D"/>
    <w:rsid w:val="00075CD3"/>
  </w:style>
  <w:style w:type="character" w:styleId="PlaceholderText">
    <w:name w:val="Placeholder Text"/>
    <w:basedOn w:val="DefaultParagraphFont"/>
    <w:uiPriority w:val="99"/>
    <w:semiHidden/>
    <w:rsid w:val="00075CD3"/>
    <w:rPr>
      <w:color w:val="808080"/>
    </w:rPr>
  </w:style>
  <w:style w:type="paragraph" w:customStyle="1" w:styleId="F1C64EB9B9866B4B90883323D1BDB12F">
    <w:name w:val="F1C64EB9B9866B4B90883323D1BDB12F"/>
    <w:rsid w:val="00075CD3"/>
  </w:style>
  <w:style w:type="paragraph" w:customStyle="1" w:styleId="4B8BEE12FA118E40AB62AB489AFF18F9">
    <w:name w:val="4B8BEE12FA118E40AB62AB489AFF18F9"/>
    <w:rsid w:val="00C6237D"/>
  </w:style>
  <w:style w:type="paragraph" w:customStyle="1" w:styleId="DC087A8F937D884EACAB16DE3E199F6F">
    <w:name w:val="DC087A8F937D884EACAB16DE3E199F6F"/>
    <w:rsid w:val="00C6237D"/>
  </w:style>
  <w:style w:type="paragraph" w:customStyle="1" w:styleId="F6D0EA08D815764B9BBD728724FA8114">
    <w:name w:val="F6D0EA08D815764B9BBD728724FA8114"/>
    <w:rsid w:val="00C6237D"/>
  </w:style>
  <w:style w:type="paragraph" w:customStyle="1" w:styleId="11FD186BC4125D44947E96C1B58E0629">
    <w:name w:val="11FD186BC4125D44947E96C1B58E0629"/>
    <w:rsid w:val="00C6237D"/>
  </w:style>
  <w:style w:type="paragraph" w:customStyle="1" w:styleId="584225FDC306A94BB59885E00F6F8F41">
    <w:name w:val="584225FDC306A94BB59885E00F6F8F41"/>
    <w:rsid w:val="00C6237D"/>
  </w:style>
  <w:style w:type="paragraph" w:customStyle="1" w:styleId="45790E5B409C3249B7AB0645D432C084">
    <w:name w:val="45790E5B409C3249B7AB0645D432C084"/>
    <w:rsid w:val="00C6237D"/>
  </w:style>
  <w:style w:type="paragraph" w:customStyle="1" w:styleId="6496B3E7D065774A9A07B60D0440F509">
    <w:name w:val="6496B3E7D065774A9A07B60D0440F509"/>
    <w:rsid w:val="00C6237D"/>
  </w:style>
  <w:style w:type="paragraph" w:customStyle="1" w:styleId="0DCB5E48BB647F4DB3432FBE079AAF4D">
    <w:name w:val="0DCB5E48BB647F4DB3432FBE079AAF4D"/>
    <w:rsid w:val="00C6237D"/>
  </w:style>
  <w:style w:type="paragraph" w:customStyle="1" w:styleId="620BEBF91210BA45912459A68947D87B">
    <w:name w:val="620BEBF91210BA45912459A68947D87B"/>
    <w:rsid w:val="00C6237D"/>
  </w:style>
  <w:style w:type="paragraph" w:customStyle="1" w:styleId="78F18F4C6185AA40A1D658FCDA7445EF">
    <w:name w:val="78F18F4C6185AA40A1D658FCDA7445EF"/>
    <w:rsid w:val="00075CD3"/>
    <w:rPr>
      <w:lang w:eastAsia="en-US"/>
    </w:rPr>
  </w:style>
  <w:style w:type="paragraph" w:customStyle="1" w:styleId="B96B732A4F42B049BC817174C03B0CD4">
    <w:name w:val="B96B732A4F42B049BC817174C03B0CD4"/>
    <w:rsid w:val="00075CD3"/>
    <w:rPr>
      <w:lang w:eastAsia="en-US"/>
    </w:rPr>
  </w:style>
  <w:style w:type="paragraph" w:customStyle="1" w:styleId="2FBAE2480B7F674C924705B70B8E71FA">
    <w:name w:val="2FBAE2480B7F674C924705B70B8E71FA"/>
    <w:rsid w:val="004A0A1B"/>
    <w:rPr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Adjacency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67AD9F-01E8-E943-A190-3667B077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Lesson Plan.dotx</Template>
  <TotalTime>1</TotalTime>
  <Pages>2</Pages>
  <Words>371</Words>
  <Characters>2120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Vanessa M. Weygandt</dc:title>
  <dc:subject/>
  <dc:creator>Samantha Stuber</dc:creator>
  <cp:keywords/>
  <dc:description/>
  <cp:lastModifiedBy>Vanessa  Weygandt</cp:lastModifiedBy>
  <cp:revision>4</cp:revision>
  <dcterms:created xsi:type="dcterms:W3CDTF">2014-05-16T21:51:00Z</dcterms:created>
  <dcterms:modified xsi:type="dcterms:W3CDTF">2014-09-30T03:30:00Z</dcterms:modified>
  <cp:category/>
</cp:coreProperties>
</file>