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82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450"/>
        <w:gridCol w:w="5338"/>
        <w:gridCol w:w="2467"/>
        <w:gridCol w:w="10"/>
      </w:tblGrid>
      <w:tr w:rsidR="00E84883" w:rsidTr="00F754C0">
        <w:trPr>
          <w:gridAfter w:val="1"/>
          <w:wAfter w:w="10" w:type="dxa"/>
          <w:trHeight w:val="51"/>
        </w:trPr>
        <w:sdt>
          <w:sdtPr>
            <w:rPr>
              <w:b/>
              <w:color w:val="000000" w:themeColor="text1"/>
            </w:rPr>
            <w:alias w:val="Author"/>
            <w:id w:val="91148862"/>
            <w:placeholder>
              <w:docPart w:val="E6DC5BEB75B248C187A3E30DF64B667B"/>
            </w:placeholder>
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<w:text/>
          </w:sdtPr>
          <w:sdtEndPr/>
          <w:sdtContent>
            <w:tc>
              <w:tcPr>
                <w:tcW w:w="8255" w:type="dxa"/>
                <w:gridSpan w:val="3"/>
                <w:vAlign w:val="bottom"/>
              </w:tcPr>
              <w:p w:rsidR="00E84883" w:rsidRDefault="006E01F6">
                <w:pPr>
                  <w:pStyle w:val="YourName"/>
                </w:pPr>
                <w:r w:rsidRPr="00B73352">
                  <w:rPr>
                    <w:b/>
                    <w:color w:val="000000" w:themeColor="text1"/>
                  </w:rPr>
                  <w:t xml:space="preserve">Angela </w:t>
                </w:r>
                <w:r w:rsidR="00041167" w:rsidRPr="00B73352">
                  <w:rPr>
                    <w:b/>
                    <w:color w:val="000000" w:themeColor="text1"/>
                  </w:rPr>
                  <w:t xml:space="preserve">Dawn </w:t>
                </w:r>
                <w:r w:rsidRPr="00B73352">
                  <w:rPr>
                    <w:b/>
                    <w:color w:val="000000" w:themeColor="text1"/>
                  </w:rPr>
                  <w:t>Amen</w:t>
                </w:r>
              </w:p>
            </w:tc>
          </w:sdtContent>
        </w:sdt>
      </w:tr>
      <w:tr w:rsidR="00E84883" w:rsidTr="00F754C0">
        <w:trPr>
          <w:gridAfter w:val="1"/>
          <w:wAfter w:w="10" w:type="dxa"/>
          <w:trHeight w:val="88"/>
        </w:trPr>
        <w:tc>
          <w:tcPr>
            <w:tcW w:w="450" w:type="dxa"/>
          </w:tcPr>
          <w:p w:rsidR="00E84883" w:rsidRDefault="00E84883"/>
        </w:tc>
        <w:tc>
          <w:tcPr>
            <w:tcW w:w="7805" w:type="dxa"/>
            <w:gridSpan w:val="2"/>
          </w:tcPr>
          <w:p w:rsidR="00E84883" w:rsidRDefault="00484E8C" w:rsidP="006E01F6">
            <w:pPr>
              <w:pStyle w:val="PersonalInformation"/>
            </w:pPr>
            <w:r>
              <w:t>3060 E Bridge Street #221</w:t>
            </w:r>
            <w:r w:rsidR="008B445D">
              <w:t xml:space="preserve">  |  </w:t>
            </w:r>
            <w:r w:rsidR="006E01F6">
              <w:t>Brighton, CO 80601</w:t>
            </w:r>
            <w:r w:rsidR="008B445D">
              <w:t xml:space="preserve">  </w:t>
            </w:r>
            <w:r w:rsidR="008B445D" w:rsidRPr="00B73352">
              <w:rPr>
                <w:b/>
                <w:color w:val="000000" w:themeColor="text1"/>
              </w:rPr>
              <w:t xml:space="preserve">|  </w:t>
            </w:r>
            <w:r w:rsidR="006E01F6" w:rsidRPr="00B73352">
              <w:rPr>
                <w:b/>
                <w:color w:val="000000" w:themeColor="text1"/>
              </w:rPr>
              <w:t>(970)216-2840</w:t>
            </w:r>
            <w:r w:rsidR="008B445D" w:rsidRPr="00B73352">
              <w:rPr>
                <w:color w:val="000000" w:themeColor="text1"/>
              </w:rPr>
              <w:t xml:space="preserve">  </w:t>
            </w:r>
            <w:r w:rsidR="008B445D">
              <w:t xml:space="preserve">|  </w:t>
            </w:r>
            <w:r w:rsidR="006E01F6">
              <w:t>angelaamen91@Yahoo.com</w:t>
            </w:r>
          </w:p>
        </w:tc>
      </w:tr>
      <w:tr w:rsidR="00E84883" w:rsidTr="00F754C0">
        <w:trPr>
          <w:gridAfter w:val="1"/>
          <w:wAfter w:w="10" w:type="dxa"/>
          <w:trHeight w:val="808"/>
        </w:trPr>
        <w:tc>
          <w:tcPr>
            <w:tcW w:w="8255" w:type="dxa"/>
            <w:gridSpan w:val="3"/>
          </w:tcPr>
          <w:p w:rsidR="002449BD" w:rsidRDefault="002449BD">
            <w:pPr>
              <w:pStyle w:val="PersonalInformation"/>
            </w:pPr>
          </w:p>
        </w:tc>
      </w:tr>
      <w:tr w:rsidR="00E84883" w:rsidTr="00F754C0">
        <w:trPr>
          <w:gridAfter w:val="1"/>
          <w:wAfter w:w="10" w:type="dxa"/>
        </w:trPr>
        <w:tc>
          <w:tcPr>
            <w:tcW w:w="8255" w:type="dxa"/>
            <w:gridSpan w:val="3"/>
            <w:vAlign w:val="center"/>
          </w:tcPr>
          <w:p w:rsidR="00E84883" w:rsidRDefault="008B445D">
            <w:pPr>
              <w:pStyle w:val="SectionHeading"/>
            </w:pPr>
            <w:r>
              <w:t>Objective</w:t>
            </w:r>
          </w:p>
        </w:tc>
      </w:tr>
      <w:tr w:rsidR="00E84883" w:rsidTr="00F754C0">
        <w:trPr>
          <w:gridAfter w:val="1"/>
          <w:wAfter w:w="10" w:type="dxa"/>
        </w:trPr>
        <w:tc>
          <w:tcPr>
            <w:tcW w:w="8255" w:type="dxa"/>
            <w:gridSpan w:val="3"/>
            <w:tcMar>
              <w:bottom w:w="259" w:type="dxa"/>
            </w:tcMar>
          </w:tcPr>
          <w:p w:rsidR="002449BD" w:rsidRPr="00D05F99" w:rsidRDefault="00F253B2" w:rsidP="00F253B2">
            <w:pPr>
              <w:pStyle w:val="Copy"/>
              <w:rPr>
                <w:b/>
                <w:sz w:val="20"/>
                <w:szCs w:val="20"/>
              </w:rPr>
            </w:pPr>
            <w:r w:rsidRPr="00D05F99">
              <w:rPr>
                <w:b/>
                <w:sz w:val="20"/>
                <w:szCs w:val="20"/>
              </w:rPr>
              <w:t>S</w:t>
            </w:r>
            <w:r w:rsidRPr="00D05F99">
              <w:rPr>
                <w:b/>
                <w:sz w:val="18"/>
                <w:szCs w:val="18"/>
              </w:rPr>
              <w:t>eeking an opportunity to learn, experience</w:t>
            </w:r>
            <w:r w:rsidR="007B5F61" w:rsidRPr="00D05F99">
              <w:rPr>
                <w:b/>
                <w:sz w:val="18"/>
                <w:szCs w:val="18"/>
              </w:rPr>
              <w:t>, and obtain as much knowledge as I can</w:t>
            </w:r>
            <w:r w:rsidRPr="00D05F99">
              <w:rPr>
                <w:b/>
                <w:sz w:val="18"/>
                <w:szCs w:val="18"/>
              </w:rPr>
              <w:t xml:space="preserve"> to continue to progress and move forward in the work industry.  </w:t>
            </w:r>
          </w:p>
        </w:tc>
      </w:tr>
      <w:tr w:rsidR="00E84883" w:rsidTr="00F754C0">
        <w:trPr>
          <w:gridAfter w:val="1"/>
          <w:wAfter w:w="10" w:type="dxa"/>
        </w:trPr>
        <w:tc>
          <w:tcPr>
            <w:tcW w:w="8255" w:type="dxa"/>
            <w:gridSpan w:val="3"/>
          </w:tcPr>
          <w:p w:rsidR="00E84883" w:rsidRPr="00B73352" w:rsidRDefault="008B445D">
            <w:pPr>
              <w:pStyle w:val="SectionHeading"/>
              <w:rPr>
                <w:b/>
              </w:rPr>
            </w:pPr>
            <w:r w:rsidRPr="00B73352">
              <w:rPr>
                <w:b/>
                <w:color w:val="000000" w:themeColor="text1"/>
              </w:rPr>
              <w:t>Skills Profile</w:t>
            </w:r>
          </w:p>
        </w:tc>
      </w:tr>
      <w:tr w:rsidR="00E84883" w:rsidTr="00F754C0">
        <w:trPr>
          <w:gridAfter w:val="1"/>
          <w:wAfter w:w="10" w:type="dxa"/>
        </w:trPr>
        <w:tc>
          <w:tcPr>
            <w:tcW w:w="8255" w:type="dxa"/>
            <w:gridSpan w:val="3"/>
            <w:tcMar>
              <w:bottom w:w="259" w:type="dxa"/>
            </w:tcMar>
          </w:tcPr>
          <w:p w:rsidR="00E84883" w:rsidRDefault="00E84883" w:rsidP="005C135B"/>
          <w:p w:rsidR="007B5F61" w:rsidRPr="00D05F99" w:rsidRDefault="007B5F61" w:rsidP="007B5F61">
            <w:pPr>
              <w:pStyle w:val="ListParagraph"/>
              <w:rPr>
                <w:b/>
                <w:sz w:val="18"/>
                <w:szCs w:val="18"/>
              </w:rPr>
            </w:pPr>
            <w:r w:rsidRPr="00D05F99">
              <w:rPr>
                <w:b/>
                <w:sz w:val="18"/>
                <w:szCs w:val="18"/>
              </w:rPr>
              <w:t xml:space="preserve"> </w:t>
            </w:r>
            <w:r w:rsidR="00B73352" w:rsidRPr="00D05F99">
              <w:rPr>
                <w:b/>
                <w:sz w:val="18"/>
                <w:szCs w:val="18"/>
              </w:rPr>
              <w:t xml:space="preserve">Proficient in </w:t>
            </w:r>
            <w:r w:rsidRPr="00D05F99">
              <w:rPr>
                <w:b/>
                <w:sz w:val="18"/>
                <w:szCs w:val="18"/>
              </w:rPr>
              <w:t>Microsoft Word, Excel, PowerPoint, and Access.</w:t>
            </w:r>
          </w:p>
          <w:p w:rsidR="007B5F61" w:rsidRPr="00D05F99" w:rsidRDefault="00B73352" w:rsidP="00B73352">
            <w:pPr>
              <w:pStyle w:val="ListParagraph"/>
              <w:rPr>
                <w:b/>
                <w:sz w:val="18"/>
                <w:szCs w:val="18"/>
              </w:rPr>
            </w:pPr>
            <w:r w:rsidRPr="00D05F99">
              <w:rPr>
                <w:b/>
                <w:sz w:val="18"/>
                <w:szCs w:val="18"/>
              </w:rPr>
              <w:t xml:space="preserve"> All duties pertaining to supervisor responsibility and crew leadership.</w:t>
            </w:r>
          </w:p>
          <w:p w:rsidR="007B5F61" w:rsidRPr="00D05F99" w:rsidRDefault="00F253B2" w:rsidP="007B5F61">
            <w:pPr>
              <w:pStyle w:val="ListParagraph"/>
              <w:rPr>
                <w:b/>
                <w:sz w:val="18"/>
                <w:szCs w:val="18"/>
              </w:rPr>
            </w:pPr>
            <w:r w:rsidRPr="00D05F99">
              <w:rPr>
                <w:b/>
                <w:sz w:val="18"/>
                <w:szCs w:val="18"/>
              </w:rPr>
              <w:t>Extensive cash handling and money management experience with POS system</w:t>
            </w:r>
            <w:r w:rsidR="007B5F61" w:rsidRPr="00D05F99">
              <w:rPr>
                <w:b/>
                <w:sz w:val="18"/>
                <w:szCs w:val="18"/>
              </w:rPr>
              <w:t>.</w:t>
            </w:r>
          </w:p>
          <w:p w:rsidR="007B5F61" w:rsidRPr="00D05F99" w:rsidRDefault="007B5F61" w:rsidP="007B5F61">
            <w:pPr>
              <w:pStyle w:val="ListParagraph"/>
              <w:rPr>
                <w:b/>
                <w:sz w:val="18"/>
                <w:szCs w:val="18"/>
              </w:rPr>
            </w:pPr>
            <w:r w:rsidRPr="00D05F99">
              <w:rPr>
                <w:b/>
                <w:sz w:val="18"/>
                <w:szCs w:val="18"/>
              </w:rPr>
              <w:t>Approximately 4-5 years customer service experience.</w:t>
            </w:r>
          </w:p>
          <w:p w:rsidR="007B5F61" w:rsidRPr="00D05F99" w:rsidRDefault="00F253B2" w:rsidP="007B5F61">
            <w:pPr>
              <w:pStyle w:val="ListParagraph"/>
              <w:rPr>
                <w:b/>
                <w:sz w:val="18"/>
                <w:szCs w:val="18"/>
              </w:rPr>
            </w:pPr>
            <w:r w:rsidRPr="00D05F99">
              <w:rPr>
                <w:b/>
                <w:sz w:val="18"/>
                <w:szCs w:val="18"/>
              </w:rPr>
              <w:t>Experience in food handling and food preparation</w:t>
            </w:r>
            <w:r w:rsidR="007B5F61" w:rsidRPr="00D05F99">
              <w:rPr>
                <w:b/>
                <w:sz w:val="18"/>
                <w:szCs w:val="18"/>
              </w:rPr>
              <w:t>.</w:t>
            </w:r>
          </w:p>
          <w:p w:rsidR="00F253B2" w:rsidRDefault="00F253B2" w:rsidP="007B5F61">
            <w:pPr>
              <w:pStyle w:val="ListParagraph"/>
              <w:rPr>
                <w:b/>
                <w:sz w:val="18"/>
                <w:szCs w:val="18"/>
              </w:rPr>
            </w:pPr>
            <w:r w:rsidRPr="00D05F99">
              <w:rPr>
                <w:b/>
                <w:sz w:val="18"/>
                <w:szCs w:val="18"/>
              </w:rPr>
              <w:t>Inventory and shipments of goods received.</w:t>
            </w:r>
          </w:p>
          <w:p w:rsidR="00C75727" w:rsidRPr="00D05F99" w:rsidRDefault="00C75727" w:rsidP="007B5F61">
            <w:pPr>
              <w:pStyle w:val="ListParagrap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Handling medical documents and processing deposits.</w:t>
            </w:r>
          </w:p>
          <w:p w:rsidR="00B73352" w:rsidRDefault="00B73352" w:rsidP="007B5F61">
            <w:pPr>
              <w:pStyle w:val="ListParagraph"/>
            </w:pPr>
            <w:r w:rsidRPr="00D05F99">
              <w:rPr>
                <w:b/>
                <w:sz w:val="18"/>
                <w:szCs w:val="18"/>
              </w:rPr>
              <w:t>College classes in Psychology, Sociology, and English</w:t>
            </w:r>
            <w:r w:rsidRPr="00D05F99">
              <w:rPr>
                <w:b/>
                <w:sz w:val="20"/>
                <w:szCs w:val="20"/>
              </w:rPr>
              <w:t>.</w:t>
            </w:r>
          </w:p>
        </w:tc>
      </w:tr>
      <w:tr w:rsidR="00E84883" w:rsidTr="00484E8C">
        <w:trPr>
          <w:gridAfter w:val="1"/>
          <w:wAfter w:w="10" w:type="dxa"/>
          <w:trHeight w:val="457"/>
        </w:trPr>
        <w:tc>
          <w:tcPr>
            <w:tcW w:w="8255" w:type="dxa"/>
            <w:gridSpan w:val="3"/>
            <w:vAlign w:val="center"/>
          </w:tcPr>
          <w:p w:rsidR="00484E8C" w:rsidRDefault="00484E8C">
            <w:pPr>
              <w:pStyle w:val="SectionHeading"/>
            </w:pPr>
          </w:p>
          <w:p w:rsidR="00F60E57" w:rsidRDefault="00F60E57">
            <w:pPr>
              <w:pStyle w:val="SectionHeading"/>
            </w:pPr>
          </w:p>
        </w:tc>
      </w:tr>
      <w:tr w:rsidR="00F754C0" w:rsidRPr="00C75727" w:rsidTr="00484E8C">
        <w:trPr>
          <w:trHeight w:val="214"/>
        </w:trPr>
        <w:tc>
          <w:tcPr>
            <w:tcW w:w="5788" w:type="dxa"/>
            <w:gridSpan w:val="2"/>
          </w:tcPr>
          <w:p w:rsidR="00F60E57" w:rsidRPr="00756BA7" w:rsidRDefault="00F60E57" w:rsidP="00F754C0">
            <w:pPr>
              <w:pStyle w:val="Bold"/>
              <w:ind w:left="4738" w:right="-2542" w:hanging="4738"/>
              <w:rPr>
                <w:sz w:val="18"/>
                <w:szCs w:val="18"/>
              </w:rPr>
            </w:pPr>
            <w:r w:rsidRPr="00756BA7">
              <w:rPr>
                <w:sz w:val="18"/>
                <w:szCs w:val="18"/>
              </w:rPr>
              <w:t>Operations Clerk II, Wells Fargo</w:t>
            </w:r>
          </w:p>
          <w:p w:rsidR="00484E8C" w:rsidRDefault="00484E8C" w:rsidP="00F754C0">
            <w:pPr>
              <w:pStyle w:val="Bold"/>
              <w:ind w:left="4738" w:right="-2542" w:hanging="4738"/>
            </w:pPr>
          </w:p>
        </w:tc>
        <w:tc>
          <w:tcPr>
            <w:tcW w:w="2477" w:type="dxa"/>
            <w:gridSpan w:val="2"/>
            <w:shd w:val="clear" w:color="auto" w:fill="auto"/>
          </w:tcPr>
          <w:p w:rsidR="00F754C0" w:rsidRPr="00C75727" w:rsidRDefault="00137D95" w:rsidP="00484E8C">
            <w:pPr>
              <w:pStyle w:val="Dates"/>
            </w:pPr>
            <w:r>
              <w:t>11/20/2013—9/12/2014</w:t>
            </w:r>
            <w:bookmarkStart w:id="0" w:name="_GoBack"/>
            <w:bookmarkEnd w:id="0"/>
          </w:p>
        </w:tc>
      </w:tr>
      <w:tr w:rsidR="00F60E57" w:rsidTr="00F754C0">
        <w:trPr>
          <w:gridAfter w:val="1"/>
          <w:wAfter w:w="10" w:type="dxa"/>
        </w:trPr>
        <w:tc>
          <w:tcPr>
            <w:tcW w:w="8255" w:type="dxa"/>
            <w:gridSpan w:val="3"/>
            <w:tcMar>
              <w:bottom w:w="115" w:type="dxa"/>
            </w:tcMar>
          </w:tcPr>
          <w:p w:rsidR="00F60E57" w:rsidRDefault="00137D95" w:rsidP="00253647">
            <w:pPr>
              <w:pStyle w:val="Italics"/>
            </w:pPr>
            <w:sdt>
              <w:sdtPr>
                <w:id w:val="815540038"/>
                <w:placeholder>
                  <w:docPart w:val="6E0FBE205A51421EAF369123E75AD00D"/>
                </w:placeholder>
              </w:sdtPr>
              <w:sdtEndPr/>
              <w:sdtContent>
                <w:r w:rsidR="00F60E57">
                  <w:t>Denver, Co</w:t>
                </w:r>
              </w:sdtContent>
            </w:sdt>
          </w:p>
          <w:p w:rsidR="00F60E57" w:rsidRPr="00D05F99" w:rsidRDefault="00C75727" w:rsidP="00253647">
            <w:pPr>
              <w:pStyle w:val="ListParagrap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Receiving, processing, and verifying deposits.</w:t>
            </w:r>
          </w:p>
          <w:p w:rsidR="00F60E57" w:rsidRPr="00D05F99" w:rsidRDefault="00C75727" w:rsidP="00253647">
            <w:pPr>
              <w:pStyle w:val="ListParagrap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Handling HIPAA deposits, correspondence, and documents.</w:t>
            </w:r>
          </w:p>
          <w:p w:rsidR="00F60E57" w:rsidRDefault="00C75727" w:rsidP="00253647">
            <w:pPr>
              <w:pStyle w:val="ListParagraph"/>
            </w:pPr>
            <w:r w:rsidRPr="00C75727">
              <w:rPr>
                <w:b/>
                <w:sz w:val="18"/>
                <w:szCs w:val="18"/>
              </w:rPr>
              <w:t>High attention to detail, accuracy, and deadlines.</w:t>
            </w:r>
          </w:p>
          <w:p w:rsidR="00C75727" w:rsidRPr="00C75727" w:rsidRDefault="00C75727" w:rsidP="00253647">
            <w:pPr>
              <w:pStyle w:val="ListParagraph"/>
              <w:rPr>
                <w:b/>
                <w:sz w:val="18"/>
                <w:szCs w:val="18"/>
              </w:rPr>
            </w:pPr>
            <w:r w:rsidRPr="00C75727">
              <w:rPr>
                <w:b/>
                <w:sz w:val="18"/>
                <w:szCs w:val="18"/>
              </w:rPr>
              <w:t>10-key, office equipment, and office machinery.</w:t>
            </w:r>
          </w:p>
        </w:tc>
      </w:tr>
      <w:tr w:rsidR="00E84883" w:rsidTr="00F754C0">
        <w:trPr>
          <w:gridAfter w:val="1"/>
          <w:wAfter w:w="10" w:type="dxa"/>
        </w:trPr>
        <w:tc>
          <w:tcPr>
            <w:tcW w:w="5788" w:type="dxa"/>
            <w:gridSpan w:val="2"/>
          </w:tcPr>
          <w:p w:rsidR="00E84883" w:rsidRPr="00756BA7" w:rsidRDefault="00DB796B" w:rsidP="00DB796B">
            <w:pPr>
              <w:pStyle w:val="Bold"/>
              <w:rPr>
                <w:sz w:val="18"/>
                <w:szCs w:val="18"/>
              </w:rPr>
            </w:pPr>
            <w:r w:rsidRPr="00756BA7">
              <w:rPr>
                <w:sz w:val="18"/>
                <w:szCs w:val="18"/>
              </w:rPr>
              <w:t>Key Holder, Rocky Mountain Chocolate Factory</w:t>
            </w:r>
          </w:p>
          <w:p w:rsidR="00484E8C" w:rsidRDefault="00484E8C" w:rsidP="00DB796B">
            <w:pPr>
              <w:pStyle w:val="Bold"/>
            </w:pPr>
          </w:p>
        </w:tc>
        <w:tc>
          <w:tcPr>
            <w:tcW w:w="2467" w:type="dxa"/>
          </w:tcPr>
          <w:p w:rsidR="00E84883" w:rsidRDefault="00137D95" w:rsidP="00DB796B">
            <w:pPr>
              <w:pStyle w:val="Dates"/>
            </w:pPr>
            <w:sdt>
              <w:sdtPr>
                <w:id w:val="270558851"/>
                <w:placeholder>
                  <w:docPart w:val="58729349B8924195AB9E2B0E6C9BE0BE"/>
                </w:placeholder>
                <w:date w:fullDate="2013-01-05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DB796B">
                  <w:t>1/5/2013</w:t>
                </w:r>
              </w:sdtContent>
            </w:sdt>
            <w:r w:rsidR="008B445D">
              <w:t xml:space="preserve"> — </w:t>
            </w:r>
            <w:sdt>
              <w:sdtPr>
                <w:id w:val="270558854"/>
                <w:placeholder>
                  <w:docPart w:val="F186A367D8F44825B11AC5D7606AFB1E"/>
                </w:placeholder>
                <w:date w:fullDate="2013-11-18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F60E57">
                  <w:t>11/18/2013</w:t>
                </w:r>
              </w:sdtContent>
            </w:sdt>
          </w:p>
        </w:tc>
      </w:tr>
      <w:tr w:rsidR="00E84883" w:rsidTr="00F754C0">
        <w:trPr>
          <w:gridAfter w:val="1"/>
          <w:wAfter w:w="10" w:type="dxa"/>
        </w:trPr>
        <w:tc>
          <w:tcPr>
            <w:tcW w:w="8255" w:type="dxa"/>
            <w:gridSpan w:val="3"/>
            <w:tcMar>
              <w:bottom w:w="115" w:type="dxa"/>
            </w:tcMar>
          </w:tcPr>
          <w:sdt>
            <w:sdtPr>
              <w:id w:val="737166375"/>
              <w:placeholder>
                <w:docPart w:val="ADB28F8436874362BEBB4DF8ED475832"/>
              </w:placeholder>
            </w:sdtPr>
            <w:sdtEndPr/>
            <w:sdtContent>
              <w:p w:rsidR="00E84883" w:rsidRDefault="00DB796B">
                <w:pPr>
                  <w:pStyle w:val="Italics"/>
                </w:pPr>
                <w:r>
                  <w:t>Westminster, CO</w:t>
                </w:r>
              </w:p>
            </w:sdtContent>
          </w:sdt>
          <w:p w:rsidR="00E84883" w:rsidRPr="00D05F99" w:rsidRDefault="00DB796B" w:rsidP="00DB796B">
            <w:pPr>
              <w:pStyle w:val="ListParagraph"/>
              <w:rPr>
                <w:b/>
                <w:sz w:val="18"/>
                <w:szCs w:val="18"/>
              </w:rPr>
            </w:pPr>
            <w:r w:rsidRPr="00D05F99">
              <w:rPr>
                <w:b/>
                <w:sz w:val="18"/>
                <w:szCs w:val="18"/>
              </w:rPr>
              <w:t>P</w:t>
            </w:r>
            <w:r w:rsidR="00F253B2" w:rsidRPr="00D05F99">
              <w:rPr>
                <w:b/>
                <w:sz w:val="18"/>
                <w:szCs w:val="18"/>
              </w:rPr>
              <w:t xml:space="preserve">romoted to Key Holder after </w:t>
            </w:r>
            <w:r w:rsidRPr="00D05F99">
              <w:rPr>
                <w:b/>
                <w:sz w:val="18"/>
                <w:szCs w:val="18"/>
              </w:rPr>
              <w:t>5 months.</w:t>
            </w:r>
          </w:p>
          <w:p w:rsidR="00DB796B" w:rsidRPr="00D05F99" w:rsidRDefault="00DB796B" w:rsidP="00DB796B">
            <w:pPr>
              <w:pStyle w:val="ListParagraph"/>
              <w:rPr>
                <w:b/>
                <w:sz w:val="18"/>
                <w:szCs w:val="18"/>
              </w:rPr>
            </w:pPr>
            <w:r w:rsidRPr="00D05F99">
              <w:rPr>
                <w:b/>
                <w:sz w:val="18"/>
                <w:szCs w:val="18"/>
              </w:rPr>
              <w:t>Created new and successful products for the company.</w:t>
            </w:r>
          </w:p>
          <w:p w:rsidR="00DB796B" w:rsidRDefault="00DB796B" w:rsidP="00DB796B">
            <w:pPr>
              <w:pStyle w:val="ListParagraph"/>
            </w:pPr>
            <w:r w:rsidRPr="00D05F99">
              <w:rPr>
                <w:b/>
                <w:sz w:val="18"/>
                <w:szCs w:val="18"/>
              </w:rPr>
              <w:t>Cash register, food prep, supervising the team, and customer service.</w:t>
            </w:r>
          </w:p>
        </w:tc>
      </w:tr>
      <w:tr w:rsidR="00E84883" w:rsidTr="00F754C0">
        <w:trPr>
          <w:gridAfter w:val="1"/>
          <w:wAfter w:w="10" w:type="dxa"/>
        </w:trPr>
        <w:tc>
          <w:tcPr>
            <w:tcW w:w="5788" w:type="dxa"/>
            <w:gridSpan w:val="2"/>
          </w:tcPr>
          <w:p w:rsidR="00E84883" w:rsidRPr="00756BA7" w:rsidRDefault="00BD55D2" w:rsidP="00BD55D2">
            <w:pPr>
              <w:pStyle w:val="Bold"/>
              <w:rPr>
                <w:sz w:val="18"/>
                <w:szCs w:val="18"/>
              </w:rPr>
            </w:pPr>
            <w:r w:rsidRPr="00756BA7">
              <w:rPr>
                <w:sz w:val="18"/>
                <w:szCs w:val="18"/>
              </w:rPr>
              <w:t>Supervisor, Dairy Queen Grill and Chill</w:t>
            </w:r>
          </w:p>
          <w:p w:rsidR="00484E8C" w:rsidRDefault="00484E8C" w:rsidP="00BD55D2">
            <w:pPr>
              <w:pStyle w:val="Bold"/>
            </w:pPr>
          </w:p>
        </w:tc>
        <w:tc>
          <w:tcPr>
            <w:tcW w:w="2467" w:type="dxa"/>
          </w:tcPr>
          <w:p w:rsidR="00E84883" w:rsidRDefault="00137D95" w:rsidP="00BD55D2">
            <w:pPr>
              <w:pStyle w:val="Dates"/>
            </w:pPr>
            <w:sdt>
              <w:sdtPr>
                <w:id w:val="270558858"/>
                <w:placeholder>
                  <w:docPart w:val="B3FFA4586E2C426E9DDA3E137464CEC7"/>
                </w:placeholder>
                <w:date w:fullDate="2010-03-0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BD55D2">
                  <w:t>3/9/2010</w:t>
                </w:r>
              </w:sdtContent>
            </w:sdt>
            <w:r w:rsidR="008B445D">
              <w:t xml:space="preserve"> — </w:t>
            </w:r>
            <w:sdt>
              <w:sdtPr>
                <w:id w:val="270558861"/>
                <w:placeholder>
                  <w:docPart w:val="6174E52CA1FD4E809C8DBF10138DB394"/>
                </w:placeholder>
                <w:date w:fullDate="2012-10-15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BD55D2">
                  <w:t>10/15/2012</w:t>
                </w:r>
              </w:sdtContent>
            </w:sdt>
          </w:p>
        </w:tc>
      </w:tr>
      <w:tr w:rsidR="00E84883" w:rsidTr="00F754C0">
        <w:trPr>
          <w:gridAfter w:val="1"/>
          <w:wAfter w:w="10" w:type="dxa"/>
        </w:trPr>
        <w:tc>
          <w:tcPr>
            <w:tcW w:w="8255" w:type="dxa"/>
            <w:gridSpan w:val="3"/>
            <w:tcMar>
              <w:bottom w:w="115" w:type="dxa"/>
            </w:tcMar>
          </w:tcPr>
          <w:p w:rsidR="00E84883" w:rsidRDefault="00BD55D2">
            <w:pPr>
              <w:pStyle w:val="Italics"/>
            </w:pPr>
            <w:r>
              <w:t>Brighton, CO</w:t>
            </w:r>
          </w:p>
          <w:p w:rsidR="00E84883" w:rsidRPr="00D05F99" w:rsidRDefault="00BD55D2" w:rsidP="00BD55D2">
            <w:pPr>
              <w:pStyle w:val="ListParagraph"/>
              <w:rPr>
                <w:b/>
                <w:sz w:val="18"/>
                <w:szCs w:val="18"/>
              </w:rPr>
            </w:pPr>
            <w:r w:rsidRPr="00D05F99">
              <w:rPr>
                <w:b/>
                <w:sz w:val="18"/>
                <w:szCs w:val="18"/>
              </w:rPr>
              <w:t>Supervised a team of 2-6 employees</w:t>
            </w:r>
            <w:r w:rsidR="00BD039D" w:rsidRPr="00D05F99">
              <w:rPr>
                <w:b/>
                <w:sz w:val="18"/>
                <w:szCs w:val="18"/>
              </w:rPr>
              <w:t xml:space="preserve"> at a time</w:t>
            </w:r>
            <w:r w:rsidRPr="00D05F99">
              <w:rPr>
                <w:b/>
                <w:sz w:val="18"/>
                <w:szCs w:val="18"/>
              </w:rPr>
              <w:t>.</w:t>
            </w:r>
          </w:p>
          <w:p w:rsidR="00BD55D2" w:rsidRPr="00D05F99" w:rsidRDefault="00BD55D2" w:rsidP="00BD55D2">
            <w:pPr>
              <w:pStyle w:val="ListParagraph"/>
              <w:rPr>
                <w:b/>
                <w:sz w:val="18"/>
                <w:szCs w:val="18"/>
              </w:rPr>
            </w:pPr>
            <w:r w:rsidRPr="00D05F99">
              <w:rPr>
                <w:b/>
                <w:sz w:val="18"/>
                <w:szCs w:val="18"/>
              </w:rPr>
              <w:t>Cash register and money handling.</w:t>
            </w:r>
          </w:p>
          <w:p w:rsidR="00BD55D2" w:rsidRPr="00D05F99" w:rsidRDefault="00BD55D2" w:rsidP="00BD55D2">
            <w:pPr>
              <w:pStyle w:val="ListParagraph"/>
              <w:rPr>
                <w:b/>
                <w:sz w:val="18"/>
                <w:szCs w:val="18"/>
              </w:rPr>
            </w:pPr>
            <w:r w:rsidRPr="00D05F99">
              <w:rPr>
                <w:b/>
                <w:sz w:val="18"/>
                <w:szCs w:val="18"/>
              </w:rPr>
              <w:t>Excel work.</w:t>
            </w:r>
          </w:p>
          <w:p w:rsidR="00BD55D2" w:rsidRDefault="00BD55D2" w:rsidP="00BD55D2">
            <w:pPr>
              <w:pStyle w:val="ListParagraph"/>
            </w:pPr>
            <w:r w:rsidRPr="00D05F99">
              <w:rPr>
                <w:b/>
                <w:sz w:val="18"/>
                <w:szCs w:val="18"/>
              </w:rPr>
              <w:lastRenderedPageBreak/>
              <w:t>Customer service and food handling.</w:t>
            </w:r>
          </w:p>
        </w:tc>
      </w:tr>
      <w:tr w:rsidR="00E84883" w:rsidTr="00F754C0">
        <w:trPr>
          <w:gridAfter w:val="1"/>
          <w:wAfter w:w="10" w:type="dxa"/>
        </w:trPr>
        <w:tc>
          <w:tcPr>
            <w:tcW w:w="5788" w:type="dxa"/>
            <w:gridSpan w:val="2"/>
          </w:tcPr>
          <w:p w:rsidR="00E84883" w:rsidRPr="00756BA7" w:rsidRDefault="00997DB6" w:rsidP="00997DB6">
            <w:pPr>
              <w:pStyle w:val="Bold"/>
              <w:rPr>
                <w:sz w:val="18"/>
                <w:szCs w:val="18"/>
              </w:rPr>
            </w:pPr>
            <w:r w:rsidRPr="00756BA7">
              <w:rPr>
                <w:sz w:val="18"/>
                <w:szCs w:val="18"/>
              </w:rPr>
              <w:lastRenderedPageBreak/>
              <w:t>Cashier and Ad Set Associate, Kohl’s</w:t>
            </w:r>
          </w:p>
          <w:p w:rsidR="00484E8C" w:rsidRDefault="00484E8C" w:rsidP="00997DB6">
            <w:pPr>
              <w:pStyle w:val="Bold"/>
            </w:pPr>
          </w:p>
        </w:tc>
        <w:tc>
          <w:tcPr>
            <w:tcW w:w="2467" w:type="dxa"/>
          </w:tcPr>
          <w:p w:rsidR="00E84883" w:rsidRDefault="00137D95" w:rsidP="00997DB6">
            <w:pPr>
              <w:pStyle w:val="Dates"/>
            </w:pPr>
            <w:sdt>
              <w:sdtPr>
                <w:id w:val="270558866"/>
                <w:placeholder>
                  <w:docPart w:val="FCA06DF8E4184DA5BC36D9C3446CA837"/>
                </w:placeholder>
                <w:date w:fullDate="2010-10-1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997DB6">
                  <w:t>10/10/2010</w:t>
                </w:r>
              </w:sdtContent>
            </w:sdt>
            <w:r w:rsidR="008B445D">
              <w:t xml:space="preserve"> — </w:t>
            </w:r>
            <w:sdt>
              <w:sdtPr>
                <w:id w:val="270558869"/>
                <w:placeholder>
                  <w:docPart w:val="F1F0561BBEEF4C49918C058C6AC1156A"/>
                </w:placeholder>
                <w:date w:fullDate="2011-01-15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997DB6">
                  <w:t>1/15/2011</w:t>
                </w:r>
              </w:sdtContent>
            </w:sdt>
          </w:p>
        </w:tc>
      </w:tr>
      <w:tr w:rsidR="00E84883" w:rsidTr="00F754C0">
        <w:trPr>
          <w:gridAfter w:val="1"/>
          <w:wAfter w:w="10" w:type="dxa"/>
        </w:trPr>
        <w:tc>
          <w:tcPr>
            <w:tcW w:w="8255" w:type="dxa"/>
            <w:gridSpan w:val="3"/>
            <w:tcMar>
              <w:bottom w:w="115" w:type="dxa"/>
            </w:tcMar>
          </w:tcPr>
          <w:p w:rsidR="00E84883" w:rsidRDefault="00997DB6">
            <w:pPr>
              <w:pStyle w:val="Italics"/>
            </w:pPr>
            <w:r>
              <w:t>Brighton, CO</w:t>
            </w:r>
          </w:p>
          <w:p w:rsidR="00E84883" w:rsidRPr="00D05F99" w:rsidRDefault="00997DB6" w:rsidP="00997DB6">
            <w:pPr>
              <w:pStyle w:val="ListParagraph"/>
              <w:rPr>
                <w:b/>
                <w:sz w:val="18"/>
                <w:szCs w:val="18"/>
              </w:rPr>
            </w:pPr>
            <w:r w:rsidRPr="00D05F99">
              <w:rPr>
                <w:b/>
                <w:sz w:val="18"/>
                <w:szCs w:val="18"/>
              </w:rPr>
              <w:t>Seasonal Position.</w:t>
            </w:r>
          </w:p>
          <w:p w:rsidR="00997DB6" w:rsidRPr="00D05F99" w:rsidRDefault="00997DB6" w:rsidP="00997DB6">
            <w:pPr>
              <w:pStyle w:val="ListParagraph"/>
              <w:rPr>
                <w:b/>
                <w:sz w:val="18"/>
                <w:szCs w:val="18"/>
              </w:rPr>
            </w:pPr>
            <w:r w:rsidRPr="00D05F99">
              <w:rPr>
                <w:b/>
                <w:sz w:val="18"/>
                <w:szCs w:val="18"/>
              </w:rPr>
              <w:t>Night Ad Set Crew; taking down and putting up signs.</w:t>
            </w:r>
          </w:p>
          <w:p w:rsidR="00997DB6" w:rsidRPr="00D05F99" w:rsidRDefault="00997DB6" w:rsidP="00997DB6">
            <w:pPr>
              <w:pStyle w:val="ListParagraph"/>
              <w:rPr>
                <w:b/>
                <w:sz w:val="18"/>
                <w:szCs w:val="18"/>
              </w:rPr>
            </w:pPr>
            <w:r w:rsidRPr="00D05F99">
              <w:rPr>
                <w:b/>
                <w:sz w:val="18"/>
                <w:szCs w:val="18"/>
              </w:rPr>
              <w:t>Promoted to Cashier</w:t>
            </w:r>
            <w:r w:rsidR="005C135B" w:rsidRPr="00D05F99">
              <w:rPr>
                <w:b/>
                <w:sz w:val="18"/>
                <w:szCs w:val="18"/>
              </w:rPr>
              <w:t xml:space="preserve"> and customer service position</w:t>
            </w:r>
            <w:r w:rsidRPr="00D05F99">
              <w:rPr>
                <w:b/>
                <w:sz w:val="18"/>
                <w:szCs w:val="18"/>
              </w:rPr>
              <w:t>.</w:t>
            </w:r>
          </w:p>
          <w:p w:rsidR="007A7590" w:rsidRPr="00D05F99" w:rsidRDefault="00D05F99" w:rsidP="005C135B">
            <w:pPr>
              <w:pStyle w:val="ListParagraph"/>
            </w:pPr>
            <w:r>
              <w:rPr>
                <w:b/>
                <w:sz w:val="18"/>
                <w:szCs w:val="18"/>
              </w:rPr>
              <w:t>O</w:t>
            </w:r>
            <w:r w:rsidR="00997DB6" w:rsidRPr="00D05F99">
              <w:rPr>
                <w:b/>
                <w:sz w:val="18"/>
                <w:szCs w:val="18"/>
              </w:rPr>
              <w:t>ffered additional hours for my excellent money handling skills.</w:t>
            </w:r>
          </w:p>
          <w:p w:rsidR="00D05F99" w:rsidRDefault="00D05F99" w:rsidP="00D05F99"/>
          <w:p w:rsidR="00D05F99" w:rsidRDefault="00D05F99" w:rsidP="00D05F99"/>
        </w:tc>
      </w:tr>
    </w:tbl>
    <w:p w:rsidR="00E84883" w:rsidRDefault="00E84883" w:rsidP="00FE0B26"/>
    <w:sectPr w:rsidR="00E84883" w:rsidSect="00FE0B26">
      <w:type w:val="continuous"/>
      <w:pgSz w:w="12240" w:h="15840" w:code="1"/>
      <w:pgMar w:top="1440" w:right="1800" w:bottom="1440" w:left="21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E626E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FFFFFF83"/>
    <w:multiLevelType w:val="singleLevel"/>
    <w:tmpl w:val="8B98A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FFFFFF88"/>
    <w:multiLevelType w:val="singleLevel"/>
    <w:tmpl w:val="010A3B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FFFFFF89"/>
    <w:multiLevelType w:val="singleLevel"/>
    <w:tmpl w:val="F198EC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46E67AD"/>
    <w:multiLevelType w:val="hybridMultilevel"/>
    <w:tmpl w:val="2CB8F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622236"/>
    <w:multiLevelType w:val="hybridMultilevel"/>
    <w:tmpl w:val="737A7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E97123"/>
    <w:multiLevelType w:val="hybridMultilevel"/>
    <w:tmpl w:val="2F146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1A6A94"/>
    <w:multiLevelType w:val="hybridMultilevel"/>
    <w:tmpl w:val="175EE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9F5DB7"/>
    <w:multiLevelType w:val="hybridMultilevel"/>
    <w:tmpl w:val="FE2C696E"/>
    <w:lvl w:ilvl="0" w:tplc="8BAA88BE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9">
    <w:nsid w:val="30804842"/>
    <w:multiLevelType w:val="hybridMultilevel"/>
    <w:tmpl w:val="7ECA7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AF1F9F"/>
    <w:multiLevelType w:val="hybridMultilevel"/>
    <w:tmpl w:val="A7609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191A37"/>
    <w:multiLevelType w:val="hybridMultilevel"/>
    <w:tmpl w:val="A628F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174540"/>
    <w:multiLevelType w:val="hybridMultilevel"/>
    <w:tmpl w:val="DE02B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AF1609"/>
    <w:multiLevelType w:val="hybridMultilevel"/>
    <w:tmpl w:val="3E64D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963688A"/>
    <w:multiLevelType w:val="hybridMultilevel"/>
    <w:tmpl w:val="988CAA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A193D60"/>
    <w:multiLevelType w:val="hybridMultilevel"/>
    <w:tmpl w:val="941ED220"/>
    <w:lvl w:ilvl="0" w:tplc="928C7D54">
      <w:start w:val="5"/>
      <w:numFmt w:val="bullet"/>
      <w:pStyle w:val="ListParagraph"/>
      <w:lvlText w:val="-"/>
      <w:lvlJc w:val="left"/>
      <w:pPr>
        <w:ind w:left="720" w:hanging="360"/>
      </w:pPr>
      <w:rPr>
        <w:rFonts w:ascii="Corbel" w:eastAsiaTheme="minorHAnsi" w:hAnsi="Corbe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470D11"/>
    <w:multiLevelType w:val="hybridMultilevel"/>
    <w:tmpl w:val="D132F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D8D4D3D"/>
    <w:multiLevelType w:val="hybridMultilevel"/>
    <w:tmpl w:val="9F227D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E54296C"/>
    <w:multiLevelType w:val="hybridMultilevel"/>
    <w:tmpl w:val="B5D67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B25133"/>
    <w:multiLevelType w:val="hybridMultilevel"/>
    <w:tmpl w:val="AD34477E"/>
    <w:lvl w:ilvl="0" w:tplc="8BAA88BE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2"/>
  </w:num>
  <w:num w:numId="2">
    <w:abstractNumId w:val="16"/>
  </w:num>
  <w:num w:numId="3">
    <w:abstractNumId w:val="5"/>
  </w:num>
  <w:num w:numId="4">
    <w:abstractNumId w:val="4"/>
  </w:num>
  <w:num w:numId="5">
    <w:abstractNumId w:val="17"/>
  </w:num>
  <w:num w:numId="6">
    <w:abstractNumId w:val="13"/>
  </w:num>
  <w:num w:numId="7">
    <w:abstractNumId w:val="18"/>
  </w:num>
  <w:num w:numId="8">
    <w:abstractNumId w:val="10"/>
  </w:num>
  <w:num w:numId="9">
    <w:abstractNumId w:val="14"/>
  </w:num>
  <w:num w:numId="10">
    <w:abstractNumId w:val="6"/>
  </w:num>
  <w:num w:numId="11">
    <w:abstractNumId w:val="19"/>
  </w:num>
  <w:num w:numId="12">
    <w:abstractNumId w:val="8"/>
  </w:num>
  <w:num w:numId="13">
    <w:abstractNumId w:val="11"/>
  </w:num>
  <w:num w:numId="14">
    <w:abstractNumId w:val="9"/>
  </w:num>
  <w:num w:numId="15">
    <w:abstractNumId w:val="7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15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1F6"/>
    <w:rsid w:val="00041167"/>
    <w:rsid w:val="00137D95"/>
    <w:rsid w:val="002449BD"/>
    <w:rsid w:val="00484E8C"/>
    <w:rsid w:val="005832FA"/>
    <w:rsid w:val="005C135B"/>
    <w:rsid w:val="006E01F6"/>
    <w:rsid w:val="00756BA7"/>
    <w:rsid w:val="007A7590"/>
    <w:rsid w:val="007B5F61"/>
    <w:rsid w:val="008B445D"/>
    <w:rsid w:val="00997DB6"/>
    <w:rsid w:val="00B73352"/>
    <w:rsid w:val="00BD039D"/>
    <w:rsid w:val="00BD55D2"/>
    <w:rsid w:val="00C75727"/>
    <w:rsid w:val="00D05F99"/>
    <w:rsid w:val="00DB796B"/>
    <w:rsid w:val="00E71ED9"/>
    <w:rsid w:val="00E84883"/>
    <w:rsid w:val="00F253B2"/>
    <w:rsid w:val="00F60E57"/>
    <w:rsid w:val="00F754C0"/>
    <w:rsid w:val="00FE0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uiPriority="1" w:unhideWhenUsed="0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Normal Indent" w:qFormat="1"/>
    <w:lsdException w:name="List Bullet" w:semiHidden="0" w:uiPriority="9" w:unhideWhenUsed="0" w:qFormat="1"/>
    <w:lsdException w:name="List Number" w:semiHidden="0" w:uiPriority="9" w:unhideWhenUsed="0" w:qFormat="1"/>
    <w:lsdException w:name="List Bullet 2" w:semiHidden="0" w:uiPriority="10" w:unhideWhenUsed="0" w:qFormat="1"/>
    <w:lsdException w:name="List Number 2" w:semiHidden="0" w:uiPriority="10" w:unhideWhenUsed="0" w:qFormat="1"/>
    <w:lsdException w:name="Title" w:semiHidden="0" w:uiPriority="4" w:unhideWhenUsed="0" w:qFormat="1"/>
    <w:lsdException w:name="List Continue" w:semiHidden="0" w:uiPriority="9" w:unhideWhenUsed="0" w:qFormat="1"/>
    <w:lsdException w:name="List Continue 2" w:semiHidden="0" w:uiPriority="10" w:unhideWhenUsed="0" w:qFormat="1"/>
    <w:lsdException w:name="Subtitle" w:semiHidden="0" w:uiPriority="5" w:unhideWhenUsed="0" w:qFormat="1"/>
    <w:lsdException w:name="Block Text" w:semiHidden="0" w:uiPriority="3" w:unhideWhenUsed="0" w:qFormat="1"/>
    <w:lsdException w:name="Strong" w:semiHidden="0" w:uiPriority="2" w:unhideWhenUsed="0" w:qFormat="1"/>
    <w:lsdException w:name="Emphasis" w:semiHidden="0" w:uiPriority="2" w:unhideWhenUsed="0" w:qFormat="1"/>
    <w:lsdException w:name="Balloon Text" w:uiPriority="0"/>
    <w:lsdException w:name="Table Grid" w:semiHidden="0" w:uiPriority="1" w:unhideWhenUsed="0"/>
    <w:lsdException w:name="Placeholder Text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pPr>
      <w:spacing w:after="0" w:line="264" w:lineRule="auto"/>
    </w:pPr>
    <w:rPr>
      <w:sz w:val="16"/>
    </w:rPr>
  </w:style>
  <w:style w:type="paragraph" w:styleId="Heading1">
    <w:name w:val="heading 1"/>
    <w:basedOn w:val="Normal"/>
    <w:next w:val="Normal"/>
    <w:link w:val="Heading1Char"/>
    <w:uiPriority w:val="1"/>
    <w:semiHidden/>
    <w:qFormat/>
    <w:pPr>
      <w:outlineLvl w:val="0"/>
    </w:pPr>
    <w:rPr>
      <w:caps/>
      <w:color w:val="A6A6A6" w:themeColor="background1" w:themeShade="A6"/>
      <w:spacing w:val="40"/>
      <w:sz w:val="40"/>
    </w:rPr>
  </w:style>
  <w:style w:type="paragraph" w:styleId="Heading2">
    <w:name w:val="heading 2"/>
    <w:basedOn w:val="Normal"/>
    <w:next w:val="Normal"/>
    <w:link w:val="Heading2Char"/>
    <w:uiPriority w:val="1"/>
    <w:semiHidden/>
    <w:qFormat/>
    <w:pPr>
      <w:outlineLvl w:val="1"/>
    </w:pPr>
    <w:rPr>
      <w:caps/>
      <w:color w:val="595959" w:themeColor="text1" w:themeTint="A6"/>
      <w:spacing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BalloonText">
    <w:name w:val="Balloon Text"/>
    <w:basedOn w:val="Normal"/>
    <w:link w:val="BalloonTextChar"/>
    <w:semiHidden/>
    <w:unhideWhenUsed/>
    <w:pPr>
      <w:spacing w:line="240" w:lineRule="auto"/>
    </w:pPr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semiHidden/>
    <w:rPr>
      <w:caps/>
      <w:color w:val="A6A6A6" w:themeColor="background1" w:themeShade="A6"/>
      <w:spacing w:val="40"/>
      <w:sz w:val="40"/>
    </w:rPr>
  </w:style>
  <w:style w:type="paragraph" w:customStyle="1" w:styleId="PersonalInformation">
    <w:name w:val="Personal Information"/>
    <w:basedOn w:val="Normal"/>
    <w:qFormat/>
    <w:rPr>
      <w:color w:val="595959" w:themeColor="text1" w:themeTint="A6"/>
      <w:spacing w:val="10"/>
    </w:rPr>
  </w:style>
  <w:style w:type="character" w:customStyle="1" w:styleId="Heading2Char">
    <w:name w:val="Heading 2 Char"/>
    <w:basedOn w:val="DefaultParagraphFont"/>
    <w:link w:val="Heading2"/>
    <w:uiPriority w:val="1"/>
    <w:semiHidden/>
    <w:rPr>
      <w:caps/>
      <w:color w:val="595959" w:themeColor="text1" w:themeTint="A6"/>
      <w:spacing w:val="20"/>
      <w:sz w:val="16"/>
    </w:rPr>
  </w:style>
  <w:style w:type="paragraph" w:customStyle="1" w:styleId="Bold">
    <w:name w:val="Bold"/>
    <w:basedOn w:val="Normal"/>
    <w:qFormat/>
    <w:rPr>
      <w:b/>
      <w:spacing w:val="10"/>
    </w:rPr>
  </w:style>
  <w:style w:type="paragraph" w:customStyle="1" w:styleId="Dates">
    <w:name w:val="Dates"/>
    <w:basedOn w:val="Normal"/>
    <w:qFormat/>
    <w:pPr>
      <w:jc w:val="right"/>
    </w:pPr>
    <w:rPr>
      <w:color w:val="595959" w:themeColor="text1" w:themeTint="A6"/>
    </w:rPr>
  </w:style>
  <w:style w:type="paragraph" w:customStyle="1" w:styleId="Italics">
    <w:name w:val="Italics"/>
    <w:basedOn w:val="Normal"/>
    <w:qFormat/>
    <w:pPr>
      <w:spacing w:after="80"/>
    </w:pPr>
    <w:rPr>
      <w:i/>
    </w:rPr>
  </w:style>
  <w:style w:type="paragraph" w:styleId="ListParagraph">
    <w:name w:val="List Paragraph"/>
    <w:basedOn w:val="Normal"/>
    <w:uiPriority w:val="34"/>
    <w:qFormat/>
    <w:pPr>
      <w:numPr>
        <w:numId w:val="20"/>
      </w:numPr>
      <w:spacing w:after="80"/>
    </w:pPr>
  </w:style>
  <w:style w:type="paragraph" w:customStyle="1" w:styleId="Copy">
    <w:name w:val="Copy"/>
    <w:basedOn w:val="Normal"/>
    <w:qFormat/>
    <w:pPr>
      <w:spacing w:after="80"/>
    </w:pPr>
  </w:style>
  <w:style w:type="paragraph" w:customStyle="1" w:styleId="PlaceholderAutotext10">
    <w:name w:val="PlaceholderAutotext_10"/>
    <w:rPr>
      <w:rFonts w:eastAsiaTheme="minorEastAsia"/>
    </w:rPr>
  </w:style>
  <w:style w:type="paragraph" w:customStyle="1" w:styleId="YourName">
    <w:name w:val="Your Name"/>
    <w:basedOn w:val="Normal"/>
    <w:qFormat/>
    <w:rPr>
      <w:caps/>
      <w:color w:val="A6A6A6" w:themeColor="background1" w:themeShade="A6"/>
      <w:spacing w:val="40"/>
      <w:sz w:val="40"/>
    </w:rPr>
  </w:style>
  <w:style w:type="paragraph" w:customStyle="1" w:styleId="SectionHeading">
    <w:name w:val="Section Heading"/>
    <w:basedOn w:val="Normal"/>
    <w:qFormat/>
    <w:rPr>
      <w:caps/>
      <w:color w:val="595959" w:themeColor="text1" w:themeTint="A6"/>
      <w:spacing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uiPriority="1" w:unhideWhenUsed="0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Normal Indent" w:qFormat="1"/>
    <w:lsdException w:name="List Bullet" w:semiHidden="0" w:uiPriority="9" w:unhideWhenUsed="0" w:qFormat="1"/>
    <w:lsdException w:name="List Number" w:semiHidden="0" w:uiPriority="9" w:unhideWhenUsed="0" w:qFormat="1"/>
    <w:lsdException w:name="List Bullet 2" w:semiHidden="0" w:uiPriority="10" w:unhideWhenUsed="0" w:qFormat="1"/>
    <w:lsdException w:name="List Number 2" w:semiHidden="0" w:uiPriority="10" w:unhideWhenUsed="0" w:qFormat="1"/>
    <w:lsdException w:name="Title" w:semiHidden="0" w:uiPriority="4" w:unhideWhenUsed="0" w:qFormat="1"/>
    <w:lsdException w:name="List Continue" w:semiHidden="0" w:uiPriority="9" w:unhideWhenUsed="0" w:qFormat="1"/>
    <w:lsdException w:name="List Continue 2" w:semiHidden="0" w:uiPriority="10" w:unhideWhenUsed="0" w:qFormat="1"/>
    <w:lsdException w:name="Subtitle" w:semiHidden="0" w:uiPriority="5" w:unhideWhenUsed="0" w:qFormat="1"/>
    <w:lsdException w:name="Block Text" w:semiHidden="0" w:uiPriority="3" w:unhideWhenUsed="0" w:qFormat="1"/>
    <w:lsdException w:name="Strong" w:semiHidden="0" w:uiPriority="2" w:unhideWhenUsed="0" w:qFormat="1"/>
    <w:lsdException w:name="Emphasis" w:semiHidden="0" w:uiPriority="2" w:unhideWhenUsed="0" w:qFormat="1"/>
    <w:lsdException w:name="Balloon Text" w:uiPriority="0"/>
    <w:lsdException w:name="Table Grid" w:semiHidden="0" w:uiPriority="1" w:unhideWhenUsed="0"/>
    <w:lsdException w:name="Placeholder Text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pPr>
      <w:spacing w:after="0" w:line="264" w:lineRule="auto"/>
    </w:pPr>
    <w:rPr>
      <w:sz w:val="16"/>
    </w:rPr>
  </w:style>
  <w:style w:type="paragraph" w:styleId="Heading1">
    <w:name w:val="heading 1"/>
    <w:basedOn w:val="Normal"/>
    <w:next w:val="Normal"/>
    <w:link w:val="Heading1Char"/>
    <w:uiPriority w:val="1"/>
    <w:semiHidden/>
    <w:qFormat/>
    <w:pPr>
      <w:outlineLvl w:val="0"/>
    </w:pPr>
    <w:rPr>
      <w:caps/>
      <w:color w:val="A6A6A6" w:themeColor="background1" w:themeShade="A6"/>
      <w:spacing w:val="40"/>
      <w:sz w:val="40"/>
    </w:rPr>
  </w:style>
  <w:style w:type="paragraph" w:styleId="Heading2">
    <w:name w:val="heading 2"/>
    <w:basedOn w:val="Normal"/>
    <w:next w:val="Normal"/>
    <w:link w:val="Heading2Char"/>
    <w:uiPriority w:val="1"/>
    <w:semiHidden/>
    <w:qFormat/>
    <w:pPr>
      <w:outlineLvl w:val="1"/>
    </w:pPr>
    <w:rPr>
      <w:caps/>
      <w:color w:val="595959" w:themeColor="text1" w:themeTint="A6"/>
      <w:spacing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BalloonText">
    <w:name w:val="Balloon Text"/>
    <w:basedOn w:val="Normal"/>
    <w:link w:val="BalloonTextChar"/>
    <w:semiHidden/>
    <w:unhideWhenUsed/>
    <w:pPr>
      <w:spacing w:line="240" w:lineRule="auto"/>
    </w:pPr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semiHidden/>
    <w:rPr>
      <w:caps/>
      <w:color w:val="A6A6A6" w:themeColor="background1" w:themeShade="A6"/>
      <w:spacing w:val="40"/>
      <w:sz w:val="40"/>
    </w:rPr>
  </w:style>
  <w:style w:type="paragraph" w:customStyle="1" w:styleId="PersonalInformation">
    <w:name w:val="Personal Information"/>
    <w:basedOn w:val="Normal"/>
    <w:qFormat/>
    <w:rPr>
      <w:color w:val="595959" w:themeColor="text1" w:themeTint="A6"/>
      <w:spacing w:val="10"/>
    </w:rPr>
  </w:style>
  <w:style w:type="character" w:customStyle="1" w:styleId="Heading2Char">
    <w:name w:val="Heading 2 Char"/>
    <w:basedOn w:val="DefaultParagraphFont"/>
    <w:link w:val="Heading2"/>
    <w:uiPriority w:val="1"/>
    <w:semiHidden/>
    <w:rPr>
      <w:caps/>
      <w:color w:val="595959" w:themeColor="text1" w:themeTint="A6"/>
      <w:spacing w:val="20"/>
      <w:sz w:val="16"/>
    </w:rPr>
  </w:style>
  <w:style w:type="paragraph" w:customStyle="1" w:styleId="Bold">
    <w:name w:val="Bold"/>
    <w:basedOn w:val="Normal"/>
    <w:qFormat/>
    <w:rPr>
      <w:b/>
      <w:spacing w:val="10"/>
    </w:rPr>
  </w:style>
  <w:style w:type="paragraph" w:customStyle="1" w:styleId="Dates">
    <w:name w:val="Dates"/>
    <w:basedOn w:val="Normal"/>
    <w:qFormat/>
    <w:pPr>
      <w:jc w:val="right"/>
    </w:pPr>
    <w:rPr>
      <w:color w:val="595959" w:themeColor="text1" w:themeTint="A6"/>
    </w:rPr>
  </w:style>
  <w:style w:type="paragraph" w:customStyle="1" w:styleId="Italics">
    <w:name w:val="Italics"/>
    <w:basedOn w:val="Normal"/>
    <w:qFormat/>
    <w:pPr>
      <w:spacing w:after="80"/>
    </w:pPr>
    <w:rPr>
      <w:i/>
    </w:rPr>
  </w:style>
  <w:style w:type="paragraph" w:styleId="ListParagraph">
    <w:name w:val="List Paragraph"/>
    <w:basedOn w:val="Normal"/>
    <w:uiPriority w:val="34"/>
    <w:qFormat/>
    <w:pPr>
      <w:numPr>
        <w:numId w:val="20"/>
      </w:numPr>
      <w:spacing w:after="80"/>
    </w:pPr>
  </w:style>
  <w:style w:type="paragraph" w:customStyle="1" w:styleId="Copy">
    <w:name w:val="Copy"/>
    <w:basedOn w:val="Normal"/>
    <w:qFormat/>
    <w:pPr>
      <w:spacing w:after="80"/>
    </w:pPr>
  </w:style>
  <w:style w:type="paragraph" w:customStyle="1" w:styleId="PlaceholderAutotext10">
    <w:name w:val="PlaceholderAutotext_10"/>
    <w:rPr>
      <w:rFonts w:eastAsiaTheme="minorEastAsia"/>
    </w:rPr>
  </w:style>
  <w:style w:type="paragraph" w:customStyle="1" w:styleId="YourName">
    <w:name w:val="Your Name"/>
    <w:basedOn w:val="Normal"/>
    <w:qFormat/>
    <w:rPr>
      <w:caps/>
      <w:color w:val="A6A6A6" w:themeColor="background1" w:themeShade="A6"/>
      <w:spacing w:val="40"/>
      <w:sz w:val="40"/>
    </w:rPr>
  </w:style>
  <w:style w:type="paragraph" w:customStyle="1" w:styleId="SectionHeading">
    <w:name w:val="Section Heading"/>
    <w:basedOn w:val="Normal"/>
    <w:qFormat/>
    <w:rPr>
      <w:caps/>
      <w:color w:val="595959" w:themeColor="text1" w:themeTint="A6"/>
      <w:spacing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LINDA\AppData\Roaming\Microsoft\Templates\Chronological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6DC5BEB75B248C187A3E30DF64B66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E8C027-93C0-4981-8372-EB68A5EFA444}"/>
      </w:docPartPr>
      <w:docPartBody>
        <w:p w:rsidR="00474123" w:rsidRDefault="000537C2">
          <w:pPr>
            <w:pStyle w:val="E6DC5BEB75B248C187A3E30DF64B667B"/>
          </w:pPr>
          <w:r>
            <w:t>[your name]</w:t>
          </w:r>
        </w:p>
      </w:docPartBody>
    </w:docPart>
    <w:docPart>
      <w:docPartPr>
        <w:name w:val="58729349B8924195AB9E2B0E6C9BE0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9C865E-E7B8-43D9-92B4-8B771BF8A6E2}"/>
      </w:docPartPr>
      <w:docPartBody>
        <w:p w:rsidR="00474123" w:rsidRDefault="000537C2">
          <w:pPr>
            <w:pStyle w:val="58729349B8924195AB9E2B0E6C9BE0BE"/>
          </w:pPr>
          <w:r>
            <w:t>[Start Date]</w:t>
          </w:r>
        </w:p>
      </w:docPartBody>
    </w:docPart>
    <w:docPart>
      <w:docPartPr>
        <w:name w:val="F186A367D8F44825B11AC5D7606AFB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5541B7-0DE2-41C0-99E0-FAC864A91090}"/>
      </w:docPartPr>
      <w:docPartBody>
        <w:p w:rsidR="00474123" w:rsidRDefault="000537C2">
          <w:pPr>
            <w:pStyle w:val="F186A367D8F44825B11AC5D7606AFB1E"/>
          </w:pPr>
          <w:r>
            <w:rPr>
              <w:rStyle w:val="PlaceholderText"/>
            </w:rPr>
            <w:t>[End Date]</w:t>
          </w:r>
        </w:p>
      </w:docPartBody>
    </w:docPart>
    <w:docPart>
      <w:docPartPr>
        <w:name w:val="ADB28F8436874362BEBB4DF8ED4758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F37E36-72E2-4460-B3C3-FD703032C230}"/>
      </w:docPartPr>
      <w:docPartBody>
        <w:p w:rsidR="00474123" w:rsidRDefault="000537C2">
          <w:pPr>
            <w:pStyle w:val="ADB28F8436874362BEBB4DF8ED475832"/>
          </w:pPr>
          <w:r>
            <w:t>[Rochester, NY]</w:t>
          </w:r>
        </w:p>
      </w:docPartBody>
    </w:docPart>
    <w:docPart>
      <w:docPartPr>
        <w:name w:val="B3FFA4586E2C426E9DDA3E137464CE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BCE4D7-05FE-4B93-A45B-E65E82151B55}"/>
      </w:docPartPr>
      <w:docPartBody>
        <w:p w:rsidR="00474123" w:rsidRDefault="000537C2">
          <w:pPr>
            <w:pStyle w:val="B3FFA4586E2C426E9DDA3E137464CEC7"/>
          </w:pPr>
          <w:r>
            <w:rPr>
              <w:rStyle w:val="PlaceholderText"/>
            </w:rPr>
            <w:t>[Start Date]</w:t>
          </w:r>
        </w:p>
      </w:docPartBody>
    </w:docPart>
    <w:docPart>
      <w:docPartPr>
        <w:name w:val="6174E52CA1FD4E809C8DBF10138DB3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DA7EF4-B772-4D8E-8CE6-5CD0C3B06793}"/>
      </w:docPartPr>
      <w:docPartBody>
        <w:p w:rsidR="00474123" w:rsidRDefault="000537C2">
          <w:pPr>
            <w:pStyle w:val="6174E52CA1FD4E809C8DBF10138DB394"/>
          </w:pPr>
          <w:r>
            <w:rPr>
              <w:rStyle w:val="PlaceholderText"/>
            </w:rPr>
            <w:t>[End Date]</w:t>
          </w:r>
        </w:p>
      </w:docPartBody>
    </w:docPart>
    <w:docPart>
      <w:docPartPr>
        <w:name w:val="FCA06DF8E4184DA5BC36D9C3446CA8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F30B40-0DE4-43F7-BCE6-B4D33CDAD24F}"/>
      </w:docPartPr>
      <w:docPartBody>
        <w:p w:rsidR="00474123" w:rsidRDefault="000537C2">
          <w:pPr>
            <w:pStyle w:val="FCA06DF8E4184DA5BC36D9C3446CA837"/>
          </w:pPr>
          <w:r>
            <w:rPr>
              <w:rStyle w:val="PlaceholderText"/>
            </w:rPr>
            <w:t>[Start Date]</w:t>
          </w:r>
        </w:p>
      </w:docPartBody>
    </w:docPart>
    <w:docPart>
      <w:docPartPr>
        <w:name w:val="F1F0561BBEEF4C49918C058C6AC115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EDEE57-45B3-479D-908E-4BFD7E5EDB30}"/>
      </w:docPartPr>
      <w:docPartBody>
        <w:p w:rsidR="00474123" w:rsidRDefault="000537C2">
          <w:pPr>
            <w:pStyle w:val="F1F0561BBEEF4C49918C058C6AC1156A"/>
          </w:pPr>
          <w:r>
            <w:rPr>
              <w:rStyle w:val="PlaceholderText"/>
            </w:rPr>
            <w:t>[End Date]</w:t>
          </w:r>
        </w:p>
      </w:docPartBody>
    </w:docPart>
    <w:docPart>
      <w:docPartPr>
        <w:name w:val="6E0FBE205A51421EAF369123E75AD0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45F809-9166-4FA7-BFA6-578472A32734}"/>
      </w:docPartPr>
      <w:docPartBody>
        <w:p w:rsidR="004F30C4" w:rsidRDefault="003C64A0" w:rsidP="003C64A0">
          <w:pPr>
            <w:pStyle w:val="6E0FBE205A51421EAF369123E75AD00D"/>
          </w:pPr>
          <w:r>
            <w:t>[Rochester, NY]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193D60"/>
    <w:multiLevelType w:val="hybridMultilevel"/>
    <w:tmpl w:val="941ED220"/>
    <w:lvl w:ilvl="0" w:tplc="928C7D54">
      <w:start w:val="5"/>
      <w:numFmt w:val="bullet"/>
      <w:pStyle w:val="ListParagraph"/>
      <w:lvlText w:val="-"/>
      <w:lvlJc w:val="left"/>
      <w:pPr>
        <w:ind w:left="720" w:hanging="360"/>
      </w:pPr>
      <w:rPr>
        <w:rFonts w:ascii="Corbel" w:eastAsiaTheme="minorHAnsi" w:hAnsi="Corbe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7C2"/>
    <w:rsid w:val="000537C2"/>
    <w:rsid w:val="000F7309"/>
    <w:rsid w:val="00111399"/>
    <w:rsid w:val="001E0BBB"/>
    <w:rsid w:val="003C64A0"/>
    <w:rsid w:val="00474123"/>
    <w:rsid w:val="004C4402"/>
    <w:rsid w:val="004F30C4"/>
    <w:rsid w:val="0058641F"/>
    <w:rsid w:val="00A74B70"/>
    <w:rsid w:val="00DC7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6DC5BEB75B248C187A3E30DF64B667B">
    <w:name w:val="E6DC5BEB75B248C187A3E30DF64B667B"/>
  </w:style>
  <w:style w:type="paragraph" w:customStyle="1" w:styleId="9AF2D8846F4247BCA034175D35FA84EF">
    <w:name w:val="9AF2D8846F4247BCA034175D35FA84EF"/>
  </w:style>
  <w:style w:type="paragraph" w:customStyle="1" w:styleId="130226B0FEE0499C8B24C8C92161CFA1">
    <w:name w:val="130226B0FEE0499C8B24C8C92161CFA1"/>
  </w:style>
  <w:style w:type="paragraph" w:customStyle="1" w:styleId="8C5BB73BA62644C4B6019FF6FEDD3075">
    <w:name w:val="8C5BB73BA62644C4B6019FF6FEDD3075"/>
  </w:style>
  <w:style w:type="paragraph" w:customStyle="1" w:styleId="1CCF8A2F58D74CF98587DE723B444A2D">
    <w:name w:val="1CCF8A2F58D74CF98587DE723B444A2D"/>
  </w:style>
  <w:style w:type="paragraph" w:customStyle="1" w:styleId="7FABC2C3F5B44648A79A5197A1E61FD4">
    <w:name w:val="7FABC2C3F5B44648A79A5197A1E61FD4"/>
  </w:style>
  <w:style w:type="paragraph" w:styleId="ListParagraph">
    <w:name w:val="List Paragraph"/>
    <w:basedOn w:val="Normal"/>
    <w:uiPriority w:val="34"/>
    <w:qFormat/>
    <w:pPr>
      <w:numPr>
        <w:numId w:val="1"/>
      </w:numPr>
      <w:spacing w:after="80" w:line="264" w:lineRule="auto"/>
      <w:ind w:left="360" w:hanging="216"/>
    </w:pPr>
    <w:rPr>
      <w:rFonts w:eastAsiaTheme="minorHAnsi"/>
      <w:sz w:val="16"/>
    </w:rPr>
  </w:style>
  <w:style w:type="paragraph" w:customStyle="1" w:styleId="838FD0A1641E46FBA8F596F99606F662">
    <w:name w:val="838FD0A1641E46FBA8F596F99606F662"/>
  </w:style>
  <w:style w:type="paragraph" w:customStyle="1" w:styleId="A15D3B02F45B4FD5B1F293DCF0689A53">
    <w:name w:val="A15D3B02F45B4FD5B1F293DCF0689A53"/>
  </w:style>
  <w:style w:type="paragraph" w:customStyle="1" w:styleId="58729349B8924195AB9E2B0E6C9BE0BE">
    <w:name w:val="58729349B8924195AB9E2B0E6C9BE0BE"/>
  </w:style>
  <w:style w:type="character" w:styleId="PlaceholderText">
    <w:name w:val="Placeholder Text"/>
    <w:basedOn w:val="DefaultParagraphFont"/>
    <w:uiPriority w:val="99"/>
    <w:semiHidden/>
    <w:rsid w:val="003C64A0"/>
    <w:rPr>
      <w:color w:val="808080"/>
    </w:rPr>
  </w:style>
  <w:style w:type="paragraph" w:customStyle="1" w:styleId="F186A367D8F44825B11AC5D7606AFB1E">
    <w:name w:val="F186A367D8F44825B11AC5D7606AFB1E"/>
  </w:style>
  <w:style w:type="paragraph" w:customStyle="1" w:styleId="ADB28F8436874362BEBB4DF8ED475832">
    <w:name w:val="ADB28F8436874362BEBB4DF8ED475832"/>
  </w:style>
  <w:style w:type="paragraph" w:customStyle="1" w:styleId="4345B68AC58B466281045041C0B5C836">
    <w:name w:val="4345B68AC58B466281045041C0B5C836"/>
  </w:style>
  <w:style w:type="paragraph" w:customStyle="1" w:styleId="DDF8027113B64ADC846471DBEEECABB9">
    <w:name w:val="DDF8027113B64ADC846471DBEEECABB9"/>
  </w:style>
  <w:style w:type="paragraph" w:customStyle="1" w:styleId="B3FFA4586E2C426E9DDA3E137464CEC7">
    <w:name w:val="B3FFA4586E2C426E9DDA3E137464CEC7"/>
  </w:style>
  <w:style w:type="paragraph" w:customStyle="1" w:styleId="6174E52CA1FD4E809C8DBF10138DB394">
    <w:name w:val="6174E52CA1FD4E809C8DBF10138DB394"/>
  </w:style>
  <w:style w:type="paragraph" w:customStyle="1" w:styleId="7BB4DBAC37754B09967D8D3FA0A3F060">
    <w:name w:val="7BB4DBAC37754B09967D8D3FA0A3F060"/>
  </w:style>
  <w:style w:type="paragraph" w:customStyle="1" w:styleId="C0F8E64672B1491BA2884902CC2D6BB0">
    <w:name w:val="C0F8E64672B1491BA2884902CC2D6BB0"/>
  </w:style>
  <w:style w:type="paragraph" w:customStyle="1" w:styleId="CA1F00C7B12942568E15A342BD0CDAA0">
    <w:name w:val="CA1F00C7B12942568E15A342BD0CDAA0"/>
  </w:style>
  <w:style w:type="paragraph" w:customStyle="1" w:styleId="FCA06DF8E4184DA5BC36D9C3446CA837">
    <w:name w:val="FCA06DF8E4184DA5BC36D9C3446CA837"/>
  </w:style>
  <w:style w:type="paragraph" w:customStyle="1" w:styleId="F1F0561BBEEF4C49918C058C6AC1156A">
    <w:name w:val="F1F0561BBEEF4C49918C058C6AC1156A"/>
  </w:style>
  <w:style w:type="paragraph" w:customStyle="1" w:styleId="346EBC39FCDC4E8097C14EAAA15E79D5">
    <w:name w:val="346EBC39FCDC4E8097C14EAAA15E79D5"/>
  </w:style>
  <w:style w:type="paragraph" w:customStyle="1" w:styleId="B5302CF19AC94664B73FD672F3B8067B">
    <w:name w:val="B5302CF19AC94664B73FD672F3B8067B"/>
  </w:style>
  <w:style w:type="paragraph" w:customStyle="1" w:styleId="0F790B4540F74CF19500D876A04121D1">
    <w:name w:val="0F790B4540F74CF19500D876A04121D1"/>
  </w:style>
  <w:style w:type="paragraph" w:customStyle="1" w:styleId="60782D306EF142549F744A5B1F46937C">
    <w:name w:val="60782D306EF142549F744A5B1F46937C"/>
  </w:style>
  <w:style w:type="paragraph" w:customStyle="1" w:styleId="C605D43264A34D8F98D1D8F7E31F2578">
    <w:name w:val="C605D43264A34D8F98D1D8F7E31F2578"/>
  </w:style>
  <w:style w:type="paragraph" w:customStyle="1" w:styleId="B2A4A6E24F894B528EA6EDFD35F2BCB7">
    <w:name w:val="B2A4A6E24F894B528EA6EDFD35F2BCB7"/>
  </w:style>
  <w:style w:type="paragraph" w:customStyle="1" w:styleId="2C1C57B3300F4FD08375AD28C00E8945">
    <w:name w:val="2C1C57B3300F4FD08375AD28C00E8945"/>
  </w:style>
  <w:style w:type="paragraph" w:customStyle="1" w:styleId="41C81A38E9CD480ABEBCB6ABCE0ADBD8">
    <w:name w:val="41C81A38E9CD480ABEBCB6ABCE0ADBD8"/>
  </w:style>
  <w:style w:type="paragraph" w:customStyle="1" w:styleId="7892A7C200C84BC5A261014A7F0469CC">
    <w:name w:val="7892A7C200C84BC5A261014A7F0469CC"/>
  </w:style>
  <w:style w:type="paragraph" w:customStyle="1" w:styleId="2EC52E32CB104D36AF51D6514344B32F">
    <w:name w:val="2EC52E32CB104D36AF51D6514344B32F"/>
  </w:style>
  <w:style w:type="paragraph" w:customStyle="1" w:styleId="71B667205F1F485D835E41EFE4B73532">
    <w:name w:val="71B667205F1F485D835E41EFE4B73532"/>
  </w:style>
  <w:style w:type="paragraph" w:customStyle="1" w:styleId="A42178B041FF4CA09DBB051B81EC5A47">
    <w:name w:val="A42178B041FF4CA09DBB051B81EC5A47"/>
  </w:style>
  <w:style w:type="paragraph" w:customStyle="1" w:styleId="352FACF632EE46F783757A75039581D0">
    <w:name w:val="352FACF632EE46F783757A75039581D0"/>
  </w:style>
  <w:style w:type="paragraph" w:customStyle="1" w:styleId="C5C2AC537CC64C7F8D51CD9F168E7B01">
    <w:name w:val="C5C2AC537CC64C7F8D51CD9F168E7B01"/>
    <w:rsid w:val="004C4402"/>
  </w:style>
  <w:style w:type="paragraph" w:customStyle="1" w:styleId="6E0FBE205A51421EAF369123E75AD00D">
    <w:name w:val="6E0FBE205A51421EAF369123E75AD00D"/>
    <w:rsid w:val="003C64A0"/>
  </w:style>
  <w:style w:type="paragraph" w:customStyle="1" w:styleId="7CF28323F49B4CFEA31C5A194C352CDD">
    <w:name w:val="7CF28323F49B4CFEA31C5A194C352CDD"/>
    <w:rsid w:val="003C64A0"/>
  </w:style>
  <w:style w:type="paragraph" w:customStyle="1" w:styleId="6875E2C18D034EC5A21C564318E8D8F1">
    <w:name w:val="6875E2C18D034EC5A21C564318E8D8F1"/>
    <w:rsid w:val="003C64A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6DC5BEB75B248C187A3E30DF64B667B">
    <w:name w:val="E6DC5BEB75B248C187A3E30DF64B667B"/>
  </w:style>
  <w:style w:type="paragraph" w:customStyle="1" w:styleId="9AF2D8846F4247BCA034175D35FA84EF">
    <w:name w:val="9AF2D8846F4247BCA034175D35FA84EF"/>
  </w:style>
  <w:style w:type="paragraph" w:customStyle="1" w:styleId="130226B0FEE0499C8B24C8C92161CFA1">
    <w:name w:val="130226B0FEE0499C8B24C8C92161CFA1"/>
  </w:style>
  <w:style w:type="paragraph" w:customStyle="1" w:styleId="8C5BB73BA62644C4B6019FF6FEDD3075">
    <w:name w:val="8C5BB73BA62644C4B6019FF6FEDD3075"/>
  </w:style>
  <w:style w:type="paragraph" w:customStyle="1" w:styleId="1CCF8A2F58D74CF98587DE723B444A2D">
    <w:name w:val="1CCF8A2F58D74CF98587DE723B444A2D"/>
  </w:style>
  <w:style w:type="paragraph" w:customStyle="1" w:styleId="7FABC2C3F5B44648A79A5197A1E61FD4">
    <w:name w:val="7FABC2C3F5B44648A79A5197A1E61FD4"/>
  </w:style>
  <w:style w:type="paragraph" w:styleId="ListParagraph">
    <w:name w:val="List Paragraph"/>
    <w:basedOn w:val="Normal"/>
    <w:uiPriority w:val="34"/>
    <w:qFormat/>
    <w:pPr>
      <w:numPr>
        <w:numId w:val="1"/>
      </w:numPr>
      <w:spacing w:after="80" w:line="264" w:lineRule="auto"/>
      <w:ind w:left="360" w:hanging="216"/>
    </w:pPr>
    <w:rPr>
      <w:rFonts w:eastAsiaTheme="minorHAnsi"/>
      <w:sz w:val="16"/>
    </w:rPr>
  </w:style>
  <w:style w:type="paragraph" w:customStyle="1" w:styleId="838FD0A1641E46FBA8F596F99606F662">
    <w:name w:val="838FD0A1641E46FBA8F596F99606F662"/>
  </w:style>
  <w:style w:type="paragraph" w:customStyle="1" w:styleId="A15D3B02F45B4FD5B1F293DCF0689A53">
    <w:name w:val="A15D3B02F45B4FD5B1F293DCF0689A53"/>
  </w:style>
  <w:style w:type="paragraph" w:customStyle="1" w:styleId="58729349B8924195AB9E2B0E6C9BE0BE">
    <w:name w:val="58729349B8924195AB9E2B0E6C9BE0BE"/>
  </w:style>
  <w:style w:type="character" w:styleId="PlaceholderText">
    <w:name w:val="Placeholder Text"/>
    <w:basedOn w:val="DefaultParagraphFont"/>
    <w:uiPriority w:val="99"/>
    <w:semiHidden/>
    <w:rsid w:val="003C64A0"/>
    <w:rPr>
      <w:color w:val="808080"/>
    </w:rPr>
  </w:style>
  <w:style w:type="paragraph" w:customStyle="1" w:styleId="F186A367D8F44825B11AC5D7606AFB1E">
    <w:name w:val="F186A367D8F44825B11AC5D7606AFB1E"/>
  </w:style>
  <w:style w:type="paragraph" w:customStyle="1" w:styleId="ADB28F8436874362BEBB4DF8ED475832">
    <w:name w:val="ADB28F8436874362BEBB4DF8ED475832"/>
  </w:style>
  <w:style w:type="paragraph" w:customStyle="1" w:styleId="4345B68AC58B466281045041C0B5C836">
    <w:name w:val="4345B68AC58B466281045041C0B5C836"/>
  </w:style>
  <w:style w:type="paragraph" w:customStyle="1" w:styleId="DDF8027113B64ADC846471DBEEECABB9">
    <w:name w:val="DDF8027113B64ADC846471DBEEECABB9"/>
  </w:style>
  <w:style w:type="paragraph" w:customStyle="1" w:styleId="B3FFA4586E2C426E9DDA3E137464CEC7">
    <w:name w:val="B3FFA4586E2C426E9DDA3E137464CEC7"/>
  </w:style>
  <w:style w:type="paragraph" w:customStyle="1" w:styleId="6174E52CA1FD4E809C8DBF10138DB394">
    <w:name w:val="6174E52CA1FD4E809C8DBF10138DB394"/>
  </w:style>
  <w:style w:type="paragraph" w:customStyle="1" w:styleId="7BB4DBAC37754B09967D8D3FA0A3F060">
    <w:name w:val="7BB4DBAC37754B09967D8D3FA0A3F060"/>
  </w:style>
  <w:style w:type="paragraph" w:customStyle="1" w:styleId="C0F8E64672B1491BA2884902CC2D6BB0">
    <w:name w:val="C0F8E64672B1491BA2884902CC2D6BB0"/>
  </w:style>
  <w:style w:type="paragraph" w:customStyle="1" w:styleId="CA1F00C7B12942568E15A342BD0CDAA0">
    <w:name w:val="CA1F00C7B12942568E15A342BD0CDAA0"/>
  </w:style>
  <w:style w:type="paragraph" w:customStyle="1" w:styleId="FCA06DF8E4184DA5BC36D9C3446CA837">
    <w:name w:val="FCA06DF8E4184DA5BC36D9C3446CA837"/>
  </w:style>
  <w:style w:type="paragraph" w:customStyle="1" w:styleId="F1F0561BBEEF4C49918C058C6AC1156A">
    <w:name w:val="F1F0561BBEEF4C49918C058C6AC1156A"/>
  </w:style>
  <w:style w:type="paragraph" w:customStyle="1" w:styleId="346EBC39FCDC4E8097C14EAAA15E79D5">
    <w:name w:val="346EBC39FCDC4E8097C14EAAA15E79D5"/>
  </w:style>
  <w:style w:type="paragraph" w:customStyle="1" w:styleId="B5302CF19AC94664B73FD672F3B8067B">
    <w:name w:val="B5302CF19AC94664B73FD672F3B8067B"/>
  </w:style>
  <w:style w:type="paragraph" w:customStyle="1" w:styleId="0F790B4540F74CF19500D876A04121D1">
    <w:name w:val="0F790B4540F74CF19500D876A04121D1"/>
  </w:style>
  <w:style w:type="paragraph" w:customStyle="1" w:styleId="60782D306EF142549F744A5B1F46937C">
    <w:name w:val="60782D306EF142549F744A5B1F46937C"/>
  </w:style>
  <w:style w:type="paragraph" w:customStyle="1" w:styleId="C605D43264A34D8F98D1D8F7E31F2578">
    <w:name w:val="C605D43264A34D8F98D1D8F7E31F2578"/>
  </w:style>
  <w:style w:type="paragraph" w:customStyle="1" w:styleId="B2A4A6E24F894B528EA6EDFD35F2BCB7">
    <w:name w:val="B2A4A6E24F894B528EA6EDFD35F2BCB7"/>
  </w:style>
  <w:style w:type="paragraph" w:customStyle="1" w:styleId="2C1C57B3300F4FD08375AD28C00E8945">
    <w:name w:val="2C1C57B3300F4FD08375AD28C00E8945"/>
  </w:style>
  <w:style w:type="paragraph" w:customStyle="1" w:styleId="41C81A38E9CD480ABEBCB6ABCE0ADBD8">
    <w:name w:val="41C81A38E9CD480ABEBCB6ABCE0ADBD8"/>
  </w:style>
  <w:style w:type="paragraph" w:customStyle="1" w:styleId="7892A7C200C84BC5A261014A7F0469CC">
    <w:name w:val="7892A7C200C84BC5A261014A7F0469CC"/>
  </w:style>
  <w:style w:type="paragraph" w:customStyle="1" w:styleId="2EC52E32CB104D36AF51D6514344B32F">
    <w:name w:val="2EC52E32CB104D36AF51D6514344B32F"/>
  </w:style>
  <w:style w:type="paragraph" w:customStyle="1" w:styleId="71B667205F1F485D835E41EFE4B73532">
    <w:name w:val="71B667205F1F485D835E41EFE4B73532"/>
  </w:style>
  <w:style w:type="paragraph" w:customStyle="1" w:styleId="A42178B041FF4CA09DBB051B81EC5A47">
    <w:name w:val="A42178B041FF4CA09DBB051B81EC5A47"/>
  </w:style>
  <w:style w:type="paragraph" w:customStyle="1" w:styleId="352FACF632EE46F783757A75039581D0">
    <w:name w:val="352FACF632EE46F783757A75039581D0"/>
  </w:style>
  <w:style w:type="paragraph" w:customStyle="1" w:styleId="C5C2AC537CC64C7F8D51CD9F168E7B01">
    <w:name w:val="C5C2AC537CC64C7F8D51CD9F168E7B01"/>
    <w:rsid w:val="004C4402"/>
  </w:style>
  <w:style w:type="paragraph" w:customStyle="1" w:styleId="6E0FBE205A51421EAF369123E75AD00D">
    <w:name w:val="6E0FBE205A51421EAF369123E75AD00D"/>
    <w:rsid w:val="003C64A0"/>
  </w:style>
  <w:style w:type="paragraph" w:customStyle="1" w:styleId="7CF28323F49B4CFEA31C5A194C352CDD">
    <w:name w:val="7CF28323F49B4CFEA31C5A194C352CDD"/>
    <w:rsid w:val="003C64A0"/>
  </w:style>
  <w:style w:type="paragraph" w:customStyle="1" w:styleId="6875E2C18D034EC5A21C564318E8D8F1">
    <w:name w:val="6875E2C18D034EC5A21C564318E8D8F1"/>
    <w:rsid w:val="003C64A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Custom Theme">
  <a:themeElements>
    <a:clrScheme name="Office Colors">
      <a:dk1>
        <a:sysClr val="windowText" lastClr="000000"/>
      </a:dk1>
      <a:lt1>
        <a:sysClr val="window" lastClr="FFFFFF"/>
      </a:lt1>
      <a:dk2>
        <a:srgbClr val="1F497D"/>
      </a:dk2>
      <a:lt2>
        <a:srgbClr val="FAF3E8"/>
      </a:lt2>
      <a:accent1>
        <a:srgbClr val="5C83B4"/>
      </a:accent1>
      <a:accent2>
        <a:srgbClr val="C0504D"/>
      </a:accent2>
      <a:accent3>
        <a:srgbClr val="9DBB61"/>
      </a:accent3>
      <a:accent4>
        <a:srgbClr val="8066A0"/>
      </a:accent4>
      <a:accent5>
        <a:srgbClr val="4BACC6"/>
      </a:accent5>
      <a:accent6>
        <a:srgbClr val="F59D56"/>
      </a:accent6>
      <a:hlink>
        <a:srgbClr val="0000FF"/>
      </a:hlink>
      <a:folHlink>
        <a:srgbClr val="800080"/>
      </a:folHlink>
    </a:clrScheme>
    <a:fontScheme name="Deluxe">
      <a:majorFont>
        <a:latin typeface="Corbel"/>
        <a:ea typeface=""/>
        <a:cs typeface=""/>
        <a:font script="Jpan" typeface="HGｺﾞｼｯｸM"/>
        <a:font script="Hang" typeface="HY엽서L"/>
        <a:font script="Hans" typeface="楷体_GB2312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rbel"/>
        <a:ea typeface=""/>
        <a:cs typeface=""/>
        <a:font script="Jpan" typeface="HGｺﾞｼｯｸM"/>
        <a:font script="Hang" typeface="HY엽서L"/>
        <a:font script="Hans" typeface="楷体_GB2312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 Effects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33000"/>
              </a:schemeClr>
            </a:gs>
            <a:gs pos="15000">
              <a:schemeClr val="phClr">
                <a:tint val="50000"/>
                <a:shade val="100000"/>
                <a:satMod val="140000"/>
              </a:schemeClr>
            </a:gs>
            <a:gs pos="100000">
              <a:schemeClr val="phClr">
                <a:tint val="10000"/>
                <a:shade val="100000"/>
                <a:satMod val="13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75000"/>
                <a:satMod val="160000"/>
              </a:schemeClr>
            </a:gs>
            <a:gs pos="62000">
              <a:schemeClr val="phClr">
                <a:tint val="100000"/>
                <a:shade val="100000"/>
                <a:satMod val="125000"/>
              </a:schemeClr>
            </a:gs>
            <a:gs pos="100000">
              <a:schemeClr val="phClr">
                <a:tint val="80000"/>
                <a:shade val="100000"/>
                <a:satMod val="140000"/>
              </a:schemeClr>
            </a:gs>
          </a:gsLst>
          <a:lin ang="162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61176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12700" stA="25000" endPos="28000" dist="38100" dir="5400000" sy="-100000" rotWithShape="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40000">
              <a:schemeClr val="phClr">
                <a:tint val="100000"/>
                <a:shade val="70000"/>
                <a:satMod val="145000"/>
              </a:schemeClr>
            </a:gs>
            <a:gs pos="100000">
              <a:schemeClr val="phClr">
                <a:tint val="85000"/>
                <a:shade val="100000"/>
                <a:satMod val="15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30000">
              <a:schemeClr val="phClr">
                <a:tint val="100000"/>
                <a:shade val="65000"/>
                <a:satMod val="155000"/>
              </a:schemeClr>
            </a:gs>
            <a:gs pos="100000">
              <a:schemeClr val="phClr">
                <a:tint val="60000"/>
                <a:shade val="10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D7F26A1B-11AC-4436-9823-0F93C6E088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954040-2D88-4777-9595-E9FFE156B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ChronologicalResume</Template>
  <TotalTime>1</TotalTime>
  <Pages>2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Chronological resume (Minimalist design)</vt:lpstr>
    </vt:vector>
  </TitlesOfParts>
  <Company>Baker Hughes Incorporated</Company>
  <LinksUpToDate>false</LinksUpToDate>
  <CharactersWithSpaces>1764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Chronological resume (Minimalist design)</dc:title>
  <dc:creator>Angela Dawn Amen</dc:creator>
  <cp:lastModifiedBy>MELINDA</cp:lastModifiedBy>
  <cp:revision>3</cp:revision>
  <cp:lastPrinted>2013-08-14T16:25:00Z</cp:lastPrinted>
  <dcterms:created xsi:type="dcterms:W3CDTF">2014-04-09T23:42:00Z</dcterms:created>
  <dcterms:modified xsi:type="dcterms:W3CDTF">2014-09-11T22:42:00Z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TC101686509990</vt:lpwstr>
  </property>
</Properties>
</file>