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15087E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6F321640833B451BADC92EF3A05C260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FF469E">
            <w:t>171 Beach view Ave</w:t>
          </w:r>
        </w:sdtContent>
      </w:sdt>
    </w:p>
    <w:sdt>
      <w:sdtPr>
        <w:alias w:val="Category"/>
        <w:tag w:val=""/>
        <w:id w:val="1543715586"/>
        <w:placeholder>
          <w:docPart w:val="D7FEFE279FE142CF902B81A2D54EA6A1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FF469E">
          <w:pPr>
            <w:pStyle w:val="ContactInfo"/>
          </w:pPr>
          <w:r>
            <w:t>Biloxi, MS 39531</w:t>
          </w:r>
        </w:p>
      </w:sdtContent>
    </w:sdt>
    <w:p w:rsidR="002C42BC" w:rsidRDefault="0015087E">
      <w:pPr>
        <w:pStyle w:val="ContactInfo"/>
      </w:pPr>
      <w:sdt>
        <w:sdtPr>
          <w:alias w:val="Telephone"/>
          <w:tag w:val="Telephone"/>
          <w:id w:val="599758962"/>
          <w:placeholder>
            <w:docPart w:val="75412682840E455CBADE2743A66BCF2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FF469E">
            <w:t>228-257-1275</w:t>
          </w:r>
        </w:sdtContent>
      </w:sdt>
    </w:p>
    <w:p w:rsidR="002C42BC" w:rsidRDefault="009A5266" w:rsidP="009A5266">
      <w:pPr>
        <w:pStyle w:val="ContactInfo"/>
        <w:rPr>
          <w:rStyle w:val="Emphasis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cesarchavarria@cableone.net</w:t>
      </w:r>
    </w:p>
    <w:p w:rsidR="002C42BC" w:rsidRDefault="0015087E">
      <w:pPr>
        <w:pStyle w:val="Name"/>
      </w:pPr>
      <w:sdt>
        <w:sdtPr>
          <w:alias w:val="Your Name"/>
          <w:tag w:val=""/>
          <w:id w:val="1197042864"/>
          <w:placeholder>
            <w:docPart w:val="E93EC204E2C941BAA7FCEFFFED8158E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FF469E">
            <w:t>cesar chavarria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2025"/>
        <w:gridCol w:w="386"/>
        <w:gridCol w:w="8389"/>
      </w:tblGrid>
      <w:tr w:rsidR="002C42BC" w:rsidTr="00FF469E">
        <w:tc>
          <w:tcPr>
            <w:tcW w:w="1890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360" w:type="dxa"/>
          </w:tcPr>
          <w:p w:rsidR="002C42BC" w:rsidRDefault="002C42BC"/>
        </w:tc>
        <w:tc>
          <w:tcPr>
            <w:tcW w:w="7830" w:type="dxa"/>
          </w:tcPr>
          <w:p w:rsidR="002C42BC" w:rsidRDefault="002F6C84" w:rsidP="00273F52">
            <w:pPr>
              <w:pStyle w:val="ResumeText"/>
            </w:pPr>
            <w:r>
              <w:t xml:space="preserve">Provide excellent service using the skills and experience required throughout the years in a warehouse setting. </w:t>
            </w:r>
          </w:p>
        </w:tc>
      </w:tr>
      <w:tr w:rsidR="002C42BC" w:rsidTr="00FF469E">
        <w:tc>
          <w:tcPr>
            <w:tcW w:w="1890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360" w:type="dxa"/>
          </w:tcPr>
          <w:p w:rsidR="002C42BC" w:rsidRDefault="002C42BC"/>
        </w:tc>
        <w:tc>
          <w:tcPr>
            <w:tcW w:w="7830" w:type="dxa"/>
          </w:tcPr>
          <w:p w:rsidR="002F6C84" w:rsidRDefault="009A5266" w:rsidP="00F33171">
            <w:pPr>
              <w:pStyle w:val="ResumeText"/>
            </w:pPr>
            <w:r>
              <w:t>Bilingual</w:t>
            </w:r>
            <w:r w:rsidR="002F6C84">
              <w:t>;</w:t>
            </w:r>
            <w:r>
              <w:t xml:space="preserve"> fluent in English and Spanish</w:t>
            </w:r>
            <w:r w:rsidR="002F6C84">
              <w:t>.</w:t>
            </w:r>
          </w:p>
          <w:p w:rsidR="00F33171" w:rsidRDefault="002F6C84" w:rsidP="00F33171">
            <w:pPr>
              <w:pStyle w:val="ResumeText"/>
            </w:pPr>
            <w:r>
              <w:t>Computer experience;</w:t>
            </w:r>
            <w:r w:rsidR="00F33171">
              <w:t xml:space="preserve"> knowledge </w:t>
            </w:r>
            <w:r w:rsidR="009A5266">
              <w:t>working with MS office programs</w:t>
            </w:r>
            <w:r>
              <w:t xml:space="preserve"> </w:t>
            </w:r>
            <w:r w:rsidR="00E52296">
              <w:t>(</w:t>
            </w:r>
            <w:proofErr w:type="spellStart"/>
            <w:r w:rsidR="009A5266">
              <w:t>Excel,Word,etc</w:t>
            </w:r>
            <w:proofErr w:type="spellEnd"/>
            <w:r w:rsidR="009A5266">
              <w:t>)</w:t>
            </w:r>
          </w:p>
          <w:p w:rsidR="00F33171" w:rsidRDefault="00F33171" w:rsidP="00F33171">
            <w:pPr>
              <w:pStyle w:val="ResumeText"/>
            </w:pPr>
            <w:r>
              <w:t>Warehouse experience</w:t>
            </w:r>
            <w:r w:rsidR="002F6C84">
              <w:t>;</w:t>
            </w:r>
            <w:r>
              <w:t xml:space="preserve"> picking </w:t>
            </w:r>
            <w:r w:rsidR="008C7AC6">
              <w:t>orders,</w:t>
            </w:r>
            <w:r w:rsidR="002F6C84">
              <w:t xml:space="preserve"> packing</w:t>
            </w:r>
            <w:r w:rsidR="008C7AC6">
              <w:t>,</w:t>
            </w:r>
            <w:r>
              <w:t xml:space="preserve"> shipping </w:t>
            </w:r>
            <w:r w:rsidR="002F6C84">
              <w:t>and receiving, using a hand held scanner and database system and reading blueprints.</w:t>
            </w:r>
          </w:p>
          <w:p w:rsidR="008C7AC6" w:rsidRDefault="008C7AC6" w:rsidP="00F33171">
            <w:pPr>
              <w:pStyle w:val="ResumeText"/>
            </w:pPr>
            <w:r>
              <w:t>Experience operating forklift, front en</w:t>
            </w:r>
            <w:r w:rsidR="00E75275">
              <w:t>d loader and skeet steer/</w:t>
            </w:r>
            <w:r w:rsidR="006C27E8">
              <w:t>bobcat, fork lift</w:t>
            </w:r>
            <w:r w:rsidR="00E75275">
              <w:t xml:space="preserve"> cherry picker.</w:t>
            </w:r>
          </w:p>
          <w:p w:rsidR="002F6C84" w:rsidRDefault="008C7AC6" w:rsidP="00F33171">
            <w:pPr>
              <w:pStyle w:val="ResumeText"/>
            </w:pPr>
            <w:r>
              <w:t xml:space="preserve">Mechanically </w:t>
            </w:r>
            <w:r w:rsidR="00E52296">
              <w:t>inclined (</w:t>
            </w:r>
            <w:r w:rsidR="00511C4D">
              <w:t>Fixing Cars, Replacing Part</w:t>
            </w:r>
            <w:r w:rsidR="002F6C84">
              <w:t>s).</w:t>
            </w:r>
          </w:p>
          <w:p w:rsidR="008C7AC6" w:rsidRDefault="002F6C84" w:rsidP="00F33171">
            <w:pPr>
              <w:pStyle w:val="ResumeText"/>
            </w:pPr>
            <w:r>
              <w:t xml:space="preserve">Electrically </w:t>
            </w:r>
            <w:r w:rsidR="00E52296">
              <w:t>inclined (Troubleshooting and</w:t>
            </w:r>
            <w:r w:rsidR="00427CAB">
              <w:t xml:space="preserve"> fixing Household </w:t>
            </w:r>
            <w:r w:rsidR="00E52296">
              <w:t>Appliances (</w:t>
            </w:r>
            <w:r w:rsidR="00427CAB">
              <w:t xml:space="preserve">replacing fuses, electrical connections, replacing electrical outlets, </w:t>
            </w:r>
            <w:r w:rsidR="00E52296">
              <w:t>circuit breakers</w:t>
            </w:r>
            <w:r>
              <w:t>)</w:t>
            </w:r>
            <w:r w:rsidR="00427CAB">
              <w:t>.</w:t>
            </w:r>
          </w:p>
          <w:p w:rsidR="00E14B5D" w:rsidRDefault="00E14B5D" w:rsidP="00F33171">
            <w:pPr>
              <w:pStyle w:val="ResumeText"/>
            </w:pPr>
            <w:r>
              <w:t>Class D commercial license</w:t>
            </w:r>
          </w:p>
        </w:tc>
        <w:bookmarkStart w:id="0" w:name="_GoBack"/>
        <w:bookmarkEnd w:id="0"/>
      </w:tr>
      <w:tr w:rsidR="002C42BC" w:rsidTr="00FF469E">
        <w:tc>
          <w:tcPr>
            <w:tcW w:w="1890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360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008735B5B9554690831099E3F40886E3"/>
                  </w:placeholder>
                  <w15:color w:val="C0C0C0"/>
                  <w15:repeatingSectionItem/>
                </w:sdtPr>
                <w:sdtEndPr/>
                <w:sdtContent>
                  <w:p w:rsidR="00FF469E" w:rsidRDefault="009A5266" w:rsidP="00FF469E">
                    <w:pPr>
                      <w:pStyle w:val="Heading2"/>
                    </w:pPr>
                    <w:r>
                      <w:t>C</w:t>
                    </w:r>
                    <w:r w:rsidR="00FF469E">
                      <w:t>rew leader, Tindall corporation</w:t>
                    </w:r>
                  </w:p>
                  <w:p w:rsidR="00FF469E" w:rsidRPr="00FF469E" w:rsidRDefault="00FF469E" w:rsidP="00FF469E">
                    <w:pPr>
                      <w:pStyle w:val="Heading2"/>
                    </w:pPr>
                    <w:r>
                      <w:t>11450 Saracennia Rd, Moss Point, MS 39562</w:t>
                    </w:r>
                  </w:p>
                  <w:p w:rsidR="002C42BC" w:rsidRDefault="009A5266">
                    <w:pPr>
                      <w:pStyle w:val="ResumeText"/>
                    </w:pPr>
                    <w:r>
                      <w:t>May 2012-Aug 2014</w:t>
                    </w:r>
                  </w:p>
                  <w:p w:rsidR="002C42BC" w:rsidRDefault="002F6C84">
                    <w:r>
                      <w:t>Responsible for</w:t>
                    </w:r>
                    <w:r w:rsidR="00273F52">
                      <w:t xml:space="preserve"> reading blueprints and supervising employees to get the job done in a timely</w:t>
                    </w:r>
                    <w:r>
                      <w:t xml:space="preserve"> manner. Used MS Office programs to make schedules, document inventory.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008735B5B9554690831099E3F40886E3"/>
                  </w:placeholder>
                  <w15:color w:val="C0C0C0"/>
                  <w15:repeatingSectionItem/>
                </w:sdtPr>
                <w:sdtEndPr>
                  <w:rPr>
                    <w:rFonts w:eastAsiaTheme="minorHAnsi"/>
                  </w:rPr>
                </w:sdtEndPr>
                <w:sdtContent>
                  <w:p w:rsidR="002C42BC" w:rsidRDefault="00273F52">
                    <w:pPr>
                      <w:pStyle w:val="Heading2"/>
                    </w:pPr>
                    <w:r>
                      <w:t xml:space="preserve">Vending route representative </w:t>
                    </w:r>
                  </w:p>
                  <w:p w:rsidR="00FF469E" w:rsidRDefault="00511C4D" w:rsidP="00FF469E">
                    <w:pPr>
                      <w:pStyle w:val="Heading2"/>
                    </w:pPr>
                    <w:r>
                      <w:t>221 caillavet st, biloxi ms 39530</w:t>
                    </w:r>
                  </w:p>
                  <w:p w:rsidR="00FF469E" w:rsidRPr="00FF469E" w:rsidRDefault="00FF469E" w:rsidP="00FF469E">
                    <w:pPr>
                      <w:pStyle w:val="ResumeText"/>
                    </w:pPr>
                    <w:r>
                      <w:t>July 2011-Nov 2011</w:t>
                    </w:r>
                  </w:p>
                  <w:p w:rsidR="00FF469E" w:rsidRDefault="00FF469E" w:rsidP="00FF469E">
                    <w:r>
                      <w:t>Drive 20 ft. box truck re-s</w:t>
                    </w:r>
                    <w:r w:rsidR="00F33171">
                      <w:t xml:space="preserve">tock vending machines keeping track of inventory using </w:t>
                    </w:r>
                    <w:proofErr w:type="spellStart"/>
                    <w:r w:rsidR="00F33171">
                      <w:t>Dex</w:t>
                    </w:r>
                    <w:proofErr w:type="spellEnd"/>
                    <w:r w:rsidR="00F33171">
                      <w:t xml:space="preserve"> </w:t>
                    </w:r>
                    <w:r w:rsidR="002F6C84">
                      <w:t xml:space="preserve">database </w:t>
                    </w:r>
                    <w:r w:rsidR="00F33171">
                      <w:t xml:space="preserve">system and </w:t>
                    </w:r>
                    <w:r w:rsidR="002F6C84">
                      <w:t xml:space="preserve">a </w:t>
                    </w:r>
                    <w:r w:rsidR="00F33171">
                      <w:t>hand held</w:t>
                    </w:r>
                    <w:r>
                      <w:t xml:space="preserve"> c</w:t>
                    </w:r>
                    <w:r w:rsidR="002F6C84">
                      <w:t>omputer.</w:t>
                    </w:r>
                  </w:p>
                  <w:p w:rsidR="00FF469E" w:rsidRDefault="00FF469E" w:rsidP="00FF469E">
                    <w:pPr>
                      <w:pStyle w:val="Heading2"/>
                    </w:pPr>
                    <w:r>
                      <w:t xml:space="preserve">staff transportation driver, FULL service system </w:t>
                    </w:r>
                  </w:p>
                  <w:p w:rsidR="00511C4D" w:rsidRPr="00511C4D" w:rsidRDefault="00511C4D" w:rsidP="00511C4D">
                    <w:pPr>
                      <w:pStyle w:val="Heading2"/>
                    </w:pPr>
                    <w:r>
                      <w:t>14750 NW 77th Ct. Suite 100 Miami Lakes, FL 33016</w:t>
                    </w:r>
                  </w:p>
                  <w:p w:rsidR="00FF469E" w:rsidRDefault="00FF469E" w:rsidP="00FF469E">
                    <w:r>
                      <w:t>Responsible for transporting cleaning personnel from Biloxi- Bay St. Louis, MS on time</w:t>
                    </w:r>
                  </w:p>
                  <w:p w:rsidR="00FF469E" w:rsidRDefault="00FF469E" w:rsidP="00FF469E">
                    <w:proofErr w:type="gramStart"/>
                    <w:r>
                      <w:t>to</w:t>
                    </w:r>
                    <w:proofErr w:type="gramEnd"/>
                    <w:r>
                      <w:t xml:space="preserve"> start their daily shift.</w:t>
                    </w:r>
                  </w:p>
                  <w:p w:rsidR="00137FFB" w:rsidRDefault="00137FFB" w:rsidP="00137FFB">
                    <w:pPr>
                      <w:pStyle w:val="Heading2"/>
                    </w:pPr>
                    <w:r>
                      <w:t>steward supervisor</w:t>
                    </w:r>
                    <w:r w:rsidR="00511C4D">
                      <w:t xml:space="preserve"> at hardrock casino, south</w:t>
                    </w:r>
                    <w:r>
                      <w:t>east cleaning</w:t>
                    </w:r>
                  </w:p>
                  <w:p w:rsidR="00511C4D" w:rsidRPr="00511C4D" w:rsidRDefault="00511C4D" w:rsidP="00511C4D">
                    <w:pPr>
                      <w:pStyle w:val="Heading2"/>
                    </w:pPr>
                    <w:r>
                      <w:t>1654 Pass Rd Suite B, Biloxi MS 39531</w:t>
                    </w:r>
                  </w:p>
                  <w:p w:rsidR="00511C4D" w:rsidRPr="00511C4D" w:rsidRDefault="00511C4D" w:rsidP="00511C4D">
                    <w:pPr>
                      <w:pStyle w:val="ResumeText"/>
                    </w:pPr>
                    <w:r>
                      <w:t>Jan-2008-Dec 2010</w:t>
                    </w:r>
                  </w:p>
                  <w:p w:rsidR="00137FFB" w:rsidRDefault="00137FFB" w:rsidP="00137FFB">
                    <w:r>
                      <w:t>Responsible for supervising 30+ employees in 3 different shift, making schedules using MS Excel</w:t>
                    </w:r>
                    <w:r w:rsidR="00511C4D">
                      <w:t>,</w:t>
                    </w:r>
                  </w:p>
                  <w:p w:rsidR="00137FFB" w:rsidRDefault="00137FFB" w:rsidP="00137FFB">
                    <w:r>
                      <w:t>Login employee’s hours into spread sheets</w:t>
                    </w:r>
                    <w:r w:rsidR="00511C4D">
                      <w:t xml:space="preserve"> </w:t>
                    </w:r>
                    <w:r>
                      <w:t xml:space="preserve"> to be process by payroll, taking inventory of restaurant</w:t>
                    </w:r>
                  </w:p>
                  <w:p w:rsidR="00137FFB" w:rsidRDefault="00137FFB" w:rsidP="00137FFB">
                    <w:r>
                      <w:lastRenderedPageBreak/>
                      <w:t xml:space="preserve">Utensils, chemicals, and cleaning equipment. </w:t>
                    </w:r>
                  </w:p>
                  <w:p w:rsidR="00571BCB" w:rsidRDefault="00571BCB" w:rsidP="00571BCB">
                    <w:pPr>
                      <w:pStyle w:val="Heading2"/>
                    </w:pPr>
                    <w:r>
                      <w:t>Warehouse associate, Deltana architectural hardware</w:t>
                    </w:r>
                  </w:p>
                  <w:p w:rsidR="00571BCB" w:rsidRDefault="00571BCB" w:rsidP="00571BCB">
                    <w:pPr>
                      <w:pStyle w:val="Heading2"/>
                    </w:pPr>
                    <w:r>
                      <w:t xml:space="preserve">10820 NW 29 Street </w:t>
                    </w:r>
                    <w:r w:rsidRPr="00571BCB">
                      <w:t>Miami, FL 33172 USA</w:t>
                    </w:r>
                  </w:p>
                  <w:p w:rsidR="00571BCB" w:rsidRPr="00571BCB" w:rsidRDefault="0013242E" w:rsidP="00571BCB">
                    <w:r>
                      <w:t>Aug</w:t>
                    </w:r>
                    <w:r w:rsidR="00571BCB">
                      <w:t>-2005-</w:t>
                    </w:r>
                    <w:r>
                      <w:t>Nov</w:t>
                    </w:r>
                    <w:r w:rsidR="00571BCB">
                      <w:t xml:space="preserve">-2007 Moved from Florida to Mississippi </w:t>
                    </w:r>
                  </w:p>
                  <w:p w:rsidR="00571BCB" w:rsidRPr="00571BCB" w:rsidRDefault="00571BCB" w:rsidP="00571BCB">
                    <w:r>
                      <w:t>Responsible for accurately picking orders of architectural hardware, packing, shipping, receiving and stocking products using forklifts and forklift cherry pickers.</w:t>
                    </w:r>
                  </w:p>
                  <w:p w:rsidR="00571BCB" w:rsidRPr="00571BCB" w:rsidRDefault="00571BCB" w:rsidP="00571BCB"/>
                  <w:p w:rsidR="002C42BC" w:rsidRPr="00FF469E" w:rsidRDefault="0015087E" w:rsidP="00FF469E"/>
                </w:sdtContent>
              </w:sdt>
            </w:sdtContent>
          </w:sdt>
        </w:tc>
      </w:tr>
      <w:tr w:rsidR="002C42BC" w:rsidTr="00FF469E">
        <w:tc>
          <w:tcPr>
            <w:tcW w:w="1890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360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008735B5B9554690831099E3F40886E3"/>
                  </w:placeholder>
                  <w15:repeatingSectionItem/>
                </w:sdtPr>
                <w:sdtEndPr/>
                <w:sdtContent>
                  <w:p w:rsidR="002C42BC" w:rsidRDefault="009A5266">
                    <w:pPr>
                      <w:pStyle w:val="Heading2"/>
                    </w:pPr>
                    <w:r>
                      <w:t>Miami northwestern senior high</w:t>
                    </w:r>
                  </w:p>
                  <w:p w:rsidR="00511C4D" w:rsidRPr="00511C4D" w:rsidRDefault="00511C4D" w:rsidP="00511C4D">
                    <w:r>
                      <w:t xml:space="preserve">2001-2005 </w:t>
                    </w:r>
                  </w:p>
                  <w:p w:rsidR="002C42BC" w:rsidRDefault="0015087E" w:rsidP="009A5266"/>
                </w:sdtContent>
              </w:sdt>
            </w:sdtContent>
          </w:sdt>
        </w:tc>
      </w:tr>
      <w:tr w:rsidR="002C42BC" w:rsidTr="00FF469E">
        <w:tc>
          <w:tcPr>
            <w:tcW w:w="1890" w:type="dxa"/>
          </w:tcPr>
          <w:p w:rsidR="002C42BC" w:rsidRDefault="00414819">
            <w:pPr>
              <w:pStyle w:val="Heading1"/>
            </w:pPr>
            <w:r>
              <w:t>References</w:t>
            </w:r>
          </w:p>
        </w:tc>
        <w:tc>
          <w:tcPr>
            <w:tcW w:w="360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1883713024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368215953"/>
                  <w:placeholder>
                    <w:docPart w:val="008735B5B9554690831099E3F40886E3"/>
                  </w:placeholder>
                  <w15:color w:val="C0C0C0"/>
                  <w15:repeatingSectionItem/>
                </w:sdtPr>
                <w:sdtEndPr/>
                <w:sdtContent>
                  <w:p w:rsidR="002C42BC" w:rsidRDefault="00F33171">
                    <w:pPr>
                      <w:pStyle w:val="Heading2"/>
                    </w:pPr>
                    <w:r>
                      <w:t>Francis Lopez</w:t>
                    </w:r>
                  </w:p>
                  <w:p w:rsidR="002C42BC" w:rsidRDefault="00F33171">
                    <w:pPr>
                      <w:pStyle w:val="ResumeText"/>
                    </w:pPr>
                    <w:r>
                      <w:t>Payroll Clerk, South East Cleaning</w:t>
                    </w:r>
                  </w:p>
                  <w:p w:rsidR="00FF469E" w:rsidRDefault="00F33171" w:rsidP="00F33171">
                    <w:r>
                      <w:t>228-257-1275</w:t>
                    </w:r>
                    <w:r w:rsidR="00FF469E">
                      <w:t xml:space="preserve"> </w:t>
                    </w:r>
                    <w:hyperlink r:id="rId9" w:history="1">
                      <w:r w:rsidR="00137FFB" w:rsidRPr="00766822">
                        <w:rPr>
                          <w:rStyle w:val="Hyperlink"/>
                        </w:rPr>
                        <w:t>f.lopez@southeastcleaning.com</w:t>
                      </w:r>
                    </w:hyperlink>
                  </w:p>
                  <w:p w:rsidR="00137FFB" w:rsidRDefault="00137FFB" w:rsidP="00137FFB">
                    <w:pPr>
                      <w:pStyle w:val="Heading2"/>
                    </w:pPr>
                    <w:r>
                      <w:t>jeri smith</w:t>
                    </w:r>
                  </w:p>
                  <w:p w:rsidR="00137FFB" w:rsidRDefault="00137FFB" w:rsidP="00137FFB">
                    <w:r>
                      <w:t>Area Manager, Southeast Cleaning</w:t>
                    </w:r>
                  </w:p>
                  <w:p w:rsidR="00137FFB" w:rsidRPr="00137FFB" w:rsidRDefault="00137FFB" w:rsidP="00137FFB">
                    <w:r>
                      <w:t>228-209-8122 jeri.smith@southeastcleaning.com</w:t>
                    </w:r>
                  </w:p>
                  <w:p w:rsidR="002C42BC" w:rsidRDefault="0015087E" w:rsidP="00F33171"/>
                </w:sdtContent>
              </w:sdt>
            </w:sdtContent>
          </w:sdt>
        </w:tc>
      </w:tr>
      <w:tr w:rsidR="00F33171" w:rsidTr="00FF469E">
        <w:tc>
          <w:tcPr>
            <w:tcW w:w="1890" w:type="dxa"/>
          </w:tcPr>
          <w:p w:rsidR="00F33171" w:rsidRDefault="00F33171">
            <w:pPr>
              <w:pStyle w:val="Heading1"/>
            </w:pPr>
          </w:p>
        </w:tc>
        <w:tc>
          <w:tcPr>
            <w:tcW w:w="360" w:type="dxa"/>
          </w:tcPr>
          <w:p w:rsidR="00F33171" w:rsidRDefault="00F33171"/>
        </w:tc>
        <w:tc>
          <w:tcPr>
            <w:tcW w:w="7830" w:type="dxa"/>
          </w:tcPr>
          <w:p w:rsidR="00F33171" w:rsidRDefault="00F33171">
            <w:pPr>
              <w:pStyle w:val="Heading2"/>
            </w:pPr>
          </w:p>
        </w:tc>
      </w:tr>
    </w:tbl>
    <w:p w:rsidR="002C42BC" w:rsidRDefault="002C42BC"/>
    <w:sectPr w:rsidR="002C42BC" w:rsidSect="00FF469E">
      <w:footerReference w:type="default" r:id="rId10"/>
      <w:pgSz w:w="12240" w:h="15840" w:code="1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87E" w:rsidRDefault="0015087E">
      <w:pPr>
        <w:spacing w:before="0" w:after="0" w:line="240" w:lineRule="auto"/>
      </w:pPr>
      <w:r>
        <w:separator/>
      </w:r>
    </w:p>
  </w:endnote>
  <w:endnote w:type="continuationSeparator" w:id="0">
    <w:p w:rsidR="0015087E" w:rsidRDefault="001508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2F6C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87E" w:rsidRDefault="0015087E">
      <w:pPr>
        <w:spacing w:before="0" w:after="0" w:line="240" w:lineRule="auto"/>
      </w:pPr>
      <w:r>
        <w:separator/>
      </w:r>
    </w:p>
  </w:footnote>
  <w:footnote w:type="continuationSeparator" w:id="0">
    <w:p w:rsidR="0015087E" w:rsidRDefault="0015087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66"/>
    <w:rsid w:val="0013242E"/>
    <w:rsid w:val="00137FFB"/>
    <w:rsid w:val="0015087E"/>
    <w:rsid w:val="00273F52"/>
    <w:rsid w:val="002B5FF3"/>
    <w:rsid w:val="002C42BC"/>
    <w:rsid w:val="002F6C84"/>
    <w:rsid w:val="00404E9A"/>
    <w:rsid w:val="00414819"/>
    <w:rsid w:val="00427CAB"/>
    <w:rsid w:val="00511C4D"/>
    <w:rsid w:val="00571BCB"/>
    <w:rsid w:val="006C27E8"/>
    <w:rsid w:val="00770AB3"/>
    <w:rsid w:val="008C7AC6"/>
    <w:rsid w:val="009A5266"/>
    <w:rsid w:val="009A5B76"/>
    <w:rsid w:val="009D75A4"/>
    <w:rsid w:val="00D1551C"/>
    <w:rsid w:val="00E14B5D"/>
    <w:rsid w:val="00E359CE"/>
    <w:rsid w:val="00E52296"/>
    <w:rsid w:val="00E75275"/>
    <w:rsid w:val="00F33171"/>
    <w:rsid w:val="00F716B5"/>
    <w:rsid w:val="00FA678E"/>
    <w:rsid w:val="00FF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B7F311-B111-4DC2-A3BA-3CB69BB5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0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Hyperlink">
    <w:name w:val="Hyperlink"/>
    <w:basedOn w:val="DefaultParagraphFont"/>
    <w:uiPriority w:val="99"/>
    <w:unhideWhenUsed/>
    <w:rsid w:val="00FF469E"/>
    <w:rPr>
      <w:color w:val="646464" w:themeColor="hyperlink"/>
      <w:u w:val="single"/>
    </w:rPr>
  </w:style>
  <w:style w:type="character" w:customStyle="1" w:styleId="st">
    <w:name w:val="st"/>
    <w:basedOn w:val="DefaultParagraphFont"/>
    <w:rsid w:val="00571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f.lopez@southeastcleaning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ar\AppData\Local\Temp\TS10283505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F321640833B451BADC92EF3A05C2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57939-417D-4E97-AEBF-AE9659D79905}"/>
      </w:docPartPr>
      <w:docPartBody>
        <w:p w:rsidR="00631BF9" w:rsidRDefault="00631BF9">
          <w:pPr>
            <w:pStyle w:val="6F321640833B451BADC92EF3A05C2600"/>
          </w:pPr>
          <w:r>
            <w:t>[Street Address]</w:t>
          </w:r>
        </w:p>
      </w:docPartBody>
    </w:docPart>
    <w:docPart>
      <w:docPartPr>
        <w:name w:val="D7FEFE279FE142CF902B81A2D54E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1B7BA-8D38-4C74-A7EF-9B9B505EEDF6}"/>
      </w:docPartPr>
      <w:docPartBody>
        <w:p w:rsidR="00631BF9" w:rsidRDefault="00631BF9">
          <w:pPr>
            <w:pStyle w:val="D7FEFE279FE142CF902B81A2D54EA6A1"/>
          </w:pPr>
          <w:r>
            <w:t>[City, ST ZIP Code]</w:t>
          </w:r>
        </w:p>
      </w:docPartBody>
    </w:docPart>
    <w:docPart>
      <w:docPartPr>
        <w:name w:val="75412682840E455CBADE2743A66BC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DE5D9-6836-472D-B7E1-D69E8803037F}"/>
      </w:docPartPr>
      <w:docPartBody>
        <w:p w:rsidR="00631BF9" w:rsidRDefault="00631BF9">
          <w:pPr>
            <w:pStyle w:val="75412682840E455CBADE2743A66BCF25"/>
          </w:pPr>
          <w:r>
            <w:t>[Telephone]</w:t>
          </w:r>
        </w:p>
      </w:docPartBody>
    </w:docPart>
    <w:docPart>
      <w:docPartPr>
        <w:name w:val="E93EC204E2C941BAA7FCEFFFED81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1CE4B-0511-49BA-8BEC-9D64D2B0F3F4}"/>
      </w:docPartPr>
      <w:docPartBody>
        <w:p w:rsidR="00631BF9" w:rsidRDefault="00631BF9">
          <w:pPr>
            <w:pStyle w:val="E93EC204E2C941BAA7FCEFFFED8158E8"/>
          </w:pPr>
          <w:r>
            <w:t>[Your Name]</w:t>
          </w:r>
        </w:p>
      </w:docPartBody>
    </w:docPart>
    <w:docPart>
      <w:docPartPr>
        <w:name w:val="008735B5B9554690831099E3F408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ECC4C-6ED2-4B62-B8BF-84E220CA8318}"/>
      </w:docPartPr>
      <w:docPartBody>
        <w:p w:rsidR="00631BF9" w:rsidRDefault="00631BF9">
          <w:pPr>
            <w:pStyle w:val="008735B5B9554690831099E3F40886E3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BF9"/>
    <w:rsid w:val="000D4709"/>
    <w:rsid w:val="00363251"/>
    <w:rsid w:val="00631BF9"/>
    <w:rsid w:val="00830A4C"/>
    <w:rsid w:val="008622B0"/>
    <w:rsid w:val="00B4255E"/>
    <w:rsid w:val="00EB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321640833B451BADC92EF3A05C2600">
    <w:name w:val="6F321640833B451BADC92EF3A05C2600"/>
  </w:style>
  <w:style w:type="paragraph" w:customStyle="1" w:styleId="D7FEFE279FE142CF902B81A2D54EA6A1">
    <w:name w:val="D7FEFE279FE142CF902B81A2D54EA6A1"/>
  </w:style>
  <w:style w:type="paragraph" w:customStyle="1" w:styleId="75412682840E455CBADE2743A66BCF25">
    <w:name w:val="75412682840E455CBADE2743A66BCF25"/>
  </w:style>
  <w:style w:type="paragraph" w:customStyle="1" w:styleId="B7D8AB861BF346179CD5E5BFDEB49119">
    <w:name w:val="B7D8AB861BF346179CD5E5BFDEB49119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79E3F12E28894A0E955226C5726985A2">
    <w:name w:val="79E3F12E28894A0E955226C5726985A2"/>
  </w:style>
  <w:style w:type="paragraph" w:customStyle="1" w:styleId="E93EC204E2C941BAA7FCEFFFED8158E8">
    <w:name w:val="E93EC204E2C941BAA7FCEFFFED8158E8"/>
  </w:style>
  <w:style w:type="paragraph" w:customStyle="1" w:styleId="1E2BFBD6F777461DA75A7A23BE7BD19B">
    <w:name w:val="1E2BFBD6F777461DA75A7A23BE7BD19B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78AF3CBB065E4925851BCE2C9D695F10">
    <w:name w:val="78AF3CBB065E4925851BCE2C9D695F1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8735B5B9554690831099E3F40886E3">
    <w:name w:val="008735B5B9554690831099E3F40886E3"/>
  </w:style>
  <w:style w:type="paragraph" w:customStyle="1" w:styleId="A565116DF07343568AF7EEBD471B368C">
    <w:name w:val="A565116DF07343568AF7EEBD471B368C"/>
  </w:style>
  <w:style w:type="paragraph" w:customStyle="1" w:styleId="64FCA50EF44C42B1AB88D800030C32C1">
    <w:name w:val="64FCA50EF44C42B1AB88D800030C32C1"/>
  </w:style>
  <w:style w:type="paragraph" w:customStyle="1" w:styleId="10D96B15BD1247748315D0F6596D0929">
    <w:name w:val="10D96B15BD1247748315D0F6596D0929"/>
  </w:style>
  <w:style w:type="paragraph" w:customStyle="1" w:styleId="43A2703E7A3C4F2CAB04ED6FDDD157EC">
    <w:name w:val="43A2703E7A3C4F2CAB04ED6FDDD157EC"/>
  </w:style>
  <w:style w:type="paragraph" w:customStyle="1" w:styleId="8EC93BA1DF5746DC8150B4FDD123C210">
    <w:name w:val="8EC93BA1DF5746DC8150B4FDD123C210"/>
  </w:style>
  <w:style w:type="paragraph" w:customStyle="1" w:styleId="4B6AE39555184399AEAA43B043D3EB49">
    <w:name w:val="4B6AE39555184399AEAA43B043D3EB49"/>
  </w:style>
  <w:style w:type="paragraph" w:customStyle="1" w:styleId="C8537A86191A4F8785BA0E85456A83C3">
    <w:name w:val="C8537A86191A4F8785BA0E85456A83C3"/>
  </w:style>
  <w:style w:type="paragraph" w:customStyle="1" w:styleId="7DEC5E1DAF274EC893518E91DFEAA932">
    <w:name w:val="7DEC5E1DAF274EC893518E91DFEAA932"/>
  </w:style>
  <w:style w:type="paragraph" w:customStyle="1" w:styleId="4FF744E657A44D378AB16B5CAFFAE099">
    <w:name w:val="4FF744E657A44D378AB16B5CAFFAE099"/>
  </w:style>
  <w:style w:type="paragraph" w:customStyle="1" w:styleId="581AF56DEA10490383ED93DD63050056">
    <w:name w:val="581AF56DEA10490383ED93DD63050056"/>
  </w:style>
  <w:style w:type="paragraph" w:customStyle="1" w:styleId="A51C8F4C707F4773877B10F772699A2D">
    <w:name w:val="A51C8F4C707F4773877B10F772699A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171 Beach view Ave</CompanyAddress>
  <CompanyPhone>228-257-1275</CompanyPhone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TS102835057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chavarria</dc:creator>
  <cp:keywords/>
  <dc:description/>
  <cp:lastModifiedBy>Noraly Cazares</cp:lastModifiedBy>
  <cp:revision>2</cp:revision>
  <dcterms:created xsi:type="dcterms:W3CDTF">2014-09-26T16:12:00Z</dcterms:created>
  <dcterms:modified xsi:type="dcterms:W3CDTF">2014-09-26T16:12:00Z</dcterms:modified>
  <cp:category>Biloxi, MS 39531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