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295" w:rsidRDefault="00983295" w:rsidP="00FF1B8D">
      <w:pPr>
        <w:pStyle w:val="Title"/>
      </w:pPr>
    </w:p>
    <w:p w:rsidR="00C763BA" w:rsidRDefault="00C763BA" w:rsidP="000F5EEA">
      <w:pPr>
        <w:pStyle w:val="SectionHeading"/>
      </w:pPr>
    </w:p>
    <w:p w:rsidR="00C763BA" w:rsidRDefault="00C763BA" w:rsidP="000F5EEA">
      <w:pPr>
        <w:pStyle w:val="ListBullet"/>
        <w:numPr>
          <w:ilvl w:val="0"/>
          <w:numId w:val="0"/>
        </w:numPr>
        <w:ind w:left="144"/>
      </w:pPr>
    </w:p>
    <w:p w:rsidR="00C763BA" w:rsidRDefault="00C763BA">
      <w:pPr>
        <w:pStyle w:val="Subsection"/>
      </w:pPr>
    </w:p>
    <w:p w:rsidR="00C763BA" w:rsidRDefault="00C763BA" w:rsidP="000F5EEA">
      <w:pPr>
        <w:pStyle w:val="ListBullet"/>
        <w:numPr>
          <w:ilvl w:val="0"/>
          <w:numId w:val="0"/>
        </w:numPr>
        <w:ind w:left="144"/>
      </w:pPr>
    </w:p>
    <w:p w:rsidR="00C763BA" w:rsidRDefault="00C763BA">
      <w:pPr>
        <w:pStyle w:val="Subsection"/>
      </w:pPr>
    </w:p>
    <w:p w:rsidR="00C763BA" w:rsidRDefault="00C763BA" w:rsidP="000F5EEA">
      <w:pPr>
        <w:pStyle w:val="ListBullet"/>
        <w:numPr>
          <w:ilvl w:val="0"/>
          <w:numId w:val="0"/>
        </w:numPr>
        <w:ind w:left="144" w:hanging="144"/>
      </w:pPr>
    </w:p>
    <w:p w:rsidR="00FF1B8D" w:rsidRDefault="00FF1B8D" w:rsidP="00FF1B8D">
      <w:pPr>
        <w:pStyle w:val="Title"/>
      </w:pPr>
      <w:sdt>
        <w:sdtPr>
          <w:alias w:val="Your Name"/>
          <w:tag w:val=""/>
          <w:id w:val="1246310863"/>
          <w:placeholder>
            <w:docPart w:val="B98E73794FC3444AA0909ABEF6409658"/>
          </w:placeholder>
          <w:dataBinding w:prefixMappings="xmlns:ns0='http://purl.org/dc/elements/1.1/' xmlns:ns1='http://schemas.openxmlformats.org/package/2006/metadata/core-properties' " w:xpath="/ns1:coreProperties[1]/ns0:creator[1]" w:storeItemID="{6C3C8BC8-F283-45AE-878A-BAB7291924A1}"/>
          <w:text/>
        </w:sdtPr>
        <w:sdtContent>
          <w:r>
            <w:t>Scott S. Studt</w:t>
          </w:r>
        </w:sdtContent>
      </w:sdt>
    </w:p>
    <w:p w:rsidR="00FF1B8D" w:rsidRDefault="00FF1B8D" w:rsidP="00FF1B8D">
      <w:sdt>
        <w:sdtPr>
          <w:alias w:val="Address"/>
          <w:tag w:val=""/>
          <w:id w:val="-593780209"/>
          <w:placeholder>
            <w:docPart w:val="D12AC1AC82FE4E40BA5D65BCDAF2EDD1"/>
          </w:placeholder>
          <w:dataBinding w:prefixMappings="xmlns:ns0='http://schemas.microsoft.com/office/2006/coverPageProps' " w:xpath="/ns0:CoverPageProperties[1]/ns0:CompanyAddress[1]" w:storeItemID="{55AF091B-3C7A-41E3-B477-F2FDAA23CFDA}"/>
          <w:text/>
        </w:sdtPr>
        <w:sdtContent>
          <w:r>
            <w:t>10652 Sherman Drive Eden Prairie MN 55347</w:t>
          </w:r>
        </w:sdtContent>
      </w:sdt>
      <w:r>
        <w:t> | </w:t>
      </w:r>
      <w:sdt>
        <w:sdtPr>
          <w:alias w:val="Telephone"/>
          <w:tag w:val=""/>
          <w:id w:val="-1416317146"/>
          <w:placeholder>
            <w:docPart w:val="6CC73C76BC9B4B8294713D66CE381584"/>
          </w:placeholder>
          <w:dataBinding w:prefixMappings="xmlns:ns0='http://schemas.microsoft.com/office/2006/coverPageProps' " w:xpath="/ns0:CoverPageProperties[1]/ns0:CompanyPhone[1]" w:storeItemID="{55AF091B-3C7A-41E3-B477-F2FDAA23CFDA}"/>
          <w:text/>
        </w:sdtPr>
        <w:sdtContent>
          <w:r>
            <w:t>952-996-9688</w:t>
          </w:r>
        </w:sdtContent>
      </w:sdt>
      <w:r>
        <w:t> | </w:t>
      </w:r>
      <w:sdt>
        <w:sdtPr>
          <w:alias w:val="Email"/>
          <w:tag w:val=""/>
          <w:id w:val="-391963670"/>
          <w:placeholder>
            <w:docPart w:val="7C16901FC3C6498AA3833CEA812341C8"/>
          </w:placeholder>
          <w:dataBinding w:prefixMappings="xmlns:ns0='http://schemas.microsoft.com/office/2006/coverPageProps' " w:xpath="/ns0:CoverPageProperties[1]/ns0:CompanyEmail[1]" w:storeItemID="{55AF091B-3C7A-41E3-B477-F2FDAA23CFDA}"/>
          <w:text/>
        </w:sdtPr>
        <w:sdtContent>
          <w:r>
            <w:t>sstudt@live.com</w:t>
          </w:r>
        </w:sdtContent>
      </w:sdt>
    </w:p>
    <w:p w:rsidR="00FF1B8D" w:rsidRDefault="00FF1B8D" w:rsidP="00FF1B8D">
      <w:pPr>
        <w:pStyle w:val="SectionHeading"/>
        <w:spacing w:before="720"/>
      </w:pPr>
      <w:r>
        <w:t>Professional Summary</w:t>
      </w:r>
    </w:p>
    <w:p w:rsidR="00FF1B8D" w:rsidRDefault="00FF1B8D" w:rsidP="00FF1B8D">
      <w:pPr>
        <w:pStyle w:val="ListBullet"/>
      </w:pPr>
      <w:r>
        <w:t>Experienced in Warehouse Operations, Shipping Receiving, Inventory, Pick and Pack, Stocking, also Record Retention and Mailroom Clerk and Customer Service, in a Windows Environment.</w:t>
      </w:r>
    </w:p>
    <w:p w:rsidR="00FF1B8D" w:rsidRDefault="00FF1B8D" w:rsidP="00FF1B8D">
      <w:pPr>
        <w:pStyle w:val="SectionHeading"/>
      </w:pPr>
      <w:r>
        <w:t>Employment History</w:t>
      </w:r>
      <w:r>
        <w:tab/>
      </w:r>
      <w:r>
        <w:tab/>
      </w:r>
      <w:r>
        <w:tab/>
      </w:r>
      <w:r>
        <w:tab/>
      </w:r>
      <w:r>
        <w:tab/>
      </w:r>
      <w:r>
        <w:tab/>
      </w:r>
      <w:r>
        <w:tab/>
      </w:r>
      <w:r>
        <w:tab/>
      </w:r>
      <w:r>
        <w:tab/>
        <w:t xml:space="preserve">       Pro Staff/HUTCHINSON TECHNOLOGY, Plymouth MN, 8/13 to Present</w:t>
      </w:r>
      <w:r>
        <w:tab/>
      </w:r>
    </w:p>
    <w:p w:rsidR="00FF1B8D" w:rsidRDefault="00FF1B8D" w:rsidP="00FF1B8D">
      <w:pPr>
        <w:pStyle w:val="ListBullet"/>
      </w:pPr>
      <w:r>
        <w:t xml:space="preserve">Inventory Coordinator, Computer Parts, Responsible for Shipping/Receiving FedEx and UPS Domestic &amp; International, Coordinating Site to Site Shipments and Couriers. Receiving and entering Purchase Orders into Inventory with an ERP system on </w:t>
      </w:r>
      <w:proofErr w:type="spellStart"/>
      <w:r>
        <w:t>Movex</w:t>
      </w:r>
      <w:proofErr w:type="spellEnd"/>
      <w:r>
        <w:t xml:space="preserve"> program also with AS-400/Mac Pac program. Receiving Metal for production, Chemicals, and Gases.  Coordinate recycling of metal scrap. Also I have Forklift Certification, with Power Ride Pallet Jack experience.</w:t>
      </w:r>
    </w:p>
    <w:p w:rsidR="00FF1B8D" w:rsidRDefault="00FF1B8D" w:rsidP="00FF1B8D">
      <w:pPr>
        <w:pStyle w:val="ListBullet"/>
        <w:numPr>
          <w:ilvl w:val="0"/>
          <w:numId w:val="0"/>
        </w:numPr>
        <w:ind w:left="144"/>
      </w:pPr>
    </w:p>
    <w:p w:rsidR="00FF1B8D" w:rsidRDefault="00FF1B8D" w:rsidP="00FF1B8D">
      <w:pPr>
        <w:pStyle w:val="ListBullet"/>
        <w:numPr>
          <w:ilvl w:val="0"/>
          <w:numId w:val="0"/>
        </w:numPr>
        <w:ind w:left="144"/>
      </w:pPr>
    </w:p>
    <w:sdt>
      <w:sdtPr>
        <w:rPr>
          <w:b w:val="0"/>
          <w:bCs w:val="0"/>
          <w:caps w:val="0"/>
          <w:color w:val="404040" w:themeColor="text1" w:themeTint="BF"/>
        </w:rPr>
        <w:id w:val="-1106653387"/>
        <w15:repeatingSection/>
      </w:sdtPr>
      <w:sdtEndPr>
        <w:rPr>
          <w:b/>
          <w:bCs/>
          <w:caps/>
          <w:color w:val="191919" w:themeColor="background2" w:themeShade="1A"/>
        </w:rPr>
      </w:sdtEndPr>
      <w:sdtContent>
        <w:p w:rsidR="00FF1B8D" w:rsidRDefault="00FF1B8D" w:rsidP="00FF1B8D">
          <w:pPr>
            <w:pStyle w:val="Subsection"/>
          </w:pPr>
        </w:p>
        <w:sdt>
          <w:sdtPr>
            <w:rPr>
              <w:b w:val="0"/>
              <w:bCs w:val="0"/>
              <w:caps w:val="0"/>
              <w:color w:val="404040" w:themeColor="text1" w:themeTint="BF"/>
            </w:rPr>
            <w:id w:val="-421181467"/>
            <w:placeholder>
              <w:docPart w:val="D36D0B8B152C4C26BED9DC15E84A1656"/>
            </w:placeholder>
            <w15:repeatingSectionItem/>
          </w:sdtPr>
          <w:sdtContent>
            <w:p w:rsidR="00FF1B8D" w:rsidRDefault="00FF1B8D" w:rsidP="00FF1B8D">
              <w:pPr>
                <w:pStyle w:val="Subsection"/>
              </w:pPr>
              <w:r>
                <w:t>excel staffing/legendary baking, chaska mn, 5/13 to 7/13</w:t>
              </w:r>
            </w:p>
            <w:p w:rsidR="00FF1B8D" w:rsidRDefault="00FF1B8D" w:rsidP="00FF1B8D">
              <w:pPr>
                <w:pStyle w:val="ListBullet"/>
              </w:pPr>
              <w:r>
                <w:t>Warehouse Packaging</w:t>
              </w:r>
            </w:p>
            <w:p w:rsidR="00FF1B8D" w:rsidRPr="00983295" w:rsidRDefault="00FF1B8D" w:rsidP="00FF1B8D">
              <w:pPr>
                <w:pStyle w:val="ListBullet"/>
                <w:numPr>
                  <w:ilvl w:val="0"/>
                  <w:numId w:val="0"/>
                </w:numPr>
                <w:rPr>
                  <w:b/>
                </w:rPr>
              </w:pPr>
              <w:r>
                <w:rPr>
                  <w:b/>
                </w:rPr>
                <w:t>PRO STAFF/QUESTAR TESTING, APPLE VALLEY MN, 4/13 to 5/13</w:t>
              </w:r>
            </w:p>
            <w:p w:rsidR="00FF1B8D" w:rsidRDefault="00FF1B8D" w:rsidP="00FF1B8D">
              <w:pPr>
                <w:pStyle w:val="ListBullet"/>
              </w:pPr>
              <w:r>
                <w:t>Warehouse Receiving and entering tests into the computer system.</w:t>
              </w:r>
            </w:p>
          </w:sdtContent>
        </w:sdt>
        <w:sdt>
          <w:sdtPr>
            <w:rPr>
              <w:b w:val="0"/>
              <w:bCs w:val="0"/>
              <w:caps w:val="0"/>
              <w:color w:val="404040" w:themeColor="text1" w:themeTint="BF"/>
            </w:rPr>
            <w:id w:val="1892619760"/>
            <w:placeholder>
              <w:docPart w:val="FBA1F24D8E4041CBAFEACE3A41833641"/>
            </w:placeholder>
            <w15:repeatingSectionItem/>
          </w:sdtPr>
          <w:sdtContent>
            <w:p w:rsidR="00FF1B8D" w:rsidRDefault="00FF1B8D" w:rsidP="00FF1B8D">
              <w:pPr>
                <w:pStyle w:val="Subsection"/>
              </w:pPr>
              <w:r>
                <w:t>appleone staffing/timm medical, eden prairie mn, 1/13 to 3/13</w:t>
              </w:r>
            </w:p>
            <w:p w:rsidR="00FF1B8D" w:rsidRDefault="00FF1B8D" w:rsidP="00FF1B8D">
              <w:pPr>
                <w:pStyle w:val="ListBullet"/>
              </w:pPr>
              <w:r>
                <w:t xml:space="preserve">Warehouse Medical </w:t>
              </w:r>
              <w:proofErr w:type="gramStart"/>
              <w:r>
                <w:t>company</w:t>
              </w:r>
              <w:proofErr w:type="gramEnd"/>
              <w:r>
                <w:t>, Shipping Receiving, Kitting of medical products for shipment.</w:t>
              </w:r>
            </w:p>
            <w:p w:rsidR="00FF1B8D" w:rsidRPr="00957891" w:rsidRDefault="00FF1B8D" w:rsidP="00FF1B8D">
              <w:pPr>
                <w:pStyle w:val="ListBullet"/>
                <w:numPr>
                  <w:ilvl w:val="0"/>
                  <w:numId w:val="0"/>
                </w:numPr>
                <w:rPr>
                  <w:b/>
                </w:rPr>
              </w:pPr>
              <w:r>
                <w:rPr>
                  <w:b/>
                </w:rPr>
                <w:t>PRO STAFF/HEARTLAND AMERICA, CHASKA MN, 11/12 to 12/12</w:t>
              </w:r>
            </w:p>
            <w:p w:rsidR="00FF1B8D" w:rsidRDefault="00FF1B8D" w:rsidP="00FF1B8D">
              <w:pPr>
                <w:pStyle w:val="ListBullet"/>
              </w:pPr>
              <w:r>
                <w:t>Customer Service, taking inbound customer calls for gift catalog orders.</w:t>
              </w:r>
            </w:p>
          </w:sdtContent>
        </w:sdt>
        <w:sdt>
          <w:sdtPr>
            <w:rPr>
              <w:b w:val="0"/>
              <w:bCs w:val="0"/>
              <w:caps w:val="0"/>
              <w:color w:val="404040" w:themeColor="text1" w:themeTint="BF"/>
            </w:rPr>
            <w:id w:val="-1672178868"/>
            <w:placeholder>
              <w:docPart w:val="7F78E06AA61642AFB0A83CA20F0FCF02"/>
            </w:placeholder>
            <w15:repeatingSectionItem/>
          </w:sdtPr>
          <w:sdtContent>
            <w:p w:rsidR="00FF1B8D" w:rsidRDefault="00FF1B8D" w:rsidP="00FF1B8D">
              <w:pPr>
                <w:pStyle w:val="Subsection"/>
              </w:pPr>
              <w:r>
                <w:t>pro staff/starkey labs, eden prairie mn, 3/12 TO 6/12</w:t>
              </w:r>
            </w:p>
            <w:p w:rsidR="00FF1B8D" w:rsidRDefault="00FF1B8D" w:rsidP="00FF1B8D">
              <w:pPr>
                <w:pStyle w:val="ListBullet"/>
              </w:pPr>
              <w:r>
                <w:t>Shipping Clerk, Shipping companies hearing aid products FedEx. Scanning bar codes, generating Shipment labels, printing Warranty Cards, with Invoices and Packing slips.</w:t>
              </w:r>
            </w:p>
            <w:p w:rsidR="00FF1B8D" w:rsidRPr="00C81523" w:rsidRDefault="00FF1B8D" w:rsidP="00FF1B8D">
              <w:pPr>
                <w:pStyle w:val="ListBullet"/>
                <w:numPr>
                  <w:ilvl w:val="0"/>
                  <w:numId w:val="0"/>
                </w:numPr>
                <w:rPr>
                  <w:b/>
                </w:rPr>
              </w:pPr>
              <w:r>
                <w:rPr>
                  <w:b/>
                </w:rPr>
                <w:lastRenderedPageBreak/>
                <w:t>PRO STAFF/DRIASI-DIRECT RESPONSE INSURANCE ADMINISTRATIVE SERVICES INC. CHASKA MN, 11/11 to 12/11</w:t>
              </w:r>
            </w:p>
            <w:p w:rsidR="00FF1B8D" w:rsidRDefault="00FF1B8D" w:rsidP="00FF1B8D">
              <w:pPr>
                <w:pStyle w:val="ListBullet"/>
              </w:pPr>
              <w:r>
                <w:t>Customer Service, Taking inbound calls for the client company’s customers regarding security issues on their account and advising them of free credit monitoring services being offered.</w:t>
              </w:r>
            </w:p>
          </w:sdtContent>
        </w:sdt>
        <w:sdt>
          <w:sdtPr>
            <w:rPr>
              <w:b w:val="0"/>
              <w:bCs w:val="0"/>
              <w:caps w:val="0"/>
              <w:color w:val="404040" w:themeColor="text1" w:themeTint="BF"/>
            </w:rPr>
            <w:id w:val="2073614873"/>
            <w:placeholder>
              <w:docPart w:val="0D3F1625A65B4825A49BB1DE7008F881"/>
            </w:placeholder>
            <w15:repeatingSectionItem/>
          </w:sdtPr>
          <w:sdtContent>
            <w:p w:rsidR="00FF1B8D" w:rsidRDefault="00FF1B8D" w:rsidP="00FF1B8D">
              <w:pPr>
                <w:pStyle w:val="Subsection"/>
              </w:pPr>
              <w:r>
                <w:t>pro staff/starkey labs, eden prairie mn, 3/12 TO 6/12</w:t>
              </w:r>
            </w:p>
            <w:p w:rsidR="00FF1B8D" w:rsidRDefault="00FF1B8D" w:rsidP="00FF1B8D">
              <w:pPr>
                <w:pStyle w:val="ListBullet"/>
              </w:pPr>
              <w:r>
                <w:t xml:space="preserve">Shipping Clerk, Shipping </w:t>
              </w:r>
              <w:proofErr w:type="gramStart"/>
              <w:r>
                <w:t>company’s</w:t>
              </w:r>
              <w:proofErr w:type="gramEnd"/>
              <w:r>
                <w:t xml:space="preserve"> hearing aid products FedEx. Scanning bar codes, generating Shipment labels, printing Warranty Cards, with Invoices and Packing slips.</w:t>
              </w:r>
            </w:p>
            <w:p w:rsidR="00FF1B8D" w:rsidRPr="00C81523" w:rsidRDefault="00FF1B8D" w:rsidP="00FF1B8D">
              <w:pPr>
                <w:pStyle w:val="ListBullet"/>
                <w:numPr>
                  <w:ilvl w:val="0"/>
                  <w:numId w:val="0"/>
                </w:numPr>
                <w:rPr>
                  <w:b/>
                </w:rPr>
              </w:pPr>
            </w:p>
            <w:p w:rsidR="00FF1B8D" w:rsidRDefault="00FF1B8D" w:rsidP="00FF1B8D">
              <w:pPr>
                <w:pStyle w:val="ListBullet"/>
                <w:numPr>
                  <w:ilvl w:val="0"/>
                  <w:numId w:val="0"/>
                </w:numPr>
                <w:ind w:left="144" w:hanging="144"/>
              </w:pPr>
            </w:p>
          </w:sdtContent>
        </w:sdt>
        <w:sdt>
          <w:sdtPr>
            <w:rPr>
              <w:b w:val="0"/>
              <w:bCs w:val="0"/>
              <w:caps w:val="0"/>
              <w:color w:val="404040" w:themeColor="text1" w:themeTint="BF"/>
            </w:rPr>
            <w:id w:val="1328099008"/>
            <w:placeholder>
              <w:docPart w:val="469052440E4D4D649E471F00301E4E64"/>
            </w:placeholder>
            <w15:repeatingSectionItem/>
          </w:sdtPr>
          <w:sdtContent>
            <w:p w:rsidR="00FF1B8D" w:rsidRDefault="00FF1B8D" w:rsidP="00FF1B8D">
              <w:pPr>
                <w:pStyle w:val="Subsection"/>
              </w:pPr>
              <w:r>
                <w:t>pro Staff/ev3-covidien, plymouth mn, 7/11 to 10/11</w:t>
              </w:r>
            </w:p>
            <w:p w:rsidR="00FF1B8D" w:rsidRDefault="00FF1B8D" w:rsidP="00FF1B8D">
              <w:pPr>
                <w:pStyle w:val="ListBullet"/>
              </w:pPr>
              <w:r>
                <w:t>Warehouse, Medical Company, fast pace Pick and Pack from inventory for shipping FedEx and UPS Domestic and International.</w:t>
              </w:r>
            </w:p>
            <w:p w:rsidR="00FF1B8D" w:rsidRPr="00182F4F" w:rsidRDefault="00FF1B8D" w:rsidP="00FF1B8D">
              <w:pPr>
                <w:pStyle w:val="ListBullet"/>
                <w:numPr>
                  <w:ilvl w:val="0"/>
                  <w:numId w:val="0"/>
                </w:numPr>
                <w:rPr>
                  <w:b/>
                </w:rPr>
              </w:pPr>
              <w:r>
                <w:rPr>
                  <w:b/>
                </w:rPr>
                <w:t>PRO STAFF/KROLL ONTRACK, EDEN PRAIRIE MN, 5/10 to 6/10 also 11/9 to 12/9</w:t>
              </w:r>
            </w:p>
            <w:p w:rsidR="00FF1B8D" w:rsidRDefault="00FF1B8D" w:rsidP="00FF1B8D">
              <w:pPr>
                <w:pStyle w:val="ListBullet"/>
              </w:pPr>
              <w:r>
                <w:t>Clerical Position-Audio Reviewer, Video Reviewer, Reviewing of computer files to advise customers of possible security issues regarding their personal information.</w:t>
              </w:r>
            </w:p>
          </w:sdtContent>
        </w:sdt>
        <w:sdt>
          <w:sdtPr>
            <w:rPr>
              <w:b w:val="0"/>
              <w:bCs w:val="0"/>
              <w:caps w:val="0"/>
              <w:color w:val="404040" w:themeColor="text1" w:themeTint="BF"/>
            </w:rPr>
            <w:id w:val="1540545070"/>
            <w:placeholder>
              <w:docPart w:val="9D93C3B7473741D0BDB0008C508B5E8E"/>
            </w:placeholder>
            <w15:repeatingSectionItem/>
          </w:sdtPr>
          <w:sdtContent>
            <w:p w:rsidR="00FF1B8D" w:rsidRDefault="00FF1B8D" w:rsidP="00FF1B8D">
              <w:pPr>
                <w:pStyle w:val="Subsection"/>
              </w:pPr>
              <w:r>
                <w:t>fedex ground, shakopee mn 7/10 to 5/11</w:t>
              </w:r>
            </w:p>
            <w:p w:rsidR="00FF1B8D" w:rsidRDefault="00FF1B8D" w:rsidP="00FF1B8D">
              <w:pPr>
                <w:pStyle w:val="ListBullet"/>
              </w:pPr>
              <w:r>
                <w:t>Part Time Position, Receiving Sorting and Shipping of inbound FedEx Ground shipments.</w:t>
              </w:r>
            </w:p>
            <w:p w:rsidR="00FF1B8D" w:rsidRPr="00182F4F" w:rsidRDefault="00FF1B8D" w:rsidP="00FF1B8D">
              <w:pPr>
                <w:pStyle w:val="ListBullet"/>
                <w:numPr>
                  <w:ilvl w:val="0"/>
                  <w:numId w:val="0"/>
                </w:numPr>
                <w:rPr>
                  <w:b/>
                </w:rPr>
              </w:pPr>
              <w:r>
                <w:rPr>
                  <w:b/>
                </w:rPr>
                <w:t>CHRYSLER, PARTS DISTRIBUTION CENTER, PLYMOUTH MN, 5/9 to 10/9</w:t>
              </w:r>
            </w:p>
            <w:p w:rsidR="00FF1B8D" w:rsidRDefault="00FF1B8D" w:rsidP="00FF1B8D">
              <w:pPr>
                <w:pStyle w:val="ListBullet"/>
              </w:pPr>
              <w:r>
                <w:t>Warehouse. RF Scanning to Pick and Pack of auto parts for shipments to dealerships.</w:t>
              </w:r>
            </w:p>
          </w:sdtContent>
        </w:sdt>
        <w:sdt>
          <w:sdtPr>
            <w:rPr>
              <w:b w:val="0"/>
              <w:bCs w:val="0"/>
              <w:caps w:val="0"/>
              <w:color w:val="404040" w:themeColor="text1" w:themeTint="BF"/>
            </w:rPr>
            <w:id w:val="-543375387"/>
            <w:placeholder>
              <w:docPart w:val="6B0CB6C903A14E76AB247FA76FF50875"/>
            </w:placeholder>
            <w15:repeatingSectionItem/>
          </w:sdtPr>
          <w:sdtContent>
            <w:p w:rsidR="00FF1B8D" w:rsidRDefault="00FF1B8D" w:rsidP="00FF1B8D">
              <w:pPr>
                <w:pStyle w:val="Subsection"/>
              </w:pPr>
              <w:r>
                <w:t>Dhl express, bloomington mn, 9/1999 to 12/2008</w:t>
              </w:r>
            </w:p>
            <w:p w:rsidR="00FF1B8D" w:rsidRDefault="00FF1B8D" w:rsidP="00FF1B8D">
              <w:pPr>
                <w:pStyle w:val="ListBullet"/>
              </w:pPr>
              <w:r>
                <w:t>Customer Service, In a high volume call center taking inbound calls also doing outbound calls, Schedule package Pickups for customers, Tracking Packages, Customer callbacks, Ordering supplies, New Account setups, File Claims, Problem Solving, Provided a variety of solutions to customer inquiries, Ensured timely and accurate information was provided to customers in a professional manner.</w:t>
              </w:r>
            </w:p>
            <w:p w:rsidR="00FF1B8D" w:rsidRPr="00182F4F" w:rsidRDefault="00FF1B8D" w:rsidP="00FF1B8D">
              <w:pPr>
                <w:pStyle w:val="ListBullet"/>
                <w:numPr>
                  <w:ilvl w:val="0"/>
                  <w:numId w:val="0"/>
                </w:numPr>
                <w:rPr>
                  <w:b/>
                </w:rPr>
              </w:pPr>
              <w:r>
                <w:rPr>
                  <w:b/>
                </w:rPr>
                <w:t>Best Buy, Eden Prairie MN, 9/94 to 5/99</w:t>
              </w:r>
            </w:p>
            <w:p w:rsidR="00FF1B8D" w:rsidRDefault="00FF1B8D" w:rsidP="00FF1B8D">
              <w:pPr>
                <w:pStyle w:val="ListBullet"/>
              </w:pPr>
              <w:r>
                <w:t>Record Retention Clerk, Developed and maintained onsite and offsite record file storage procedures for the Accounting Groups and Several other departments as well. Daily retrieval of records as requested by various departments. Monthly rotation of records to offsite storage location. All of the clerical work of filling out Transmittal paperwork for records to be sent to storage, Phone calls, Faxes, Authorizations, Scheduling Courier trucks, and Order destruction of aged Records.</w:t>
              </w:r>
            </w:p>
          </w:sdtContent>
        </w:sdt>
        <w:sdt>
          <w:sdtPr>
            <w:rPr>
              <w:b w:val="0"/>
              <w:bCs w:val="0"/>
              <w:caps w:val="0"/>
              <w:color w:val="404040" w:themeColor="text1" w:themeTint="BF"/>
            </w:rPr>
            <w:id w:val="1689022163"/>
            <w:placeholder>
              <w:docPart w:val="A43A474B7690499EB84B451E72BA15B3"/>
            </w:placeholder>
            <w15:repeatingSectionItem/>
          </w:sdtPr>
          <w:sdtContent>
            <w:p w:rsidR="00FF1B8D" w:rsidRDefault="00FF1B8D" w:rsidP="00FF1B8D">
              <w:pPr>
                <w:pStyle w:val="Subsection"/>
              </w:pPr>
              <w:r>
                <w:t>Cedar Computer Center, Edina MN, 2/92 to 7/94</w:t>
              </w:r>
            </w:p>
            <w:p w:rsidR="00FF1B8D" w:rsidRDefault="00FF1B8D" w:rsidP="00FF1B8D">
              <w:pPr>
                <w:pStyle w:val="ListBullet"/>
              </w:pPr>
              <w:r>
                <w:t>Warehouse Shipping Receiving, FedEx, UPS, Scanning incoming product into Inventory.</w:t>
              </w:r>
            </w:p>
            <w:p w:rsidR="00FF1B8D" w:rsidRPr="00182F4F" w:rsidRDefault="00FF1B8D" w:rsidP="00FF1B8D">
              <w:pPr>
                <w:pStyle w:val="ListBullet"/>
                <w:numPr>
                  <w:ilvl w:val="0"/>
                  <w:numId w:val="0"/>
                </w:numPr>
                <w:rPr>
                  <w:b/>
                </w:rPr>
              </w:pPr>
              <w:r>
                <w:rPr>
                  <w:b/>
                </w:rPr>
                <w:t>B.DALTON BOOKSELLER, EDINA MN, 5/80 TO 9/90</w:t>
              </w:r>
            </w:p>
            <w:p w:rsidR="00FF1B8D" w:rsidRDefault="00FF1B8D" w:rsidP="00FF1B8D">
              <w:pPr>
                <w:pStyle w:val="ListBullet"/>
                <w:numPr>
                  <w:ilvl w:val="0"/>
                  <w:numId w:val="0"/>
                </w:numPr>
                <w:ind w:left="144"/>
              </w:pPr>
              <w:r>
                <w:t xml:space="preserve"> Mailroom/Shipping Receiving, Incoming distribution of Postal Mail, FedEx, UPS, shipments of mail to support bookstores.</w:t>
              </w:r>
            </w:p>
          </w:sdtContent>
        </w:sdt>
        <w:sdt>
          <w:sdtPr>
            <w:rPr>
              <w:b w:val="0"/>
              <w:bCs w:val="0"/>
              <w:caps w:val="0"/>
              <w:color w:val="404040" w:themeColor="text1" w:themeTint="BF"/>
            </w:rPr>
            <w:id w:val="1968468683"/>
            <w:placeholder>
              <w:docPart w:val="8D36D0DF4168497EBDAB5D3D5DA201E6"/>
            </w:placeholder>
            <w15:repeatingSectionItem/>
          </w:sdtPr>
          <w:sdtEndPr>
            <w:rPr>
              <w:b/>
              <w:bCs/>
              <w:caps/>
              <w:color w:val="191919" w:themeColor="background2" w:themeShade="1A"/>
            </w:rPr>
          </w:sdtEndPr>
          <w:sdtContent>
            <w:p w:rsidR="00FF1B8D" w:rsidRDefault="00FF1B8D" w:rsidP="00FF1B8D">
              <w:pPr>
                <w:pStyle w:val="Subsection"/>
              </w:pPr>
              <w:r>
                <w:t>normandale community college, 2 years   business</w:t>
              </w:r>
            </w:p>
            <w:p w:rsidR="00FF1B8D" w:rsidRDefault="00FF1B8D" w:rsidP="00FF1B8D">
              <w:pPr>
                <w:pStyle w:val="ListBullet"/>
                <w:numPr>
                  <w:ilvl w:val="0"/>
                  <w:numId w:val="0"/>
                </w:numPr>
                <w:ind w:left="144"/>
              </w:pPr>
            </w:p>
            <w:p w:rsidR="00FF1B8D" w:rsidRDefault="00FF1B8D" w:rsidP="00FF1B8D">
              <w:pPr>
                <w:pStyle w:val="ListBullet"/>
                <w:numPr>
                  <w:ilvl w:val="0"/>
                  <w:numId w:val="0"/>
                </w:numPr>
                <w:ind w:left="144"/>
              </w:pPr>
            </w:p>
            <w:p w:rsidR="00C763BA" w:rsidRDefault="00FF1B8D" w:rsidP="00FF1B8D">
              <w:pPr>
                <w:pStyle w:val="Subsection"/>
              </w:pPr>
            </w:p>
          </w:sdtContent>
        </w:sdt>
      </w:sdtContent>
    </w:sdt>
    <w:bookmarkStart w:id="0" w:name="_GoBack" w:displacedByCustomXml="prev"/>
    <w:bookmarkEnd w:id="0" w:displacedByCustomXml="prev"/>
    <w:p w:rsidR="00C763BA" w:rsidRDefault="00C763BA" w:rsidP="008F524E">
      <w:pPr>
        <w:pStyle w:val="ListBullet"/>
        <w:numPr>
          <w:ilvl w:val="0"/>
          <w:numId w:val="0"/>
        </w:numPr>
      </w:pPr>
    </w:p>
    <w:p w:rsidR="00C763BA" w:rsidRDefault="00C763BA" w:rsidP="008F524E">
      <w:pPr>
        <w:pStyle w:val="SectionHeading"/>
      </w:pPr>
    </w:p>
    <w:p w:rsidR="00C763BA" w:rsidRDefault="00C763BA" w:rsidP="008F524E">
      <w:pPr>
        <w:pStyle w:val="ListBullet"/>
        <w:numPr>
          <w:ilvl w:val="0"/>
          <w:numId w:val="0"/>
        </w:numPr>
        <w:ind w:left="144" w:hanging="144"/>
      </w:pPr>
    </w:p>
    <w:sdt>
      <w:sdtPr>
        <w:rPr>
          <w:b w:val="0"/>
          <w:bCs w:val="0"/>
          <w:caps w:val="0"/>
          <w:color w:val="404040" w:themeColor="text1" w:themeTint="BF"/>
        </w:rPr>
        <w:id w:val="417760904"/>
        <w15:repeatingSection/>
      </w:sdtPr>
      <w:sdtEndPr/>
      <w:sdtContent>
        <w:sdt>
          <w:sdtPr>
            <w:rPr>
              <w:b w:val="0"/>
              <w:bCs w:val="0"/>
              <w:caps w:val="0"/>
              <w:color w:val="404040" w:themeColor="text1" w:themeTint="BF"/>
            </w:rPr>
            <w:id w:val="-1773932447"/>
            <w:placeholder>
              <w:docPart w:val="25667BAB235C49F3B01A84495CCDC6DB"/>
            </w:placeholder>
            <w15:repeatingSectionItem/>
          </w:sdtPr>
          <w:sdtEndPr/>
          <w:sdtContent>
            <w:p w:rsidR="00C763BA" w:rsidRDefault="00FF1B8D">
              <w:pPr>
                <w:pStyle w:val="Subsection"/>
              </w:pPr>
              <w:proofErr w:type="gramStart"/>
              <w:r>
                <w:rPr>
                  <w:b w:val="0"/>
                  <w:bCs w:val="0"/>
                  <w:caps w:val="0"/>
                  <w:color w:val="404040" w:themeColor="text1" w:themeTint="BF"/>
                </w:rPr>
                <w:t>ccc</w:t>
              </w:r>
              <w:proofErr w:type="gramEnd"/>
            </w:p>
            <w:sdt>
              <w:sdtPr>
                <w:id w:val="602385737"/>
                <w:placeholder>
                  <w:docPart w:val="19B01E3306FE4361B24778F5AADDCCFE"/>
                </w:placeholder>
                <w:temporary/>
                <w:showingPlcHdr/>
                <w15:appearance w15:val="hidden"/>
              </w:sdtPr>
              <w:sdtEndPr/>
              <w:sdtContent>
                <w:p w:rsidR="00C763BA" w:rsidRDefault="00D2361D">
                  <w:pPr>
                    <w:pStyle w:val="ListBullet"/>
                  </w:pPr>
                  <w:r>
                    <w:t>This is the place for a brief summary of your key responsibilities and most stellar accomplishments.</w:t>
                  </w:r>
                </w:p>
              </w:sdtContent>
            </w:sdt>
          </w:sdtContent>
        </w:sdt>
      </w:sdtContent>
    </w:sdt>
    <w:sectPr w:rsidR="00C763BA">
      <w:footerReference w:type="default" r:id="rId9"/>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B70" w:rsidRDefault="00417B70">
      <w:pPr>
        <w:spacing w:after="0"/>
      </w:pPr>
      <w:r>
        <w:separator/>
      </w:r>
    </w:p>
  </w:endnote>
  <w:endnote w:type="continuationSeparator" w:id="0">
    <w:p w:rsidR="00417B70" w:rsidRDefault="00417B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3BA" w:rsidRDefault="00D2361D">
    <w:pPr>
      <w:pStyle w:val="Footer"/>
    </w:pPr>
    <w:r>
      <w:t xml:space="preserve">Page </w:t>
    </w:r>
    <w:r>
      <w:fldChar w:fldCharType="begin"/>
    </w:r>
    <w:r>
      <w:instrText xml:space="preserve"> PAGE   \* MERGEFORMAT </w:instrText>
    </w:r>
    <w:r>
      <w:fldChar w:fldCharType="separate"/>
    </w:r>
    <w:r w:rsidR="00FF1B8D">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B70" w:rsidRDefault="00417B70">
      <w:pPr>
        <w:spacing w:after="0"/>
      </w:pPr>
      <w:r>
        <w:separator/>
      </w:r>
    </w:p>
  </w:footnote>
  <w:footnote w:type="continuationSeparator" w:id="0">
    <w:p w:rsidR="00417B70" w:rsidRDefault="00417B7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C0"/>
    <w:rsid w:val="000F5EEA"/>
    <w:rsid w:val="001761AF"/>
    <w:rsid w:val="00182F4F"/>
    <w:rsid w:val="002008C6"/>
    <w:rsid w:val="0020408E"/>
    <w:rsid w:val="002746AF"/>
    <w:rsid w:val="002E3875"/>
    <w:rsid w:val="003427C0"/>
    <w:rsid w:val="00417B70"/>
    <w:rsid w:val="004622D4"/>
    <w:rsid w:val="00497117"/>
    <w:rsid w:val="004C44EC"/>
    <w:rsid w:val="005E42E5"/>
    <w:rsid w:val="005F7DF7"/>
    <w:rsid w:val="00626544"/>
    <w:rsid w:val="006819B4"/>
    <w:rsid w:val="006C14BA"/>
    <w:rsid w:val="00727A5C"/>
    <w:rsid w:val="007D217B"/>
    <w:rsid w:val="0081737B"/>
    <w:rsid w:val="00824103"/>
    <w:rsid w:val="008F524E"/>
    <w:rsid w:val="00911C45"/>
    <w:rsid w:val="00957891"/>
    <w:rsid w:val="00983295"/>
    <w:rsid w:val="00B41435"/>
    <w:rsid w:val="00B70654"/>
    <w:rsid w:val="00B85CF5"/>
    <w:rsid w:val="00BE4163"/>
    <w:rsid w:val="00BF77D6"/>
    <w:rsid w:val="00C344D7"/>
    <w:rsid w:val="00C52896"/>
    <w:rsid w:val="00C763BA"/>
    <w:rsid w:val="00C81523"/>
    <w:rsid w:val="00D2361D"/>
    <w:rsid w:val="00DF3FA4"/>
    <w:rsid w:val="00FF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842F1-0D13-4CA2-8EAE-7D8466B2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4E4E4E" w:themeColor="accent1" w:themeTint="BF"/>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191919" w:themeColor="background2" w:themeShade="1A"/>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141414" w:themeColor="accent1"/>
    </w:rPr>
  </w:style>
  <w:style w:type="character" w:customStyle="1" w:styleId="FooterChar">
    <w:name w:val="Footer Char"/>
    <w:basedOn w:val="DefaultParagraphFont"/>
    <w:link w:val="Footer"/>
    <w:uiPriority w:val="99"/>
    <w:rPr>
      <w:color w:val="14141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667BAB235C49F3B01A84495CCDC6DB"/>
        <w:category>
          <w:name w:val="General"/>
          <w:gallery w:val="placeholder"/>
        </w:category>
        <w:types>
          <w:type w:val="bbPlcHdr"/>
        </w:types>
        <w:behaviors>
          <w:behavior w:val="content"/>
        </w:behaviors>
        <w:guid w:val="{ABFAF915-4F56-4F63-8FE2-365A03BF935D}"/>
      </w:docPartPr>
      <w:docPartBody>
        <w:p w:rsidR="004262D4" w:rsidRDefault="000B6A74">
          <w:pPr>
            <w:pStyle w:val="25667BAB235C49F3B01A84495CCDC6DB"/>
          </w:pPr>
          <w:r>
            <w:rPr>
              <w:rStyle w:val="PlaceholderText"/>
            </w:rPr>
            <w:t>Enter any content that you want to repeat, including other content controls. You can also insert this control around table rows in order to repeat parts of a table.</w:t>
          </w:r>
        </w:p>
      </w:docPartBody>
    </w:docPart>
    <w:docPart>
      <w:docPartPr>
        <w:name w:val="19B01E3306FE4361B24778F5AADDCCFE"/>
        <w:category>
          <w:name w:val="General"/>
          <w:gallery w:val="placeholder"/>
        </w:category>
        <w:types>
          <w:type w:val="bbPlcHdr"/>
        </w:types>
        <w:behaviors>
          <w:behavior w:val="content"/>
        </w:behaviors>
        <w:guid w:val="{57F159B9-C318-4A5E-AD99-CA0B3A014F24}"/>
      </w:docPartPr>
      <w:docPartBody>
        <w:p w:rsidR="004262D4" w:rsidRDefault="000B6A74">
          <w:pPr>
            <w:pStyle w:val="19B01E3306FE4361B24778F5AADDCCFE"/>
          </w:pPr>
          <w:r>
            <w:t>This is the place for a brief summary of your key responsibilities and most stellar accomplishments.</w:t>
          </w:r>
        </w:p>
      </w:docPartBody>
    </w:docPart>
    <w:docPart>
      <w:docPartPr>
        <w:name w:val="B98E73794FC3444AA0909ABEF6409658"/>
        <w:category>
          <w:name w:val="General"/>
          <w:gallery w:val="placeholder"/>
        </w:category>
        <w:types>
          <w:type w:val="bbPlcHdr"/>
        </w:types>
        <w:behaviors>
          <w:behavior w:val="content"/>
        </w:behaviors>
        <w:guid w:val="{30FEC25D-FDCE-4D39-83A6-85E7EC15184F}"/>
      </w:docPartPr>
      <w:docPartBody>
        <w:p w:rsidR="00000000" w:rsidRDefault="00CF7981" w:rsidP="00CF7981">
          <w:pPr>
            <w:pStyle w:val="B98E73794FC3444AA0909ABEF6409658"/>
          </w:pPr>
          <w:r>
            <w:t>[Your Name]</w:t>
          </w:r>
        </w:p>
      </w:docPartBody>
    </w:docPart>
    <w:docPart>
      <w:docPartPr>
        <w:name w:val="D12AC1AC82FE4E40BA5D65BCDAF2EDD1"/>
        <w:category>
          <w:name w:val="General"/>
          <w:gallery w:val="placeholder"/>
        </w:category>
        <w:types>
          <w:type w:val="bbPlcHdr"/>
        </w:types>
        <w:behaviors>
          <w:behavior w:val="content"/>
        </w:behaviors>
        <w:guid w:val="{3580C0F3-6718-40F1-90B0-35C4DB3DEAFA}"/>
      </w:docPartPr>
      <w:docPartBody>
        <w:p w:rsidR="00000000" w:rsidRDefault="00CF7981" w:rsidP="00CF7981">
          <w:pPr>
            <w:pStyle w:val="D12AC1AC82FE4E40BA5D65BCDAF2EDD1"/>
          </w:pPr>
          <w:r>
            <w:t>[Address, City, ST  ZIP Code]</w:t>
          </w:r>
        </w:p>
      </w:docPartBody>
    </w:docPart>
    <w:docPart>
      <w:docPartPr>
        <w:name w:val="6CC73C76BC9B4B8294713D66CE381584"/>
        <w:category>
          <w:name w:val="General"/>
          <w:gallery w:val="placeholder"/>
        </w:category>
        <w:types>
          <w:type w:val="bbPlcHdr"/>
        </w:types>
        <w:behaviors>
          <w:behavior w:val="content"/>
        </w:behaviors>
        <w:guid w:val="{C394A241-3C89-42F7-9A87-4DE0BFA26608}"/>
      </w:docPartPr>
      <w:docPartBody>
        <w:p w:rsidR="00000000" w:rsidRDefault="00CF7981" w:rsidP="00CF7981">
          <w:pPr>
            <w:pStyle w:val="6CC73C76BC9B4B8294713D66CE381584"/>
          </w:pPr>
          <w:r>
            <w:t>[Telephone]</w:t>
          </w:r>
        </w:p>
      </w:docPartBody>
    </w:docPart>
    <w:docPart>
      <w:docPartPr>
        <w:name w:val="7C16901FC3C6498AA3833CEA812341C8"/>
        <w:category>
          <w:name w:val="General"/>
          <w:gallery w:val="placeholder"/>
        </w:category>
        <w:types>
          <w:type w:val="bbPlcHdr"/>
        </w:types>
        <w:behaviors>
          <w:behavior w:val="content"/>
        </w:behaviors>
        <w:guid w:val="{E7A49105-F694-41EE-B153-4E11E7402B81}"/>
      </w:docPartPr>
      <w:docPartBody>
        <w:p w:rsidR="00000000" w:rsidRDefault="00CF7981" w:rsidP="00CF7981">
          <w:pPr>
            <w:pStyle w:val="7C16901FC3C6498AA3833CEA812341C8"/>
          </w:pPr>
          <w:r>
            <w:t>[Email]</w:t>
          </w:r>
        </w:p>
      </w:docPartBody>
    </w:docPart>
    <w:docPart>
      <w:docPartPr>
        <w:name w:val="D36D0B8B152C4C26BED9DC15E84A1656"/>
        <w:category>
          <w:name w:val="General"/>
          <w:gallery w:val="placeholder"/>
        </w:category>
        <w:types>
          <w:type w:val="bbPlcHdr"/>
        </w:types>
        <w:behaviors>
          <w:behavior w:val="content"/>
        </w:behaviors>
        <w:guid w:val="{C3B28802-BEEF-42A3-9D27-46339BCD6132}"/>
      </w:docPartPr>
      <w:docPartBody>
        <w:p w:rsidR="00000000" w:rsidRDefault="00CF7981" w:rsidP="00CF7981">
          <w:pPr>
            <w:pStyle w:val="D36D0B8B152C4C26BED9DC15E84A1656"/>
          </w:pPr>
          <w:r>
            <w:rPr>
              <w:rStyle w:val="PlaceholderText"/>
            </w:rPr>
            <w:t>Enter any content that you want to repeat, including other content controls. You can also insert this control around table rows in order to repeat parts of a table.</w:t>
          </w:r>
        </w:p>
      </w:docPartBody>
    </w:docPart>
    <w:docPart>
      <w:docPartPr>
        <w:name w:val="FBA1F24D8E4041CBAFEACE3A41833641"/>
        <w:category>
          <w:name w:val="General"/>
          <w:gallery w:val="placeholder"/>
        </w:category>
        <w:types>
          <w:type w:val="bbPlcHdr"/>
        </w:types>
        <w:behaviors>
          <w:behavior w:val="content"/>
        </w:behaviors>
        <w:guid w:val="{E7A2E969-6014-4B01-A4E4-DBA0C2708BCB}"/>
      </w:docPartPr>
      <w:docPartBody>
        <w:p w:rsidR="00000000" w:rsidRDefault="00CF7981" w:rsidP="00CF7981">
          <w:pPr>
            <w:pStyle w:val="FBA1F24D8E4041CBAFEACE3A41833641"/>
          </w:pPr>
          <w:r>
            <w:rPr>
              <w:rStyle w:val="PlaceholderText"/>
            </w:rPr>
            <w:t>Enter any content that you want to repeat, including other content controls. You can also insert this control around table rows in order to repeat parts of a table.</w:t>
          </w:r>
        </w:p>
      </w:docPartBody>
    </w:docPart>
    <w:docPart>
      <w:docPartPr>
        <w:name w:val="7F78E06AA61642AFB0A83CA20F0FCF02"/>
        <w:category>
          <w:name w:val="General"/>
          <w:gallery w:val="placeholder"/>
        </w:category>
        <w:types>
          <w:type w:val="bbPlcHdr"/>
        </w:types>
        <w:behaviors>
          <w:behavior w:val="content"/>
        </w:behaviors>
        <w:guid w:val="{E8F8A53B-F9F6-47DD-86E3-AA90AE969CD5}"/>
      </w:docPartPr>
      <w:docPartBody>
        <w:p w:rsidR="00000000" w:rsidRDefault="00CF7981" w:rsidP="00CF7981">
          <w:pPr>
            <w:pStyle w:val="7F78E06AA61642AFB0A83CA20F0FCF02"/>
          </w:pPr>
          <w:r>
            <w:rPr>
              <w:rStyle w:val="PlaceholderText"/>
            </w:rPr>
            <w:t>Enter any content that you want to repeat, including other content controls. You can also insert this control around table rows in order to repeat parts of a table.</w:t>
          </w:r>
        </w:p>
      </w:docPartBody>
    </w:docPart>
    <w:docPart>
      <w:docPartPr>
        <w:name w:val="0D3F1625A65B4825A49BB1DE7008F881"/>
        <w:category>
          <w:name w:val="General"/>
          <w:gallery w:val="placeholder"/>
        </w:category>
        <w:types>
          <w:type w:val="bbPlcHdr"/>
        </w:types>
        <w:behaviors>
          <w:behavior w:val="content"/>
        </w:behaviors>
        <w:guid w:val="{5D5AC49B-618C-499D-BBF2-CCC8BAA0A01C}"/>
      </w:docPartPr>
      <w:docPartBody>
        <w:p w:rsidR="00000000" w:rsidRDefault="00CF7981" w:rsidP="00CF7981">
          <w:pPr>
            <w:pStyle w:val="0D3F1625A65B4825A49BB1DE7008F881"/>
          </w:pPr>
          <w:r>
            <w:rPr>
              <w:rStyle w:val="PlaceholderText"/>
            </w:rPr>
            <w:t>Enter any content that you want to repeat, including other content controls. You can also insert this control around table rows in order to repeat parts of a table.</w:t>
          </w:r>
        </w:p>
      </w:docPartBody>
    </w:docPart>
    <w:docPart>
      <w:docPartPr>
        <w:name w:val="469052440E4D4D649E471F00301E4E64"/>
        <w:category>
          <w:name w:val="General"/>
          <w:gallery w:val="placeholder"/>
        </w:category>
        <w:types>
          <w:type w:val="bbPlcHdr"/>
        </w:types>
        <w:behaviors>
          <w:behavior w:val="content"/>
        </w:behaviors>
        <w:guid w:val="{A0AD7F5F-1BA5-4441-820B-20E024064726}"/>
      </w:docPartPr>
      <w:docPartBody>
        <w:p w:rsidR="00000000" w:rsidRDefault="00CF7981" w:rsidP="00CF7981">
          <w:pPr>
            <w:pStyle w:val="469052440E4D4D649E471F00301E4E64"/>
          </w:pPr>
          <w:r>
            <w:rPr>
              <w:rStyle w:val="PlaceholderText"/>
            </w:rPr>
            <w:t>Enter any content that you want to repeat, including other content controls. You can also insert this control around table rows in order to repeat parts of a table.</w:t>
          </w:r>
        </w:p>
      </w:docPartBody>
    </w:docPart>
    <w:docPart>
      <w:docPartPr>
        <w:name w:val="9D93C3B7473741D0BDB0008C508B5E8E"/>
        <w:category>
          <w:name w:val="General"/>
          <w:gallery w:val="placeholder"/>
        </w:category>
        <w:types>
          <w:type w:val="bbPlcHdr"/>
        </w:types>
        <w:behaviors>
          <w:behavior w:val="content"/>
        </w:behaviors>
        <w:guid w:val="{9010DC52-52A6-44F2-AB64-B37AB14D36A1}"/>
      </w:docPartPr>
      <w:docPartBody>
        <w:p w:rsidR="00000000" w:rsidRDefault="00CF7981" w:rsidP="00CF7981">
          <w:pPr>
            <w:pStyle w:val="9D93C3B7473741D0BDB0008C508B5E8E"/>
          </w:pPr>
          <w:r>
            <w:rPr>
              <w:rStyle w:val="PlaceholderText"/>
            </w:rPr>
            <w:t>Enter any content that you want to repeat, including other content controls. You can also insert this control around table rows in order to repeat parts of a table.</w:t>
          </w:r>
        </w:p>
      </w:docPartBody>
    </w:docPart>
    <w:docPart>
      <w:docPartPr>
        <w:name w:val="6B0CB6C903A14E76AB247FA76FF50875"/>
        <w:category>
          <w:name w:val="General"/>
          <w:gallery w:val="placeholder"/>
        </w:category>
        <w:types>
          <w:type w:val="bbPlcHdr"/>
        </w:types>
        <w:behaviors>
          <w:behavior w:val="content"/>
        </w:behaviors>
        <w:guid w:val="{70A802E0-3D2B-4B68-BA99-87E71D5D077B}"/>
      </w:docPartPr>
      <w:docPartBody>
        <w:p w:rsidR="00000000" w:rsidRDefault="00CF7981" w:rsidP="00CF7981">
          <w:pPr>
            <w:pStyle w:val="6B0CB6C903A14E76AB247FA76FF50875"/>
          </w:pPr>
          <w:r>
            <w:rPr>
              <w:rStyle w:val="PlaceholderText"/>
            </w:rPr>
            <w:t>Enter any content that you want to repeat, including other content controls. You can also insert this control around table rows in order to repeat parts of a table.</w:t>
          </w:r>
        </w:p>
      </w:docPartBody>
    </w:docPart>
    <w:docPart>
      <w:docPartPr>
        <w:name w:val="A43A474B7690499EB84B451E72BA15B3"/>
        <w:category>
          <w:name w:val="General"/>
          <w:gallery w:val="placeholder"/>
        </w:category>
        <w:types>
          <w:type w:val="bbPlcHdr"/>
        </w:types>
        <w:behaviors>
          <w:behavior w:val="content"/>
        </w:behaviors>
        <w:guid w:val="{3F3A5D05-B704-45F4-A89A-9583F4282BF8}"/>
      </w:docPartPr>
      <w:docPartBody>
        <w:p w:rsidR="00000000" w:rsidRDefault="00CF7981" w:rsidP="00CF7981">
          <w:pPr>
            <w:pStyle w:val="A43A474B7690499EB84B451E72BA15B3"/>
          </w:pPr>
          <w:r>
            <w:rPr>
              <w:rStyle w:val="PlaceholderText"/>
            </w:rPr>
            <w:t>Enter any content that you want to repeat, including other content controls. You can also insert this control around table rows in order to repeat parts of a table.</w:t>
          </w:r>
        </w:p>
      </w:docPartBody>
    </w:docPart>
    <w:docPart>
      <w:docPartPr>
        <w:name w:val="8D36D0DF4168497EBDAB5D3D5DA201E6"/>
        <w:category>
          <w:name w:val="General"/>
          <w:gallery w:val="placeholder"/>
        </w:category>
        <w:types>
          <w:type w:val="bbPlcHdr"/>
        </w:types>
        <w:behaviors>
          <w:behavior w:val="content"/>
        </w:behaviors>
        <w:guid w:val="{508E5E9A-661F-4019-A340-A6E2FECF963B}"/>
      </w:docPartPr>
      <w:docPartBody>
        <w:p w:rsidR="00000000" w:rsidRDefault="00CF7981" w:rsidP="00CF7981">
          <w:pPr>
            <w:pStyle w:val="8D36D0DF4168497EBDAB5D3D5DA201E6"/>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74"/>
    <w:rsid w:val="000A63DA"/>
    <w:rsid w:val="000B6A74"/>
    <w:rsid w:val="00144C07"/>
    <w:rsid w:val="003F1B63"/>
    <w:rsid w:val="004262D4"/>
    <w:rsid w:val="005F2EA8"/>
    <w:rsid w:val="008E7F1C"/>
    <w:rsid w:val="00A547D6"/>
    <w:rsid w:val="00C73856"/>
    <w:rsid w:val="00C93037"/>
    <w:rsid w:val="00CF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D2E73A88BB40AA8995F7FB89925377">
    <w:name w:val="6DD2E73A88BB40AA8995F7FB89925377"/>
  </w:style>
  <w:style w:type="paragraph" w:customStyle="1" w:styleId="451222F470B243D88E3E9C7591C442B5">
    <w:name w:val="451222F470B243D88E3E9C7591C442B5"/>
  </w:style>
  <w:style w:type="paragraph" w:customStyle="1" w:styleId="2AC8DF04AC86401F9CBE5371050B30DB">
    <w:name w:val="2AC8DF04AC86401F9CBE5371050B30DB"/>
  </w:style>
  <w:style w:type="paragraph" w:customStyle="1" w:styleId="431762C86C3E4E07B622A12109B4DF22">
    <w:name w:val="431762C86C3E4E07B622A12109B4DF22"/>
  </w:style>
  <w:style w:type="paragraph" w:customStyle="1" w:styleId="D60D8915A8B04FB9921EBD98B2A94D45">
    <w:name w:val="D60D8915A8B04FB9921EBD98B2A94D45"/>
  </w:style>
  <w:style w:type="paragraph" w:customStyle="1" w:styleId="DA1332A72B604B84B0FCA84B5698C83D">
    <w:name w:val="DA1332A72B604B84B0FCA84B5698C83D"/>
  </w:style>
  <w:style w:type="paragraph" w:customStyle="1" w:styleId="16C7C1F7276649DABBED09D9F3341792">
    <w:name w:val="16C7C1F7276649DABBED09D9F3341792"/>
  </w:style>
  <w:style w:type="paragraph" w:customStyle="1" w:styleId="91DA0D34B35649A6A9CEEEBCCCF20185">
    <w:name w:val="91DA0D34B35649A6A9CEEEBCCCF20185"/>
  </w:style>
  <w:style w:type="paragraph" w:customStyle="1" w:styleId="1EB2EA15AE254C47966BCE02C8A1F784">
    <w:name w:val="1EB2EA15AE254C47966BCE02C8A1F784"/>
  </w:style>
  <w:style w:type="character" w:styleId="PlaceholderText">
    <w:name w:val="Placeholder Text"/>
    <w:basedOn w:val="DefaultParagraphFont"/>
    <w:uiPriority w:val="99"/>
    <w:semiHidden/>
    <w:rsid w:val="00CF7981"/>
    <w:rPr>
      <w:color w:val="808080"/>
    </w:rPr>
  </w:style>
  <w:style w:type="paragraph" w:customStyle="1" w:styleId="25667BAB235C49F3B01A84495CCDC6DB">
    <w:name w:val="25667BAB235C49F3B01A84495CCDC6DB"/>
  </w:style>
  <w:style w:type="paragraph" w:customStyle="1" w:styleId="D35F92422C00426CA0777EA47B1CAB45">
    <w:name w:val="D35F92422C00426CA0777EA47B1CAB45"/>
  </w:style>
  <w:style w:type="paragraph" w:styleId="ListBullet">
    <w:name w:val="List Bullet"/>
    <w:basedOn w:val="Normal"/>
    <w:uiPriority w:val="99"/>
    <w:unhideWhenUsed/>
    <w:qFormat/>
    <w:pPr>
      <w:numPr>
        <w:numId w:val="1"/>
      </w:numPr>
      <w:spacing w:after="80" w:line="240" w:lineRule="auto"/>
    </w:pPr>
    <w:rPr>
      <w:rFonts w:cs="Times New Roman"/>
      <w:color w:val="404040" w:themeColor="text1" w:themeTint="BF"/>
      <w:sz w:val="18"/>
    </w:rPr>
  </w:style>
  <w:style w:type="paragraph" w:customStyle="1" w:styleId="B1BE8EA88C8E44D3A3B78EAE71AABB73">
    <w:name w:val="B1BE8EA88C8E44D3A3B78EAE71AABB73"/>
  </w:style>
  <w:style w:type="paragraph" w:customStyle="1" w:styleId="B278A2ABF6994CAEBC46341FAD1CF4F6">
    <w:name w:val="B278A2ABF6994CAEBC46341FAD1CF4F6"/>
  </w:style>
  <w:style w:type="paragraph" w:customStyle="1" w:styleId="380FF52C0E024F49BF8267FFD62C9E24">
    <w:name w:val="380FF52C0E024F49BF8267FFD62C9E24"/>
  </w:style>
  <w:style w:type="paragraph" w:customStyle="1" w:styleId="A1A4DE2A0A65457EB4A8636EAF9EFAA7">
    <w:name w:val="A1A4DE2A0A65457EB4A8636EAF9EFAA7"/>
  </w:style>
  <w:style w:type="paragraph" w:customStyle="1" w:styleId="27EBA36FD27248818FC3B87AAFE243DA">
    <w:name w:val="27EBA36FD27248818FC3B87AAFE243DA"/>
  </w:style>
  <w:style w:type="paragraph" w:customStyle="1" w:styleId="E4FEB6B016BA4F8289C713DA75B582BF">
    <w:name w:val="E4FEB6B016BA4F8289C713DA75B582BF"/>
  </w:style>
  <w:style w:type="paragraph" w:customStyle="1" w:styleId="19B01E3306FE4361B24778F5AADDCCFE">
    <w:name w:val="19B01E3306FE4361B24778F5AADDCCFE"/>
  </w:style>
  <w:style w:type="paragraph" w:customStyle="1" w:styleId="D4249D527DD94A6FAE5FD6164D8F88E8">
    <w:name w:val="D4249D527DD94A6FAE5FD6164D8F88E8"/>
    <w:rsid w:val="003F1B63"/>
  </w:style>
  <w:style w:type="paragraph" w:customStyle="1" w:styleId="53A0BB76C8374387B20FAF426E999F4E">
    <w:name w:val="53A0BB76C8374387B20FAF426E999F4E"/>
    <w:rsid w:val="003F1B63"/>
  </w:style>
  <w:style w:type="paragraph" w:customStyle="1" w:styleId="7751D0E8C6E24D0EA994D7CB1DB164BB">
    <w:name w:val="7751D0E8C6E24D0EA994D7CB1DB164BB"/>
    <w:rsid w:val="003F1B63"/>
  </w:style>
  <w:style w:type="paragraph" w:customStyle="1" w:styleId="DE075E98C0C245AD9ACBFE1227366239">
    <w:name w:val="DE075E98C0C245AD9ACBFE1227366239"/>
    <w:rsid w:val="003F1B63"/>
  </w:style>
  <w:style w:type="paragraph" w:customStyle="1" w:styleId="052897DC31634A758C20FE62B0AD56B0">
    <w:name w:val="052897DC31634A758C20FE62B0AD56B0"/>
    <w:rsid w:val="003F1B63"/>
  </w:style>
  <w:style w:type="paragraph" w:customStyle="1" w:styleId="F27A8AE25BA347C1B50C0369506A8A23">
    <w:name w:val="F27A8AE25BA347C1B50C0369506A8A23"/>
    <w:rsid w:val="003F1B63"/>
  </w:style>
  <w:style w:type="paragraph" w:customStyle="1" w:styleId="B2BC1F2E42CC4559B3F240E74076EC30">
    <w:name w:val="B2BC1F2E42CC4559B3F240E74076EC30"/>
    <w:rsid w:val="003F1B63"/>
  </w:style>
  <w:style w:type="paragraph" w:customStyle="1" w:styleId="DCE542A7C7CD4090B8B49DE36F2D2C90">
    <w:name w:val="DCE542A7C7CD4090B8B49DE36F2D2C90"/>
    <w:rsid w:val="003F1B63"/>
  </w:style>
  <w:style w:type="paragraph" w:customStyle="1" w:styleId="BE291ABA023E4E85B24C430B2F167D36">
    <w:name w:val="BE291ABA023E4E85B24C430B2F167D36"/>
    <w:rsid w:val="003F1B63"/>
  </w:style>
  <w:style w:type="paragraph" w:customStyle="1" w:styleId="B623DA3A7CAC47C38E8951E3AA26F9F7">
    <w:name w:val="B623DA3A7CAC47C38E8951E3AA26F9F7"/>
    <w:rsid w:val="003F1B63"/>
  </w:style>
  <w:style w:type="paragraph" w:customStyle="1" w:styleId="F25F43072EB3468A8B369AAE637E97C6">
    <w:name w:val="F25F43072EB3468A8B369AAE637E97C6"/>
    <w:rsid w:val="003F1B63"/>
  </w:style>
  <w:style w:type="paragraph" w:customStyle="1" w:styleId="C2CC49B57F4C4CE8AA2F99AFAAEB1DDE">
    <w:name w:val="C2CC49B57F4C4CE8AA2F99AFAAEB1DDE"/>
    <w:rsid w:val="003F1B63"/>
  </w:style>
  <w:style w:type="paragraph" w:customStyle="1" w:styleId="9620210E0C0E4E36B00C9A29A492D1EA">
    <w:name w:val="9620210E0C0E4E36B00C9A29A492D1EA"/>
    <w:rsid w:val="003F1B63"/>
  </w:style>
  <w:style w:type="paragraph" w:customStyle="1" w:styleId="F9D9793E4246418DAD056E2A9452230E">
    <w:name w:val="F9D9793E4246418DAD056E2A9452230E"/>
    <w:rsid w:val="003F1B63"/>
  </w:style>
  <w:style w:type="paragraph" w:customStyle="1" w:styleId="2E9A63C2B4EC40E8A692393B488ACB96">
    <w:name w:val="2E9A63C2B4EC40E8A692393B488ACB96"/>
    <w:rsid w:val="003F1B63"/>
  </w:style>
  <w:style w:type="paragraph" w:customStyle="1" w:styleId="CBCA6D2B88AF454E91D44EEA0A2CA5B0">
    <w:name w:val="CBCA6D2B88AF454E91D44EEA0A2CA5B0"/>
    <w:rsid w:val="003F1B63"/>
  </w:style>
  <w:style w:type="paragraph" w:customStyle="1" w:styleId="F71EEA0013CB411C981DE3461A0531F9">
    <w:name w:val="F71EEA0013CB411C981DE3461A0531F9"/>
    <w:rsid w:val="003F1B63"/>
  </w:style>
  <w:style w:type="paragraph" w:customStyle="1" w:styleId="C35EF26A709A45118D52C0E6F69592E6">
    <w:name w:val="C35EF26A709A45118D52C0E6F69592E6"/>
    <w:rsid w:val="003F1B63"/>
  </w:style>
  <w:style w:type="paragraph" w:customStyle="1" w:styleId="8E62F5862B054399BC995733D0200D4A">
    <w:name w:val="8E62F5862B054399BC995733D0200D4A"/>
    <w:rsid w:val="003F1B63"/>
  </w:style>
  <w:style w:type="paragraph" w:customStyle="1" w:styleId="8DC3C6252C154D7A8F49CBF9E6EAB643">
    <w:name w:val="8DC3C6252C154D7A8F49CBF9E6EAB643"/>
    <w:rsid w:val="003F1B63"/>
  </w:style>
  <w:style w:type="paragraph" w:customStyle="1" w:styleId="1669D37E39434067B2A91861CF4B9457">
    <w:name w:val="1669D37E39434067B2A91861CF4B9457"/>
    <w:rsid w:val="003F1B63"/>
  </w:style>
  <w:style w:type="paragraph" w:customStyle="1" w:styleId="8C6884159B414B55AFE57B41F2275448">
    <w:name w:val="8C6884159B414B55AFE57B41F2275448"/>
    <w:rsid w:val="003F1B63"/>
  </w:style>
  <w:style w:type="paragraph" w:customStyle="1" w:styleId="F8B5B69C0D5343F49A4E4962FFDF2AE4">
    <w:name w:val="F8B5B69C0D5343F49A4E4962FFDF2AE4"/>
    <w:rsid w:val="003F1B63"/>
  </w:style>
  <w:style w:type="paragraph" w:customStyle="1" w:styleId="2B0BDC52BE684ACE97CBF3AF1827D258">
    <w:name w:val="2B0BDC52BE684ACE97CBF3AF1827D258"/>
    <w:rsid w:val="003F1B63"/>
  </w:style>
  <w:style w:type="paragraph" w:customStyle="1" w:styleId="E9D86B10D6094939A00B4556BA513DCE">
    <w:name w:val="E9D86B10D6094939A00B4556BA513DCE"/>
    <w:rsid w:val="003F1B63"/>
  </w:style>
  <w:style w:type="paragraph" w:customStyle="1" w:styleId="445B6E56A0A246C6A0D91BCFD40CA375">
    <w:name w:val="445B6E56A0A246C6A0D91BCFD40CA375"/>
    <w:rsid w:val="003F1B63"/>
  </w:style>
  <w:style w:type="paragraph" w:customStyle="1" w:styleId="7FDD2D2A03804483B0BC5A4F90743624">
    <w:name w:val="7FDD2D2A03804483B0BC5A4F90743624"/>
    <w:rsid w:val="003F1B63"/>
  </w:style>
  <w:style w:type="paragraph" w:customStyle="1" w:styleId="AAF53C6DDB3B4DA39334FB27D3F73071">
    <w:name w:val="AAF53C6DDB3B4DA39334FB27D3F73071"/>
    <w:rsid w:val="003F1B63"/>
  </w:style>
  <w:style w:type="paragraph" w:customStyle="1" w:styleId="D26DC9C586894DAF8C3330AC25426F91">
    <w:name w:val="D26DC9C586894DAF8C3330AC25426F91"/>
    <w:rsid w:val="003F1B63"/>
  </w:style>
  <w:style w:type="paragraph" w:customStyle="1" w:styleId="B98E73794FC3444AA0909ABEF6409658">
    <w:name w:val="B98E73794FC3444AA0909ABEF6409658"/>
    <w:rsid w:val="00CF7981"/>
  </w:style>
  <w:style w:type="paragraph" w:customStyle="1" w:styleId="D12AC1AC82FE4E40BA5D65BCDAF2EDD1">
    <w:name w:val="D12AC1AC82FE4E40BA5D65BCDAF2EDD1"/>
    <w:rsid w:val="00CF7981"/>
  </w:style>
  <w:style w:type="paragraph" w:customStyle="1" w:styleId="6CC73C76BC9B4B8294713D66CE381584">
    <w:name w:val="6CC73C76BC9B4B8294713D66CE381584"/>
    <w:rsid w:val="00CF7981"/>
  </w:style>
  <w:style w:type="paragraph" w:customStyle="1" w:styleId="7C16901FC3C6498AA3833CEA812341C8">
    <w:name w:val="7C16901FC3C6498AA3833CEA812341C8"/>
    <w:rsid w:val="00CF7981"/>
  </w:style>
  <w:style w:type="paragraph" w:customStyle="1" w:styleId="D36D0B8B152C4C26BED9DC15E84A1656">
    <w:name w:val="D36D0B8B152C4C26BED9DC15E84A1656"/>
    <w:rsid w:val="00CF7981"/>
  </w:style>
  <w:style w:type="paragraph" w:customStyle="1" w:styleId="FBA1F24D8E4041CBAFEACE3A41833641">
    <w:name w:val="FBA1F24D8E4041CBAFEACE3A41833641"/>
    <w:rsid w:val="00CF7981"/>
  </w:style>
  <w:style w:type="paragraph" w:customStyle="1" w:styleId="7F78E06AA61642AFB0A83CA20F0FCF02">
    <w:name w:val="7F78E06AA61642AFB0A83CA20F0FCF02"/>
    <w:rsid w:val="00CF7981"/>
  </w:style>
  <w:style w:type="paragraph" w:customStyle="1" w:styleId="0D3F1625A65B4825A49BB1DE7008F881">
    <w:name w:val="0D3F1625A65B4825A49BB1DE7008F881"/>
    <w:rsid w:val="00CF7981"/>
  </w:style>
  <w:style w:type="paragraph" w:customStyle="1" w:styleId="469052440E4D4D649E471F00301E4E64">
    <w:name w:val="469052440E4D4D649E471F00301E4E64"/>
    <w:rsid w:val="00CF7981"/>
  </w:style>
  <w:style w:type="paragraph" w:customStyle="1" w:styleId="9D93C3B7473741D0BDB0008C508B5E8E">
    <w:name w:val="9D93C3B7473741D0BDB0008C508B5E8E"/>
    <w:rsid w:val="00CF7981"/>
  </w:style>
  <w:style w:type="paragraph" w:customStyle="1" w:styleId="6B0CB6C903A14E76AB247FA76FF50875">
    <w:name w:val="6B0CB6C903A14E76AB247FA76FF50875"/>
    <w:rsid w:val="00CF7981"/>
  </w:style>
  <w:style w:type="paragraph" w:customStyle="1" w:styleId="A43A474B7690499EB84B451E72BA15B3">
    <w:name w:val="A43A474B7690499EB84B451E72BA15B3"/>
    <w:rsid w:val="00CF7981"/>
  </w:style>
  <w:style w:type="paragraph" w:customStyle="1" w:styleId="8D36D0DF4168497EBDAB5D3D5DA201E6">
    <w:name w:val="8D36D0DF4168497EBDAB5D3D5DA201E6"/>
    <w:rsid w:val="00CF7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10652 Sherman Drive Eden Prairie MN 55347</CompanyAddress>
  <CompanyPhone>952-996-9688</CompanyPhone>
  <CompanyFax/>
  <CompanyEmail>sstudt@live.com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76F8B-5E33-4C66-9E3E-20EB36296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Functional Resume</Template>
  <TotalTime>244</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S. Studt</dc:creator>
  <cp:keywords/>
  <cp:lastModifiedBy>Scott S. Studt</cp:lastModifiedBy>
  <cp:revision>10</cp:revision>
  <dcterms:created xsi:type="dcterms:W3CDTF">2014-06-29T03:36:00Z</dcterms:created>
  <dcterms:modified xsi:type="dcterms:W3CDTF">2014-09-02T00:44:00Z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TC029191889991</vt:lpwstr>
  </property>
</Properties>
</file>