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40" w:rsidRDefault="002D015A" w:rsidP="00B47F40">
      <w:pPr>
        <w:jc w:val="center"/>
        <w:outlineLvl w:val="0"/>
        <w:rPr>
          <w:rFonts w:ascii="Myriad Roman" w:hAnsi="Myriad Roman"/>
          <w:sz w:val="28"/>
        </w:rPr>
      </w:pPr>
      <w:r>
        <w:rPr>
          <w:rFonts w:ascii="Myriad Roman" w:hAnsi="Myriad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4.95pt;margin-top:-.3pt;width:396.5pt;height:54pt;z-index:2" filled="f" stroked="f">
            <v:textbox style="mso-next-textbox:#_x0000_s1053">
              <w:txbxContent>
                <w:p w:rsidR="00DD45FF" w:rsidRDefault="004D59CD">
                  <w:pPr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Allison</w:t>
                  </w:r>
                  <w:r w:rsidR="00A5388C">
                    <w:rPr>
                      <w:b/>
                      <w:sz w:val="72"/>
                      <w:szCs w:val="72"/>
                    </w:rPr>
                    <w:t xml:space="preserve"> </w:t>
                  </w:r>
                  <w:r>
                    <w:rPr>
                      <w:b/>
                      <w:sz w:val="72"/>
                      <w:szCs w:val="72"/>
                    </w:rPr>
                    <w:t>K</w:t>
                  </w:r>
                  <w:r w:rsidR="00A5388C">
                    <w:rPr>
                      <w:b/>
                      <w:sz w:val="72"/>
                      <w:szCs w:val="72"/>
                    </w:rPr>
                    <w:t xml:space="preserve">. </w:t>
                  </w:r>
                  <w:r>
                    <w:rPr>
                      <w:b/>
                      <w:sz w:val="72"/>
                      <w:szCs w:val="72"/>
                    </w:rPr>
                    <w:t>Newman</w:t>
                  </w:r>
                </w:p>
                <w:p w:rsidR="007232ED" w:rsidRPr="00296AFA" w:rsidRDefault="007232ED">
                  <w:pPr>
                    <w:rPr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F533D1">
        <w:rPr>
          <w:rFonts w:ascii="Myriad Roman" w:hAnsi="Myriad Roman"/>
          <w:sz w:val="28"/>
        </w:rPr>
        <w:t>2014</w:t>
      </w:r>
    </w:p>
    <w:p w:rsidR="00B47F40" w:rsidRDefault="00B47F40" w:rsidP="00B47F40">
      <w:pPr>
        <w:jc w:val="center"/>
        <w:outlineLvl w:val="0"/>
        <w:rPr>
          <w:rFonts w:ascii="Myriad Roman" w:hAnsi="Myriad Roman"/>
          <w:sz w:val="28"/>
        </w:rPr>
      </w:pPr>
    </w:p>
    <w:p w:rsidR="00B47F40" w:rsidRDefault="00B47F40" w:rsidP="00B47F40">
      <w:pPr>
        <w:jc w:val="center"/>
        <w:outlineLvl w:val="0"/>
        <w:rPr>
          <w:rFonts w:ascii="Myriad Roman" w:hAnsi="Myriad Roman"/>
          <w:sz w:val="28"/>
        </w:rPr>
      </w:pPr>
    </w:p>
    <w:p w:rsidR="00B47F40" w:rsidRDefault="002D015A" w:rsidP="00B47F40">
      <w:pPr>
        <w:jc w:val="center"/>
        <w:outlineLvl w:val="0"/>
        <w:rPr>
          <w:rFonts w:ascii="Myriad Roman" w:hAnsi="Myriad Roman"/>
          <w:sz w:val="28"/>
        </w:rPr>
      </w:pPr>
      <w:r>
        <w:rPr>
          <w:rFonts w:ascii="Myriad Roman" w:hAnsi="Myriad Roman"/>
          <w:noProof/>
          <w:sz w:val="28"/>
        </w:rPr>
        <w:pict>
          <v:group id="_x0000_s1040" style="position:absolute;left:0;text-align:left;margin-left:0;margin-top:5.4pt;width:540pt;height:646.4pt;z-index:1" coordorigin="720,2016" coordsize="10800,12816" o:allowincell="f">
            <v:line id="_x0000_s1028" style="position:absolute" from="720,2016" to="11520,2016" strokecolor="#008c64" strokeweight="1pt"/>
            <v:line id="_x0000_s1030" style="position:absolute" from="4608,2016" to="4608,14832" strokecolor="#008c64" strokeweight="1pt"/>
          </v:group>
        </w:pict>
      </w:r>
    </w:p>
    <w:p w:rsidR="00EB34E4" w:rsidRDefault="00EB34E4" w:rsidP="00B47F40">
      <w:pPr>
        <w:jc w:val="center"/>
        <w:outlineLvl w:val="0"/>
        <w:rPr>
          <w:rFonts w:ascii="Myriad Roman" w:hAnsi="Myriad Roman"/>
          <w:sz w:val="28"/>
        </w:rPr>
      </w:pPr>
    </w:p>
    <w:p w:rsidR="00ED6A0C" w:rsidRDefault="00ED6A0C" w:rsidP="000A3E95">
      <w:pPr>
        <w:jc w:val="center"/>
        <w:outlineLvl w:val="0"/>
        <w:rPr>
          <w:rFonts w:ascii="Myriad Roman" w:hAnsi="Myriad Roman"/>
          <w:sz w:val="28"/>
        </w:rPr>
      </w:pPr>
      <w:r>
        <w:rPr>
          <w:rFonts w:ascii="Myriad Roman" w:hAnsi="Myriad Roman"/>
          <w:sz w:val="28"/>
        </w:rPr>
        <w:t>SKILLS</w:t>
      </w:r>
    </w:p>
    <w:p w:rsidR="00044FC5" w:rsidRDefault="00044FC5" w:rsidP="00B47F40">
      <w:pPr>
        <w:outlineLvl w:val="0"/>
        <w:rPr>
          <w:rFonts w:ascii="AGaramond" w:hAnsi="AGaramond"/>
          <w:sz w:val="22"/>
          <w:szCs w:val="22"/>
        </w:rPr>
      </w:pPr>
      <w:r w:rsidRPr="00044FC5">
        <w:rPr>
          <w:rFonts w:ascii="AGaramond" w:hAnsi="AGaramond"/>
        </w:rPr>
        <w:sym w:font="Wingdings" w:char="F076"/>
      </w:r>
      <w:r>
        <w:rPr>
          <w:rFonts w:ascii="AGaramond" w:hAnsi="AGaramond"/>
        </w:rPr>
        <w:t xml:space="preserve"> </w:t>
      </w:r>
      <w:r w:rsidR="00234A36">
        <w:rPr>
          <w:rFonts w:ascii="AGaramond" w:hAnsi="AGaramond"/>
          <w:sz w:val="22"/>
          <w:szCs w:val="22"/>
        </w:rPr>
        <w:t>Attention to detail</w:t>
      </w:r>
    </w:p>
    <w:p w:rsidR="00044FC5" w:rsidRDefault="00044FC5" w:rsidP="00B47F40">
      <w:pPr>
        <w:outlineLvl w:val="0"/>
        <w:rPr>
          <w:rFonts w:ascii="AGaramond" w:hAnsi="AGaramond"/>
          <w:sz w:val="22"/>
          <w:szCs w:val="22"/>
        </w:rPr>
      </w:pPr>
      <w:r>
        <w:rPr>
          <w:rFonts w:ascii="AGaramond" w:hAnsi="AGaramond"/>
        </w:rPr>
        <w:sym w:font="Wingdings" w:char="F076"/>
      </w:r>
      <w:r>
        <w:rPr>
          <w:rFonts w:ascii="AGaramond" w:hAnsi="AGaramond"/>
        </w:rPr>
        <w:t xml:space="preserve"> </w:t>
      </w:r>
      <w:r w:rsidR="004F32BE">
        <w:rPr>
          <w:rFonts w:ascii="AGaramond" w:hAnsi="AGaramond"/>
          <w:sz w:val="22"/>
          <w:szCs w:val="22"/>
        </w:rPr>
        <w:t>Analyzing problems</w:t>
      </w:r>
    </w:p>
    <w:p w:rsidR="005F68B7" w:rsidRDefault="005F68B7" w:rsidP="00B47F40">
      <w:pPr>
        <w:outlineLvl w:val="0"/>
        <w:rPr>
          <w:rFonts w:ascii="AGaramond" w:hAnsi="AGaramond"/>
          <w:sz w:val="22"/>
          <w:szCs w:val="22"/>
        </w:rPr>
      </w:pPr>
      <w:r>
        <w:rPr>
          <w:rFonts w:ascii="AGaramond" w:hAnsi="AGaramond"/>
        </w:rPr>
        <w:sym w:font="Wingdings" w:char="F076"/>
      </w:r>
      <w:r>
        <w:rPr>
          <w:rFonts w:ascii="AGaramond" w:hAnsi="AGaramond"/>
        </w:rPr>
        <w:t xml:space="preserve"> </w:t>
      </w:r>
      <w:r w:rsidR="00234A36">
        <w:rPr>
          <w:rFonts w:ascii="AGaramond" w:hAnsi="AGaramond"/>
          <w:sz w:val="22"/>
          <w:szCs w:val="22"/>
        </w:rPr>
        <w:t xml:space="preserve">Working with </w:t>
      </w:r>
      <w:r w:rsidR="00837E74">
        <w:rPr>
          <w:rFonts w:ascii="AGaramond" w:hAnsi="AGaramond"/>
          <w:sz w:val="22"/>
          <w:szCs w:val="22"/>
        </w:rPr>
        <w:t>data</w:t>
      </w:r>
    </w:p>
    <w:p w:rsidR="002E2F43" w:rsidRDefault="002E2F43" w:rsidP="00B47F40">
      <w:pPr>
        <w:outlineLvl w:val="0"/>
        <w:rPr>
          <w:rFonts w:ascii="AGaramond" w:hAnsi="AGaramond"/>
          <w:sz w:val="22"/>
          <w:szCs w:val="22"/>
        </w:rPr>
      </w:pPr>
      <w:r>
        <w:rPr>
          <w:rFonts w:ascii="AGaramond" w:hAnsi="AGaramond"/>
        </w:rPr>
        <w:sym w:font="Wingdings" w:char="F076"/>
      </w:r>
      <w:r>
        <w:rPr>
          <w:rFonts w:ascii="AGaramond" w:hAnsi="AGaramond"/>
        </w:rPr>
        <w:t xml:space="preserve"> </w:t>
      </w:r>
      <w:r>
        <w:rPr>
          <w:rFonts w:ascii="AGaramond" w:hAnsi="AGaramond"/>
          <w:sz w:val="22"/>
          <w:szCs w:val="22"/>
        </w:rPr>
        <w:t>Prioritizing tasks</w:t>
      </w:r>
    </w:p>
    <w:p w:rsidR="0026551C" w:rsidRDefault="0026551C" w:rsidP="00B47F40">
      <w:pPr>
        <w:outlineLvl w:val="0"/>
        <w:rPr>
          <w:rFonts w:ascii="AGaramond" w:hAnsi="AGaramond"/>
          <w:sz w:val="22"/>
          <w:szCs w:val="22"/>
        </w:rPr>
      </w:pPr>
      <w:r>
        <w:rPr>
          <w:rFonts w:ascii="AGaramond" w:hAnsi="AGaramond"/>
        </w:rPr>
        <w:sym w:font="Wingdings" w:char="F076"/>
      </w:r>
      <w:r>
        <w:rPr>
          <w:rFonts w:ascii="AGaramond" w:hAnsi="AGaramond"/>
        </w:rPr>
        <w:t xml:space="preserve"> </w:t>
      </w:r>
      <w:r>
        <w:rPr>
          <w:rFonts w:ascii="AGaramond" w:hAnsi="AGaramond"/>
          <w:sz w:val="22"/>
          <w:szCs w:val="22"/>
        </w:rPr>
        <w:t>Working in a group and individually</w:t>
      </w:r>
    </w:p>
    <w:p w:rsidR="0026551C" w:rsidRPr="0026551C" w:rsidRDefault="0026551C" w:rsidP="00B47F40">
      <w:pPr>
        <w:outlineLvl w:val="0"/>
        <w:rPr>
          <w:rFonts w:ascii="AGaramond" w:hAnsi="AGaramond"/>
          <w:sz w:val="22"/>
          <w:szCs w:val="22"/>
        </w:rPr>
      </w:pPr>
      <w:r>
        <w:rPr>
          <w:rFonts w:ascii="AGaramond" w:hAnsi="AGaramond"/>
        </w:rPr>
        <w:sym w:font="Wingdings" w:char="F076"/>
      </w:r>
      <w:r>
        <w:rPr>
          <w:rFonts w:ascii="AGaramond" w:hAnsi="AGaramond"/>
          <w:sz w:val="22"/>
          <w:szCs w:val="22"/>
        </w:rPr>
        <w:t xml:space="preserve"> Working creatively</w:t>
      </w:r>
    </w:p>
    <w:p w:rsidR="00044FC5" w:rsidRDefault="00044FC5" w:rsidP="00B47F40">
      <w:pPr>
        <w:outlineLvl w:val="0"/>
        <w:rPr>
          <w:rFonts w:ascii="AGaramond" w:hAnsi="AGaramond"/>
          <w:b/>
          <w:sz w:val="28"/>
          <w:szCs w:val="28"/>
        </w:rPr>
      </w:pPr>
    </w:p>
    <w:p w:rsidR="00E95EF5" w:rsidRPr="00AA57B9" w:rsidRDefault="003D2319" w:rsidP="00B47F40">
      <w:pPr>
        <w:outlineLvl w:val="0"/>
        <w:rPr>
          <w:rFonts w:ascii="AGaramond" w:hAnsi="AGaramond"/>
          <w:b/>
          <w:sz w:val="28"/>
          <w:szCs w:val="28"/>
        </w:rPr>
      </w:pPr>
      <w:r>
        <w:rPr>
          <w:rFonts w:ascii="AGaramond" w:hAnsi="AGaramond"/>
          <w:b/>
          <w:sz w:val="28"/>
          <w:szCs w:val="28"/>
        </w:rPr>
        <w:t>Lab Techniques</w:t>
      </w:r>
    </w:p>
    <w:p w:rsidR="00F77A92" w:rsidRPr="003D2319" w:rsidRDefault="003D2319" w:rsidP="003D2319">
      <w:pPr>
        <w:numPr>
          <w:ilvl w:val="0"/>
          <w:numId w:val="2"/>
        </w:numPr>
        <w:rPr>
          <w:rFonts w:ascii="AGaramond" w:hAnsi="AGaramond"/>
          <w:sz w:val="22"/>
          <w:szCs w:val="22"/>
        </w:rPr>
      </w:pPr>
      <w:r>
        <w:rPr>
          <w:rFonts w:ascii="AGaramond" w:hAnsi="AGaramond"/>
          <w:sz w:val="22"/>
          <w:szCs w:val="22"/>
        </w:rPr>
        <w:t>Experience</w:t>
      </w:r>
      <w:r w:rsidR="00F77A92" w:rsidRPr="00AA57B9">
        <w:rPr>
          <w:rFonts w:ascii="AGaramond" w:hAnsi="AGaramond"/>
          <w:sz w:val="22"/>
          <w:szCs w:val="22"/>
        </w:rPr>
        <w:t xml:space="preserve"> </w:t>
      </w:r>
      <w:r>
        <w:rPr>
          <w:rFonts w:ascii="AGaramond" w:hAnsi="AGaramond"/>
          <w:sz w:val="22"/>
          <w:szCs w:val="22"/>
        </w:rPr>
        <w:t>in keeping lab notebooks, lab reports</w:t>
      </w:r>
      <w:r w:rsidR="005C7448">
        <w:rPr>
          <w:rFonts w:ascii="AGaramond" w:hAnsi="AGaramond"/>
          <w:sz w:val="22"/>
          <w:szCs w:val="22"/>
        </w:rPr>
        <w:t>, oral presentations</w:t>
      </w:r>
      <w:r>
        <w:rPr>
          <w:rFonts w:ascii="AGaramond" w:hAnsi="AGaramond"/>
          <w:sz w:val="22"/>
          <w:szCs w:val="22"/>
        </w:rPr>
        <w:t>, and grant proposals</w:t>
      </w:r>
    </w:p>
    <w:p w:rsidR="00ED6A0C" w:rsidRDefault="005C7448">
      <w:pPr>
        <w:numPr>
          <w:ilvl w:val="0"/>
          <w:numId w:val="2"/>
        </w:numPr>
        <w:rPr>
          <w:rFonts w:ascii="AGaramond" w:hAnsi="AGaramond"/>
          <w:sz w:val="22"/>
          <w:szCs w:val="22"/>
        </w:rPr>
      </w:pPr>
      <w:r>
        <w:rPr>
          <w:rFonts w:ascii="AGaramond" w:hAnsi="AGaramond"/>
          <w:sz w:val="22"/>
          <w:szCs w:val="22"/>
        </w:rPr>
        <w:t>Experience with UV/VIS, titrations, column-chromatography, and pH meters</w:t>
      </w:r>
    </w:p>
    <w:p w:rsidR="005C7448" w:rsidRPr="00AA57B9" w:rsidRDefault="005C7448">
      <w:pPr>
        <w:numPr>
          <w:ilvl w:val="0"/>
          <w:numId w:val="2"/>
        </w:numPr>
        <w:rPr>
          <w:rFonts w:ascii="AGaramond" w:hAnsi="AGaramond"/>
          <w:sz w:val="22"/>
          <w:szCs w:val="22"/>
        </w:rPr>
      </w:pPr>
      <w:r>
        <w:rPr>
          <w:rFonts w:ascii="AGaramond" w:hAnsi="AGaramond"/>
          <w:sz w:val="22"/>
          <w:szCs w:val="22"/>
        </w:rPr>
        <w:t>Experience making and running gels, cell cultivation, plasma-optical emission spectroscopy, GC/MS, and HPLC</w:t>
      </w:r>
    </w:p>
    <w:p w:rsidR="00A319EE" w:rsidRPr="00605A45" w:rsidRDefault="00A319EE" w:rsidP="00605A45">
      <w:pPr>
        <w:numPr>
          <w:ilvl w:val="0"/>
          <w:numId w:val="2"/>
        </w:numPr>
        <w:rPr>
          <w:rFonts w:ascii="AGaramond" w:hAnsi="AGaramond"/>
          <w:sz w:val="22"/>
          <w:szCs w:val="22"/>
        </w:rPr>
      </w:pPr>
      <w:r w:rsidRPr="00AA57B9">
        <w:rPr>
          <w:rFonts w:ascii="AGaramond" w:hAnsi="AGaramond"/>
          <w:sz w:val="22"/>
          <w:szCs w:val="22"/>
        </w:rPr>
        <w:t xml:space="preserve">Able to multi-task and </w:t>
      </w:r>
      <w:r w:rsidR="005C7448">
        <w:rPr>
          <w:rFonts w:ascii="AGaramond" w:hAnsi="AGaramond"/>
          <w:sz w:val="22"/>
          <w:szCs w:val="22"/>
        </w:rPr>
        <w:t>process</w:t>
      </w:r>
      <w:r w:rsidRPr="00AA57B9">
        <w:rPr>
          <w:rFonts w:ascii="AGaramond" w:hAnsi="AGaramond"/>
          <w:sz w:val="22"/>
          <w:szCs w:val="22"/>
        </w:rPr>
        <w:t xml:space="preserve"> </w:t>
      </w:r>
      <w:r w:rsidR="005C7448">
        <w:rPr>
          <w:rFonts w:ascii="AGaramond" w:hAnsi="AGaramond"/>
          <w:sz w:val="22"/>
          <w:szCs w:val="22"/>
        </w:rPr>
        <w:t>numerous testing projects at the same time</w:t>
      </w:r>
    </w:p>
    <w:p w:rsidR="00CA4BB2" w:rsidRPr="00CA4BB2" w:rsidRDefault="00CA4BB2" w:rsidP="00CA4BB2">
      <w:pPr>
        <w:rPr>
          <w:rFonts w:ascii="AGaramond" w:hAnsi="AGaramond"/>
        </w:rPr>
      </w:pPr>
    </w:p>
    <w:p w:rsidR="00ED6A0C" w:rsidRPr="00AA57B9" w:rsidRDefault="004E030A" w:rsidP="00B47F40">
      <w:pPr>
        <w:outlineLvl w:val="0"/>
        <w:rPr>
          <w:rFonts w:ascii="AGaramond" w:hAnsi="AGaramond"/>
          <w:b/>
          <w:sz w:val="28"/>
          <w:szCs w:val="28"/>
        </w:rPr>
      </w:pPr>
      <w:r w:rsidRPr="00AA57B9">
        <w:rPr>
          <w:rFonts w:ascii="AGaramond" w:hAnsi="AGaramond"/>
          <w:b/>
          <w:sz w:val="28"/>
          <w:szCs w:val="28"/>
        </w:rPr>
        <w:t>Computer</w:t>
      </w:r>
    </w:p>
    <w:p w:rsidR="00ED6A0C" w:rsidRPr="00AA57B9" w:rsidRDefault="004E030A">
      <w:pPr>
        <w:numPr>
          <w:ilvl w:val="0"/>
          <w:numId w:val="4"/>
        </w:numPr>
        <w:rPr>
          <w:rFonts w:ascii="AGaramond" w:hAnsi="AGaramond"/>
          <w:sz w:val="22"/>
          <w:szCs w:val="22"/>
        </w:rPr>
      </w:pPr>
      <w:r w:rsidRPr="00AA57B9">
        <w:rPr>
          <w:rFonts w:ascii="AGaramond" w:hAnsi="AGaramond"/>
          <w:sz w:val="22"/>
          <w:szCs w:val="22"/>
        </w:rPr>
        <w:t>Proficient typing skills</w:t>
      </w:r>
    </w:p>
    <w:p w:rsidR="004E030A" w:rsidRPr="00AA57B9" w:rsidRDefault="004E030A" w:rsidP="004D59CD">
      <w:pPr>
        <w:numPr>
          <w:ilvl w:val="0"/>
          <w:numId w:val="4"/>
        </w:numPr>
        <w:rPr>
          <w:rFonts w:ascii="AGaramond" w:hAnsi="AGaramond"/>
          <w:sz w:val="22"/>
          <w:szCs w:val="22"/>
        </w:rPr>
      </w:pPr>
      <w:r w:rsidRPr="00AA57B9">
        <w:rPr>
          <w:rFonts w:ascii="AGaramond" w:hAnsi="AGaramond"/>
          <w:sz w:val="22"/>
          <w:szCs w:val="22"/>
        </w:rPr>
        <w:t>MS-Word</w:t>
      </w:r>
    </w:p>
    <w:p w:rsidR="004E030A" w:rsidRPr="00AA57B9" w:rsidRDefault="004E030A" w:rsidP="004D59CD">
      <w:pPr>
        <w:numPr>
          <w:ilvl w:val="0"/>
          <w:numId w:val="4"/>
        </w:numPr>
        <w:rPr>
          <w:rFonts w:ascii="AGaramond" w:hAnsi="AGaramond"/>
          <w:sz w:val="22"/>
          <w:szCs w:val="22"/>
        </w:rPr>
      </w:pPr>
      <w:r w:rsidRPr="00AA57B9">
        <w:rPr>
          <w:rFonts w:ascii="AGaramond" w:hAnsi="AGaramond"/>
          <w:sz w:val="22"/>
          <w:szCs w:val="22"/>
        </w:rPr>
        <w:t>MS-Excel</w:t>
      </w:r>
    </w:p>
    <w:p w:rsidR="004E030A" w:rsidRPr="00AA57B9" w:rsidRDefault="004E030A" w:rsidP="004D59CD">
      <w:pPr>
        <w:numPr>
          <w:ilvl w:val="0"/>
          <w:numId w:val="4"/>
        </w:numPr>
        <w:rPr>
          <w:rFonts w:ascii="AGaramond" w:hAnsi="AGaramond"/>
          <w:sz w:val="22"/>
          <w:szCs w:val="22"/>
        </w:rPr>
      </w:pPr>
      <w:r w:rsidRPr="00AA57B9">
        <w:rPr>
          <w:rFonts w:ascii="AGaramond" w:hAnsi="AGaramond"/>
          <w:sz w:val="22"/>
          <w:szCs w:val="22"/>
        </w:rPr>
        <w:t>MS-PowerPoint</w:t>
      </w:r>
    </w:p>
    <w:p w:rsidR="005C6062" w:rsidRDefault="00ED6A0C" w:rsidP="005C7448">
      <w:pPr>
        <w:rPr>
          <w:rFonts w:ascii="Myriad Roman" w:hAnsi="Myriad Roman"/>
          <w:sz w:val="28"/>
        </w:rPr>
      </w:pPr>
      <w:r>
        <w:rPr>
          <w:rFonts w:ascii="AGaramond" w:hAnsi="AGaramond"/>
        </w:rPr>
        <w:t xml:space="preserve">  </w:t>
      </w:r>
    </w:p>
    <w:p w:rsidR="00ED6A0C" w:rsidRDefault="001A3044" w:rsidP="0091355B">
      <w:pPr>
        <w:ind w:firstLine="720"/>
        <w:outlineLvl w:val="0"/>
        <w:rPr>
          <w:rFonts w:ascii="AGaramond" w:hAnsi="AGaramond"/>
        </w:rPr>
      </w:pPr>
      <w:r>
        <w:rPr>
          <w:rFonts w:ascii="Myriad Roman" w:hAnsi="Myriad Roman"/>
          <w:sz w:val="28"/>
        </w:rPr>
        <w:t>EDUCATION</w:t>
      </w:r>
    </w:p>
    <w:p w:rsidR="0065383D" w:rsidRDefault="0065383D" w:rsidP="00000439">
      <w:pPr>
        <w:rPr>
          <w:rFonts w:ascii="AGaramond" w:hAnsi="AGaramond"/>
          <w:sz w:val="22"/>
          <w:szCs w:val="22"/>
        </w:rPr>
      </w:pPr>
    </w:p>
    <w:p w:rsidR="003C4330" w:rsidRPr="00AA57B9" w:rsidRDefault="003C4330" w:rsidP="00000439">
      <w:pPr>
        <w:rPr>
          <w:rFonts w:ascii="AGaramond" w:hAnsi="AGaramond"/>
          <w:sz w:val="22"/>
          <w:szCs w:val="22"/>
        </w:rPr>
      </w:pPr>
      <w:r w:rsidRPr="00AA57B9">
        <w:rPr>
          <w:rFonts w:ascii="AGaramond" w:hAnsi="AGaramond"/>
          <w:sz w:val="22"/>
          <w:szCs w:val="22"/>
        </w:rPr>
        <w:sym w:font="Wingdings" w:char="F076"/>
      </w:r>
      <w:r w:rsidR="00FF230C">
        <w:rPr>
          <w:rFonts w:ascii="AGaramond" w:hAnsi="AGaramond"/>
          <w:sz w:val="22"/>
          <w:szCs w:val="22"/>
        </w:rPr>
        <w:t>Cornell College</w:t>
      </w:r>
      <w:r w:rsidRPr="00AA57B9">
        <w:rPr>
          <w:rFonts w:ascii="AGaramond" w:hAnsi="AGaramond"/>
          <w:sz w:val="22"/>
          <w:szCs w:val="22"/>
        </w:rPr>
        <w:t xml:space="preserve">, </w:t>
      </w:r>
      <w:r w:rsidR="00FF230C">
        <w:rPr>
          <w:rFonts w:ascii="AGaramond" w:hAnsi="AGaramond"/>
          <w:sz w:val="22"/>
          <w:szCs w:val="22"/>
        </w:rPr>
        <w:t>Mount Vernon, IA</w:t>
      </w:r>
    </w:p>
    <w:p w:rsidR="00000439" w:rsidRPr="00AA57B9" w:rsidRDefault="00000439" w:rsidP="00000439">
      <w:pPr>
        <w:rPr>
          <w:rFonts w:ascii="AGaramond" w:hAnsi="AGaramond"/>
          <w:sz w:val="22"/>
          <w:szCs w:val="22"/>
        </w:rPr>
      </w:pPr>
      <w:r w:rsidRPr="00AA57B9">
        <w:rPr>
          <w:rFonts w:ascii="AGaramond" w:hAnsi="AGaramond"/>
          <w:sz w:val="22"/>
          <w:szCs w:val="22"/>
        </w:rPr>
        <w:t xml:space="preserve">-Bachelor of Arts in </w:t>
      </w:r>
      <w:r w:rsidR="00FF230C">
        <w:rPr>
          <w:rFonts w:ascii="AGaramond" w:hAnsi="AGaramond"/>
          <w:sz w:val="22"/>
          <w:szCs w:val="22"/>
        </w:rPr>
        <w:t>Chemistry</w:t>
      </w:r>
      <w:r w:rsidRPr="00AA57B9">
        <w:rPr>
          <w:rFonts w:ascii="AGaramond" w:hAnsi="AGaramond"/>
          <w:sz w:val="22"/>
          <w:szCs w:val="22"/>
        </w:rPr>
        <w:t>, minor</w:t>
      </w:r>
      <w:r w:rsidR="00FF230C">
        <w:rPr>
          <w:rFonts w:ascii="AGaramond" w:hAnsi="AGaramond"/>
          <w:sz w:val="22"/>
          <w:szCs w:val="22"/>
        </w:rPr>
        <w:t>s</w:t>
      </w:r>
      <w:r w:rsidRPr="00AA57B9">
        <w:rPr>
          <w:rFonts w:ascii="AGaramond" w:hAnsi="AGaramond"/>
          <w:sz w:val="22"/>
          <w:szCs w:val="22"/>
        </w:rPr>
        <w:t xml:space="preserve"> in </w:t>
      </w:r>
      <w:r w:rsidR="00FF230C">
        <w:rPr>
          <w:rFonts w:ascii="AGaramond" w:hAnsi="AGaramond"/>
          <w:sz w:val="22"/>
          <w:szCs w:val="22"/>
        </w:rPr>
        <w:t>Biology and Physics</w:t>
      </w:r>
    </w:p>
    <w:p w:rsidR="00677BA1" w:rsidRPr="00AA57B9" w:rsidRDefault="00677BA1" w:rsidP="00000439">
      <w:pPr>
        <w:rPr>
          <w:rFonts w:ascii="AGaramond" w:hAnsi="AGaramond"/>
          <w:sz w:val="22"/>
          <w:szCs w:val="22"/>
        </w:rPr>
      </w:pPr>
      <w:r w:rsidRPr="00AA57B9">
        <w:rPr>
          <w:rFonts w:ascii="AGaramond" w:hAnsi="AGaramond"/>
          <w:sz w:val="22"/>
          <w:szCs w:val="22"/>
        </w:rPr>
        <w:t>-Graduated 2011</w:t>
      </w:r>
    </w:p>
    <w:p w:rsidR="003C4330" w:rsidRPr="00AA57B9" w:rsidRDefault="003C4330">
      <w:pPr>
        <w:rPr>
          <w:rFonts w:ascii="AGaramond" w:hAnsi="AGaramond"/>
          <w:sz w:val="22"/>
          <w:szCs w:val="22"/>
        </w:rPr>
      </w:pPr>
    </w:p>
    <w:p w:rsidR="00046934" w:rsidRPr="00AA57B9" w:rsidRDefault="00191DA3">
      <w:pPr>
        <w:rPr>
          <w:rFonts w:ascii="AGaramond" w:hAnsi="AGaramond"/>
          <w:sz w:val="22"/>
          <w:szCs w:val="22"/>
        </w:rPr>
      </w:pPr>
      <w:r w:rsidRPr="00AA57B9">
        <w:rPr>
          <w:rFonts w:ascii="AGaramond" w:hAnsi="AGaramond"/>
          <w:sz w:val="22"/>
          <w:szCs w:val="22"/>
        </w:rPr>
        <w:sym w:font="Wingdings" w:char="F076"/>
      </w:r>
      <w:r w:rsidRPr="00AA57B9">
        <w:rPr>
          <w:rFonts w:ascii="AGaramond" w:hAnsi="AGaramond"/>
          <w:sz w:val="22"/>
          <w:szCs w:val="22"/>
        </w:rPr>
        <w:t>Pomona High School, Arvada, CO</w:t>
      </w:r>
    </w:p>
    <w:p w:rsidR="00191DA3" w:rsidRDefault="00191DA3">
      <w:pPr>
        <w:rPr>
          <w:rFonts w:ascii="AGaramond" w:hAnsi="AGaramond"/>
          <w:sz w:val="22"/>
          <w:szCs w:val="22"/>
        </w:rPr>
      </w:pPr>
      <w:r w:rsidRPr="00AA57B9">
        <w:rPr>
          <w:rFonts w:ascii="AGaramond" w:hAnsi="AGaramond"/>
          <w:sz w:val="22"/>
          <w:szCs w:val="22"/>
        </w:rPr>
        <w:t>-Graduated 2007</w:t>
      </w:r>
    </w:p>
    <w:p w:rsidR="004550C9" w:rsidRDefault="004550C9">
      <w:pPr>
        <w:rPr>
          <w:rFonts w:ascii="AGaramond" w:hAnsi="AGaramond"/>
          <w:sz w:val="22"/>
          <w:szCs w:val="22"/>
        </w:rPr>
      </w:pPr>
      <w:r>
        <w:rPr>
          <w:rFonts w:ascii="AGaramond" w:hAnsi="AGaramond"/>
          <w:sz w:val="22"/>
          <w:szCs w:val="22"/>
        </w:rPr>
        <w:t>-Top 5 percent</w:t>
      </w:r>
    </w:p>
    <w:p w:rsidR="004550C9" w:rsidRPr="00AA57B9" w:rsidRDefault="004550C9">
      <w:pPr>
        <w:rPr>
          <w:rFonts w:ascii="AGaramond" w:hAnsi="AGaramond"/>
          <w:sz w:val="22"/>
          <w:szCs w:val="22"/>
        </w:rPr>
      </w:pPr>
      <w:r>
        <w:rPr>
          <w:rFonts w:ascii="AGaramond" w:hAnsi="AGaramond"/>
          <w:sz w:val="22"/>
          <w:szCs w:val="22"/>
        </w:rPr>
        <w:t>-Awarded several scholarships and grants</w:t>
      </w:r>
    </w:p>
    <w:p w:rsidR="00046934" w:rsidRPr="00136F40" w:rsidRDefault="00046934">
      <w:pPr>
        <w:rPr>
          <w:rFonts w:ascii="AGaramond" w:hAnsi="AGaramond"/>
          <w:sz w:val="24"/>
          <w:szCs w:val="24"/>
        </w:rPr>
      </w:pPr>
    </w:p>
    <w:p w:rsidR="00ED6A0C" w:rsidRDefault="00ED6A0C">
      <w:pPr>
        <w:jc w:val="center"/>
      </w:pPr>
    </w:p>
    <w:p w:rsidR="00E24F8B" w:rsidRDefault="00E24F8B">
      <w:pPr>
        <w:jc w:val="center"/>
      </w:pPr>
    </w:p>
    <w:p w:rsidR="00046934" w:rsidRDefault="00046934">
      <w:pPr>
        <w:jc w:val="center"/>
      </w:pPr>
    </w:p>
    <w:p w:rsidR="00480010" w:rsidRPr="001A3044" w:rsidRDefault="00480010">
      <w:pPr>
        <w:jc w:val="center"/>
      </w:pPr>
    </w:p>
    <w:p w:rsidR="00B47F40" w:rsidRDefault="00B47F40">
      <w:pPr>
        <w:jc w:val="center"/>
        <w:rPr>
          <w:rFonts w:ascii="Myriad Roman" w:hAnsi="Myriad Roman"/>
          <w:sz w:val="28"/>
        </w:rPr>
      </w:pPr>
    </w:p>
    <w:p w:rsidR="00C80920" w:rsidRDefault="002D015A">
      <w:pPr>
        <w:jc w:val="center"/>
        <w:rPr>
          <w:rFonts w:ascii="Myriad Roman" w:hAnsi="Myriad Roman"/>
          <w:sz w:val="28"/>
        </w:rPr>
      </w:pPr>
      <w:r w:rsidRPr="002D015A">
        <w:rPr>
          <w:rFonts w:ascii="AGaramond" w:hAnsi="AGaramond"/>
          <w:noProof/>
        </w:rPr>
        <w:lastRenderedPageBreak/>
        <w:pict>
          <v:shape id="_x0000_s1067" type="#_x0000_t202" style="position:absolute;left:0;text-align:left;margin-left:180.05pt;margin-top:-.3pt;width:2in;height:62.05pt;z-index:3" filled="f" stroked="f">
            <v:textbox style="mso-next-textbox:#_x0000_s1067">
              <w:txbxContent>
                <w:p w:rsidR="007C4BB7" w:rsidRPr="00FB514B" w:rsidRDefault="004D59CD">
                  <w:r>
                    <w:t>6716 Otis Street</w:t>
                  </w:r>
                </w:p>
                <w:p w:rsidR="007C4BB7" w:rsidRPr="00FB514B" w:rsidRDefault="004D59CD">
                  <w:r>
                    <w:t>Arvada</w:t>
                  </w:r>
                  <w:r w:rsidR="00415C6B">
                    <w:t>, CO 80</w:t>
                  </w:r>
                  <w:r>
                    <w:t>003</w:t>
                  </w:r>
                </w:p>
                <w:p w:rsidR="00287BB8" w:rsidRPr="00287BB8" w:rsidRDefault="00FB514B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(</w:t>
                  </w:r>
                  <w:r w:rsidR="004D59CD">
                    <w:rPr>
                      <w:lang w:val="it-IT"/>
                    </w:rPr>
                    <w:t>720</w:t>
                  </w:r>
                  <w:r>
                    <w:rPr>
                      <w:lang w:val="it-IT"/>
                    </w:rPr>
                    <w:t xml:space="preserve">) </w:t>
                  </w:r>
                  <w:r w:rsidR="004D59CD">
                    <w:rPr>
                      <w:lang w:val="it-IT"/>
                    </w:rPr>
                    <w:t>987</w:t>
                  </w:r>
                  <w:r>
                    <w:rPr>
                      <w:lang w:val="it-IT"/>
                    </w:rPr>
                    <w:t>-</w:t>
                  </w:r>
                  <w:r w:rsidR="004D59CD">
                    <w:rPr>
                      <w:lang w:val="it-IT"/>
                    </w:rPr>
                    <w:t>5171</w:t>
                  </w:r>
                </w:p>
                <w:p w:rsidR="007C4BB7" w:rsidRPr="00287BB8" w:rsidRDefault="004D59CD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amasianallison</w:t>
                  </w:r>
                  <w:r w:rsidR="00A5388C" w:rsidRPr="00287BB8">
                    <w:rPr>
                      <w:lang w:val="it-IT"/>
                    </w:rPr>
                    <w:t>@</w:t>
                  </w:r>
                  <w:r>
                    <w:rPr>
                      <w:lang w:val="it-IT"/>
                    </w:rPr>
                    <w:t>gmail</w:t>
                  </w:r>
                  <w:r w:rsidR="00A5388C" w:rsidRPr="00287BB8">
                    <w:rPr>
                      <w:lang w:val="it-IT"/>
                    </w:rPr>
                    <w:t>.com</w:t>
                  </w:r>
                </w:p>
              </w:txbxContent>
            </v:textbox>
          </v:shape>
        </w:pict>
      </w:r>
    </w:p>
    <w:p w:rsidR="00C80920" w:rsidRDefault="00C80920">
      <w:pPr>
        <w:jc w:val="center"/>
        <w:rPr>
          <w:rFonts w:ascii="Myriad Roman" w:hAnsi="Myriad Roman"/>
          <w:sz w:val="28"/>
        </w:rPr>
      </w:pPr>
    </w:p>
    <w:p w:rsidR="00C80920" w:rsidRDefault="00C80920">
      <w:pPr>
        <w:jc w:val="center"/>
        <w:rPr>
          <w:rFonts w:ascii="Myriad Roman" w:hAnsi="Myriad Roman"/>
          <w:sz w:val="28"/>
        </w:rPr>
      </w:pPr>
    </w:p>
    <w:p w:rsidR="00D52AA0" w:rsidRDefault="00D52AA0">
      <w:pPr>
        <w:jc w:val="center"/>
        <w:rPr>
          <w:rFonts w:ascii="Myriad Roman" w:hAnsi="Myriad Roman"/>
          <w:sz w:val="28"/>
        </w:rPr>
      </w:pPr>
    </w:p>
    <w:p w:rsidR="00ED6A0C" w:rsidRDefault="00782BCF" w:rsidP="00C526BD">
      <w:pPr>
        <w:ind w:firstLine="720"/>
        <w:rPr>
          <w:rFonts w:ascii="Myriad Roman" w:hAnsi="Myriad Roman"/>
          <w:sz w:val="28"/>
        </w:rPr>
      </w:pPr>
      <w:r>
        <w:rPr>
          <w:rFonts w:ascii="Myriad Roman" w:hAnsi="Myriad Roman"/>
          <w:sz w:val="28"/>
        </w:rPr>
        <w:t>PRO</w:t>
      </w:r>
      <w:r w:rsidR="00ED6A0C">
        <w:rPr>
          <w:rFonts w:ascii="Myriad Roman" w:hAnsi="Myriad Roman"/>
          <w:sz w:val="28"/>
        </w:rPr>
        <w:t>FESSIONAL EXPERIENCE</w:t>
      </w:r>
    </w:p>
    <w:p w:rsidR="00A150B2" w:rsidRPr="000A3E95" w:rsidRDefault="00A150B2" w:rsidP="00A150B2">
      <w:pPr>
        <w:rPr>
          <w:rFonts w:ascii="AGaramond Bold" w:hAnsi="AGaramond Bold"/>
          <w:b/>
          <w:sz w:val="26"/>
          <w:szCs w:val="26"/>
        </w:rPr>
      </w:pPr>
      <w:proofErr w:type="spellStart"/>
      <w:r>
        <w:rPr>
          <w:rFonts w:ascii="AGaramond Bold" w:hAnsi="AGaramond Bold"/>
          <w:b/>
          <w:sz w:val="26"/>
          <w:szCs w:val="26"/>
        </w:rPr>
        <w:t>Gevo</w:t>
      </w:r>
      <w:proofErr w:type="spellEnd"/>
      <w:r w:rsidRPr="000A3E95">
        <w:rPr>
          <w:rFonts w:ascii="AGaramond Bold" w:hAnsi="AGaramond Bold"/>
          <w:b/>
          <w:sz w:val="26"/>
          <w:szCs w:val="26"/>
        </w:rPr>
        <w:t xml:space="preserve"> (</w:t>
      </w:r>
      <w:r>
        <w:rPr>
          <w:rFonts w:ascii="AGaramond Bold" w:hAnsi="AGaramond Bold"/>
          <w:b/>
          <w:i/>
          <w:sz w:val="26"/>
          <w:szCs w:val="26"/>
        </w:rPr>
        <w:t>Biocatalyst Technician</w:t>
      </w:r>
      <w:r w:rsidRPr="000A3E95">
        <w:rPr>
          <w:rFonts w:ascii="AGaramond Bold" w:hAnsi="AGaramond Bold"/>
          <w:b/>
          <w:sz w:val="26"/>
          <w:szCs w:val="26"/>
        </w:rPr>
        <w:t>)</w:t>
      </w:r>
    </w:p>
    <w:p w:rsidR="008D239A" w:rsidRDefault="008D239A" w:rsidP="00A150B2">
      <w:pPr>
        <w:rPr>
          <w:rFonts w:ascii="AGaramond Bold" w:hAnsi="AGaramond Bold"/>
          <w:b/>
          <w:sz w:val="26"/>
          <w:szCs w:val="26"/>
        </w:rPr>
      </w:pPr>
      <w:proofErr w:type="spellStart"/>
      <w:r>
        <w:rPr>
          <w:rFonts w:ascii="AGaramond Bold" w:hAnsi="AGaramond Bold"/>
          <w:b/>
          <w:sz w:val="26"/>
          <w:szCs w:val="26"/>
        </w:rPr>
        <w:t>Aerotek</w:t>
      </w:r>
      <w:proofErr w:type="spellEnd"/>
      <w:r>
        <w:rPr>
          <w:rFonts w:ascii="AGaramond Bold" w:hAnsi="AGaramond Bold"/>
          <w:b/>
          <w:sz w:val="26"/>
          <w:szCs w:val="26"/>
        </w:rPr>
        <w:t xml:space="preserve"> contract </w:t>
      </w:r>
      <w:r w:rsidR="002E3FE6">
        <w:rPr>
          <w:rFonts w:ascii="AGaramond Bold" w:hAnsi="AGaramond Bold"/>
          <w:b/>
          <w:sz w:val="26"/>
          <w:szCs w:val="26"/>
        </w:rPr>
        <w:t>worker (May 2013 – February 2014</w:t>
      </w:r>
      <w:r>
        <w:rPr>
          <w:rFonts w:ascii="AGaramond Bold" w:hAnsi="AGaramond Bold"/>
          <w:b/>
          <w:sz w:val="26"/>
          <w:szCs w:val="26"/>
        </w:rPr>
        <w:t>)</w:t>
      </w:r>
    </w:p>
    <w:p w:rsidR="00A150B2" w:rsidRPr="000A3E95" w:rsidRDefault="008D239A" w:rsidP="00A150B2">
      <w:pPr>
        <w:rPr>
          <w:rFonts w:ascii="AGaramond Bold" w:hAnsi="AGaramond Bold"/>
          <w:b/>
          <w:sz w:val="26"/>
          <w:szCs w:val="26"/>
        </w:rPr>
      </w:pPr>
      <w:r>
        <w:rPr>
          <w:rFonts w:ascii="AGaramond Bold" w:hAnsi="AGaramond Bold"/>
          <w:b/>
          <w:sz w:val="26"/>
          <w:szCs w:val="26"/>
        </w:rPr>
        <w:t>February</w:t>
      </w:r>
      <w:r w:rsidR="00A150B2" w:rsidRPr="000A3E95">
        <w:rPr>
          <w:rFonts w:ascii="AGaramond Bold" w:hAnsi="AGaramond Bold"/>
          <w:b/>
          <w:sz w:val="26"/>
          <w:szCs w:val="26"/>
        </w:rPr>
        <w:t xml:space="preserve"> 201</w:t>
      </w:r>
      <w:r w:rsidR="002E3FE6">
        <w:rPr>
          <w:rFonts w:ascii="AGaramond Bold" w:hAnsi="AGaramond Bold"/>
          <w:b/>
          <w:sz w:val="26"/>
          <w:szCs w:val="26"/>
        </w:rPr>
        <w:t>4</w:t>
      </w:r>
      <w:r w:rsidR="00A150B2" w:rsidRPr="000A3E95">
        <w:rPr>
          <w:rFonts w:ascii="AGaramond Bold" w:hAnsi="AGaramond Bold"/>
          <w:b/>
          <w:sz w:val="26"/>
          <w:szCs w:val="26"/>
        </w:rPr>
        <w:t xml:space="preserve"> – </w:t>
      </w:r>
      <w:r w:rsidR="0095395E">
        <w:rPr>
          <w:rFonts w:ascii="AGaramond Bold" w:hAnsi="AGaramond Bold"/>
          <w:b/>
          <w:sz w:val="26"/>
          <w:szCs w:val="26"/>
        </w:rPr>
        <w:t>August</w:t>
      </w:r>
      <w:r w:rsidR="00F533D1">
        <w:rPr>
          <w:rFonts w:ascii="AGaramond Bold" w:hAnsi="AGaramond Bold"/>
          <w:b/>
          <w:sz w:val="26"/>
          <w:szCs w:val="26"/>
        </w:rPr>
        <w:t xml:space="preserve"> 2014</w:t>
      </w:r>
    </w:p>
    <w:p w:rsidR="00A150B2" w:rsidRPr="008F0B11" w:rsidRDefault="00A150B2" w:rsidP="00A150B2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Conducting shake flask fermentations and culturing yeast, including sampling and measuring OD</w:t>
      </w:r>
      <w:r>
        <w:rPr>
          <w:rFonts w:ascii="AGaramond Bold" w:hAnsi="AGaramond Bold"/>
          <w:sz w:val="22"/>
          <w:szCs w:val="22"/>
          <w:vertAlign w:val="subscript"/>
        </w:rPr>
        <w:t>600</w:t>
      </w:r>
      <w:r>
        <w:rPr>
          <w:rFonts w:ascii="AGaramond Bold" w:hAnsi="AGaramond Bold"/>
          <w:sz w:val="22"/>
          <w:szCs w:val="22"/>
        </w:rPr>
        <w:t>.</w:t>
      </w:r>
    </w:p>
    <w:p w:rsidR="00A150B2" w:rsidRDefault="00A150B2" w:rsidP="00A150B2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Experience keeping a lab notebook and creating data sheets.</w:t>
      </w:r>
    </w:p>
    <w:p w:rsidR="00A150B2" w:rsidRDefault="00A150B2" w:rsidP="00A150B2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Hands on experience with molecular techniques including: genomic and plasmid DNA isolation &amp; purification, single colony isolation &amp; purification, PCR, and gel electrophoresis.</w:t>
      </w:r>
    </w:p>
    <w:p w:rsidR="00A150B2" w:rsidRDefault="00A150B2" w:rsidP="00A150B2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Experience with GC and fragment analyzers.</w:t>
      </w:r>
    </w:p>
    <w:p w:rsidR="00A150B2" w:rsidRDefault="00A150B2" w:rsidP="00A150B2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Skilled in working with multiple tight and aggressive time lines while maintaining aseptic technique.</w:t>
      </w:r>
    </w:p>
    <w:p w:rsidR="008D239A" w:rsidRPr="008D239A" w:rsidRDefault="008D239A" w:rsidP="00A150B2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 w:rsidRPr="008D239A">
        <w:rPr>
          <w:sz w:val="22"/>
          <w:szCs w:val="22"/>
        </w:rPr>
        <w:t>Processing requests from scientists, scheduling technicians to carry out the experiments, ensuring efficient report delivery after completion of experiment.</w:t>
      </w:r>
    </w:p>
    <w:p w:rsidR="00A150B2" w:rsidRDefault="00A150B2" w:rsidP="00C526BD">
      <w:pPr>
        <w:ind w:firstLine="720"/>
        <w:rPr>
          <w:rFonts w:ascii="Myriad Roman" w:hAnsi="Myriad Roman"/>
          <w:sz w:val="28"/>
        </w:rPr>
      </w:pPr>
    </w:p>
    <w:p w:rsidR="00CE312A" w:rsidRPr="000A3E95" w:rsidRDefault="00CE312A" w:rsidP="00A319EE">
      <w:pPr>
        <w:rPr>
          <w:rFonts w:ascii="AGaramond Bold" w:hAnsi="AGaramond Bold"/>
          <w:b/>
          <w:sz w:val="26"/>
          <w:szCs w:val="26"/>
        </w:rPr>
      </w:pPr>
      <w:r w:rsidRPr="000A3E95">
        <w:rPr>
          <w:rFonts w:ascii="AGaramond Bold" w:hAnsi="AGaramond Bold"/>
          <w:b/>
          <w:sz w:val="26"/>
          <w:szCs w:val="26"/>
        </w:rPr>
        <w:t>Volt Workforce Solutions contract worker for</w:t>
      </w:r>
    </w:p>
    <w:p w:rsidR="001B45F2" w:rsidRPr="000A3E95" w:rsidRDefault="004D59CD" w:rsidP="00A319EE">
      <w:pPr>
        <w:rPr>
          <w:rFonts w:ascii="AGaramond Bold" w:hAnsi="AGaramond Bold"/>
          <w:b/>
          <w:sz w:val="26"/>
          <w:szCs w:val="26"/>
        </w:rPr>
      </w:pPr>
      <w:r w:rsidRPr="000A3E95">
        <w:rPr>
          <w:rFonts w:ascii="AGaramond Bold" w:hAnsi="AGaramond Bold"/>
          <w:b/>
          <w:sz w:val="26"/>
          <w:szCs w:val="26"/>
        </w:rPr>
        <w:t>Johns Manville</w:t>
      </w:r>
      <w:r w:rsidR="001B45F2" w:rsidRPr="000A3E95">
        <w:rPr>
          <w:rFonts w:ascii="AGaramond Bold" w:hAnsi="AGaramond Bold"/>
          <w:b/>
          <w:sz w:val="26"/>
          <w:szCs w:val="26"/>
        </w:rPr>
        <w:t xml:space="preserve"> (</w:t>
      </w:r>
      <w:r w:rsidRPr="000A3E95">
        <w:rPr>
          <w:rFonts w:ascii="AGaramond Bold" w:hAnsi="AGaramond Bold"/>
          <w:b/>
          <w:i/>
          <w:sz w:val="26"/>
          <w:szCs w:val="26"/>
        </w:rPr>
        <w:t>Laboratory Technician</w:t>
      </w:r>
      <w:r w:rsidR="001B45F2" w:rsidRPr="000A3E95">
        <w:rPr>
          <w:rFonts w:ascii="AGaramond Bold" w:hAnsi="AGaramond Bold"/>
          <w:b/>
          <w:sz w:val="26"/>
          <w:szCs w:val="26"/>
        </w:rPr>
        <w:t>)</w:t>
      </w:r>
    </w:p>
    <w:p w:rsidR="001B45F2" w:rsidRPr="000A3E95" w:rsidRDefault="004D59CD" w:rsidP="00A319EE">
      <w:pPr>
        <w:rPr>
          <w:rFonts w:ascii="AGaramond Bold" w:hAnsi="AGaramond Bold"/>
          <w:b/>
          <w:sz w:val="26"/>
          <w:szCs w:val="26"/>
        </w:rPr>
      </w:pPr>
      <w:r w:rsidRPr="000A3E95">
        <w:rPr>
          <w:rFonts w:ascii="AGaramond Bold" w:hAnsi="AGaramond Bold"/>
          <w:b/>
          <w:sz w:val="26"/>
          <w:szCs w:val="26"/>
        </w:rPr>
        <w:t>August</w:t>
      </w:r>
      <w:r w:rsidR="007427E5" w:rsidRPr="000A3E95">
        <w:rPr>
          <w:rFonts w:ascii="AGaramond Bold" w:hAnsi="AGaramond Bold"/>
          <w:b/>
          <w:sz w:val="26"/>
          <w:szCs w:val="26"/>
        </w:rPr>
        <w:t xml:space="preserve"> 201</w:t>
      </w:r>
      <w:r w:rsidRPr="000A3E95">
        <w:rPr>
          <w:rFonts w:ascii="AGaramond Bold" w:hAnsi="AGaramond Bold"/>
          <w:b/>
          <w:sz w:val="26"/>
          <w:szCs w:val="26"/>
        </w:rPr>
        <w:t>1</w:t>
      </w:r>
      <w:r w:rsidR="001B45F2" w:rsidRPr="000A3E95">
        <w:rPr>
          <w:rFonts w:ascii="AGaramond Bold" w:hAnsi="AGaramond Bold"/>
          <w:b/>
          <w:sz w:val="26"/>
          <w:szCs w:val="26"/>
        </w:rPr>
        <w:t xml:space="preserve"> </w:t>
      </w:r>
      <w:r w:rsidR="00952556" w:rsidRPr="000A3E95">
        <w:rPr>
          <w:rFonts w:ascii="AGaramond Bold" w:hAnsi="AGaramond Bold"/>
          <w:b/>
          <w:sz w:val="26"/>
          <w:szCs w:val="26"/>
        </w:rPr>
        <w:t>–</w:t>
      </w:r>
      <w:r w:rsidR="001B45F2" w:rsidRPr="000A3E95">
        <w:rPr>
          <w:rFonts w:ascii="AGaramond Bold" w:hAnsi="AGaramond Bold"/>
          <w:b/>
          <w:sz w:val="26"/>
          <w:szCs w:val="26"/>
        </w:rPr>
        <w:t xml:space="preserve"> </w:t>
      </w:r>
      <w:r w:rsidRPr="000A3E95">
        <w:rPr>
          <w:rFonts w:ascii="AGaramond Bold" w:hAnsi="AGaramond Bold"/>
          <w:b/>
          <w:sz w:val="26"/>
          <w:szCs w:val="26"/>
        </w:rPr>
        <w:t>August 2012</w:t>
      </w:r>
    </w:p>
    <w:p w:rsidR="00955B5A" w:rsidRPr="008F0B11" w:rsidRDefault="004D59CD" w:rsidP="004D59CD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Actively involved in performing precise tensile on roofing materials, foams, and fiber glass</w:t>
      </w:r>
      <w:r w:rsidR="003B6927">
        <w:rPr>
          <w:rFonts w:ascii="AGaramond Bold" w:hAnsi="AGaramond Bold"/>
          <w:sz w:val="22"/>
          <w:szCs w:val="22"/>
        </w:rPr>
        <w:t>.</w:t>
      </w:r>
    </w:p>
    <w:p w:rsidR="00952556" w:rsidRDefault="004D59CD" w:rsidP="004D59CD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In charge of writing and modifying ASTM test methods</w:t>
      </w:r>
      <w:r w:rsidR="006D538C">
        <w:rPr>
          <w:rFonts w:ascii="AGaramond Bold" w:hAnsi="AGaramond Bold"/>
          <w:sz w:val="22"/>
          <w:szCs w:val="22"/>
        </w:rPr>
        <w:t>.</w:t>
      </w:r>
    </w:p>
    <w:p w:rsidR="006D538C" w:rsidRDefault="004D59CD" w:rsidP="004D59CD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 xml:space="preserve">Hands on experience using </w:t>
      </w:r>
      <w:proofErr w:type="spellStart"/>
      <w:r>
        <w:rPr>
          <w:rFonts w:ascii="AGaramond Bold" w:hAnsi="AGaramond Bold"/>
          <w:sz w:val="22"/>
          <w:szCs w:val="22"/>
        </w:rPr>
        <w:t>Instron</w:t>
      </w:r>
      <w:proofErr w:type="spellEnd"/>
      <w:r>
        <w:rPr>
          <w:rFonts w:ascii="AGaramond Bold" w:hAnsi="AGaramond Bold"/>
          <w:sz w:val="22"/>
          <w:szCs w:val="22"/>
        </w:rPr>
        <w:t xml:space="preserve"> Tensile Testing machines, Wabash Press, Clicker Presses, and TGA</w:t>
      </w:r>
      <w:r w:rsidR="006D538C">
        <w:rPr>
          <w:rFonts w:ascii="AGaramond Bold" w:hAnsi="AGaramond Bold"/>
          <w:sz w:val="22"/>
          <w:szCs w:val="22"/>
        </w:rPr>
        <w:t>.</w:t>
      </w:r>
      <w:r>
        <w:rPr>
          <w:rFonts w:ascii="AGaramond Bold" w:hAnsi="AGaramond Bold"/>
          <w:sz w:val="22"/>
          <w:szCs w:val="22"/>
        </w:rPr>
        <w:t xml:space="preserve"> Weather-o-meter maintenance</w:t>
      </w:r>
      <w:r w:rsidR="00CE312A">
        <w:rPr>
          <w:rFonts w:ascii="AGaramond Bold" w:hAnsi="AGaramond Bold"/>
          <w:sz w:val="22"/>
          <w:szCs w:val="22"/>
        </w:rPr>
        <w:t>.</w:t>
      </w:r>
    </w:p>
    <w:p w:rsidR="006D538C" w:rsidRDefault="004D59CD" w:rsidP="004D59CD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Experience in an NVLAP and ISO 17025 certified lab</w:t>
      </w:r>
      <w:r w:rsidR="00C207CE">
        <w:rPr>
          <w:rFonts w:ascii="AGaramond Bold" w:hAnsi="AGaramond Bold"/>
          <w:sz w:val="22"/>
          <w:szCs w:val="22"/>
        </w:rPr>
        <w:t>.</w:t>
      </w:r>
    </w:p>
    <w:p w:rsidR="00C207CE" w:rsidRDefault="004D59CD" w:rsidP="004D59CD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Skilled in working with tight and aggressive time lines</w:t>
      </w:r>
      <w:r w:rsidR="00C207CE">
        <w:rPr>
          <w:rFonts w:ascii="AGaramond Bold" w:hAnsi="AGaramond Bold"/>
          <w:sz w:val="22"/>
          <w:szCs w:val="22"/>
        </w:rPr>
        <w:t>.</w:t>
      </w:r>
    </w:p>
    <w:p w:rsidR="00C207CE" w:rsidRDefault="004D59CD" w:rsidP="004D59CD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Experience working in multi-departmental action groups for quick problem solving and testing development</w:t>
      </w:r>
      <w:r w:rsidR="00C207CE">
        <w:rPr>
          <w:rFonts w:ascii="AGaramond Bold" w:hAnsi="AGaramond Bold"/>
          <w:sz w:val="22"/>
          <w:szCs w:val="22"/>
        </w:rPr>
        <w:t>.</w:t>
      </w:r>
    </w:p>
    <w:p w:rsidR="00C207CE" w:rsidRPr="00C207CE" w:rsidRDefault="00C207CE" w:rsidP="00A319EE">
      <w:pPr>
        <w:rPr>
          <w:rFonts w:ascii="AGaramond Bold" w:hAnsi="AGaramond Bold"/>
          <w:sz w:val="22"/>
          <w:szCs w:val="22"/>
        </w:rPr>
      </w:pPr>
    </w:p>
    <w:p w:rsidR="007427E5" w:rsidRPr="000A3E95" w:rsidRDefault="00CE312A" w:rsidP="007427E5">
      <w:pPr>
        <w:rPr>
          <w:rFonts w:ascii="AGaramond Bold" w:hAnsi="AGaramond Bold"/>
          <w:b/>
          <w:sz w:val="26"/>
          <w:szCs w:val="26"/>
        </w:rPr>
      </w:pPr>
      <w:r w:rsidRPr="000A3E95">
        <w:rPr>
          <w:rFonts w:ascii="AGaramond Bold" w:hAnsi="AGaramond Bold"/>
          <w:b/>
          <w:sz w:val="26"/>
          <w:szCs w:val="26"/>
        </w:rPr>
        <w:t>Meadow Gold Dairies</w:t>
      </w:r>
      <w:r w:rsidR="007427E5" w:rsidRPr="000A3E95">
        <w:rPr>
          <w:rFonts w:ascii="AGaramond Bold" w:hAnsi="AGaramond Bold"/>
          <w:b/>
          <w:sz w:val="26"/>
          <w:szCs w:val="26"/>
        </w:rPr>
        <w:t xml:space="preserve"> (</w:t>
      </w:r>
      <w:r w:rsidRPr="000A3E95">
        <w:rPr>
          <w:rFonts w:ascii="AGaramond Bold" w:hAnsi="AGaramond Bold"/>
          <w:b/>
          <w:i/>
          <w:sz w:val="26"/>
          <w:szCs w:val="26"/>
        </w:rPr>
        <w:t>Laborato</w:t>
      </w:r>
      <w:r w:rsidR="000A3E95">
        <w:rPr>
          <w:rFonts w:ascii="AGaramond Bold" w:hAnsi="AGaramond Bold"/>
          <w:b/>
          <w:i/>
          <w:sz w:val="26"/>
          <w:szCs w:val="26"/>
        </w:rPr>
        <w:t>ry Technician, QA</w:t>
      </w:r>
      <w:r w:rsidRPr="000A3E95">
        <w:rPr>
          <w:rFonts w:ascii="AGaramond Bold" w:hAnsi="AGaramond Bold"/>
          <w:b/>
          <w:i/>
          <w:sz w:val="26"/>
          <w:szCs w:val="26"/>
        </w:rPr>
        <w:t>)</w:t>
      </w:r>
    </w:p>
    <w:p w:rsidR="002939DF" w:rsidRPr="000A3E95" w:rsidRDefault="00CE312A" w:rsidP="00A319EE">
      <w:pPr>
        <w:rPr>
          <w:rFonts w:ascii="AGaramond Bold" w:hAnsi="AGaramond Bold"/>
          <w:b/>
          <w:sz w:val="26"/>
          <w:szCs w:val="26"/>
        </w:rPr>
      </w:pPr>
      <w:r w:rsidRPr="000A3E95">
        <w:rPr>
          <w:rFonts w:ascii="AGaramond Bold" w:hAnsi="AGaramond Bold"/>
          <w:b/>
          <w:sz w:val="26"/>
          <w:szCs w:val="26"/>
        </w:rPr>
        <w:t>June</w:t>
      </w:r>
      <w:r w:rsidR="007427E5" w:rsidRPr="000A3E95">
        <w:rPr>
          <w:rFonts w:ascii="AGaramond Bold" w:hAnsi="AGaramond Bold"/>
          <w:b/>
          <w:sz w:val="26"/>
          <w:szCs w:val="26"/>
        </w:rPr>
        <w:t xml:space="preserve"> 201</w:t>
      </w:r>
      <w:r w:rsidRPr="000A3E95">
        <w:rPr>
          <w:rFonts w:ascii="AGaramond Bold" w:hAnsi="AGaramond Bold"/>
          <w:b/>
          <w:sz w:val="26"/>
          <w:szCs w:val="26"/>
        </w:rPr>
        <w:t>1</w:t>
      </w:r>
      <w:r w:rsidR="007427E5" w:rsidRPr="000A3E95">
        <w:rPr>
          <w:rFonts w:ascii="AGaramond Bold" w:hAnsi="AGaramond Bold"/>
          <w:b/>
          <w:sz w:val="26"/>
          <w:szCs w:val="26"/>
        </w:rPr>
        <w:t xml:space="preserve"> – </w:t>
      </w:r>
      <w:r w:rsidRPr="000A3E95">
        <w:rPr>
          <w:rFonts w:ascii="AGaramond Bold" w:hAnsi="AGaramond Bold"/>
          <w:b/>
          <w:sz w:val="26"/>
          <w:szCs w:val="26"/>
        </w:rPr>
        <w:t>August</w:t>
      </w:r>
      <w:r w:rsidR="007427E5" w:rsidRPr="000A3E95">
        <w:rPr>
          <w:rFonts w:ascii="AGaramond Bold" w:hAnsi="AGaramond Bold"/>
          <w:b/>
          <w:sz w:val="26"/>
          <w:szCs w:val="26"/>
        </w:rPr>
        <w:t xml:space="preserve"> 201</w:t>
      </w:r>
      <w:r w:rsidR="0038012C">
        <w:rPr>
          <w:rFonts w:ascii="AGaramond Bold" w:hAnsi="AGaramond Bold"/>
          <w:b/>
          <w:sz w:val="26"/>
          <w:szCs w:val="26"/>
        </w:rPr>
        <w:t>1</w:t>
      </w:r>
    </w:p>
    <w:p w:rsidR="009933F6" w:rsidRDefault="00CE312A" w:rsidP="00CE312A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Conducting Babcock butterfat tests</w:t>
      </w:r>
      <w:r w:rsidR="00956CF7">
        <w:rPr>
          <w:rFonts w:ascii="AGaramond Bold" w:hAnsi="AGaramond Bold"/>
          <w:sz w:val="22"/>
          <w:szCs w:val="22"/>
        </w:rPr>
        <w:t>.</w:t>
      </w:r>
    </w:p>
    <w:p w:rsidR="00956CF7" w:rsidRDefault="00CE312A" w:rsidP="00CE312A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 xml:space="preserve">Plating for </w:t>
      </w:r>
      <w:proofErr w:type="spellStart"/>
      <w:r>
        <w:rPr>
          <w:rFonts w:ascii="AGaramond Bold" w:hAnsi="AGaramond Bold"/>
          <w:sz w:val="22"/>
          <w:szCs w:val="22"/>
        </w:rPr>
        <w:t>colis</w:t>
      </w:r>
      <w:proofErr w:type="spellEnd"/>
      <w:r>
        <w:rPr>
          <w:rFonts w:ascii="AGaramond Bold" w:hAnsi="AGaramond Bold"/>
          <w:sz w:val="22"/>
          <w:szCs w:val="22"/>
        </w:rPr>
        <w:t>, yeasts, and molds</w:t>
      </w:r>
      <w:r w:rsidR="007E3CE4">
        <w:rPr>
          <w:rFonts w:ascii="AGaramond Bold" w:hAnsi="AGaramond Bold"/>
          <w:sz w:val="22"/>
          <w:szCs w:val="22"/>
        </w:rPr>
        <w:t>.</w:t>
      </w:r>
    </w:p>
    <w:p w:rsidR="007E3CE4" w:rsidRDefault="00CE312A" w:rsidP="00CE312A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Taste testing full code</w:t>
      </w:r>
      <w:r w:rsidR="00986CF4">
        <w:rPr>
          <w:rFonts w:ascii="AGaramond Bold" w:hAnsi="AGaramond Bold"/>
          <w:sz w:val="22"/>
          <w:szCs w:val="22"/>
        </w:rPr>
        <w:t>.</w:t>
      </w:r>
    </w:p>
    <w:p w:rsidR="00B46918" w:rsidRDefault="00CE312A" w:rsidP="00CE312A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Running the FTIR scan</w:t>
      </w:r>
      <w:r w:rsidR="00B46918">
        <w:rPr>
          <w:rFonts w:ascii="AGaramond Bold" w:hAnsi="AGaramond Bold"/>
          <w:sz w:val="22"/>
          <w:szCs w:val="22"/>
        </w:rPr>
        <w:t>.</w:t>
      </w:r>
    </w:p>
    <w:p w:rsidR="00CE312A" w:rsidRPr="00B46918" w:rsidRDefault="00CE312A" w:rsidP="00CE312A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>
        <w:rPr>
          <w:rFonts w:ascii="AGaramond Bold" w:hAnsi="AGaramond Bold"/>
          <w:sz w:val="22"/>
          <w:szCs w:val="22"/>
        </w:rPr>
        <w:t>Working at a fast pace with multiple products at once.</w:t>
      </w:r>
    </w:p>
    <w:p w:rsidR="00CE312A" w:rsidRPr="000A3E95" w:rsidRDefault="00CE312A" w:rsidP="00A319EE">
      <w:pPr>
        <w:rPr>
          <w:rFonts w:ascii="AGaramond Bold" w:hAnsi="AGaramond Bold"/>
          <w:b/>
          <w:sz w:val="22"/>
          <w:szCs w:val="22"/>
        </w:rPr>
      </w:pPr>
    </w:p>
    <w:p w:rsidR="005C7448" w:rsidRPr="000A3E95" w:rsidRDefault="005C7448" w:rsidP="005C7448">
      <w:pPr>
        <w:ind w:firstLine="720"/>
        <w:rPr>
          <w:rFonts w:ascii="Myriad Roman" w:hAnsi="Myriad Roman"/>
          <w:sz w:val="28"/>
          <w:szCs w:val="28"/>
        </w:rPr>
      </w:pPr>
      <w:r w:rsidRPr="000A3E95">
        <w:rPr>
          <w:rFonts w:ascii="Myriad Roman" w:hAnsi="Myriad Roman"/>
          <w:sz w:val="28"/>
          <w:szCs w:val="28"/>
        </w:rPr>
        <w:t>ACTIVITIES</w:t>
      </w:r>
    </w:p>
    <w:p w:rsidR="005C7448" w:rsidRPr="000A3E95" w:rsidRDefault="005C7448" w:rsidP="005C7448">
      <w:pPr>
        <w:rPr>
          <w:rFonts w:ascii="AGaramond Bold" w:hAnsi="AGaramond Bold"/>
          <w:b/>
          <w:sz w:val="24"/>
          <w:szCs w:val="24"/>
        </w:rPr>
      </w:pPr>
      <w:r w:rsidRPr="000A3E95">
        <w:rPr>
          <w:rFonts w:ascii="AGaramond Bold" w:hAnsi="AGaramond Bold"/>
          <w:b/>
          <w:sz w:val="24"/>
          <w:szCs w:val="24"/>
        </w:rPr>
        <w:t>Cross Country (</w:t>
      </w:r>
      <w:r w:rsidRPr="000A3E95">
        <w:rPr>
          <w:rFonts w:ascii="AGaramond Bold" w:hAnsi="AGaramond Bold"/>
          <w:b/>
          <w:i/>
          <w:sz w:val="24"/>
          <w:szCs w:val="24"/>
        </w:rPr>
        <w:t>Cornell College)</w:t>
      </w:r>
    </w:p>
    <w:p w:rsidR="005C7448" w:rsidRPr="000A3E95" w:rsidRDefault="005C7448" w:rsidP="005C7448">
      <w:pPr>
        <w:rPr>
          <w:rFonts w:ascii="AGaramond Bold" w:hAnsi="AGaramond Bold"/>
          <w:b/>
          <w:sz w:val="24"/>
          <w:szCs w:val="24"/>
        </w:rPr>
      </w:pPr>
      <w:r w:rsidRPr="000A3E95">
        <w:rPr>
          <w:rFonts w:ascii="AGaramond Bold" w:hAnsi="AGaramond Bold"/>
          <w:b/>
          <w:sz w:val="24"/>
          <w:szCs w:val="24"/>
        </w:rPr>
        <w:t>2007 – 2010</w:t>
      </w:r>
    </w:p>
    <w:p w:rsidR="005C7448" w:rsidRPr="000A3E95" w:rsidRDefault="005C7448" w:rsidP="005C7448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 w:rsidRPr="000A3E95">
        <w:rPr>
          <w:rFonts w:ascii="AGaramond Bold" w:hAnsi="AGaramond Bold"/>
          <w:sz w:val="22"/>
          <w:szCs w:val="22"/>
        </w:rPr>
        <w:t>Member of the women’s USTFCCCA All-Academic Team.</w:t>
      </w:r>
    </w:p>
    <w:p w:rsidR="005C7448" w:rsidRPr="005C7448" w:rsidRDefault="005C7448" w:rsidP="005C7448">
      <w:pPr>
        <w:numPr>
          <w:ilvl w:val="0"/>
          <w:numId w:val="4"/>
        </w:numPr>
        <w:rPr>
          <w:rFonts w:ascii="AGaramond Bold" w:hAnsi="AGaramond Bold"/>
        </w:rPr>
      </w:pPr>
      <w:r w:rsidRPr="000A3E95">
        <w:rPr>
          <w:rFonts w:ascii="AGaramond Bold" w:hAnsi="AGaramond Bold"/>
          <w:sz w:val="22"/>
          <w:szCs w:val="22"/>
        </w:rPr>
        <w:t>Awarded three varsity letters</w:t>
      </w:r>
      <w:r w:rsidRPr="005C7448">
        <w:rPr>
          <w:rFonts w:ascii="AGaramond Bold" w:hAnsi="AGaramond Bold"/>
        </w:rPr>
        <w:t>.</w:t>
      </w:r>
    </w:p>
    <w:p w:rsidR="005C7448" w:rsidRPr="005C7448" w:rsidRDefault="005C7448" w:rsidP="005C7448">
      <w:pPr>
        <w:ind w:left="360"/>
        <w:rPr>
          <w:rFonts w:ascii="AGaramond Bold" w:hAnsi="AGaramond Bold"/>
        </w:rPr>
      </w:pPr>
    </w:p>
    <w:p w:rsidR="005C7448" w:rsidRPr="000A3E95" w:rsidRDefault="005C7448" w:rsidP="005C7448">
      <w:pPr>
        <w:rPr>
          <w:rFonts w:ascii="AGaramond Bold" w:hAnsi="AGaramond Bold"/>
          <w:b/>
          <w:sz w:val="24"/>
          <w:szCs w:val="24"/>
        </w:rPr>
      </w:pPr>
      <w:r w:rsidRPr="000A3E95">
        <w:rPr>
          <w:rFonts w:ascii="AGaramond Bold" w:hAnsi="AGaramond Bold"/>
          <w:b/>
          <w:sz w:val="24"/>
          <w:szCs w:val="24"/>
        </w:rPr>
        <w:t>Indoor/Outdoor Track &amp; Field (</w:t>
      </w:r>
      <w:r w:rsidRPr="000A3E95">
        <w:rPr>
          <w:rFonts w:ascii="AGaramond Bold" w:hAnsi="AGaramond Bold"/>
          <w:b/>
          <w:i/>
          <w:sz w:val="24"/>
          <w:szCs w:val="24"/>
        </w:rPr>
        <w:t>Cornell College)</w:t>
      </w:r>
    </w:p>
    <w:p w:rsidR="005C7448" w:rsidRPr="000A3E95" w:rsidRDefault="005C7448" w:rsidP="005C7448">
      <w:pPr>
        <w:rPr>
          <w:rFonts w:ascii="AGaramond Bold" w:hAnsi="AGaramond Bold"/>
          <w:b/>
          <w:sz w:val="24"/>
          <w:szCs w:val="24"/>
        </w:rPr>
      </w:pPr>
      <w:r w:rsidRPr="000A3E95">
        <w:rPr>
          <w:rFonts w:ascii="AGaramond Bold" w:hAnsi="AGaramond Bold"/>
          <w:b/>
          <w:sz w:val="24"/>
          <w:szCs w:val="24"/>
        </w:rPr>
        <w:t>2008 –2011</w:t>
      </w:r>
    </w:p>
    <w:p w:rsidR="005C7448" w:rsidRPr="000A3E95" w:rsidRDefault="005C7448" w:rsidP="005C7448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 w:rsidRPr="000A3E95">
        <w:rPr>
          <w:rFonts w:ascii="AGaramond Bold" w:hAnsi="AGaramond Bold"/>
          <w:sz w:val="22"/>
          <w:szCs w:val="22"/>
        </w:rPr>
        <w:t>Member of the women’s USTFCCCA All-Academic Team (3 years).</w:t>
      </w:r>
    </w:p>
    <w:p w:rsidR="003114B5" w:rsidRPr="00A150B2" w:rsidRDefault="005C7448" w:rsidP="000A3E95">
      <w:pPr>
        <w:numPr>
          <w:ilvl w:val="0"/>
          <w:numId w:val="4"/>
        </w:numPr>
        <w:rPr>
          <w:rFonts w:ascii="AGaramond Bold" w:hAnsi="AGaramond Bold"/>
          <w:sz w:val="22"/>
          <w:szCs w:val="22"/>
        </w:rPr>
      </w:pPr>
      <w:r w:rsidRPr="000A3E95">
        <w:rPr>
          <w:rFonts w:ascii="AGaramond Bold" w:hAnsi="AGaramond Bold"/>
          <w:sz w:val="22"/>
          <w:szCs w:val="22"/>
        </w:rPr>
        <w:t>Awarded eight varsity letters.</w:t>
      </w:r>
    </w:p>
    <w:sectPr w:rsidR="003114B5" w:rsidRPr="00A150B2" w:rsidSect="00EB34E4">
      <w:headerReference w:type="default" r:id="rId8"/>
      <w:type w:val="continuous"/>
      <w:pgSz w:w="12240" w:h="15840" w:code="1"/>
      <w:pgMar w:top="1296" w:right="720" w:bottom="360" w:left="720" w:header="720" w:footer="230" w:gutter="0"/>
      <w:cols w:num="2" w:space="720" w:equalWidth="0">
        <w:col w:w="3510" w:space="720"/>
        <w:col w:w="657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59" w:rsidRDefault="00682059">
      <w:r>
        <w:separator/>
      </w:r>
    </w:p>
  </w:endnote>
  <w:endnote w:type="continuationSeparator" w:id="0">
    <w:p w:rsidR="00682059" w:rsidRDefault="00682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59" w:rsidRDefault="00682059">
      <w:r>
        <w:separator/>
      </w:r>
    </w:p>
  </w:footnote>
  <w:footnote w:type="continuationSeparator" w:id="0">
    <w:p w:rsidR="00682059" w:rsidRDefault="00682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C8" w:rsidRDefault="00C85EC8">
    <w:pPr>
      <w:pStyle w:val="Header"/>
    </w:pPr>
  </w:p>
  <w:p w:rsidR="00C85EC8" w:rsidRDefault="00C85EC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55A3"/>
    <w:multiLevelType w:val="hybridMultilevel"/>
    <w:tmpl w:val="49EE89D6"/>
    <w:lvl w:ilvl="0" w:tplc="FDDA2A8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5445E0"/>
    <w:multiLevelType w:val="singleLevel"/>
    <w:tmpl w:val="8FBE0D8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>
    <w:nsid w:val="0C111E2D"/>
    <w:multiLevelType w:val="singleLevel"/>
    <w:tmpl w:val="8FBE0D8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>
    <w:nsid w:val="0C820364"/>
    <w:multiLevelType w:val="hybridMultilevel"/>
    <w:tmpl w:val="7DF47ECC"/>
    <w:lvl w:ilvl="0" w:tplc="CB2CDEB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05B1ECE"/>
    <w:multiLevelType w:val="hybridMultilevel"/>
    <w:tmpl w:val="02F4BFD8"/>
    <w:lvl w:ilvl="0" w:tplc="1F72DC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C4263"/>
    <w:multiLevelType w:val="singleLevel"/>
    <w:tmpl w:val="8FBE0D8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>
    <w:nsid w:val="195A3B24"/>
    <w:multiLevelType w:val="singleLevel"/>
    <w:tmpl w:val="303E3EBA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7">
    <w:nsid w:val="1A9C17D0"/>
    <w:multiLevelType w:val="singleLevel"/>
    <w:tmpl w:val="8FBE0D8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>
    <w:nsid w:val="20F34DCC"/>
    <w:multiLevelType w:val="hybridMultilevel"/>
    <w:tmpl w:val="8D5A2288"/>
    <w:lvl w:ilvl="0" w:tplc="8FBE0D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32C2E"/>
    <w:multiLevelType w:val="hybridMultilevel"/>
    <w:tmpl w:val="5B764D3E"/>
    <w:lvl w:ilvl="0" w:tplc="68807C42">
      <w:start w:val="303"/>
      <w:numFmt w:val="bullet"/>
      <w:lvlText w:val="-"/>
      <w:lvlJc w:val="left"/>
      <w:pPr>
        <w:ind w:left="720" w:hanging="360"/>
      </w:pPr>
      <w:rPr>
        <w:rFonts w:ascii="AGaramond" w:eastAsia="Times New Roman" w:hAnsi="A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C37BF"/>
    <w:multiLevelType w:val="hybridMultilevel"/>
    <w:tmpl w:val="ACC223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9F7118"/>
    <w:multiLevelType w:val="hybridMultilevel"/>
    <w:tmpl w:val="060A23A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077212"/>
    <w:multiLevelType w:val="hybridMultilevel"/>
    <w:tmpl w:val="DF0A09FA"/>
    <w:lvl w:ilvl="0" w:tplc="1F72DC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19074B"/>
    <w:multiLevelType w:val="singleLevel"/>
    <w:tmpl w:val="8FBE0D8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5F5D72"/>
    <w:multiLevelType w:val="singleLevel"/>
    <w:tmpl w:val="8FBE0D8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62790440"/>
    <w:multiLevelType w:val="hybridMultilevel"/>
    <w:tmpl w:val="64D6DC46"/>
    <w:lvl w:ilvl="0" w:tplc="4764548A">
      <w:start w:val="1"/>
      <w:numFmt w:val="bullet"/>
      <w:lvlText w:val=""/>
      <w:lvlJc w:val="left"/>
      <w:pPr>
        <w:tabs>
          <w:tab w:val="num" w:pos="432"/>
        </w:tabs>
        <w:ind w:left="792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B27DA0"/>
    <w:multiLevelType w:val="hybridMultilevel"/>
    <w:tmpl w:val="5E56A1AE"/>
    <w:lvl w:ilvl="0" w:tplc="EC506A12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6DC865D0"/>
    <w:multiLevelType w:val="hybridMultilevel"/>
    <w:tmpl w:val="E7C41022"/>
    <w:lvl w:ilvl="0" w:tplc="ED00D4E4">
      <w:start w:val="303"/>
      <w:numFmt w:val="bullet"/>
      <w:lvlText w:val="-"/>
      <w:lvlJc w:val="left"/>
      <w:pPr>
        <w:ind w:left="720" w:hanging="360"/>
      </w:pPr>
      <w:rPr>
        <w:rFonts w:ascii="AGaramond" w:eastAsia="Times New Roman" w:hAnsi="A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45AA4"/>
    <w:multiLevelType w:val="hybridMultilevel"/>
    <w:tmpl w:val="12AEF204"/>
    <w:lvl w:ilvl="0" w:tplc="4CB08EC6">
      <w:start w:val="1"/>
      <w:numFmt w:val="bullet"/>
      <w:lvlText w:val=""/>
      <w:lvlJc w:val="left"/>
      <w:pPr>
        <w:tabs>
          <w:tab w:val="num" w:pos="360"/>
        </w:tabs>
        <w:ind w:left="720" w:hanging="64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1A7826"/>
    <w:multiLevelType w:val="singleLevel"/>
    <w:tmpl w:val="8FBE0D8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>
    <w:nsid w:val="7B541E03"/>
    <w:multiLevelType w:val="singleLevel"/>
    <w:tmpl w:val="8FBE0D8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15"/>
  </w:num>
  <w:num w:numId="5">
    <w:abstractNumId w:val="13"/>
  </w:num>
  <w:num w:numId="6">
    <w:abstractNumId w:val="7"/>
  </w:num>
  <w:num w:numId="7">
    <w:abstractNumId w:val="5"/>
  </w:num>
  <w:num w:numId="8">
    <w:abstractNumId w:val="21"/>
  </w:num>
  <w:num w:numId="9">
    <w:abstractNumId w:val="6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19"/>
  </w:num>
  <w:num w:numId="15">
    <w:abstractNumId w:val="16"/>
  </w:num>
  <w:num w:numId="16">
    <w:abstractNumId w:val="17"/>
  </w:num>
  <w:num w:numId="17">
    <w:abstractNumId w:val="8"/>
  </w:num>
  <w:num w:numId="18">
    <w:abstractNumId w:val="11"/>
  </w:num>
  <w:num w:numId="19">
    <w:abstractNumId w:val="9"/>
  </w:num>
  <w:num w:numId="20">
    <w:abstractNumId w:val="18"/>
  </w:num>
  <w:num w:numId="21">
    <w:abstractNumId w:val="14"/>
  </w:num>
  <w:num w:numId="22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 fill="f" fillcolor="white" stroke="f">
      <v:fill color="white" on="f"/>
      <v:stroke on="f"/>
      <o:colormru v:ext="edit" colors="#008c3c,#008c5a,#ff6,#008c64"/>
      <o:colormenu v:ext="edit" fillcolor="#ff9" strokecolor="#008c64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BD7"/>
    <w:rsid w:val="00000439"/>
    <w:rsid w:val="00002B58"/>
    <w:rsid w:val="000071E2"/>
    <w:rsid w:val="000129FD"/>
    <w:rsid w:val="00024001"/>
    <w:rsid w:val="00033278"/>
    <w:rsid w:val="00041831"/>
    <w:rsid w:val="00044FC5"/>
    <w:rsid w:val="00046934"/>
    <w:rsid w:val="00065A84"/>
    <w:rsid w:val="00082AFA"/>
    <w:rsid w:val="000855DB"/>
    <w:rsid w:val="000A1A36"/>
    <w:rsid w:val="000A3563"/>
    <w:rsid w:val="000A3E95"/>
    <w:rsid w:val="000A4C8B"/>
    <w:rsid w:val="000C0452"/>
    <w:rsid w:val="001054BD"/>
    <w:rsid w:val="001063B5"/>
    <w:rsid w:val="00130506"/>
    <w:rsid w:val="00136F40"/>
    <w:rsid w:val="00143C07"/>
    <w:rsid w:val="00160375"/>
    <w:rsid w:val="0016276E"/>
    <w:rsid w:val="00171BAE"/>
    <w:rsid w:val="00191050"/>
    <w:rsid w:val="001914BB"/>
    <w:rsid w:val="00191DA3"/>
    <w:rsid w:val="001A2EB8"/>
    <w:rsid w:val="001A3044"/>
    <w:rsid w:val="001B45F2"/>
    <w:rsid w:val="001D5CF5"/>
    <w:rsid w:val="0020752D"/>
    <w:rsid w:val="00215D2B"/>
    <w:rsid w:val="00234A36"/>
    <w:rsid w:val="002358C0"/>
    <w:rsid w:val="00240714"/>
    <w:rsid w:val="0026551C"/>
    <w:rsid w:val="002715BD"/>
    <w:rsid w:val="00287BB8"/>
    <w:rsid w:val="002939DF"/>
    <w:rsid w:val="00296AFA"/>
    <w:rsid w:val="002B13D7"/>
    <w:rsid w:val="002B4DD6"/>
    <w:rsid w:val="002D015A"/>
    <w:rsid w:val="002E2F43"/>
    <w:rsid w:val="002E3FE6"/>
    <w:rsid w:val="002E7673"/>
    <w:rsid w:val="002F3141"/>
    <w:rsid w:val="0030174B"/>
    <w:rsid w:val="00305DE5"/>
    <w:rsid w:val="003114B5"/>
    <w:rsid w:val="00324C23"/>
    <w:rsid w:val="00324CA2"/>
    <w:rsid w:val="00363BD4"/>
    <w:rsid w:val="0038012C"/>
    <w:rsid w:val="003A2D6C"/>
    <w:rsid w:val="003B1ECB"/>
    <w:rsid w:val="003B6927"/>
    <w:rsid w:val="003C4330"/>
    <w:rsid w:val="003D2319"/>
    <w:rsid w:val="003F1862"/>
    <w:rsid w:val="003F6C9F"/>
    <w:rsid w:val="00415C6B"/>
    <w:rsid w:val="00430DB2"/>
    <w:rsid w:val="004363CE"/>
    <w:rsid w:val="00440C25"/>
    <w:rsid w:val="004428A3"/>
    <w:rsid w:val="00443531"/>
    <w:rsid w:val="004550C9"/>
    <w:rsid w:val="00471489"/>
    <w:rsid w:val="00471731"/>
    <w:rsid w:val="00480010"/>
    <w:rsid w:val="004B0E1E"/>
    <w:rsid w:val="004C5E77"/>
    <w:rsid w:val="004D4599"/>
    <w:rsid w:val="004D59CD"/>
    <w:rsid w:val="004E030A"/>
    <w:rsid w:val="004F32BE"/>
    <w:rsid w:val="00513C4E"/>
    <w:rsid w:val="005146E9"/>
    <w:rsid w:val="005626E6"/>
    <w:rsid w:val="005672DA"/>
    <w:rsid w:val="005731C0"/>
    <w:rsid w:val="00583E3A"/>
    <w:rsid w:val="00585081"/>
    <w:rsid w:val="00594FFF"/>
    <w:rsid w:val="005A5BC5"/>
    <w:rsid w:val="005C5F01"/>
    <w:rsid w:val="005C6062"/>
    <w:rsid w:val="005C7448"/>
    <w:rsid w:val="005D47AC"/>
    <w:rsid w:val="005E0EA7"/>
    <w:rsid w:val="005E1625"/>
    <w:rsid w:val="005E2ABF"/>
    <w:rsid w:val="005F68B7"/>
    <w:rsid w:val="0060016F"/>
    <w:rsid w:val="00605A45"/>
    <w:rsid w:val="00606967"/>
    <w:rsid w:val="00620DD1"/>
    <w:rsid w:val="00625BD7"/>
    <w:rsid w:val="00645678"/>
    <w:rsid w:val="0065383D"/>
    <w:rsid w:val="00655BD0"/>
    <w:rsid w:val="00675F49"/>
    <w:rsid w:val="00677BA1"/>
    <w:rsid w:val="00682059"/>
    <w:rsid w:val="006B6914"/>
    <w:rsid w:val="006D3740"/>
    <w:rsid w:val="006D538C"/>
    <w:rsid w:val="006E3012"/>
    <w:rsid w:val="006E6B0E"/>
    <w:rsid w:val="006F2241"/>
    <w:rsid w:val="00716747"/>
    <w:rsid w:val="007211FC"/>
    <w:rsid w:val="00721A2F"/>
    <w:rsid w:val="007232ED"/>
    <w:rsid w:val="007427E5"/>
    <w:rsid w:val="007440F5"/>
    <w:rsid w:val="00756F36"/>
    <w:rsid w:val="007607E2"/>
    <w:rsid w:val="00772321"/>
    <w:rsid w:val="007744AE"/>
    <w:rsid w:val="00782BCF"/>
    <w:rsid w:val="00782F4E"/>
    <w:rsid w:val="0079064D"/>
    <w:rsid w:val="00793000"/>
    <w:rsid w:val="007C3205"/>
    <w:rsid w:val="007C45CF"/>
    <w:rsid w:val="007C4BB7"/>
    <w:rsid w:val="007E3104"/>
    <w:rsid w:val="007E3CE4"/>
    <w:rsid w:val="007F5883"/>
    <w:rsid w:val="00810D5F"/>
    <w:rsid w:val="008118C9"/>
    <w:rsid w:val="00817A6D"/>
    <w:rsid w:val="00837E74"/>
    <w:rsid w:val="00894005"/>
    <w:rsid w:val="008D239A"/>
    <w:rsid w:val="008E5842"/>
    <w:rsid w:val="008F0B11"/>
    <w:rsid w:val="00906004"/>
    <w:rsid w:val="00907677"/>
    <w:rsid w:val="0091355B"/>
    <w:rsid w:val="009206C9"/>
    <w:rsid w:val="00922238"/>
    <w:rsid w:val="009328C9"/>
    <w:rsid w:val="00941549"/>
    <w:rsid w:val="00952556"/>
    <w:rsid w:val="0095395E"/>
    <w:rsid w:val="00955B5A"/>
    <w:rsid w:val="00956CF7"/>
    <w:rsid w:val="00971098"/>
    <w:rsid w:val="00986CF4"/>
    <w:rsid w:val="00990B3B"/>
    <w:rsid w:val="009933F6"/>
    <w:rsid w:val="009A640B"/>
    <w:rsid w:val="009B075B"/>
    <w:rsid w:val="009B7C47"/>
    <w:rsid w:val="009C35F8"/>
    <w:rsid w:val="009D34FF"/>
    <w:rsid w:val="009E774F"/>
    <w:rsid w:val="009F56E2"/>
    <w:rsid w:val="00A01E77"/>
    <w:rsid w:val="00A04C25"/>
    <w:rsid w:val="00A150B2"/>
    <w:rsid w:val="00A245A8"/>
    <w:rsid w:val="00A319EE"/>
    <w:rsid w:val="00A44FE8"/>
    <w:rsid w:val="00A506EA"/>
    <w:rsid w:val="00A5388C"/>
    <w:rsid w:val="00A76AD2"/>
    <w:rsid w:val="00A8627D"/>
    <w:rsid w:val="00AA57B9"/>
    <w:rsid w:val="00AA76B6"/>
    <w:rsid w:val="00AC6615"/>
    <w:rsid w:val="00AF2701"/>
    <w:rsid w:val="00AF54FA"/>
    <w:rsid w:val="00B07665"/>
    <w:rsid w:val="00B20475"/>
    <w:rsid w:val="00B46918"/>
    <w:rsid w:val="00B47F40"/>
    <w:rsid w:val="00B47FE8"/>
    <w:rsid w:val="00B524AA"/>
    <w:rsid w:val="00B76DA8"/>
    <w:rsid w:val="00B76F3F"/>
    <w:rsid w:val="00B978AC"/>
    <w:rsid w:val="00BA6C66"/>
    <w:rsid w:val="00BA736A"/>
    <w:rsid w:val="00BB08D9"/>
    <w:rsid w:val="00BC4FA7"/>
    <w:rsid w:val="00BE0CAA"/>
    <w:rsid w:val="00BE54E8"/>
    <w:rsid w:val="00C136C3"/>
    <w:rsid w:val="00C207CE"/>
    <w:rsid w:val="00C2515D"/>
    <w:rsid w:val="00C31306"/>
    <w:rsid w:val="00C35175"/>
    <w:rsid w:val="00C47CA2"/>
    <w:rsid w:val="00C526BD"/>
    <w:rsid w:val="00C60A7A"/>
    <w:rsid w:val="00C64862"/>
    <w:rsid w:val="00C765C8"/>
    <w:rsid w:val="00C80920"/>
    <w:rsid w:val="00C85EC8"/>
    <w:rsid w:val="00CA4BB2"/>
    <w:rsid w:val="00CB48DC"/>
    <w:rsid w:val="00CD0423"/>
    <w:rsid w:val="00CE312A"/>
    <w:rsid w:val="00D21DAD"/>
    <w:rsid w:val="00D22D22"/>
    <w:rsid w:val="00D52AA0"/>
    <w:rsid w:val="00D7202F"/>
    <w:rsid w:val="00D7772A"/>
    <w:rsid w:val="00D9057B"/>
    <w:rsid w:val="00D95B17"/>
    <w:rsid w:val="00DB1465"/>
    <w:rsid w:val="00DC3AF1"/>
    <w:rsid w:val="00DD3008"/>
    <w:rsid w:val="00DD45FF"/>
    <w:rsid w:val="00DD6000"/>
    <w:rsid w:val="00DE607A"/>
    <w:rsid w:val="00DF6B04"/>
    <w:rsid w:val="00E04A19"/>
    <w:rsid w:val="00E16DD4"/>
    <w:rsid w:val="00E2284C"/>
    <w:rsid w:val="00E24F8B"/>
    <w:rsid w:val="00E34AA9"/>
    <w:rsid w:val="00E42FEE"/>
    <w:rsid w:val="00E6774E"/>
    <w:rsid w:val="00E75A47"/>
    <w:rsid w:val="00E84FED"/>
    <w:rsid w:val="00E87194"/>
    <w:rsid w:val="00E95EF5"/>
    <w:rsid w:val="00EA4A94"/>
    <w:rsid w:val="00EB2465"/>
    <w:rsid w:val="00EB34E4"/>
    <w:rsid w:val="00ED170A"/>
    <w:rsid w:val="00ED6A0C"/>
    <w:rsid w:val="00EE31E1"/>
    <w:rsid w:val="00EF1248"/>
    <w:rsid w:val="00F03172"/>
    <w:rsid w:val="00F14F27"/>
    <w:rsid w:val="00F31023"/>
    <w:rsid w:val="00F32544"/>
    <w:rsid w:val="00F44208"/>
    <w:rsid w:val="00F50A4D"/>
    <w:rsid w:val="00F533D1"/>
    <w:rsid w:val="00F741CF"/>
    <w:rsid w:val="00F77A92"/>
    <w:rsid w:val="00F801D9"/>
    <w:rsid w:val="00F94330"/>
    <w:rsid w:val="00FB514B"/>
    <w:rsid w:val="00FB71CE"/>
    <w:rsid w:val="00FC3F8C"/>
    <w:rsid w:val="00FD7734"/>
    <w:rsid w:val="00FF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 fill="f" fillcolor="white" stroke="f">
      <v:fill color="white" on="f"/>
      <v:stroke on="f"/>
      <o:colormru v:ext="edit" colors="#008c3c,#008c5a,#ff6,#008c64"/>
      <o:colormenu v:ext="edit" fillcolor="#ff9" strokecolor="#008c6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6E9"/>
  </w:style>
  <w:style w:type="paragraph" w:styleId="Heading1">
    <w:name w:val="heading 1"/>
    <w:basedOn w:val="Normal"/>
    <w:next w:val="Normal"/>
    <w:qFormat/>
    <w:rsid w:val="005146E9"/>
    <w:pPr>
      <w:keepNext/>
      <w:jc w:val="center"/>
      <w:outlineLvl w:val="0"/>
    </w:pPr>
    <w:rPr>
      <w:rFonts w:ascii="AGaramond" w:hAnsi="AGaramond"/>
      <w:b/>
      <w:bCs/>
    </w:rPr>
  </w:style>
  <w:style w:type="paragraph" w:styleId="Heading2">
    <w:name w:val="heading 2"/>
    <w:basedOn w:val="Normal"/>
    <w:next w:val="Normal"/>
    <w:qFormat/>
    <w:rsid w:val="005146E9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5146E9"/>
    <w:pPr>
      <w:keepNext/>
      <w:jc w:val="right"/>
      <w:outlineLvl w:val="2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46E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146E9"/>
    <w:rPr>
      <w:rFonts w:ascii="Symbol" w:hAnsi="Symbol"/>
      <w:b/>
      <w:bCs/>
      <w:color w:val="800080"/>
      <w:sz w:val="24"/>
      <w:szCs w:val="24"/>
    </w:rPr>
  </w:style>
  <w:style w:type="paragraph" w:styleId="ListBullet">
    <w:name w:val="List Bullet"/>
    <w:basedOn w:val="Normal"/>
    <w:rsid w:val="005146E9"/>
    <w:pPr>
      <w:numPr>
        <w:numId w:val="9"/>
      </w:numPr>
      <w:tabs>
        <w:tab w:val="left" w:pos="245"/>
      </w:tabs>
      <w:spacing w:before="120" w:line="260" w:lineRule="exact"/>
      <w:jc w:val="both"/>
    </w:pPr>
    <w:rPr>
      <w:rFonts w:ascii="Book Antiqua" w:hAnsi="Book Antiqua"/>
      <w:sz w:val="18"/>
    </w:rPr>
  </w:style>
  <w:style w:type="paragraph" w:styleId="DocumentMap">
    <w:name w:val="Document Map"/>
    <w:basedOn w:val="Normal"/>
    <w:semiHidden/>
    <w:rsid w:val="00B47F4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D0423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E6774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6774E"/>
    <w:rPr>
      <w:i/>
      <w:iCs/>
      <w:color w:val="000000"/>
    </w:rPr>
  </w:style>
  <w:style w:type="paragraph" w:styleId="ListParagraph">
    <w:name w:val="List Paragraph"/>
    <w:basedOn w:val="Normal"/>
    <w:uiPriority w:val="34"/>
    <w:qFormat/>
    <w:rsid w:val="00000439"/>
    <w:pPr>
      <w:ind w:left="720"/>
      <w:contextualSpacing/>
    </w:pPr>
  </w:style>
  <w:style w:type="paragraph" w:customStyle="1" w:styleId="Overviewbullets">
    <w:name w:val="Overview bullets"/>
    <w:basedOn w:val="Header"/>
    <w:rsid w:val="004D59CD"/>
    <w:pPr>
      <w:numPr>
        <w:numId w:val="21"/>
      </w:numPr>
      <w:tabs>
        <w:tab w:val="clear" w:pos="4320"/>
        <w:tab w:val="clear" w:pos="8640"/>
      </w:tabs>
      <w:spacing w:before="180" w:after="180"/>
      <w:jc w:val="both"/>
    </w:pPr>
    <w:rPr>
      <w:rFonts w:ascii="Verdana" w:hAnsi="Verdana" w:cs="Courier New"/>
      <w:bCs/>
      <w:sz w:val="19"/>
      <w:szCs w:val="19"/>
    </w:rPr>
  </w:style>
  <w:style w:type="paragraph" w:styleId="PlainText">
    <w:name w:val="Plain Text"/>
    <w:basedOn w:val="Normal"/>
    <w:link w:val="PlainTextChar"/>
    <w:rsid w:val="004D59CD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4D59CD"/>
    <w:rPr>
      <w:rFonts w:ascii="Courier New" w:hAnsi="Courier New" w:cs="Courier New"/>
    </w:rPr>
  </w:style>
  <w:style w:type="paragraph" w:customStyle="1" w:styleId="OrganizationName">
    <w:name w:val="Organization Name"/>
    <w:basedOn w:val="Normal"/>
    <w:qFormat/>
    <w:rsid w:val="00CE312A"/>
    <w:pPr>
      <w:spacing w:before="120"/>
    </w:pPr>
    <w:rPr>
      <w:rFonts w:ascii="Verdana" w:hAnsi="Verdana" w:cs="Courier New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ABBE4-2ECA-4B6A-A672-FA4FF6CC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Edward Lyon</vt:lpstr>
    </vt:vector>
  </TitlesOfParts>
  <Company>Hewlett-Packard Company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Lyon</dc:title>
  <dc:subject>Resume</dc:subject>
  <dc:creator>amasianallison@gmail.com</dc:creator>
  <cp:lastModifiedBy>Alison</cp:lastModifiedBy>
  <cp:revision>4</cp:revision>
  <cp:lastPrinted>2007-05-10T00:10:00Z</cp:lastPrinted>
  <dcterms:created xsi:type="dcterms:W3CDTF">2014-08-15T20:41:00Z</dcterms:created>
  <dcterms:modified xsi:type="dcterms:W3CDTF">2014-09-02T17:41:00Z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-1600707662</vt:i4>
  </property>
  <property fmtid="{D5CDD505-2E9C-101B-9397-08002B2CF9AE}" pid="3" name="_NewReviewCycle">
    <vt:lpwstr/>
  </property>
  <property fmtid="{D5CDD505-2E9C-101B-9397-08002B2CF9AE}" pid="4" name="_EmailSubject">
    <vt:lpwstr>Format</vt:lpwstr>
  </property>
  <property fmtid="{D5CDD505-2E9C-101B-9397-08002B2CF9AE}" pid="5" name="_AuthorEmail">
    <vt:lpwstr>Ward.Lyon@janus.com</vt:lpwstr>
  </property>
  <property fmtid="{D5CDD505-2E9C-101B-9397-08002B2CF9AE}" pid="6" name="_AuthorEmailDisplayName">
    <vt:lpwstr>Lyon, Ward</vt:lpwstr>
  </property>
  <property fmtid="{D5CDD505-2E9C-101B-9397-08002B2CF9AE}" pid="7" name="_ReviewingToolsShownOnce">
    <vt:lpwstr/>
  </property>
</Properties>
</file>