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F73" w:rsidRDefault="000B59D8">
      <w:pPr>
        <w:pStyle w:val="Title"/>
      </w:pPr>
      <w:r>
        <w:t>‍‍</w:t>
      </w:r>
      <w:proofErr w:type="spellStart"/>
      <w:sdt>
        <w:sdtPr>
          <w:alias w:val="Your Name"/>
          <w:tag w:val=""/>
          <w:id w:val="1246310863"/>
          <w:placeholder>
            <w:docPart w:val="151CC11264534D51891FFD2A37FB03F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D65EF">
            <w:t>Leng</w:t>
          </w:r>
          <w:proofErr w:type="spellEnd"/>
          <w:r w:rsidR="00BD65EF">
            <w:t xml:space="preserve"> </w:t>
          </w:r>
          <w:proofErr w:type="spellStart"/>
          <w:r w:rsidR="00BD65EF">
            <w:t>Xiong</w:t>
          </w:r>
          <w:proofErr w:type="spellEnd"/>
        </w:sdtContent>
      </w:sdt>
    </w:p>
    <w:p w:rsidR="00487F73" w:rsidRDefault="00B47F1D">
      <w:sdt>
        <w:sdtPr>
          <w:alias w:val="Address"/>
          <w:tag w:val=""/>
          <w:id w:val="-593780209"/>
          <w:placeholder>
            <w:docPart w:val="7B48561C2E4B43F5B6C88B712BFDA250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BD65EF">
            <w:t>7793 Raritan St. Denver CO 80221</w:t>
          </w:r>
        </w:sdtContent>
      </w:sdt>
      <w:r w:rsidR="000B59D8">
        <w:t> | </w:t>
      </w:r>
      <w:sdt>
        <w:sdtPr>
          <w:alias w:val="Telephone"/>
          <w:tag w:val=""/>
          <w:id w:val="-1416317146"/>
          <w:placeholder>
            <w:docPart w:val="29334FA8C80F407A9CFD9DCE8B083F3B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BD65EF">
            <w:t>720-252-8106</w:t>
          </w:r>
        </w:sdtContent>
      </w:sdt>
      <w:r w:rsidR="000B59D8">
        <w:t> | </w:t>
      </w:r>
      <w:sdt>
        <w:sdtPr>
          <w:alias w:val="Email"/>
          <w:tag w:val=""/>
          <w:id w:val="-391963670"/>
          <w:placeholder>
            <w:docPart w:val="4BD85E070A5C4299A1ECA2289CDD46AB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BD65EF">
            <w:t>lxiong83@gmail.com</w:t>
          </w:r>
        </w:sdtContent>
      </w:sdt>
    </w:p>
    <w:p w:rsidR="00487F73" w:rsidRDefault="000B59D8">
      <w:pPr>
        <w:pStyle w:val="SectionHeading"/>
        <w:spacing w:before="720"/>
      </w:pPr>
      <w:r>
        <w:t>Objective</w:t>
      </w:r>
    </w:p>
    <w:p w:rsidR="00BD65EF" w:rsidRPr="00BD65EF" w:rsidRDefault="00C0355E" w:rsidP="00C0355E">
      <w:r>
        <w:t xml:space="preserve">  </w:t>
      </w:r>
      <w:r w:rsidR="003D0D49">
        <w:t xml:space="preserve">To build and established lifelong learning towards future growth. To seek employment and gain a well based career with room to expand. And seeking lifelong employment with a well establish company </w:t>
      </w:r>
    </w:p>
    <w:p w:rsidR="00487F73" w:rsidRDefault="000B59D8">
      <w:pPr>
        <w:pStyle w:val="SectionHeading"/>
      </w:pPr>
      <w:r>
        <w:t>Education</w:t>
      </w:r>
    </w:p>
    <w:p w:rsidR="00C0355E" w:rsidRPr="00C0355E" w:rsidRDefault="00BD65EF" w:rsidP="00180D93">
      <w:pPr>
        <w:pStyle w:val="Subsection"/>
        <w:spacing w:before="100"/>
      </w:pPr>
      <w:r>
        <w:t>HIGH SCHOOL DIMPOLMA</w:t>
      </w:r>
      <w:r w:rsidR="000B59D8">
        <w:t> | </w:t>
      </w:r>
      <w:r>
        <w:t>May. 2007</w:t>
      </w:r>
      <w:r w:rsidR="000B59D8">
        <w:t> | </w:t>
      </w:r>
      <w:r w:rsidR="003D0D49">
        <w:t>iver c. ranum high school</w:t>
      </w:r>
    </w:p>
    <w:p w:rsidR="00487F73" w:rsidRDefault="000B59D8">
      <w:pPr>
        <w:pStyle w:val="SectionHeading"/>
      </w:pPr>
      <w:r>
        <w:t>Experience</w:t>
      </w:r>
    </w:p>
    <w:p w:rsidR="00487F73" w:rsidRDefault="00180D93">
      <w:pPr>
        <w:pStyle w:val="Subsection"/>
        <w:spacing w:before="100"/>
      </w:pPr>
      <w:r>
        <w:t>Equpiment Operator</w:t>
      </w:r>
      <w:r w:rsidR="000B59D8">
        <w:t> | </w:t>
      </w:r>
      <w:r w:rsidR="00BD65EF">
        <w:t>Terumo BCT</w:t>
      </w:r>
      <w:r w:rsidR="000B59D8">
        <w:t> | </w:t>
      </w:r>
      <w:r w:rsidR="006779BC">
        <w:t>jan.2008 – feb.2014</w:t>
      </w:r>
    </w:p>
    <w:p w:rsidR="00487F73" w:rsidRDefault="00180D93">
      <w:pPr>
        <w:pStyle w:val="ListBullet"/>
      </w:pPr>
      <w:r>
        <w:t xml:space="preserve">RF </w:t>
      </w:r>
      <w:r w:rsidR="001635F9">
        <w:t>Equipment</w:t>
      </w:r>
      <w:r w:rsidR="00C0355E">
        <w:t xml:space="preserve"> machine  operator</w:t>
      </w:r>
    </w:p>
    <w:p w:rsidR="001635F9" w:rsidRDefault="00180D93">
      <w:pPr>
        <w:pStyle w:val="ListBullet"/>
      </w:pPr>
      <w:r>
        <w:t>In-process control testing and data recording</w:t>
      </w:r>
    </w:p>
    <w:p w:rsidR="00180D93" w:rsidRDefault="006779BC">
      <w:pPr>
        <w:pStyle w:val="ListBullet"/>
      </w:pPr>
      <w:r>
        <w:t>Labeling and sorting raw production products</w:t>
      </w:r>
    </w:p>
    <w:p w:rsidR="006779BC" w:rsidRDefault="006779BC">
      <w:pPr>
        <w:pStyle w:val="ListBullet"/>
      </w:pPr>
      <w:r>
        <w:t>Opening and closing raw production work orders</w:t>
      </w:r>
    </w:p>
    <w:p w:rsidR="006779BC" w:rsidRDefault="006779BC">
      <w:pPr>
        <w:pStyle w:val="ListBullet"/>
      </w:pPr>
      <w:r>
        <w:t>Assist leadership or engineers with control testing</w:t>
      </w:r>
    </w:p>
    <w:p w:rsidR="006779BC" w:rsidRDefault="006779BC">
      <w:pPr>
        <w:pStyle w:val="ListBullet"/>
      </w:pPr>
      <w:r>
        <w:t>Verifying machine settings to data log</w:t>
      </w:r>
    </w:p>
    <w:p w:rsidR="001635F9" w:rsidRDefault="006779BC" w:rsidP="003D0D49">
      <w:pPr>
        <w:pStyle w:val="ListBullet"/>
      </w:pPr>
      <w:r>
        <w:t>Verifying traceability of raw materials</w:t>
      </w:r>
      <w:bookmarkStart w:id="0" w:name="_GoBack"/>
      <w:bookmarkEnd w:id="0"/>
    </w:p>
    <w:p w:rsidR="00390117" w:rsidRDefault="00390117" w:rsidP="003D0D49">
      <w:pPr>
        <w:pStyle w:val="ListBullet"/>
      </w:pPr>
      <w:r>
        <w:t>Boxing or packaging finished goods</w:t>
      </w:r>
    </w:p>
    <w:sdt>
      <w:sdtPr>
        <w:rPr>
          <w:b w:val="0"/>
          <w:bCs w:val="0"/>
          <w:caps w:val="0"/>
          <w:color w:val="404040" w:themeColor="text1" w:themeTint="BF"/>
        </w:rPr>
        <w:id w:val="417760904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773932447"/>
            <w:placeholder>
              <w:docPart w:val="B7C6E87B3573479F8E68B33AB6040B56"/>
            </w:placeholder>
            <w15:repeatingSectionItem/>
          </w:sdtPr>
          <w:sdtEndPr/>
          <w:sdtContent>
            <w:p w:rsidR="00487F73" w:rsidRDefault="001635F9">
              <w:pPr>
                <w:pStyle w:val="Subsection"/>
              </w:pPr>
              <w:r>
                <w:t>MATERIal Handler</w:t>
              </w:r>
              <w:r w:rsidR="000B59D8">
                <w:t> | </w:t>
              </w:r>
              <w:r>
                <w:t>terumo bct</w:t>
              </w:r>
              <w:r w:rsidR="000B59D8">
                <w:t> | </w:t>
              </w:r>
              <w:r>
                <w:t>mar.201</w:t>
              </w:r>
              <w:r w:rsidR="006779BC">
                <w:t>3 – feb.2014</w:t>
              </w:r>
            </w:p>
            <w:p w:rsidR="001635F9" w:rsidRDefault="001635F9">
              <w:pPr>
                <w:pStyle w:val="ListBullet"/>
              </w:pPr>
              <w:r>
                <w:t>Maintain</w:t>
              </w:r>
              <w:r w:rsidR="00180D93">
                <w:t xml:space="preserve"> and support</w:t>
              </w:r>
              <w:r>
                <w:t xml:space="preserve"> levels of inventory using FIFO method</w:t>
              </w:r>
            </w:p>
            <w:p w:rsidR="001635F9" w:rsidRDefault="00180D93">
              <w:pPr>
                <w:pStyle w:val="ListBullet"/>
              </w:pPr>
              <w:r>
                <w:t xml:space="preserve">Ordering </w:t>
              </w:r>
              <w:r w:rsidR="00C0355E">
                <w:t>receiving</w:t>
              </w:r>
              <w:r>
                <w:t xml:space="preserve"> sorting</w:t>
              </w:r>
              <w:r w:rsidR="00C0355E">
                <w:t xml:space="preserve"> </w:t>
              </w:r>
              <w:r w:rsidR="001635F9">
                <w:t>and shi</w:t>
              </w:r>
              <w:r>
                <w:t>pping raw materials</w:t>
              </w:r>
              <w:r w:rsidR="006779BC">
                <w:t xml:space="preserve"> using FIFO method</w:t>
              </w:r>
              <w:r>
                <w:t xml:space="preserve"> </w:t>
              </w:r>
            </w:p>
            <w:p w:rsidR="001635F9" w:rsidRDefault="006779BC">
              <w:pPr>
                <w:pStyle w:val="ListBullet"/>
              </w:pPr>
              <w:r>
                <w:t>Verifying and Printing labels to raw products</w:t>
              </w:r>
            </w:p>
            <w:p w:rsidR="006779BC" w:rsidRDefault="006779BC">
              <w:pPr>
                <w:pStyle w:val="ListBullet"/>
              </w:pPr>
              <w:r>
                <w:t>Assist with raw material change overs</w:t>
              </w:r>
            </w:p>
            <w:p w:rsidR="001635F9" w:rsidRDefault="006779BC">
              <w:pPr>
                <w:pStyle w:val="ListBullet"/>
              </w:pPr>
              <w:r>
                <w:t>Utilize pallet jacks and other lifting equipment’s</w:t>
              </w:r>
            </w:p>
            <w:p w:rsidR="00487F73" w:rsidRPr="001635F9" w:rsidRDefault="006779BC" w:rsidP="003D0D49">
              <w:pPr>
                <w:pStyle w:val="ListBullet"/>
              </w:pPr>
              <w:r>
                <w:t>Assist leadership or managers with quarantine production</w:t>
              </w:r>
            </w:p>
          </w:sdtContent>
        </w:sd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929240901"/>
            <w:placeholder>
              <w:docPart w:val="473FB17C6BB0470ABC2449FA856C6EBD"/>
            </w:placeholder>
            <w15:repeatingSectionItem/>
          </w:sdtPr>
          <w:sdtEndPr/>
          <w:sdtContent>
            <w:p w:rsidR="00C0355E" w:rsidRDefault="00180D93">
              <w:pPr>
                <w:pStyle w:val="Subsection"/>
              </w:pPr>
              <w:r>
                <w:t>Assembler</w:t>
              </w:r>
              <w:r w:rsidR="003D0D49">
                <w:t> | terumo bct | feb.2014</w:t>
              </w:r>
              <w:r w:rsidR="00C0355E">
                <w:t xml:space="preserve"> - current</w:t>
              </w:r>
            </w:p>
            <w:p w:rsidR="00C0355E" w:rsidRDefault="003D0D49" w:rsidP="00390117">
              <w:pPr>
                <w:pStyle w:val="ListBullet"/>
              </w:pPr>
              <w:r>
                <w:t>Bonding and gluing components</w:t>
              </w:r>
            </w:p>
            <w:p w:rsidR="00390117" w:rsidRDefault="00390117" w:rsidP="00390117">
              <w:pPr>
                <w:pStyle w:val="ListBullet"/>
              </w:pPr>
              <w:r>
                <w:t>Utilize MES for production verification</w:t>
              </w:r>
            </w:p>
            <w:p w:rsidR="00390117" w:rsidRDefault="00390117" w:rsidP="00390117">
              <w:pPr>
                <w:pStyle w:val="ListBullet"/>
              </w:pPr>
              <w:r>
                <w:t>Production Line Assembler</w:t>
              </w:r>
            </w:p>
            <w:p w:rsidR="00390117" w:rsidRDefault="00390117" w:rsidP="00390117">
              <w:pPr>
                <w:pStyle w:val="ListBullet"/>
              </w:pPr>
              <w:r>
                <w:t>Boxing and labeling finished goods</w:t>
              </w:r>
            </w:p>
            <w:p w:rsidR="00C0355E" w:rsidRPr="001635F9" w:rsidRDefault="00390117" w:rsidP="00390117">
              <w:pPr>
                <w:pStyle w:val="ListBullet"/>
              </w:pPr>
              <w:r>
                <w:t>Machinery setups and verification</w:t>
              </w:r>
            </w:p>
          </w:sdtContent>
        </w:sd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891499626"/>
            <w:placeholder>
              <w:docPart w:val="5A6887F0E2134757A3D3E72C11430C65"/>
            </w:placeholder>
            <w15:repeatingSectionItem/>
          </w:sdtPr>
          <w:sdtEndPr/>
          <w:sdtContent>
            <w:p w:rsidR="00C0355E" w:rsidRDefault="00180D93">
              <w:pPr>
                <w:pStyle w:val="Subsection"/>
              </w:pPr>
              <w:r>
                <w:t>Data Entry</w:t>
              </w:r>
              <w:r w:rsidR="00C0355E">
                <w:t> | terumo bct | mar.2013 - current</w:t>
              </w:r>
            </w:p>
            <w:p w:rsidR="00C0355E" w:rsidRDefault="00390117" w:rsidP="00390117">
              <w:pPr>
                <w:pStyle w:val="ListBullet"/>
              </w:pPr>
              <w:r>
                <w:t>Assist managers with daily production counts and runtime/downtime</w:t>
              </w:r>
            </w:p>
            <w:p w:rsidR="00390117" w:rsidRDefault="00390117" w:rsidP="00390117">
              <w:pPr>
                <w:pStyle w:val="ListBullet"/>
              </w:pPr>
              <w:r>
                <w:t>Assist managers with monthly file sorting or verification</w:t>
              </w:r>
            </w:p>
            <w:p w:rsidR="00390117" w:rsidRDefault="00390117" w:rsidP="00390117">
              <w:pPr>
                <w:pStyle w:val="ListBullet"/>
              </w:pPr>
              <w:r>
                <w:t>Assist managers with data entry on Word Excel</w:t>
              </w:r>
            </w:p>
            <w:p w:rsidR="00390117" w:rsidRDefault="00390117" w:rsidP="00390117">
              <w:pPr>
                <w:pStyle w:val="ListBullet"/>
              </w:pPr>
              <w:r>
                <w:t>Assist managers with attendance or labor transfer report using Word Excel</w:t>
              </w:r>
            </w:p>
            <w:p w:rsidR="00390117" w:rsidRDefault="00390117" w:rsidP="00390117">
              <w:pPr>
                <w:pStyle w:val="ListBullet"/>
              </w:pPr>
            </w:p>
            <w:p w:rsidR="00390117" w:rsidRDefault="00390117" w:rsidP="00390117">
              <w:pPr>
                <w:pStyle w:val="ListBullet"/>
              </w:pPr>
            </w:p>
            <w:p w:rsidR="00C0355E" w:rsidRPr="001635F9" w:rsidRDefault="00B47F1D" w:rsidP="00C0355E">
              <w:pPr>
                <w:pStyle w:val="ListBullet"/>
                <w:numPr>
                  <w:ilvl w:val="0"/>
                  <w:numId w:val="0"/>
                </w:numPr>
                <w:ind w:left="144"/>
              </w:pPr>
            </w:p>
          </w:sdtContent>
        </w:sdt>
      </w:sdtContent>
    </w:sdt>
    <w:p w:rsidR="001635F9" w:rsidRDefault="001635F9">
      <w:pPr>
        <w:pStyle w:val="ListBullet"/>
      </w:pPr>
    </w:p>
    <w:sectPr w:rsidR="001635F9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F1D" w:rsidRDefault="00B47F1D">
      <w:pPr>
        <w:spacing w:after="0"/>
      </w:pPr>
      <w:r>
        <w:separator/>
      </w:r>
    </w:p>
  </w:endnote>
  <w:endnote w:type="continuationSeparator" w:id="0">
    <w:p w:rsidR="00B47F1D" w:rsidRDefault="00B47F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F73" w:rsidRDefault="000B59D8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9011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F1D" w:rsidRDefault="00B47F1D">
      <w:pPr>
        <w:spacing w:after="0"/>
      </w:pPr>
      <w:r>
        <w:separator/>
      </w:r>
    </w:p>
  </w:footnote>
  <w:footnote w:type="continuationSeparator" w:id="0">
    <w:p w:rsidR="00B47F1D" w:rsidRDefault="00B47F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42796D38"/>
    <w:multiLevelType w:val="hybridMultilevel"/>
    <w:tmpl w:val="97123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50F35"/>
    <w:multiLevelType w:val="hybridMultilevel"/>
    <w:tmpl w:val="4354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EF"/>
    <w:rsid w:val="000B59D8"/>
    <w:rsid w:val="001635F9"/>
    <w:rsid w:val="00180D93"/>
    <w:rsid w:val="00390117"/>
    <w:rsid w:val="003D0D49"/>
    <w:rsid w:val="00487F73"/>
    <w:rsid w:val="006779BC"/>
    <w:rsid w:val="00B47F1D"/>
    <w:rsid w:val="00BD65EF"/>
    <w:rsid w:val="00C0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88017-0D3D-41FF-BA84-E44B9FA7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ListParagraph">
    <w:name w:val="List Paragraph"/>
    <w:basedOn w:val="Normal"/>
    <w:uiPriority w:val="34"/>
    <w:unhideWhenUsed/>
    <w:qFormat/>
    <w:rsid w:val="00BD6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60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1CC11264534D51891FFD2A37FB0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222CB-C266-4530-BC89-733F222274B8}"/>
      </w:docPartPr>
      <w:docPartBody>
        <w:p w:rsidR="00100896" w:rsidRDefault="00687E69">
          <w:pPr>
            <w:pStyle w:val="151CC11264534D51891FFD2A37FB03FF"/>
          </w:pPr>
          <w:r>
            <w:t>[Your Name]</w:t>
          </w:r>
        </w:p>
      </w:docPartBody>
    </w:docPart>
    <w:docPart>
      <w:docPartPr>
        <w:name w:val="7B48561C2E4B43F5B6C88B712BFDA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E36EE-E48B-40CF-B4DD-054DBC9D409C}"/>
      </w:docPartPr>
      <w:docPartBody>
        <w:p w:rsidR="00100896" w:rsidRDefault="00687E69">
          <w:pPr>
            <w:pStyle w:val="7B48561C2E4B43F5B6C88B712BFDA250"/>
          </w:pPr>
          <w:r>
            <w:t>[Address, City, ST  ZIP Code]</w:t>
          </w:r>
        </w:p>
      </w:docPartBody>
    </w:docPart>
    <w:docPart>
      <w:docPartPr>
        <w:name w:val="29334FA8C80F407A9CFD9DCE8B083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18D07-753D-45E1-98D5-A216A523A3A5}"/>
      </w:docPartPr>
      <w:docPartBody>
        <w:p w:rsidR="00100896" w:rsidRDefault="00687E69">
          <w:pPr>
            <w:pStyle w:val="29334FA8C80F407A9CFD9DCE8B083F3B"/>
          </w:pPr>
          <w:r>
            <w:t>[Telephone]</w:t>
          </w:r>
        </w:p>
      </w:docPartBody>
    </w:docPart>
    <w:docPart>
      <w:docPartPr>
        <w:name w:val="4BD85E070A5C4299A1ECA2289CDD4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57630-6C47-463D-B036-F8A0CEE86EE5}"/>
      </w:docPartPr>
      <w:docPartBody>
        <w:p w:rsidR="00100896" w:rsidRDefault="00687E69">
          <w:pPr>
            <w:pStyle w:val="4BD85E070A5C4299A1ECA2289CDD46AB"/>
          </w:pPr>
          <w:r>
            <w:t>[Email]</w:t>
          </w:r>
        </w:p>
      </w:docPartBody>
    </w:docPart>
    <w:docPart>
      <w:docPartPr>
        <w:name w:val="B7C6E87B3573479F8E68B33AB6040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8700C-049C-43B5-86B7-06696E346205}"/>
      </w:docPartPr>
      <w:docPartBody>
        <w:p w:rsidR="00100896" w:rsidRDefault="00687E69">
          <w:pPr>
            <w:pStyle w:val="B7C6E87B3573479F8E68B33AB6040B5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73FB17C6BB0470ABC2449FA856C6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45749-141C-4C42-A8D8-0FD4A70540BF}"/>
      </w:docPartPr>
      <w:docPartBody>
        <w:p w:rsidR="00100896" w:rsidRDefault="00491C9E" w:rsidP="00491C9E">
          <w:pPr>
            <w:pStyle w:val="473FB17C6BB0470ABC2449FA856C6EB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A6887F0E2134757A3D3E72C11430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DDCA-CC22-4200-AE9D-A975FB84E001}"/>
      </w:docPartPr>
      <w:docPartBody>
        <w:p w:rsidR="00100896" w:rsidRDefault="00491C9E" w:rsidP="00491C9E">
          <w:pPr>
            <w:pStyle w:val="5A6887F0E2134757A3D3E72C11430C6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9E"/>
    <w:rsid w:val="00100896"/>
    <w:rsid w:val="00491C9E"/>
    <w:rsid w:val="00687E69"/>
    <w:rsid w:val="00F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1CC11264534D51891FFD2A37FB03FF">
    <w:name w:val="151CC11264534D51891FFD2A37FB03FF"/>
  </w:style>
  <w:style w:type="paragraph" w:customStyle="1" w:styleId="7B48561C2E4B43F5B6C88B712BFDA250">
    <w:name w:val="7B48561C2E4B43F5B6C88B712BFDA250"/>
  </w:style>
  <w:style w:type="paragraph" w:customStyle="1" w:styleId="29334FA8C80F407A9CFD9DCE8B083F3B">
    <w:name w:val="29334FA8C80F407A9CFD9DCE8B083F3B"/>
  </w:style>
  <w:style w:type="paragraph" w:customStyle="1" w:styleId="4BD85E070A5C4299A1ECA2289CDD46AB">
    <w:name w:val="4BD85E070A5C4299A1ECA2289CDD46AB"/>
  </w:style>
  <w:style w:type="paragraph" w:customStyle="1" w:styleId="5F16B1FADFDD4D168CE7010E9AA6CC53">
    <w:name w:val="5F16B1FADFDD4D168CE7010E9AA6CC53"/>
  </w:style>
  <w:style w:type="paragraph" w:customStyle="1" w:styleId="2A8554D9AB744CC5A15D587059947C96">
    <w:name w:val="2A8554D9AB744CC5A15D587059947C96"/>
  </w:style>
  <w:style w:type="paragraph" w:customStyle="1" w:styleId="584AA9C8253A40938B07B4CDDF83B5AF">
    <w:name w:val="584AA9C8253A40938B07B4CDDF83B5AF"/>
  </w:style>
  <w:style w:type="paragraph" w:customStyle="1" w:styleId="177513207D724170922F01F38BB5EAA8">
    <w:name w:val="177513207D724170922F01F38BB5EAA8"/>
  </w:style>
  <w:style w:type="paragraph" w:customStyle="1" w:styleId="0C74EEE2394A4DD384F146468E398A70">
    <w:name w:val="0C74EEE2394A4DD384F146468E398A70"/>
  </w:style>
  <w:style w:type="character" w:styleId="PlaceholderText">
    <w:name w:val="Placeholder Text"/>
    <w:basedOn w:val="DefaultParagraphFont"/>
    <w:uiPriority w:val="99"/>
    <w:semiHidden/>
    <w:rsid w:val="00491C9E"/>
    <w:rPr>
      <w:color w:val="808080"/>
    </w:rPr>
  </w:style>
  <w:style w:type="paragraph" w:customStyle="1" w:styleId="B7C6E87B3573479F8E68B33AB6040B56">
    <w:name w:val="B7C6E87B3573479F8E68B33AB6040B56"/>
  </w:style>
  <w:style w:type="paragraph" w:customStyle="1" w:styleId="48406522E24A41708A8B90D69C50A6C9">
    <w:name w:val="48406522E24A41708A8B90D69C50A6C9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C94129469FF04ADC9DF4DE811693788F">
    <w:name w:val="C94129469FF04ADC9DF4DE811693788F"/>
  </w:style>
  <w:style w:type="paragraph" w:customStyle="1" w:styleId="C06A94BB7C494B56A277D69E1EDCD403">
    <w:name w:val="C06A94BB7C494B56A277D69E1EDCD403"/>
  </w:style>
  <w:style w:type="paragraph" w:customStyle="1" w:styleId="BDB2D3959FD642F392D6CE59AE064E91">
    <w:name w:val="BDB2D3959FD642F392D6CE59AE064E91"/>
  </w:style>
  <w:style w:type="paragraph" w:customStyle="1" w:styleId="B2B625AFD0694BE0BAB8FF6A7891B660">
    <w:name w:val="B2B625AFD0694BE0BAB8FF6A7891B660"/>
  </w:style>
  <w:style w:type="paragraph" w:customStyle="1" w:styleId="0BF53AD7E5604BD2AEBA9819F6BA1A4C">
    <w:name w:val="0BF53AD7E5604BD2AEBA9819F6BA1A4C"/>
  </w:style>
  <w:style w:type="paragraph" w:customStyle="1" w:styleId="E351B9C26268464BB138CBC09AECB755">
    <w:name w:val="E351B9C26268464BB138CBC09AECB755"/>
  </w:style>
  <w:style w:type="paragraph" w:customStyle="1" w:styleId="1D2EBB7877964E8380682DCF190C2CD7">
    <w:name w:val="1D2EBB7877964E8380682DCF190C2CD7"/>
  </w:style>
  <w:style w:type="paragraph" w:customStyle="1" w:styleId="5D7DBEE859D64B508F7D1AC08ECE03F0">
    <w:name w:val="5D7DBEE859D64B508F7D1AC08ECE03F0"/>
    <w:rsid w:val="00491C9E"/>
  </w:style>
  <w:style w:type="paragraph" w:customStyle="1" w:styleId="473FB17C6BB0470ABC2449FA856C6EBD">
    <w:name w:val="473FB17C6BB0470ABC2449FA856C6EBD"/>
    <w:rsid w:val="00491C9E"/>
  </w:style>
  <w:style w:type="paragraph" w:customStyle="1" w:styleId="5A6887F0E2134757A3D3E72C11430C65">
    <w:name w:val="5A6887F0E2134757A3D3E72C11430C65"/>
    <w:rsid w:val="00491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7793 Raritan St. Denver CO 80221</CompanyAddress>
  <CompanyPhone>720-252-8106</CompanyPhone>
  <CompanyFax/>
  <CompanyEmail>lxiong83@gmail.com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Leng Xiong</dc:creator>
  <cp:keywords/>
  <cp:lastModifiedBy>t60</cp:lastModifiedBy>
  <cp:revision>2</cp:revision>
  <dcterms:created xsi:type="dcterms:W3CDTF">2014-08-21T03:51:00Z</dcterms:created>
  <dcterms:modified xsi:type="dcterms:W3CDTF">2014-08-21T03:51:00Z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