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81" w:rsidRDefault="00D90181">
      <w:pPr>
        <w:tabs>
          <w:tab w:val="left" w:pos="2266"/>
        </w:tabs>
      </w:pPr>
    </w:p>
    <w:p w:rsidR="00434F06" w:rsidRDefault="00B6225E">
      <w:pPr>
        <w:tabs>
          <w:tab w:val="left" w:pos="2266"/>
        </w:tabs>
      </w:pPr>
      <w:r>
        <w:rPr>
          <w:noProof/>
          <w:lang w:eastAsia="en-US"/>
        </w:rPr>
        <mc:AlternateContent>
          <mc:Choice Requires="wpg">
            <w:drawing>
              <wp:inline distT="0" distB="0" distL="0" distR="0">
                <wp:extent cx="6735445" cy="433070"/>
                <wp:effectExtent l="19050" t="19050" r="36830" b="5080"/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920" cy="433070"/>
                          <a:chOff x="816" y="667"/>
                          <a:chExt cx="10607" cy="682"/>
                        </a:xfrm>
                      </wpg:grpSpPr>
                      <wps:wsp>
                        <wps:cNvPr id="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817" y="667"/>
                            <a:ext cx="1060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816" y="732"/>
                            <a:ext cx="10607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0229" y="831"/>
                            <a:ext cx="1184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" name="Group 30"/>
                        <wpg:cNvGrpSpPr>
                          <a:grpSpLocks/>
                        </wpg:cNvGrpSpPr>
                        <wpg:grpSpPr bwMode="auto">
                          <a:xfrm>
                            <a:off x="7651" y="958"/>
                            <a:ext cx="3762" cy="391"/>
                            <a:chOff x="8067" y="1027"/>
                            <a:chExt cx="3672" cy="391"/>
                          </a:xfrm>
                        </wpg:grpSpPr>
                        <wps:wsp>
                          <wps:cNvPr id="12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027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4" y="12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7" y="1356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1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193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1418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7" y="1089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530.35pt;height:34.1pt;mso-position-horizontal-relative:char;mso-position-vertical-relative:line" coordorigin="816,667" coordsize="10607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27" type="#_x0000_t32" style="position:absolute;left:817;top:667;width:10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JTf70AAADaAAAADwAAAGRycy9kb3ducmV2LnhtbERPyQrCMBC9C/5DGMGbpiqoVKO4IHgS&#10;rAt4G5qxLTaT0kStf28OgsfH2+fLxpTiRbUrLCsY9CMQxKnVBWcKzqddbwrCeWSNpWVS8CEHy0W7&#10;NcdY2zcf6ZX4TIQQdjEqyL2vYildmpNB17cVceDutjboA6wzqWt8h3BTymEUjaXBgkNDjhVtckof&#10;ydMoWKfj9eRyGOnb9RhNT9khKZ/bj1LdTrOagfDU+L/4595rBWFruBJugF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kyU3+9AAAA2gAAAA8AAAAAAAAAAAAAAAAAoQIA&#10;AGRycy9kb3ducmV2LnhtbFBLBQYAAAAABAAEAPkAAACLAwAAAAA=&#10;" strokecolor="#213f42 [1605]" strokeweight="3pt"/>
                <v:shape id="AutoShape 28" o:spid="_x0000_s1028" type="#_x0000_t32" style="position:absolute;left:816;top:732;width:1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vBzMUAAADaAAAADwAAAGRycy9kb3ducmV2LnhtbESPT2vCQBTE74LfYXmFXkQ3liIxdRWx&#10;FNoeDCZCr4/saxLMvg3Zbf58+26h4HGYmd8wu8NoGtFT52rLCtarCARxYXXNpYJr/raMQTiPrLGx&#10;TAomcnDYz2c7TLQd+EJ95ksRIOwSVFB53yZSuqIig25lW+LgfdvOoA+yK6XucAhw08inKNpIgzWH&#10;hQpbOlVU3LIfEyj59Ln4iG/P5evxHPVfqT5N6Vapx4fx+ALC0+jv4f/2u1awhb8r4QbI/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vBzMUAAADaAAAADwAAAAAAAAAA&#10;AAAAAAChAgAAZHJzL2Rvd25yZXYueG1sUEsFBgAAAAAEAAQA+QAAAJMDAAAAAA==&#10;" strokecolor="#438086 [3205]" strokeweight="3pt"/>
                <v:shape id="AutoShape 29" o:spid="_x0000_s1029" type="#_x0000_t32" style="position:absolute;left:10229;top:831;width:118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d7sMAAADbAAAADwAAAGRycy9kb3ducmV2LnhtbESPQYvCQAyF74L/YYjgRXSqiCzVUURY&#10;UBYWrIvn2IltsZMpndna/febg+At4b2892Wz612tOmpD5dnAfJaAIs69rbgw8HP5nH6AChHZYu2Z&#10;DPxRgN12ONhgav2Tz9RlsVASwiFFA2WMTap1yEtyGGa+IRbt7luHUda20LbFp4S7Wi+SZKUdViwN&#10;JTZ0KCl/ZL/OwDK7Xtz3V3cLRffgVTU5za9ZY8x41O/XoCL18W1+XR+t4Au9/CID6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Ane7DAAAA2wAAAA8AAAAAAAAAAAAA&#10;AAAAoQIAAGRycy9kb3ducmV2LnhtbFBLBQYAAAAABAAEAPkAAACRAwAAAAA=&#10;" strokecolor="#83bbc1 [1941]" strokeweight="6pt"/>
                <v:group id="Group 30" o:spid="_x0000_s1030" style="position:absolute;left:7651;top:958;width:3762;height:391" coordorigin="8067,1027" coordsize="367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31" o:spid="_x0000_s1031" type="#_x0000_t32" style="position:absolute;left:8072;top:1027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eBAcEAAADbAAAADwAAAGRycy9kb3ducmV2LnhtbERPTWvCQBC9F/oflin0VjdVWiR1FRGV&#10;0pONpechO01is7Nxd9T4711B8DaP9zmTWe9adaQQG88GXgcZKOLS24YrAz/b1csYVBRki61nMnCm&#10;CLPp48MEc+tP/E3HQiqVQjjmaKAW6XKtY1mTwzjwHXHi/nxwKAmGStuApxTuWj3MsnftsOHUUGNH&#10;i5rK/+LgDJRv7fqr20uomoUs57+b3XlU7Ix5furnH6CEermLb+5Pm+YP4fpLOkBP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4EBwQAAANsAAAAPAAAAAAAAAAAAAAAA&#10;AKECAABkcnMvZG93bnJldi54bWxQSwUGAAAAAAQABAD5AAAAjwMAAAAA&#10;" strokecolor="#438086 [3205]" strokeweight="4.5pt"/>
                  <v:shape id="AutoShape 32" o:spid="_x0000_s1032" type="#_x0000_t32" style="position:absolute;left:8074;top:1259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G/T8QAAADbAAAADwAAAGRycy9kb3ducmV2LnhtbESPQYvCMBCF74L/IYzgRTR1XcTtGkVc&#10;BN2Doi7sdWjGtthMShNr+++NIHib4b33zZv5sjGFqKlyuWUF41EEgjixOudUwd95M5yBcB5ZY2GZ&#10;FLTkYLnoduYYa3vnI9Unn4oAYRejgsz7MpbSJRkZdCNbEgftYiuDPqxVKnWF9wA3hfyIoqk0mHO4&#10;kGFJ64yS6+lmAuXc/g52s+tn+rPaR/X/Qa/bw5dS/V6z+gbhqfFv8yu91aH+BJ6/hAH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sb9PxAAAANsAAAAPAAAAAAAAAAAA&#10;AAAAAKECAABkcnMvZG93bnJldi54bWxQSwUGAAAAAAQABAD5AAAAkgMAAAAA&#10;" strokecolor="#438086 [3205]" strokeweight="3pt"/>
                  <v:shape id="AutoShape 33" o:spid="_x0000_s1033" type="#_x0000_t32" style="position:absolute;left:8067;top:1356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KMf7sAAADbAAAADwAAAGRycy9kb3ducmV2LnhtbERPvQrCMBDeBd8hnOCmqSIi1SgiCK62&#10;Lm5HczbF5lKbqNWnN4Lgdh/f7602na3Fg1pfOVYwGScgiAunKy4VnPL9aAHCB2SNtWNS8CIPm3W/&#10;t8JUuycf6ZGFUsQQ9ikqMCE0qZS+MGTRj11DHLmLay2GCNtS6hafMdzWcpokc2mx4thgsKGdoeKa&#10;3a2C+zzk70smb1qiO5fHPJuiqZQaDrrtEkSgLvzFP/dBx/kz+P4SD5DrD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4Qox/uwAAANsAAAAPAAAAAAAAAAAAAAAAAKECAABk&#10;cnMvZG93bnJldi54bWxQSwUGAAAAAAQABAD5AAAAiQMAAAAA&#10;" strokecolor="#438086 [3205]" strokeweight="1.5pt"/>
                  <v:shape id="AutoShape 34" o:spid="_x0000_s1034" type="#_x0000_t32" style="position:absolute;left:8072;top:1159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u4cEAAADbAAAADwAAAGRycy9kb3ducmV2LnhtbERPTYvCMBC9L/gfwgh7W9O67CLVKCKK&#10;XgRrdz0PzdgUm0lpotZ/bxaEvc3jfc5s0dtG3KjztWMF6SgBQVw6XXOl4KfYfExA+ICssXFMCh7k&#10;YTEfvM0w0+7OOd2OoRIxhH2GCkwIbSalLw1Z9CPXEkfu7DqLIcKukrrDewy3jRwnybe0WHNsMNjS&#10;ylB5OV6tgs9deirSy3adT05m/1sczL4f50q9D/vlFESgPvyLX+6djvO/4O+XeI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y7hwQAAANsAAAAPAAAAAAAAAAAAAAAA&#10;AKECAABkcnMvZG93bnJldi54bWxQSwUGAAAAAAQABAD5AAAAjwMAAAAA&#10;" strokecolor="#83bbc1 [1941]" strokeweight=".5pt"/>
                  <v:shape id="AutoShape 35" o:spid="_x0000_s1035" type="#_x0000_t32" style="position:absolute;left:8072;top:1193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1enMMAAADbAAAADwAAAGRycy9kb3ducmV2LnhtbERPTWvDMAy9F/YfjAa7hMbZDiVkcUsp&#10;DAJjjLaD7ajGahwayyF22uTfz4XBbnq8T5WbyXbiSoNvHSt4TjMQxLXTLTcKvo5vyxyED8gaO8ek&#10;YCYPm/XDosRCuxvv6XoIjYgh7AtUYELoCyl9bciiT11PHLmzGyyGCIdG6gFvMdx28iXLVtJiy7HB&#10;YE87Q/XlMFoF33NyGu1cfVT8ef55T8xlGvNMqafHafsKItAU/sV/7krH+Su4/xIP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dXpzDAAAA2wAAAA8AAAAAAAAAAAAA&#10;AAAAoQIAAGRycy9kb3ducmV2LnhtbFBLBQYAAAAABAAEAPkAAACRAwAAAAA=&#10;" strokecolor="#83bbc1 [1941]"/>
                  <v:shape id="AutoShape 36" o:spid="_x0000_s1036" type="#_x0000_t32" style="position:absolute;left:8073;top:1418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H7B8IAAADbAAAADwAAAGRycy9kb3ducmV2LnhtbERPTWvCQBC9F/oflin0IrqxBxuiq0ih&#10;EBARbaE9jtkxG8zOhuxGk3/vCoK3ebzPWax6W4sLtb5yrGA6SUAQF05XXCr4/fkepyB8QNZYOyYF&#10;A3lYLV9fFphpd+U9XQ6hFDGEfYYKTAhNJqUvDFn0E9cQR+7kWoshwraUusVrDLe1/EiSmbRYcWww&#10;2NCXoeJ86KyCv2F07OyQb3Penf43I3PuuzRR6v2tX89BBOrDU/xw5zrO/4T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H7B8IAAADbAAAADwAAAAAAAAAAAAAA&#10;AAChAgAAZHJzL2Rvd25yZXYueG1sUEsFBgAAAAAEAAQA+QAAAJADAAAAAA==&#10;" strokecolor="#83bbc1 [1941]"/>
                  <v:shape id="AutoShape 37" o:spid="_x0000_s1037" type="#_x0000_t32" style="position:absolute;left:8067;top:1089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woZcQAAADbAAAADwAAAGRycy9kb3ducmV2LnhtbESPQWvDMAyF74P+B6PBbquzHbqS1S2l&#10;bBB6a1Y2dhOxGofGcmp7afrvp8NgN4n39N6n1WbyvRoppi6wgad5AYq4Cbbj1sDx4/1xCSplZIt9&#10;YDJwowSb9exuhaUNVz7QWOdWSQinEg24nIdS69Q48pjmYSAW7RSixyxrbLWNeJVw3+vnolhojx1L&#10;g8OBdo6ac/3jDcRbHl8Ol2r7tqw+j/X+K52/XWPMw/20fQWVacr/5r/rygq+wMo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rChlxAAAANsAAAAPAAAAAAAAAAAA&#10;AAAAAKECAABkcnMvZG93bnJldi54bWxQSwUGAAAAAAQABAD5AAAAkgMAAAAA&#10;" strokecolor="#83bbc1 [1941]" strokeweight="1pt"/>
                </v:group>
                <w10:anchorlock/>
              </v:group>
            </w:pict>
          </mc:Fallback>
        </mc:AlternateContent>
      </w:r>
    </w:p>
    <w:sdt>
      <w:sdtPr>
        <w:alias w:val="Resume Name"/>
        <w:tag w:val="Resume Name"/>
        <w:id w:val="782665251"/>
        <w:placeholder>
          <w:docPart w:val="1FBBFD5058524B66B915D7F61CB9F010"/>
        </w:placeholder>
        <w:docPartList>
          <w:docPartGallery w:val="Quick Parts"/>
          <w:docPartCategory w:val=" Resume Name"/>
        </w:docPartList>
      </w:sdtPr>
      <w:sdtEndPr/>
      <w:sdtContent>
        <w:p w:rsidR="00434F06" w:rsidRDefault="00434F06"/>
        <w:tbl>
          <w:tblPr>
            <w:tblStyle w:val="TableGrid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6570"/>
            <w:gridCol w:w="3726"/>
          </w:tblGrid>
          <w:tr w:rsidR="00434F06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Theme="majorHAnsi" w:hAnsiTheme="majorHAnsi"/>
                    <w:b/>
                    <w:color w:val="213F43" w:themeColor="accent2" w:themeShade="80"/>
                    <w:sz w:val="28"/>
                    <w:szCs w:val="28"/>
                  </w:rPr>
                  <w:id w:val="3054493"/>
                  <w:placeholder>
                    <w:docPart w:val="BA522821E05F48EEBC5EB5BD95BD5F0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434F06" w:rsidRDefault="0068084B">
                    <w:pPr>
                      <w:rPr>
                        <w:rFonts w:asciiTheme="majorHAnsi" w:hAnsiTheme="majorHAnsi"/>
                        <w:b/>
                        <w:color w:val="213F43" w:themeColor="accent2" w:themeShade="80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b/>
                        <w:color w:val="213F43" w:themeColor="accent2" w:themeShade="80"/>
                        <w:sz w:val="28"/>
                        <w:szCs w:val="28"/>
                      </w:rPr>
                      <w:t>Morgan Bean</w:t>
                    </w:r>
                  </w:p>
                </w:sdtContent>
              </w:sdt>
              <w:p w:rsidR="00434F06" w:rsidRDefault="0068084B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 xml:space="preserve">5995 West Hampden Ave </w:t>
                </w:r>
              </w:p>
              <w:p w:rsidR="00434F06" w:rsidRDefault="0068084B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Denver CO, 80227</w:t>
                </w:r>
              </w:p>
              <w:p w:rsidR="00434F06" w:rsidRDefault="004D7D8A" w:rsidP="0068084B">
                <w:r>
                  <w:rPr>
                    <w:color w:val="424456" w:themeColor="text2"/>
                  </w:rPr>
                  <w:t>Mb303@rocketmail.com</w:t>
                </w: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434F06" w:rsidRDefault="00434F06">
                <w:pPr>
                  <w:rPr>
                    <w:rFonts w:asciiTheme="majorHAnsi" w:hAnsiTheme="majorHAns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434F06" w:rsidRDefault="006D72FA">
          <w:pPr>
            <w:tabs>
              <w:tab w:val="left" w:pos="2266"/>
            </w:tabs>
          </w:pPr>
        </w:p>
      </w:sdtContent>
    </w:sdt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0"/>
        <w:gridCol w:w="8066"/>
      </w:tblGrid>
      <w:tr w:rsidR="00434F06" w:rsidTr="00611F1C">
        <w:trPr>
          <w:jc w:val="center"/>
        </w:trPr>
        <w:tc>
          <w:tcPr>
            <w:tcW w:w="2230" w:type="dxa"/>
            <w:shd w:val="clear" w:color="auto" w:fill="auto"/>
          </w:tcPr>
          <w:p w:rsidR="00434F06" w:rsidRDefault="002F1C01">
            <w:pPr>
              <w:pStyle w:val="Section"/>
              <w:framePr w:hSpace="0" w:wrap="auto" w:hAnchor="text" w:xAlign="left" w:yAlign="inline"/>
            </w:pPr>
            <w:r>
              <w:t>Skills</w:t>
            </w:r>
          </w:p>
        </w:tc>
        <w:tc>
          <w:tcPr>
            <w:tcW w:w="8066" w:type="dxa"/>
            <w:shd w:val="clear" w:color="auto" w:fill="auto"/>
          </w:tcPr>
          <w:p w:rsidR="00434F06" w:rsidRDefault="0083735B" w:rsidP="0083735B">
            <w:pPr>
              <w:pStyle w:val="ListBullet"/>
              <w:rPr>
                <w:b/>
              </w:rPr>
            </w:pPr>
            <w:r>
              <w:rPr>
                <w:b/>
              </w:rPr>
              <w:t>Mechanically Inclined</w:t>
            </w:r>
          </w:p>
          <w:p w:rsidR="0083735B" w:rsidRDefault="0083735B" w:rsidP="0083735B">
            <w:pPr>
              <w:pStyle w:val="ListBullet"/>
              <w:rPr>
                <w:b/>
              </w:rPr>
            </w:pPr>
            <w:r>
              <w:rPr>
                <w:b/>
              </w:rPr>
              <w:t>Attention to detail</w:t>
            </w:r>
          </w:p>
          <w:p w:rsidR="0083735B" w:rsidRDefault="005B1754" w:rsidP="0083735B">
            <w:pPr>
              <w:pStyle w:val="ListBullet"/>
              <w:rPr>
                <w:b/>
              </w:rPr>
            </w:pPr>
            <w:r>
              <w:rPr>
                <w:b/>
              </w:rPr>
              <w:t xml:space="preserve">Inventory control experience </w:t>
            </w:r>
          </w:p>
          <w:p w:rsidR="00E16FA5" w:rsidRDefault="00B64FAB" w:rsidP="0083735B">
            <w:pPr>
              <w:pStyle w:val="ListBullet"/>
              <w:rPr>
                <w:b/>
              </w:rPr>
            </w:pPr>
            <w:r>
              <w:rPr>
                <w:b/>
              </w:rPr>
              <w:t>Versatile</w:t>
            </w:r>
          </w:p>
          <w:p w:rsidR="00FC2E18" w:rsidRDefault="00FC2E18" w:rsidP="0083735B">
            <w:pPr>
              <w:pStyle w:val="ListBullet"/>
              <w:rPr>
                <w:b/>
              </w:rPr>
            </w:pPr>
            <w:r>
              <w:rPr>
                <w:b/>
              </w:rPr>
              <w:t>Microsoft Office proficiency</w:t>
            </w:r>
          </w:p>
          <w:p w:rsidR="00B64FAB" w:rsidRDefault="00FC2E18" w:rsidP="0083735B">
            <w:pPr>
              <w:pStyle w:val="ListBullet"/>
              <w:rPr>
                <w:b/>
              </w:rPr>
            </w:pPr>
            <w:r>
              <w:rPr>
                <w:b/>
              </w:rPr>
              <w:t xml:space="preserve">Assembly Experience </w:t>
            </w:r>
            <w:r w:rsidR="00B64FAB">
              <w:rPr>
                <w:b/>
              </w:rPr>
              <w:t xml:space="preserve"> </w:t>
            </w:r>
          </w:p>
        </w:tc>
      </w:tr>
      <w:tr w:rsidR="00434F06" w:rsidTr="00611F1C">
        <w:trPr>
          <w:jc w:val="center"/>
        </w:trPr>
        <w:tc>
          <w:tcPr>
            <w:tcW w:w="2230" w:type="dxa"/>
            <w:tcBorders>
              <w:top w:val="nil"/>
            </w:tcBorders>
            <w:shd w:val="clear" w:color="auto" w:fill="auto"/>
          </w:tcPr>
          <w:p w:rsidR="00434F06" w:rsidRDefault="00434F06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066" w:type="dxa"/>
            <w:tcBorders>
              <w:top w:val="nil"/>
            </w:tcBorders>
            <w:shd w:val="clear" w:color="auto" w:fill="auto"/>
          </w:tcPr>
          <w:p w:rsidR="00434F06" w:rsidRDefault="00434F06">
            <w:pPr>
              <w:rPr>
                <w:color w:val="424456" w:themeColor="text2"/>
              </w:rPr>
            </w:pPr>
          </w:p>
        </w:tc>
      </w:tr>
      <w:tr w:rsidR="00434F06" w:rsidTr="00611F1C">
        <w:trPr>
          <w:jc w:val="center"/>
        </w:trPr>
        <w:tc>
          <w:tcPr>
            <w:tcW w:w="2230" w:type="dxa"/>
            <w:shd w:val="clear" w:color="auto" w:fill="auto"/>
          </w:tcPr>
          <w:p w:rsidR="00434F06" w:rsidRDefault="002F1C01">
            <w:pPr>
              <w:pStyle w:val="Section"/>
              <w:framePr w:hSpace="0" w:wrap="auto" w:hAnchor="text" w:xAlign="left" w:yAlign="inline"/>
            </w:pPr>
            <w:r>
              <w:t>Education</w:t>
            </w:r>
          </w:p>
        </w:tc>
        <w:tc>
          <w:tcPr>
            <w:tcW w:w="8066" w:type="dxa"/>
            <w:shd w:val="clear" w:color="auto" w:fill="auto"/>
          </w:tcPr>
          <w:p w:rsidR="00F82640" w:rsidRDefault="00F82640">
            <w:pPr>
              <w:pStyle w:val="Subsection"/>
              <w:framePr w:hSpace="0" w:wrap="auto" w:hAnchor="text" w:xAlign="left" w:yAlign="inline"/>
            </w:pPr>
            <w:proofErr w:type="spellStart"/>
            <w:r>
              <w:t>Glenvar</w:t>
            </w:r>
            <w:proofErr w:type="spellEnd"/>
            <w:r>
              <w:t xml:space="preserve"> High School</w:t>
            </w:r>
          </w:p>
          <w:p w:rsidR="00434F06" w:rsidRDefault="00F82640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2004</w:t>
            </w:r>
          </w:p>
          <w:p w:rsidR="00434F06" w:rsidRDefault="00434F06" w:rsidP="00F82640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F82640" w:rsidRDefault="00F82640" w:rsidP="00F82640">
            <w:pPr>
              <w:pStyle w:val="Subsection"/>
              <w:framePr w:hSpace="0" w:wrap="auto" w:hAnchor="text" w:xAlign="left" w:yAlign="inline"/>
            </w:pPr>
            <w:r>
              <w:t>Community College of the Air Force</w:t>
            </w:r>
          </w:p>
          <w:p w:rsidR="00F82640" w:rsidRDefault="00F82640" w:rsidP="00F82640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2005</w:t>
            </w:r>
          </w:p>
          <w:p w:rsidR="00F82640" w:rsidRDefault="00F82640" w:rsidP="0067527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Electronic Principles</w:t>
            </w:r>
            <w:r w:rsidR="00FC2E18">
              <w:t xml:space="preserve"> Certification </w:t>
            </w:r>
          </w:p>
          <w:p w:rsidR="00F82640" w:rsidRDefault="00F82640" w:rsidP="0067527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F-15 Avionic Test Station and Aircraft Components</w:t>
            </w:r>
          </w:p>
          <w:p w:rsidR="00F82640" w:rsidRDefault="00F82640" w:rsidP="00F82640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434F06" w:rsidTr="00611F1C">
        <w:trPr>
          <w:jc w:val="center"/>
        </w:trPr>
        <w:tc>
          <w:tcPr>
            <w:tcW w:w="2230" w:type="dxa"/>
            <w:shd w:val="clear" w:color="auto" w:fill="auto"/>
            <w:vAlign w:val="bottom"/>
          </w:tcPr>
          <w:p w:rsidR="00434F06" w:rsidRDefault="00434F06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066" w:type="dxa"/>
            <w:shd w:val="clear" w:color="auto" w:fill="auto"/>
            <w:vAlign w:val="bottom"/>
          </w:tcPr>
          <w:p w:rsidR="00F82640" w:rsidRDefault="00F82640" w:rsidP="00F82640">
            <w:pPr>
              <w:pStyle w:val="Subsection"/>
              <w:framePr w:hSpace="0" w:wrap="auto" w:hAnchor="text" w:xAlign="left" w:yAlign="inline"/>
            </w:pPr>
            <w:r>
              <w:t>Colorado Mountain College</w:t>
            </w:r>
          </w:p>
          <w:p w:rsidR="00F82640" w:rsidRDefault="00F82640" w:rsidP="00F82640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</w:t>
            </w:r>
            <w:r w:rsidR="00675274">
              <w:rPr>
                <w:color w:val="424456" w:themeColor="text2"/>
              </w:rPr>
              <w:t>013</w:t>
            </w:r>
          </w:p>
          <w:p w:rsidR="00675274" w:rsidRDefault="00675274" w:rsidP="00F82640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A.S. Environmental Sciences</w:t>
            </w:r>
          </w:p>
          <w:p w:rsidR="007108EB" w:rsidRDefault="007108EB" w:rsidP="00F82640">
            <w:pPr>
              <w:rPr>
                <w:color w:val="424456" w:themeColor="text2"/>
              </w:rPr>
            </w:pPr>
          </w:p>
          <w:p w:rsidR="007108EB" w:rsidRDefault="007108EB" w:rsidP="007108EB">
            <w:pPr>
              <w:pStyle w:val="Subsection"/>
              <w:framePr w:hSpace="0" w:wrap="auto" w:hAnchor="text" w:xAlign="left" w:yAlign="inline"/>
            </w:pPr>
            <w:r>
              <w:t>Redstone College</w:t>
            </w:r>
          </w:p>
          <w:p w:rsidR="007108EB" w:rsidRDefault="007108EB" w:rsidP="007108EB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2013 </w:t>
            </w:r>
          </w:p>
          <w:p w:rsidR="007108EB" w:rsidRDefault="007108EB" w:rsidP="007108EB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Advanced Electronics </w:t>
            </w:r>
          </w:p>
          <w:p w:rsidR="007108EB" w:rsidRDefault="007108EB" w:rsidP="007108EB">
            <w:pPr>
              <w:rPr>
                <w:color w:val="424456" w:themeColor="text2"/>
              </w:rPr>
            </w:pPr>
          </w:p>
          <w:p w:rsidR="00D00F56" w:rsidRDefault="00D00F56" w:rsidP="0091239F">
            <w:pPr>
              <w:pStyle w:val="Subsection"/>
              <w:framePr w:hSpace="0" w:wrap="auto" w:hAnchor="text" w:xAlign="left" w:yAlign="inline"/>
            </w:pPr>
          </w:p>
          <w:p w:rsidR="00434F06" w:rsidRDefault="00434F06" w:rsidP="00B167B4">
            <w:pPr>
              <w:rPr>
                <w:color w:val="424456" w:themeColor="text2"/>
              </w:rPr>
            </w:pPr>
          </w:p>
        </w:tc>
      </w:tr>
      <w:tr w:rsidR="00434F06" w:rsidTr="00611F1C">
        <w:trPr>
          <w:jc w:val="center"/>
        </w:trPr>
        <w:tc>
          <w:tcPr>
            <w:tcW w:w="2230" w:type="dxa"/>
            <w:shd w:val="clear" w:color="auto" w:fill="auto"/>
          </w:tcPr>
          <w:p w:rsidR="00434F06" w:rsidRDefault="002F1C01">
            <w:pPr>
              <w:pStyle w:val="Section"/>
              <w:framePr w:hSpace="0" w:wrap="auto" w:hAnchor="text" w:xAlign="left" w:yAlign="inline"/>
            </w:pPr>
            <w:r>
              <w:t>Experience</w:t>
            </w:r>
          </w:p>
          <w:p w:rsidR="00434F06" w:rsidRDefault="00434F06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066" w:type="dxa"/>
            <w:shd w:val="clear" w:color="auto" w:fill="auto"/>
          </w:tcPr>
          <w:p w:rsidR="00434F06" w:rsidRDefault="00675274">
            <w:pPr>
              <w:pStyle w:val="Subsection"/>
              <w:framePr w:wrap="around"/>
            </w:pPr>
            <w:r>
              <w:t>F-15 Avionics Journeyman</w:t>
            </w:r>
            <w:r w:rsidR="002711EA">
              <w:t xml:space="preserve">, </w:t>
            </w:r>
            <w:r w:rsidR="001F0C13">
              <w:t xml:space="preserve"> </w:t>
            </w:r>
            <w:r w:rsidR="001F0C13" w:rsidRPr="001F0C13">
              <w:t>USAF</w:t>
            </w:r>
          </w:p>
          <w:p w:rsidR="00434F06" w:rsidRDefault="00675274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2004</w:t>
            </w:r>
            <w:r w:rsidR="002F1C01">
              <w:rPr>
                <w:color w:val="424456" w:themeColor="text2"/>
              </w:rPr>
              <w:t xml:space="preserve">– </w:t>
            </w:r>
            <w:r>
              <w:rPr>
                <w:color w:val="424456" w:themeColor="text2"/>
              </w:rPr>
              <w:t>2008</w:t>
            </w:r>
            <w:r w:rsidR="001F0C13">
              <w:t xml:space="preserve"> </w:t>
            </w:r>
            <w:r w:rsidR="001F0C13" w:rsidRPr="001F0C13">
              <w:rPr>
                <w:color w:val="424456" w:themeColor="text2"/>
              </w:rPr>
              <w:t>USAF</w:t>
            </w:r>
          </w:p>
          <w:p w:rsidR="00675274" w:rsidRDefault="0091239F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Maintain and t</w:t>
            </w:r>
            <w:r w:rsidR="00675274">
              <w:rPr>
                <w:color w:val="424456" w:themeColor="text2"/>
              </w:rPr>
              <w:t>roubleshoot</w:t>
            </w:r>
            <w:r>
              <w:rPr>
                <w:color w:val="424456" w:themeColor="text2"/>
              </w:rPr>
              <w:t xml:space="preserve"> aircraft avionic components</w:t>
            </w:r>
          </w:p>
          <w:p w:rsidR="002544A4" w:rsidRDefault="002544A4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Preventative maintenance </w:t>
            </w:r>
          </w:p>
          <w:p w:rsidR="00D00F56" w:rsidRDefault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Primary area in RADAR</w:t>
            </w:r>
          </w:p>
          <w:p w:rsidR="00E311B5" w:rsidRDefault="00E311B5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Cable Assembly </w:t>
            </w:r>
          </w:p>
          <w:p w:rsidR="00D00F56" w:rsidRDefault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Experience with </w:t>
            </w:r>
            <w:r w:rsidR="005D73E2">
              <w:rPr>
                <w:color w:val="424456" w:themeColor="text2"/>
              </w:rPr>
              <w:t xml:space="preserve">microwaves and </w:t>
            </w:r>
            <w:r>
              <w:rPr>
                <w:color w:val="424456" w:themeColor="text2"/>
              </w:rPr>
              <w:t>RF</w:t>
            </w:r>
          </w:p>
          <w:p w:rsidR="00D00F56" w:rsidRDefault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Strict adherence to OSHSA standards</w:t>
            </w:r>
          </w:p>
          <w:p w:rsidR="001511C6" w:rsidRDefault="001511C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Quality checks on units </w:t>
            </w:r>
            <w:bookmarkStart w:id="0" w:name="_GoBack"/>
            <w:bookmarkEnd w:id="0"/>
          </w:p>
          <w:p w:rsidR="00EF1A93" w:rsidRDefault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Inventory </w:t>
            </w:r>
            <w:r w:rsidR="005B1754">
              <w:rPr>
                <w:color w:val="424456" w:themeColor="text2"/>
              </w:rPr>
              <w:t>control</w:t>
            </w:r>
            <w:r>
              <w:rPr>
                <w:color w:val="424456" w:themeColor="text2"/>
              </w:rPr>
              <w:t xml:space="preserve"> </w:t>
            </w:r>
          </w:p>
          <w:p w:rsidR="00D00F56" w:rsidRDefault="00EF1A93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O</w:t>
            </w:r>
            <w:r w:rsidR="00D00F56">
              <w:rPr>
                <w:color w:val="424456" w:themeColor="text2"/>
              </w:rPr>
              <w:t>rdering parts</w:t>
            </w:r>
          </w:p>
          <w:p w:rsidR="00D00F56" w:rsidRDefault="00D00F56">
            <w:pPr>
              <w:rPr>
                <w:color w:val="424456" w:themeColor="text2"/>
              </w:rPr>
            </w:pPr>
          </w:p>
          <w:p w:rsidR="00A06234" w:rsidRDefault="00A06234" w:rsidP="00D00F56">
            <w:pPr>
              <w:pStyle w:val="Subsection"/>
              <w:framePr w:hSpace="0" w:wrap="auto" w:hAnchor="text" w:xAlign="left" w:yAlign="inline"/>
            </w:pPr>
          </w:p>
          <w:p w:rsidR="00A06234" w:rsidRDefault="00A06234" w:rsidP="00D00F56">
            <w:pPr>
              <w:pStyle w:val="Subsection"/>
              <w:framePr w:hSpace="0" w:wrap="auto" w:hAnchor="text" w:xAlign="left" w:yAlign="inline"/>
            </w:pPr>
          </w:p>
          <w:p w:rsidR="00D00F56" w:rsidRDefault="002711EA" w:rsidP="00D00F56">
            <w:pPr>
              <w:pStyle w:val="Subsection"/>
              <w:framePr w:hSpace="0" w:wrap="auto" w:hAnchor="text" w:xAlign="left" w:yAlign="inline"/>
            </w:pPr>
            <w:r>
              <w:t>Construction Laborer</w:t>
            </w:r>
            <w:r w:rsidR="001151AC">
              <w:t xml:space="preserve">, Redwood Specialties </w:t>
            </w:r>
          </w:p>
          <w:p w:rsidR="00D00F56" w:rsidRDefault="002711EA" w:rsidP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2008-2009</w:t>
            </w:r>
          </w:p>
          <w:p w:rsidR="00D00F56" w:rsidRDefault="002711EA" w:rsidP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Demolition</w:t>
            </w:r>
          </w:p>
          <w:p w:rsidR="002711EA" w:rsidRDefault="002711EA" w:rsidP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Drywall</w:t>
            </w:r>
            <w:r w:rsidR="00E174FA">
              <w:rPr>
                <w:color w:val="424456" w:themeColor="text2"/>
              </w:rPr>
              <w:t xml:space="preserve"> and Tile</w:t>
            </w:r>
          </w:p>
          <w:p w:rsidR="00E174FA" w:rsidRDefault="002711EA" w:rsidP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Framing</w:t>
            </w:r>
            <w:r w:rsidR="00E174FA">
              <w:rPr>
                <w:color w:val="424456" w:themeColor="text2"/>
              </w:rPr>
              <w:t xml:space="preserve"> and </w:t>
            </w:r>
            <w:r w:rsidR="00F21F6C">
              <w:rPr>
                <w:color w:val="424456" w:themeColor="text2"/>
              </w:rPr>
              <w:t>Painting</w:t>
            </w:r>
          </w:p>
          <w:p w:rsidR="00E174FA" w:rsidRDefault="00E174FA" w:rsidP="00D00F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Hand tools and powered tools experience </w:t>
            </w:r>
          </w:p>
          <w:p w:rsidR="002711EA" w:rsidRDefault="002711EA" w:rsidP="00D00F56">
            <w:pPr>
              <w:rPr>
                <w:color w:val="424456" w:themeColor="text2"/>
              </w:rPr>
            </w:pPr>
          </w:p>
          <w:p w:rsidR="00451B23" w:rsidRDefault="00451B23" w:rsidP="002711EA">
            <w:pPr>
              <w:pStyle w:val="Subsection"/>
              <w:framePr w:hSpace="0" w:wrap="auto" w:hAnchor="text" w:xAlign="left" w:yAlign="inline"/>
            </w:pPr>
          </w:p>
          <w:p w:rsidR="002711EA" w:rsidRDefault="002711EA" w:rsidP="002711EA">
            <w:pPr>
              <w:pStyle w:val="Subsection"/>
              <w:framePr w:hSpace="0" w:wrap="auto" w:hAnchor="text" w:xAlign="left" w:yAlign="inline"/>
            </w:pPr>
            <w:r>
              <w:t>Math Tutor, Colorado Mountain College</w:t>
            </w:r>
          </w:p>
          <w:p w:rsidR="002711EA" w:rsidRDefault="002711EA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2011</w:t>
            </w:r>
          </w:p>
          <w:p w:rsidR="0091239F" w:rsidRDefault="008339BE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Assisted </w:t>
            </w:r>
            <w:r w:rsidR="002711EA">
              <w:rPr>
                <w:color w:val="424456" w:themeColor="text2"/>
              </w:rPr>
              <w:t>fellow students with problems in Math</w:t>
            </w:r>
          </w:p>
          <w:p w:rsidR="008339BE" w:rsidRDefault="008339BE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Basic math to Pre-Calculus level</w:t>
            </w:r>
          </w:p>
          <w:p w:rsidR="002711EA" w:rsidRDefault="002711EA">
            <w:pPr>
              <w:rPr>
                <w:color w:val="424456" w:themeColor="text2"/>
              </w:rPr>
            </w:pPr>
          </w:p>
          <w:p w:rsidR="002711EA" w:rsidRDefault="002711EA" w:rsidP="002711EA">
            <w:pPr>
              <w:pStyle w:val="Subsection"/>
              <w:framePr w:hSpace="0" w:wrap="auto" w:hAnchor="text" w:xAlign="left" w:yAlign="inline"/>
            </w:pPr>
          </w:p>
          <w:p w:rsidR="002711EA" w:rsidRDefault="002711EA" w:rsidP="002711EA">
            <w:pPr>
              <w:pStyle w:val="Subsection"/>
              <w:framePr w:hSpace="0" w:wrap="auto" w:hAnchor="text" w:xAlign="left" w:yAlign="inline"/>
            </w:pPr>
            <w:r>
              <w:t>Ski Technician/</w:t>
            </w:r>
            <w:r w:rsidR="00AF72FD">
              <w:t>Hospitality</w:t>
            </w:r>
            <w:r w:rsidR="00611F1C">
              <w:t>, Vail Resorts</w:t>
            </w:r>
          </w:p>
          <w:p w:rsidR="002711EA" w:rsidRDefault="002711EA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2011</w:t>
            </w:r>
            <w:r w:rsidR="00AF72FD">
              <w:rPr>
                <w:color w:val="424456" w:themeColor="text2"/>
              </w:rPr>
              <w:t>-2012</w:t>
            </w:r>
          </w:p>
          <w:p w:rsidR="002711EA" w:rsidRDefault="00AF72FD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Assisted customers with ski and boot fitting</w:t>
            </w:r>
          </w:p>
          <w:p w:rsidR="008339BE" w:rsidRDefault="008339BE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Maintained safe shop environment </w:t>
            </w:r>
          </w:p>
          <w:p w:rsidR="00AF72FD" w:rsidRDefault="00AF72FD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Handed out waivers to guests for outdoor roller</w:t>
            </w:r>
            <w:r w:rsidR="00D028F8">
              <w:rPr>
                <w:color w:val="424456" w:themeColor="text2"/>
              </w:rPr>
              <w:t>-</w:t>
            </w:r>
            <w:r>
              <w:rPr>
                <w:color w:val="424456" w:themeColor="text2"/>
              </w:rPr>
              <w:t>coaster</w:t>
            </w:r>
          </w:p>
          <w:p w:rsidR="00B918B1" w:rsidRDefault="00B918B1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Answered general questions about the resort</w:t>
            </w:r>
          </w:p>
          <w:p w:rsidR="00611F1C" w:rsidRDefault="00611F1C" w:rsidP="00611F1C">
            <w:pPr>
              <w:pStyle w:val="Subsection"/>
              <w:framePr w:hSpace="0" w:wrap="auto" w:hAnchor="text" w:xAlign="left" w:yAlign="inline"/>
            </w:pPr>
          </w:p>
          <w:p w:rsidR="00E24ED0" w:rsidRDefault="00E24ED0" w:rsidP="00611F1C">
            <w:pPr>
              <w:pStyle w:val="Subsection"/>
              <w:framePr w:hSpace="0" w:wrap="auto" w:hAnchor="text" w:xAlign="left" w:yAlign="inline"/>
            </w:pPr>
          </w:p>
          <w:p w:rsidR="00611F1C" w:rsidRDefault="00611F1C" w:rsidP="00611F1C">
            <w:pPr>
              <w:pStyle w:val="Subsection"/>
              <w:framePr w:hSpace="0" w:wrap="auto" w:hAnchor="text" w:xAlign="left" w:yAlign="inline"/>
            </w:pPr>
            <w:r>
              <w:t>Natural Resource Management Intern, Colorado Mountain College</w:t>
            </w:r>
            <w:r w:rsidR="00B167B4">
              <w:t xml:space="preserve"> </w:t>
            </w:r>
          </w:p>
          <w:p w:rsidR="00611F1C" w:rsidRDefault="00611F1C" w:rsidP="00611F1C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2012</w:t>
            </w:r>
          </w:p>
          <w:p w:rsidR="00611F1C" w:rsidRDefault="00611F1C" w:rsidP="00611F1C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Collected, stored, processed water samples </w:t>
            </w:r>
            <w:r w:rsidR="00D028F8">
              <w:rPr>
                <w:color w:val="424456" w:themeColor="text2"/>
              </w:rPr>
              <w:t xml:space="preserve">to be sent to </w:t>
            </w:r>
            <w:r>
              <w:rPr>
                <w:color w:val="424456" w:themeColor="text2"/>
              </w:rPr>
              <w:t xml:space="preserve"> EPA</w:t>
            </w:r>
          </w:p>
          <w:p w:rsidR="00611F1C" w:rsidRDefault="00D028F8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Analyzed stream flow in areas adjacent to  abandoned mines </w:t>
            </w:r>
          </w:p>
          <w:p w:rsidR="00D028F8" w:rsidRDefault="00D028F8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Restoration and </w:t>
            </w:r>
            <w:proofErr w:type="spellStart"/>
            <w:r>
              <w:rPr>
                <w:color w:val="424456" w:themeColor="text2"/>
              </w:rPr>
              <w:t>revegetation</w:t>
            </w:r>
            <w:proofErr w:type="spellEnd"/>
            <w:r>
              <w:rPr>
                <w:color w:val="424456" w:themeColor="text2"/>
              </w:rPr>
              <w:t xml:space="preserve">  project for Nestle Waters</w:t>
            </w:r>
          </w:p>
          <w:p w:rsidR="00BF2475" w:rsidRDefault="00BF2475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Laboratory experience</w:t>
            </w:r>
          </w:p>
          <w:p w:rsidR="00037110" w:rsidRDefault="00037110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Calibrate field test equipment</w:t>
            </w:r>
          </w:p>
          <w:p w:rsidR="00037110" w:rsidRDefault="00037110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Field testing </w:t>
            </w:r>
          </w:p>
          <w:p w:rsidR="00D028F8" w:rsidRDefault="00FC2E18" w:rsidP="002711EA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OSHA Hazardous Material Certification 2012</w:t>
            </w:r>
          </w:p>
          <w:p w:rsidR="00B167B4" w:rsidRDefault="00B167B4" w:rsidP="002711EA">
            <w:pPr>
              <w:rPr>
                <w:color w:val="424456" w:themeColor="text2"/>
              </w:rPr>
            </w:pPr>
          </w:p>
          <w:p w:rsidR="00B167B4" w:rsidRDefault="00B167B4" w:rsidP="002711EA">
            <w:pPr>
              <w:rPr>
                <w:color w:val="424456" w:themeColor="text2"/>
              </w:rPr>
            </w:pPr>
          </w:p>
          <w:p w:rsidR="00D028F8" w:rsidRDefault="00D028F8" w:rsidP="002711EA">
            <w:pPr>
              <w:rPr>
                <w:color w:val="424456" w:themeColor="text2"/>
              </w:rPr>
            </w:pPr>
          </w:p>
          <w:p w:rsidR="00434F06" w:rsidRDefault="00434F06">
            <w:pPr>
              <w:rPr>
                <w:b/>
                <w:color w:val="438086" w:themeColor="accent2"/>
              </w:rPr>
            </w:pPr>
          </w:p>
        </w:tc>
      </w:tr>
    </w:tbl>
    <w:p w:rsidR="00611F1C" w:rsidRDefault="00611F1C" w:rsidP="00611F1C">
      <w:pPr>
        <w:ind w:left="2160"/>
        <w:rPr>
          <w:color w:val="424456" w:themeColor="text2"/>
        </w:rPr>
      </w:pPr>
      <w:r>
        <w:rPr>
          <w:color w:val="424456" w:themeColor="text2"/>
        </w:rPr>
        <w:lastRenderedPageBreak/>
        <w:tab/>
      </w:r>
      <w:r>
        <w:rPr>
          <w:color w:val="424456" w:themeColor="text2"/>
        </w:rPr>
        <w:tab/>
      </w:r>
      <w:r>
        <w:rPr>
          <w:color w:val="424456" w:themeColor="text2"/>
        </w:rPr>
        <w:tab/>
      </w:r>
      <w:r>
        <w:rPr>
          <w:color w:val="424456" w:themeColor="text2"/>
        </w:rPr>
        <w:tab/>
      </w:r>
      <w:r>
        <w:rPr>
          <w:color w:val="424456" w:themeColor="text2"/>
        </w:rPr>
        <w:tab/>
      </w:r>
      <w:r>
        <w:rPr>
          <w:color w:val="424456" w:themeColor="text2"/>
        </w:rPr>
        <w:tab/>
      </w:r>
      <w:r>
        <w:rPr>
          <w:color w:val="424456" w:themeColor="text2"/>
        </w:rPr>
        <w:tab/>
      </w:r>
      <w:r>
        <w:rPr>
          <w:color w:val="424456" w:themeColor="text2"/>
        </w:rPr>
        <w:tab/>
      </w:r>
    </w:p>
    <w:p w:rsidR="00611F1C" w:rsidRDefault="00611F1C" w:rsidP="00611F1C">
      <w:pPr>
        <w:ind w:left="2160"/>
        <w:rPr>
          <w:color w:val="424456" w:themeColor="text2"/>
        </w:rPr>
      </w:pPr>
    </w:p>
    <w:p w:rsidR="00434F06" w:rsidRDefault="00434F06"/>
    <w:p w:rsidR="00887BEE" w:rsidRDefault="00887BEE"/>
    <w:sectPr w:rsidR="00887BEE" w:rsidSect="00434F06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FA" w:rsidRDefault="006D72FA">
      <w:pPr>
        <w:spacing w:after="0" w:line="240" w:lineRule="auto"/>
      </w:pPr>
      <w:r>
        <w:separator/>
      </w:r>
    </w:p>
  </w:endnote>
  <w:endnote w:type="continuationSeparator" w:id="0">
    <w:p w:rsidR="006D72FA" w:rsidRDefault="006D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F06" w:rsidRDefault="00434F06"/>
  <w:p w:rsidR="00434F06" w:rsidRDefault="000C32CC">
    <w:r>
      <w:fldChar w:fldCharType="begin"/>
    </w:r>
    <w:r>
      <w:instrText xml:space="preserve"> PAGE   \* MERGEFORMAT </w:instrText>
    </w:r>
    <w:r>
      <w:fldChar w:fldCharType="separate"/>
    </w:r>
    <w:r w:rsidR="001511C6">
      <w:rPr>
        <w:noProof/>
      </w:rPr>
      <w:t>2</w:t>
    </w:r>
    <w:r>
      <w:rPr>
        <w:noProof/>
      </w:rPr>
      <w:fldChar w:fldCharType="end"/>
    </w:r>
    <w:r w:rsidR="002F1C01">
      <w:t xml:space="preserve"> </w:t>
    </w:r>
    <w:r w:rsidR="002F1C01">
      <w:rPr>
        <w:color w:val="A04DA3" w:themeColor="accent3"/>
      </w:rPr>
      <w:sym w:font="Wingdings 2" w:char="F097"/>
    </w:r>
    <w:r w:rsidR="002F1C01">
      <w:t xml:space="preserve"> </w:t>
    </w:r>
  </w:p>
  <w:p w:rsidR="00434F06" w:rsidRDefault="00B6225E">
    <w:r>
      <w:rPr>
        <w:noProof/>
        <w:lang w:eastAsia="en-US"/>
      </w:rPr>
      <mc:AlternateContent>
        <mc:Choice Requires="wpg">
          <w:drawing>
            <wp:inline distT="0" distB="0" distL="0" distR="0">
              <wp:extent cx="2327910" cy="45085"/>
              <wp:effectExtent l="9525" t="9525" r="5715" b="12065"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5" name="AutoShape 18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9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7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804;top:15122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Kc4sIAAADaAAAADwAAAGRycy9kb3ducmV2LnhtbESPX2vCMBTF3wd+h3CFvYimlU2kGkU2&#10;hDHYRK3vl+baFpub0kTb+unNQNjj4fz5cZbrzlTiRo0rLSuIJxEI4szqknMF6XE7noNwHlljZZkU&#10;9ORgvRq8LDHRtuU93Q4+F2GEXYIKCu/rREqXFWTQTWxNHLyzbQz6IJtc6gbbMG4qOY2imTRYciAU&#10;WNNHQdnlcDWBO9pdv9t7n1L/SfHv2090OsWpUq/DbrMA4anz/+Fn+0sreIe/K+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Kc4sIAAADaAAAADwAAAAAAAAAAAAAA&#10;AAChAgAAZHJzL2Rvd25yZXYueG1sUEsFBgAAAAAEAAQA+QAAAJADAAAAAA==&#10;" strokecolor="#438086 [3205]" strokeweight="1.5pt"/>
              <v:shape id="AutoShape 19" o:spid="_x0000_s1028" type="#_x0000_t32" style="position:absolute;left:1804;top:15193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lwocQAAADaAAAADwAAAGRycy9kb3ducmV2LnhtbESPwWrDMBBE74X8g9hCbo1cH9zgRAlt&#10;qCHQXurkkONirW0Ra2Us1Xb79VUg0OMwM2+Y7X62nRhp8MaxgudVAoK4ctpwo+B8Kp7WIHxA1tg5&#10;JgU/5GG/WzxsMddu4i8ay9CICGGfo4I2hD6X0lctWfQr1xNHr3aDxRDl0Eg94BThtpNpkmTSouG4&#10;0GJPh5aqa/ltFdQfyeWMdf1i3tZGpkVx+kzff5VaPs6vGxCB5vAfvrePWkEGtyvxBs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qXChxAAAANoAAAAPAAAAAAAAAAAA&#10;AAAAAKECAABkcnMvZG93bnJldi54bWxQSwUGAAAAAAQABAD5AAAAkgMAAAAA&#10;" strokecolor="#438086 [3205]" strokeweight=".25pt"/>
              <w10:anchorlock/>
            </v:group>
          </w:pict>
        </mc:Fallback>
      </mc:AlternateContent>
    </w:r>
  </w:p>
  <w:p w:rsidR="00434F06" w:rsidRDefault="00434F06">
    <w:pPr>
      <w:pStyle w:val="NoSpacing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F06" w:rsidRDefault="00434F06">
    <w:pPr>
      <w:jc w:val="right"/>
    </w:pPr>
  </w:p>
  <w:p w:rsidR="00434F06" w:rsidRDefault="000C32CC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1C01">
      <w:rPr>
        <w:noProof/>
      </w:rPr>
      <w:t>3</w:t>
    </w:r>
    <w:r>
      <w:rPr>
        <w:noProof/>
      </w:rPr>
      <w:fldChar w:fldCharType="end"/>
    </w:r>
    <w:r w:rsidR="002F1C01">
      <w:t xml:space="preserve"> </w:t>
    </w:r>
    <w:r w:rsidR="002F1C01">
      <w:rPr>
        <w:color w:val="A04DA3" w:themeColor="accent3"/>
      </w:rPr>
      <w:sym w:font="Wingdings 2" w:char="F097"/>
    </w:r>
    <w:r w:rsidR="002F1C01">
      <w:t xml:space="preserve"> </w:t>
    </w:r>
  </w:p>
  <w:p w:rsidR="00434F06" w:rsidRDefault="00B6225E">
    <w:pPr>
      <w:jc w:val="right"/>
    </w:pPr>
    <w:r>
      <w:rPr>
        <w:noProof/>
        <w:lang w:eastAsia="en-US"/>
      </w:rPr>
      <mc:AlternateContent>
        <mc:Choice Requires="wpg">
          <w:drawing>
            <wp:inline distT="0" distB="0" distL="0" distR="0">
              <wp:extent cx="2327910" cy="45085"/>
              <wp:effectExtent l="9525" t="9525" r="15240" b="12065"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" name="AutoShape 21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2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20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ElsIAAADaAAAADwAAAGRycy9kb3ducmV2LnhtbESPX2vCMBTF3wW/Q7iCLzLTisioRhnK&#10;YAg65ur7pbm2Zc1NaaJt/fRGGPh4OH9+nNWmM5W4UeNKywriaQSCOLO65FxB+vv59g7CeWSNlWVS&#10;0JODzXo4WGGibcs/dDv5XIQRdgkqKLyvEyldVpBBN7U1cfAutjHog2xyqRtsw7ip5CyKFtJgyYFQ&#10;YE3bgrK/09UE7uT7um/vfUr9juLj/BCdz3Gq1HjUfSxBeOr8K/zf/tIKZvC8Em6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sElsIAAADaAAAADwAAAAAAAAAAAAAA&#10;AAChAgAAZHJzL2Rvd25yZXYueG1sUEsFBgAAAAAEAAQA+QAAAJADAAAAAA==&#10;" strokecolor="#438086 [3205]" strokeweight="1.5pt"/>
              <v:shape id="AutoShape 22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7TOcMAAADaAAAADwAAAGRycy9kb3ducmV2LnhtbESPQWvCQBSE7wX/w/IEb3XTCK2k2UgV&#10;A0J7qXrw+Mi+JEuzb0N21dhf3y0IHoeZ+YbJV6PtxIUGbxwreJknIIgrpw03Co6H8nkJwgdkjZ1j&#10;UnAjD6ti8pRjpt2Vv+myD42IEPYZKmhD6DMpfdWSRT93PXH0ajdYDFEOjdQDXiPcdjJNkldp0XBc&#10;aLGnTUvVz/5sFdSfyemIdf1m1ksj07I8fKXbX6Vm0/HjHUSgMTzC9/ZOK1jA/5V4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e0znDAAAA2gAAAA8AAAAAAAAAAAAA&#10;AAAAoQIAAGRycy9kb3ducmV2LnhtbFBLBQYAAAAABAAEAPkAAACRAwAAAAA=&#10;" strokecolor="#438086 [3205]" strokeweight=".25pt"/>
              <w10:anchorlock/>
            </v:group>
          </w:pict>
        </mc:Fallback>
      </mc:AlternateContent>
    </w:r>
  </w:p>
  <w:p w:rsidR="00434F06" w:rsidRDefault="00434F06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FA" w:rsidRDefault="006D72FA">
      <w:pPr>
        <w:spacing w:after="0" w:line="240" w:lineRule="auto"/>
      </w:pPr>
      <w:r>
        <w:separator/>
      </w:r>
    </w:p>
  </w:footnote>
  <w:footnote w:type="continuationSeparator" w:id="0">
    <w:p w:rsidR="006D72FA" w:rsidRDefault="006D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7790"/>
      <w:placeholder>
        <w:docPart w:val="3B3DD768240F4E81A98BBDF28C926FF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434F06" w:rsidRDefault="0068084B">
        <w:pPr>
          <w:pStyle w:val="Header"/>
          <w:pBdr>
            <w:bottom w:val="single" w:sz="4" w:space="0" w:color="auto"/>
          </w:pBdr>
        </w:pPr>
        <w:r>
          <w:t>Morgan Bean</w:t>
        </w:r>
      </w:p>
    </w:sdtContent>
  </w:sdt>
  <w:p w:rsidR="00434F06" w:rsidRDefault="00434F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61271"/>
      <w:placeholder>
        <w:docPart w:val="BD458B20D3D94455AD15A059318DA87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434F06" w:rsidRDefault="0068084B">
        <w:pPr>
          <w:pStyle w:val="Header"/>
          <w:pBdr>
            <w:bottom w:val="single" w:sz="4" w:space="0" w:color="auto"/>
          </w:pBdr>
          <w:jc w:val="right"/>
        </w:pPr>
        <w:r>
          <w:t>Morgan Bean</w:t>
        </w:r>
      </w:p>
    </w:sdtContent>
  </w:sdt>
  <w:p w:rsidR="00434F06" w:rsidRDefault="00434F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40"/>
    <w:rsid w:val="00025B90"/>
    <w:rsid w:val="00037110"/>
    <w:rsid w:val="000A1723"/>
    <w:rsid w:val="000B4553"/>
    <w:rsid w:val="000C32CC"/>
    <w:rsid w:val="000D63EC"/>
    <w:rsid w:val="00101546"/>
    <w:rsid w:val="001151AC"/>
    <w:rsid w:val="001511C6"/>
    <w:rsid w:val="001F0C13"/>
    <w:rsid w:val="00244166"/>
    <w:rsid w:val="002544A4"/>
    <w:rsid w:val="002711EA"/>
    <w:rsid w:val="002F1C01"/>
    <w:rsid w:val="003E0F91"/>
    <w:rsid w:val="00404B07"/>
    <w:rsid w:val="00422883"/>
    <w:rsid w:val="00434F06"/>
    <w:rsid w:val="00451B23"/>
    <w:rsid w:val="00467511"/>
    <w:rsid w:val="004D6A2C"/>
    <w:rsid w:val="004D7D8A"/>
    <w:rsid w:val="004F74EE"/>
    <w:rsid w:val="00514CBB"/>
    <w:rsid w:val="00533B78"/>
    <w:rsid w:val="00561252"/>
    <w:rsid w:val="00597D58"/>
    <w:rsid w:val="005B1754"/>
    <w:rsid w:val="005D73E2"/>
    <w:rsid w:val="00611F1C"/>
    <w:rsid w:val="00675274"/>
    <w:rsid w:val="0068084B"/>
    <w:rsid w:val="0068095F"/>
    <w:rsid w:val="006D181A"/>
    <w:rsid w:val="006D72FA"/>
    <w:rsid w:val="007108EB"/>
    <w:rsid w:val="007A692E"/>
    <w:rsid w:val="007C306F"/>
    <w:rsid w:val="007E6BDE"/>
    <w:rsid w:val="00815F0A"/>
    <w:rsid w:val="008339BE"/>
    <w:rsid w:val="0083735B"/>
    <w:rsid w:val="0085577A"/>
    <w:rsid w:val="00887BEE"/>
    <w:rsid w:val="008B01F1"/>
    <w:rsid w:val="008C2319"/>
    <w:rsid w:val="0091239F"/>
    <w:rsid w:val="0097142D"/>
    <w:rsid w:val="009917DD"/>
    <w:rsid w:val="00A06234"/>
    <w:rsid w:val="00A34F77"/>
    <w:rsid w:val="00AA0EC9"/>
    <w:rsid w:val="00AE7628"/>
    <w:rsid w:val="00AF72FD"/>
    <w:rsid w:val="00B167B4"/>
    <w:rsid w:val="00B6225E"/>
    <w:rsid w:val="00B64FAB"/>
    <w:rsid w:val="00B918B1"/>
    <w:rsid w:val="00B922FF"/>
    <w:rsid w:val="00BF2475"/>
    <w:rsid w:val="00C14B48"/>
    <w:rsid w:val="00C26E7B"/>
    <w:rsid w:val="00D00F56"/>
    <w:rsid w:val="00D028F8"/>
    <w:rsid w:val="00D47076"/>
    <w:rsid w:val="00D504BA"/>
    <w:rsid w:val="00D90181"/>
    <w:rsid w:val="00DE35AD"/>
    <w:rsid w:val="00E11726"/>
    <w:rsid w:val="00E16FA5"/>
    <w:rsid w:val="00E174FA"/>
    <w:rsid w:val="00E24ED0"/>
    <w:rsid w:val="00E311B5"/>
    <w:rsid w:val="00E412A7"/>
    <w:rsid w:val="00EF1A93"/>
    <w:rsid w:val="00F21F6C"/>
    <w:rsid w:val="00F82640"/>
    <w:rsid w:val="00FC2E18"/>
    <w:rsid w:val="00FD1508"/>
    <w:rsid w:val="00FF5A3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EB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434F06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34F06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34F06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F06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F06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F06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F06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F06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F06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34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06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434F06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F06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434F06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4F06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434F06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434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F06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34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06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434F06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434F06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434F06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434F06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34F06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F06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F06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F06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F06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F06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F06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F06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F06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434F06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434F06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F06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434F06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434F06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434F06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34F06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434F06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434F06"/>
    <w:pPr>
      <w:numPr>
        <w:numId w:val="2"/>
      </w:numPr>
    </w:pPr>
  </w:style>
  <w:style w:type="numbering" w:customStyle="1" w:styleId="UrbanNumberedList">
    <w:name w:val="Urban Numbered List"/>
    <w:uiPriority w:val="99"/>
    <w:rsid w:val="00434F06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434F06"/>
    <w:rPr>
      <w:color w:val="808080"/>
    </w:rPr>
  </w:style>
  <w:style w:type="paragraph" w:styleId="ListBullet">
    <w:name w:val="List Bullet"/>
    <w:basedOn w:val="NormalIndent"/>
    <w:uiPriority w:val="3"/>
    <w:qFormat/>
    <w:rsid w:val="00434F06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434F06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434F06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434F06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434F06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434F06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434F06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434F06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434F06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434F06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434F06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434F06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434F06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434F06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434F06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434F06"/>
    <w:pPr>
      <w:spacing w:after="120" w:line="288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EB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434F06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34F06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34F06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F06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F06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F06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F06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F06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F06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34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06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434F06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F06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434F06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4F06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434F06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434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F06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34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06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434F06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434F06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434F06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434F06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34F06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F06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F06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F06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F06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F06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F06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F06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F06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434F06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434F06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F06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434F06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434F06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434F06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34F06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434F06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434F06"/>
    <w:pPr>
      <w:numPr>
        <w:numId w:val="2"/>
      </w:numPr>
    </w:pPr>
  </w:style>
  <w:style w:type="numbering" w:customStyle="1" w:styleId="UrbanNumberedList">
    <w:name w:val="Urban Numbered List"/>
    <w:uiPriority w:val="99"/>
    <w:rsid w:val="00434F06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434F06"/>
    <w:rPr>
      <w:color w:val="808080"/>
    </w:rPr>
  </w:style>
  <w:style w:type="paragraph" w:styleId="ListBullet">
    <w:name w:val="List Bullet"/>
    <w:basedOn w:val="NormalIndent"/>
    <w:uiPriority w:val="3"/>
    <w:qFormat/>
    <w:rsid w:val="00434F06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434F06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434F06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434F06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434F06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434F06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434F06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434F06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434F06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434F06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434F06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434F06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434F06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434F06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434F06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434F06"/>
    <w:pPr>
      <w:spacing w:after="120" w:line="288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BBFD5058524B66B915D7F61CB9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367A-67B7-4F8E-AF31-52ABF3B99A04}"/>
      </w:docPartPr>
      <w:docPartBody>
        <w:p w:rsidR="005253B7" w:rsidRDefault="00E64440">
          <w:pPr>
            <w:pStyle w:val="1FBBFD5058524B66B915D7F61CB9F010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A522821E05F48EEBC5EB5BD95BD5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761C-BEA2-4F72-BC26-697ECD7EAB11}"/>
      </w:docPartPr>
      <w:docPartBody>
        <w:p w:rsidR="005253B7" w:rsidRDefault="00E64440">
          <w:pPr>
            <w:pStyle w:val="BA522821E05F48EEBC5EB5BD95BD5F0F"/>
          </w:pPr>
          <w:r>
            <w:rPr>
              <w:rFonts w:asciiTheme="majorHAnsi" w:hAnsiTheme="majorHAnsi"/>
              <w:b/>
              <w:color w:val="632423" w:themeColor="accent2" w:themeShade="80"/>
              <w:sz w:val="28"/>
              <w:szCs w:val="28"/>
            </w:rPr>
            <w:t>[TYPE YOUR NAME]</w:t>
          </w:r>
        </w:p>
      </w:docPartBody>
    </w:docPart>
    <w:docPart>
      <w:docPartPr>
        <w:name w:val="3B3DD768240F4E81A98BBDF28C92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C1F4-E6B6-4AAD-A5BB-911BDB782BD9}"/>
      </w:docPartPr>
      <w:docPartBody>
        <w:p w:rsidR="005253B7" w:rsidRDefault="00E64440">
          <w:pPr>
            <w:pStyle w:val="3B3DD768240F4E81A98BBDF28C926FF9"/>
          </w:pPr>
          <w:r>
            <w:t>[Type the author name]</w:t>
          </w:r>
        </w:p>
      </w:docPartBody>
    </w:docPart>
    <w:docPart>
      <w:docPartPr>
        <w:name w:val="BD458B20D3D94455AD15A059318D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0EB0-3C9D-4FE9-B1BF-B9E334C73C01}"/>
      </w:docPartPr>
      <w:docPartBody>
        <w:p w:rsidR="005253B7" w:rsidRDefault="00E64440">
          <w:pPr>
            <w:pStyle w:val="BD458B20D3D94455AD15A059318DA879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3B45"/>
    <w:rsid w:val="001205D4"/>
    <w:rsid w:val="003B3D3D"/>
    <w:rsid w:val="004D2EED"/>
    <w:rsid w:val="005253B7"/>
    <w:rsid w:val="005E7E92"/>
    <w:rsid w:val="00654FB0"/>
    <w:rsid w:val="0065536E"/>
    <w:rsid w:val="00686685"/>
    <w:rsid w:val="006925BD"/>
    <w:rsid w:val="006E3B45"/>
    <w:rsid w:val="00734F32"/>
    <w:rsid w:val="00760081"/>
    <w:rsid w:val="0081573C"/>
    <w:rsid w:val="00826565"/>
    <w:rsid w:val="008F109E"/>
    <w:rsid w:val="0098429F"/>
    <w:rsid w:val="0098794F"/>
    <w:rsid w:val="00A850F2"/>
    <w:rsid w:val="00D62816"/>
    <w:rsid w:val="00E03643"/>
    <w:rsid w:val="00E6010C"/>
    <w:rsid w:val="00E64440"/>
    <w:rsid w:val="00F67618"/>
    <w:rsid w:val="00FB6934"/>
    <w:rsid w:val="00FD3183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253B7"/>
    <w:rPr>
      <w:color w:val="808080"/>
    </w:rPr>
  </w:style>
  <w:style w:type="paragraph" w:customStyle="1" w:styleId="1FBBFD5058524B66B915D7F61CB9F010">
    <w:name w:val="1FBBFD5058524B66B915D7F61CB9F010"/>
    <w:rsid w:val="005253B7"/>
  </w:style>
  <w:style w:type="paragraph" w:customStyle="1" w:styleId="BA522821E05F48EEBC5EB5BD95BD5F0F">
    <w:name w:val="BA522821E05F48EEBC5EB5BD95BD5F0F"/>
    <w:rsid w:val="005253B7"/>
  </w:style>
  <w:style w:type="paragraph" w:customStyle="1" w:styleId="18254A002C754DD9BA6D026B9CDE91AC">
    <w:name w:val="18254A002C754DD9BA6D026B9CDE91AC"/>
    <w:rsid w:val="005253B7"/>
  </w:style>
  <w:style w:type="paragraph" w:customStyle="1" w:styleId="13838F7C7A214294B99BECE049345FA5">
    <w:name w:val="13838F7C7A214294B99BECE049345FA5"/>
    <w:rsid w:val="005253B7"/>
  </w:style>
  <w:style w:type="paragraph" w:customStyle="1" w:styleId="5C1EC5015AA64248985CF2A1323C493D">
    <w:name w:val="5C1EC5015AA64248985CF2A1323C493D"/>
    <w:rsid w:val="005253B7"/>
  </w:style>
  <w:style w:type="paragraph" w:customStyle="1" w:styleId="1F31D334360F4046B0CC71B15399EDC8">
    <w:name w:val="1F31D334360F4046B0CC71B15399EDC8"/>
    <w:rsid w:val="005253B7"/>
  </w:style>
  <w:style w:type="paragraph" w:customStyle="1" w:styleId="2AC7A5EE60C4403EA3B5BD4C431C825F">
    <w:name w:val="2AC7A5EE60C4403EA3B5BD4C431C825F"/>
    <w:rsid w:val="005253B7"/>
  </w:style>
  <w:style w:type="paragraph" w:customStyle="1" w:styleId="25CB0AC32FA643BBB495BF77B5ED970D">
    <w:name w:val="25CB0AC32FA643BBB495BF77B5ED970D"/>
    <w:rsid w:val="005253B7"/>
  </w:style>
  <w:style w:type="paragraph" w:customStyle="1" w:styleId="7FDFB776A7CB44DD91CA61954751D990">
    <w:name w:val="7FDFB776A7CB44DD91CA61954751D990"/>
    <w:rsid w:val="005253B7"/>
  </w:style>
  <w:style w:type="paragraph" w:customStyle="1" w:styleId="4FDB0F24F51143D0A2B259A1DC02FF42">
    <w:name w:val="4FDB0F24F51143D0A2B259A1DC02FF42"/>
    <w:rsid w:val="005253B7"/>
  </w:style>
  <w:style w:type="paragraph" w:customStyle="1" w:styleId="A7D096729E714597A072F2939F8000B4">
    <w:name w:val="A7D096729E714597A072F2939F8000B4"/>
    <w:rsid w:val="005253B7"/>
  </w:style>
  <w:style w:type="paragraph" w:customStyle="1" w:styleId="83E6BC92CA174D9B891B526B3C60A553">
    <w:name w:val="83E6BC92CA174D9B891B526B3C60A553"/>
    <w:rsid w:val="005253B7"/>
  </w:style>
  <w:style w:type="paragraph" w:customStyle="1" w:styleId="04711BD4CB08499BBD1EA546DCBCBBFF">
    <w:name w:val="04711BD4CB08499BBD1EA546DCBCBBFF"/>
    <w:rsid w:val="005253B7"/>
  </w:style>
  <w:style w:type="paragraph" w:customStyle="1" w:styleId="A786C5ECA64B48358B61CAB34C8754B6">
    <w:name w:val="A786C5ECA64B48358B61CAB34C8754B6"/>
    <w:rsid w:val="005253B7"/>
  </w:style>
  <w:style w:type="paragraph" w:customStyle="1" w:styleId="20C25E89C10E46E4BC8334C888172D8E">
    <w:name w:val="20C25E89C10E46E4BC8334C888172D8E"/>
    <w:rsid w:val="005253B7"/>
  </w:style>
  <w:style w:type="paragraph" w:customStyle="1" w:styleId="3B3DD768240F4E81A98BBDF28C926FF9">
    <w:name w:val="3B3DD768240F4E81A98BBDF28C926FF9"/>
    <w:rsid w:val="005253B7"/>
  </w:style>
  <w:style w:type="paragraph" w:customStyle="1" w:styleId="BD458B20D3D94455AD15A059318DA879">
    <w:name w:val="BD458B20D3D94455AD15A059318DA879"/>
    <w:rsid w:val="005253B7"/>
  </w:style>
  <w:style w:type="paragraph" w:customStyle="1" w:styleId="F2243067A8D646599CF230F0136EBF29">
    <w:name w:val="F2243067A8D646599CF230F0136EBF29"/>
    <w:rsid w:val="006E3B45"/>
  </w:style>
  <w:style w:type="paragraph" w:customStyle="1" w:styleId="C185791B840A4F56AAF6E2BDBFB7C75B">
    <w:name w:val="C185791B840A4F56AAF6E2BDBFB7C75B"/>
    <w:rsid w:val="008F10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2295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Bean</dc:creator>
  <cp:lastModifiedBy>Beinn</cp:lastModifiedBy>
  <cp:revision>12</cp:revision>
  <dcterms:created xsi:type="dcterms:W3CDTF">2014-06-27T20:44:00Z</dcterms:created>
  <dcterms:modified xsi:type="dcterms:W3CDTF">2014-08-01T16:11:00Z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