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76" w:rsidRDefault="005C0B76">
      <w:pPr>
        <w:pStyle w:val="NoSpacing"/>
        <w:rPr>
          <w:sz w:val="8"/>
        </w:rPr>
      </w:pPr>
    </w:p>
    <w:sdt>
      <w:sdtPr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  <w14:shadow w14:blurRad="0" w14:dist="0" w14:dir="0" w14:sx="0" w14:sy="0" w14:kx="0" w14:ky="0" w14:algn="none">
            <w14:srgbClr w14:val="000000"/>
          </w14:shadow>
          <w14:ligatures w14:val="none"/>
          <w14:cntxtAlts w14:val="0"/>
        </w:rPr>
        <w:alias w:val="Resume Name"/>
        <w:tag w:val="Resume Name"/>
        <w:id w:val="1257551780"/>
        <w:placeholder>
          <w:docPart w:val="1F83006CFAE14077B32D41B33E1E07F7"/>
        </w:placeholder>
        <w:docPartList>
          <w:docPartGallery w:val="Quick Parts"/>
          <w:docPartCategory w:val=" Resume Name"/>
        </w:docPartList>
      </w:sdtPr>
      <w:sdtEndPr/>
      <w:sdtContent>
        <w:p w:rsidR="005C0B76" w:rsidRDefault="00686180">
          <w:pPr>
            <w:pStyle w:val="Title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sdt>
            <w:sdtPr>
              <w:alias w:val="Author"/>
              <w:tag w:val=""/>
              <w:id w:val="-1792899604"/>
              <w:placeholder>
                <w:docPart w:val="F49DE1B6C1164ED987EDF0F022800D8F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8D54EA">
                <w:t>Tiana Rogers</w:t>
              </w:r>
            </w:sdtContent>
          </w:sdt>
        </w:p>
        <w:p w:rsidR="005C0B76" w:rsidRDefault="00686180" w:rsidP="008D54EA">
          <w:pPr>
            <w:spacing w:after="0" w:line="240" w:lineRule="auto"/>
            <w:jc w:val="center"/>
            <w:rPr>
              <w:color w:val="2F5897" w:themeColor="text2"/>
            </w:rPr>
          </w:pPr>
          <w:sdt>
            <w:sdtPr>
              <w:rPr>
                <w:color w:val="2F5897" w:themeColor="text2"/>
              </w:rPr>
              <w:alias w:val="E-mail Address"/>
              <w:tag w:val=""/>
              <w:id w:val="492224369"/>
              <w:placeholder>
                <w:docPart w:val="9B2477A0EF284D4FBE3CBFCCB548B8DF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8D54EA">
                <w:rPr>
                  <w:color w:val="2F5897" w:themeColor="text2"/>
                </w:rPr>
                <w:t>Tianarogers311@gmail.com</w:t>
              </w:r>
            </w:sdtContent>
          </w:sdt>
          <w:r>
            <w:rPr>
              <w:color w:val="2F5897" w:themeColor="text2"/>
            </w:rPr>
            <w:t xml:space="preserve"> </w:t>
          </w:r>
          <w:r>
            <w:rPr>
              <w:color w:val="7F7F7F" w:themeColor="text1" w:themeTint="80"/>
            </w:rPr>
            <w:sym w:font="Symbol" w:char="F0B7"/>
          </w:r>
          <w:r>
            <w:rPr>
              <w:color w:val="2F5897" w:themeColor="text2"/>
            </w:rPr>
            <w:t xml:space="preserve">  </w:t>
          </w:r>
          <w:sdt>
            <w:sdtPr>
              <w:rPr>
                <w:color w:val="2F5897" w:themeColor="text2"/>
              </w:rPr>
              <w:alias w:val="Address"/>
              <w:tag w:val=""/>
              <w:id w:val="-1128857918"/>
              <w:placeholder>
                <w:docPart w:val="84B711ECBF4F486DB17B3C5A0319D455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8D54EA">
                <w:rPr>
                  <w:color w:val="2F5897" w:themeColor="text2"/>
                </w:rPr>
                <w:t>4911 S. Clarkson St Englewood, CO 80113</w:t>
              </w:r>
            </w:sdtContent>
          </w:sdt>
          <w:r>
            <w:rPr>
              <w:color w:val="7F7F7F" w:themeColor="text1" w:themeTint="80"/>
            </w:rPr>
            <w:sym w:font="Symbol" w:char="F0B7"/>
          </w:r>
          <w:r>
            <w:rPr>
              <w:color w:val="2F5897" w:themeColor="text2"/>
            </w:rPr>
            <w:t xml:space="preserve"> </w:t>
          </w:r>
          <w:sdt>
            <w:sdtPr>
              <w:rPr>
                <w:color w:val="2F5897" w:themeColor="text2"/>
              </w:rPr>
              <w:alias w:val="Phone"/>
              <w:tag w:val=""/>
              <w:id w:val="-1095318542"/>
              <w:placeholder>
                <w:docPart w:val="73A512A11D2A49BBBD348D84BC70CBD1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8D54EA">
                <w:rPr>
                  <w:color w:val="2F5897" w:themeColor="text2"/>
                </w:rPr>
                <w:t>720-495-6837</w:t>
              </w:r>
            </w:sdtContent>
          </w:sdt>
        </w:p>
        <w:p w:rsidR="005C0B76" w:rsidRDefault="00686180">
          <w:pPr>
            <w:jc w:val="center"/>
          </w:pPr>
        </w:p>
      </w:sdtContent>
    </w:sdt>
    <w:p w:rsidR="005C0B76" w:rsidRDefault="008D54EA">
      <w:pPr>
        <w:pStyle w:val="SectionHeading"/>
      </w:pPr>
      <w:r>
        <w:t>Objectives</w:t>
      </w:r>
    </w:p>
    <w:p w:rsidR="005C0B76" w:rsidRDefault="008D54EA">
      <w:pPr>
        <w:rPr>
          <w:color w:val="000000"/>
        </w:rPr>
      </w:pPr>
      <w:r>
        <w:t>Highly motivated, detail-oriented, and reliable candidate seeking an entry level position with growth opportunity. Experience in customer service and internship work in a medical office has given me the desire to seek a challenging yet rewarding career.</w:t>
      </w:r>
    </w:p>
    <w:p w:rsidR="005C0B76" w:rsidRDefault="00686180">
      <w:pPr>
        <w:pStyle w:val="SectionHeading"/>
      </w:pPr>
      <w:r>
        <w:t>Education</w:t>
      </w:r>
    </w:p>
    <w:p w:rsidR="005C0B76" w:rsidRDefault="008D54EA">
      <w:pPr>
        <w:pStyle w:val="Subsection"/>
        <w:rPr>
          <w:color w:val="404040" w:themeColor="text1" w:themeTint="BF"/>
        </w:rPr>
      </w:pPr>
      <w:r>
        <w:rPr>
          <w:color w:val="404040" w:themeColor="text1" w:themeTint="BF"/>
        </w:rPr>
        <w:t>Englewood High School</w:t>
      </w:r>
    </w:p>
    <w:p w:rsidR="005C0B76" w:rsidRDefault="003745BA">
      <w:pPr>
        <w:spacing w:after="0"/>
        <w:rPr>
          <w:rStyle w:val="IntenseEmphasis"/>
        </w:rPr>
      </w:pPr>
      <w:r>
        <w:rPr>
          <w:b/>
          <w:bCs/>
          <w:i/>
          <w:iCs/>
          <w:color w:val="6076B4" w:themeColor="accent1"/>
        </w:rPr>
        <w:t>May 22, 2010</w:t>
      </w:r>
      <w:r w:rsidR="00E00F8A">
        <w:t xml:space="preserve"> </w:t>
      </w:r>
      <w:r>
        <w:t xml:space="preserve">Diploma </w:t>
      </w:r>
    </w:p>
    <w:p w:rsidR="005C0B76" w:rsidRDefault="003745BA">
      <w:pPr>
        <w:pStyle w:val="ListParagraph"/>
        <w:numPr>
          <w:ilvl w:val="0"/>
          <w:numId w:val="4"/>
        </w:numPr>
        <w:ind w:left="630" w:hanging="270"/>
      </w:pPr>
      <w:r>
        <w:t>Completed senior year one semester early.</w:t>
      </w:r>
    </w:p>
    <w:p w:rsidR="005C0B76" w:rsidRDefault="00686180">
      <w:pPr>
        <w:pStyle w:val="SectionHeading"/>
      </w:pPr>
      <w:r>
        <w:t>Experience</w:t>
      </w:r>
    </w:p>
    <w:p w:rsidR="005C0B76" w:rsidRDefault="003675E8">
      <w:pPr>
        <w:pStyle w:val="Subsection"/>
        <w:rPr>
          <w:vanish/>
          <w:color w:val="404040" w:themeColor="text1" w:themeTint="BF"/>
          <w:specVanish/>
        </w:rPr>
      </w:pPr>
      <w:r>
        <w:rPr>
          <w:color w:val="404040" w:themeColor="text1" w:themeTint="BF"/>
        </w:rPr>
        <w:t>Quality Mitsubishi</w:t>
      </w:r>
    </w:p>
    <w:p w:rsidR="005C0B76" w:rsidRDefault="00686180">
      <w:pPr>
        <w:pStyle w:val="NoSpacing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 | </w:t>
      </w:r>
      <w:r w:rsidR="003675E8">
        <w:rPr>
          <w:color w:val="404040" w:themeColor="text1" w:themeTint="BF"/>
          <w:sz w:val="24"/>
          <w:szCs w:val="24"/>
        </w:rPr>
        <w:t>6120 S. Broadway St Littleton, CO 80121</w:t>
      </w:r>
    </w:p>
    <w:p w:rsidR="005C0B76" w:rsidRDefault="003675E8">
      <w:pPr>
        <w:pStyle w:val="SubsectionDate"/>
        <w:rPr>
          <w:rStyle w:val="Emphasis"/>
          <w:i w:val="0"/>
          <w:color w:val="6076B4" w:themeColor="accent1"/>
        </w:rPr>
      </w:pPr>
      <w:r>
        <w:rPr>
          <w:rStyle w:val="IntenseEmphasis"/>
          <w:b w:val="0"/>
          <w:i w:val="0"/>
        </w:rPr>
        <w:t>Receptionist</w:t>
      </w:r>
      <w:r w:rsidR="00686180">
        <w:rPr>
          <w:rStyle w:val="IntenseEmphasis"/>
          <w:b w:val="0"/>
          <w:i w:val="0"/>
        </w:rPr>
        <w:t xml:space="preserve"> </w:t>
      </w:r>
      <w:r>
        <w:rPr>
          <w:b/>
          <w:bCs/>
          <w:i/>
          <w:iCs/>
        </w:rPr>
        <w:t>September 2013</w:t>
      </w:r>
      <w:r w:rsidR="00D57B95">
        <w:t xml:space="preserve"> – </w:t>
      </w:r>
      <w:r>
        <w:t xml:space="preserve">Present </w:t>
      </w:r>
    </w:p>
    <w:p w:rsidR="005C0B76" w:rsidRDefault="003675E8">
      <w:r>
        <w:t xml:space="preserve">Answer the phone and direct calls appropriately, Print out congratulation letters for new car owners, Send out contracts to the </w:t>
      </w:r>
      <w:r w:rsidR="00D57B95">
        <w:t>banks,</w:t>
      </w:r>
      <w:r>
        <w:t xml:space="preserve"> including verifying details of loan, </w:t>
      </w:r>
      <w:r w:rsidR="008A1B63">
        <w:t>File service repair orders, Keep track of the gas log, Enter warranty forms in our JM&amp;A software, also enter maintenance coupons, Manage keys for vehicle inventory, Run title work to different motor vehicle departments.</w:t>
      </w:r>
    </w:p>
    <w:p w:rsidR="00D57B95" w:rsidRDefault="008A1B63" w:rsidP="00D57B95">
      <w:pPr>
        <w:pStyle w:val="SubsectionDate"/>
        <w:rPr>
          <w:color w:val="404040" w:themeColor="text1" w:themeTint="BF"/>
          <w:sz w:val="24"/>
          <w:szCs w:val="24"/>
        </w:rPr>
      </w:pPr>
      <w:r w:rsidRPr="00D57B95">
        <w:rPr>
          <w:color w:val="auto"/>
        </w:rPr>
        <w:t xml:space="preserve">Subway- Highlands Ranch </w:t>
      </w:r>
      <w:r>
        <w:rPr>
          <w:color w:val="404040" w:themeColor="text1" w:themeTint="BF"/>
          <w:sz w:val="24"/>
          <w:szCs w:val="24"/>
        </w:rPr>
        <w:t>|</w:t>
      </w:r>
      <w:r>
        <w:rPr>
          <w:color w:val="404040" w:themeColor="text1" w:themeTint="BF"/>
          <w:sz w:val="24"/>
          <w:szCs w:val="24"/>
        </w:rPr>
        <w:t xml:space="preserve"> </w:t>
      </w:r>
      <w:r w:rsidR="00D57B95">
        <w:rPr>
          <w:color w:val="404040" w:themeColor="text1" w:themeTint="BF"/>
          <w:sz w:val="24"/>
          <w:szCs w:val="24"/>
        </w:rPr>
        <w:t xml:space="preserve">9245 S. Broadway Highlands Ranch, CO 80129 </w:t>
      </w:r>
    </w:p>
    <w:p w:rsidR="00D57B95" w:rsidRDefault="00D57B95" w:rsidP="00D57B95">
      <w:pPr>
        <w:pStyle w:val="SubsectionDate"/>
      </w:pPr>
      <w:r>
        <w:rPr>
          <w:rStyle w:val="IntenseEmphasis"/>
          <w:b w:val="0"/>
          <w:i w:val="0"/>
        </w:rPr>
        <w:t>Sandwich Artist</w:t>
      </w:r>
      <w:r>
        <w:rPr>
          <w:rStyle w:val="IntenseEmphasis"/>
          <w:b w:val="0"/>
          <w:i w:val="0"/>
        </w:rPr>
        <w:t xml:space="preserve"> </w:t>
      </w:r>
      <w:r>
        <w:rPr>
          <w:b/>
          <w:bCs/>
          <w:i/>
          <w:iCs/>
        </w:rPr>
        <w:t>March 2011</w:t>
      </w:r>
      <w:r>
        <w:t xml:space="preserve"> –</w:t>
      </w:r>
      <w:r>
        <w:t xml:space="preserve"> February 2014</w:t>
      </w:r>
    </w:p>
    <w:p w:rsidR="00D57B95" w:rsidRDefault="00D57B95" w:rsidP="00D57B95">
      <w:pPr>
        <w:pStyle w:val="SubsectionDate"/>
        <w:rPr>
          <w:rStyle w:val="Emphasis"/>
          <w:i w:val="0"/>
          <w:iCs w:val="0"/>
          <w:color w:val="404040" w:themeColor="text1" w:themeTint="BF"/>
          <w:sz w:val="24"/>
          <w:szCs w:val="24"/>
        </w:rPr>
      </w:pPr>
      <w:proofErr w:type="gramStart"/>
      <w:r>
        <w:rPr>
          <w:rStyle w:val="Emphasis"/>
          <w:i w:val="0"/>
          <w:iCs w:val="0"/>
          <w:color w:val="404040" w:themeColor="text1" w:themeTint="BF"/>
          <w:sz w:val="24"/>
          <w:szCs w:val="24"/>
        </w:rPr>
        <w:t>Promoted from shift leader to Assistant Manager in October 2011.</w:t>
      </w:r>
      <w:proofErr w:type="gramEnd"/>
      <w:r>
        <w:rPr>
          <w:rStyle w:val="Emphasis"/>
          <w:i w:val="0"/>
          <w:iCs w:val="0"/>
          <w:color w:val="404040" w:themeColor="text1" w:themeTint="BF"/>
          <w:sz w:val="24"/>
          <w:szCs w:val="24"/>
        </w:rPr>
        <w:t xml:space="preserve"> </w:t>
      </w:r>
      <w:proofErr w:type="gramStart"/>
      <w:r>
        <w:rPr>
          <w:rStyle w:val="Emphasis"/>
          <w:i w:val="0"/>
          <w:iCs w:val="0"/>
          <w:color w:val="404040" w:themeColor="text1" w:themeTint="BF"/>
          <w:sz w:val="24"/>
          <w:szCs w:val="24"/>
        </w:rPr>
        <w:t>Took leave of absence (10/12- 02/13 to care for family).</w:t>
      </w:r>
      <w:proofErr w:type="gramEnd"/>
      <w:r>
        <w:rPr>
          <w:rStyle w:val="Emphasis"/>
          <w:i w:val="0"/>
          <w:iCs w:val="0"/>
          <w:color w:val="404040" w:themeColor="text1" w:themeTint="BF"/>
          <w:sz w:val="24"/>
          <w:szCs w:val="24"/>
        </w:rPr>
        <w:t xml:space="preserve"> </w:t>
      </w:r>
      <w:proofErr w:type="gramStart"/>
      <w:r>
        <w:rPr>
          <w:rStyle w:val="Emphasis"/>
          <w:i w:val="0"/>
          <w:iCs w:val="0"/>
          <w:color w:val="404040" w:themeColor="text1" w:themeTint="BF"/>
          <w:sz w:val="24"/>
          <w:szCs w:val="24"/>
        </w:rPr>
        <w:t>Returned as a Sandwich Artist.</w:t>
      </w:r>
      <w:proofErr w:type="gramEnd"/>
      <w:r>
        <w:rPr>
          <w:rStyle w:val="Emphasis"/>
          <w:i w:val="0"/>
          <w:iCs w:val="0"/>
          <w:color w:val="404040" w:themeColor="text1" w:themeTint="BF"/>
          <w:sz w:val="24"/>
          <w:szCs w:val="24"/>
        </w:rPr>
        <w:t xml:space="preserve"> Train new employees, Responsible for operations while Manager is of</w:t>
      </w:r>
      <w:r w:rsidR="00E00F8A">
        <w:rPr>
          <w:rStyle w:val="Emphasis"/>
          <w:i w:val="0"/>
          <w:iCs w:val="0"/>
          <w:color w:val="404040" w:themeColor="text1" w:themeTint="BF"/>
          <w:sz w:val="24"/>
          <w:szCs w:val="24"/>
        </w:rPr>
        <w:t>f or unavailable, Provide excellent customer service, Perform opening and closing duties, Stocking and preparation of meats and vegetables, Bake bread daily and inventory nightly.</w:t>
      </w:r>
    </w:p>
    <w:p w:rsidR="00E00F8A" w:rsidRDefault="00E00F8A" w:rsidP="00D57B95">
      <w:pPr>
        <w:pStyle w:val="SubsectionDate"/>
        <w:rPr>
          <w:rStyle w:val="Emphasis"/>
          <w:i w:val="0"/>
          <w:iCs w:val="0"/>
          <w:color w:val="404040" w:themeColor="text1" w:themeTint="BF"/>
          <w:sz w:val="24"/>
          <w:szCs w:val="24"/>
        </w:rPr>
      </w:pPr>
    </w:p>
    <w:p w:rsidR="00E00F8A" w:rsidRPr="00D57B95" w:rsidRDefault="00E00F8A" w:rsidP="00D57B95">
      <w:pPr>
        <w:pStyle w:val="SubsectionDate"/>
        <w:rPr>
          <w:rStyle w:val="Emphasis"/>
          <w:i w:val="0"/>
          <w:iCs w:val="0"/>
          <w:color w:val="404040" w:themeColor="text1" w:themeTint="BF"/>
          <w:sz w:val="24"/>
          <w:szCs w:val="24"/>
        </w:rPr>
      </w:pPr>
      <w:r>
        <w:rPr>
          <w:rStyle w:val="Emphasis"/>
          <w:i w:val="0"/>
          <w:iCs w:val="0"/>
          <w:color w:val="404040" w:themeColor="text1" w:themeTint="BF"/>
          <w:sz w:val="24"/>
          <w:szCs w:val="24"/>
        </w:rPr>
        <w:t>Subway- Littleton Blvd.</w:t>
      </w:r>
      <w:r>
        <w:rPr>
          <w:color w:val="404040" w:themeColor="text1" w:themeTint="BF"/>
          <w:sz w:val="24"/>
          <w:szCs w:val="24"/>
        </w:rPr>
        <w:t xml:space="preserve"> </w:t>
      </w:r>
      <w:r>
        <w:rPr>
          <w:color w:val="404040" w:themeColor="text1" w:themeTint="BF"/>
          <w:sz w:val="24"/>
          <w:szCs w:val="24"/>
        </w:rPr>
        <w:t>|</w:t>
      </w:r>
      <w:r>
        <w:rPr>
          <w:color w:val="404040" w:themeColor="text1" w:themeTint="BF"/>
          <w:sz w:val="24"/>
          <w:szCs w:val="24"/>
        </w:rPr>
        <w:t xml:space="preserve"> 40 W. Littleton Blvd Littleton, CO 80120</w:t>
      </w:r>
      <w:r>
        <w:rPr>
          <w:rStyle w:val="Emphasis"/>
          <w:i w:val="0"/>
          <w:iCs w:val="0"/>
          <w:color w:val="404040" w:themeColor="text1" w:themeTint="BF"/>
          <w:sz w:val="24"/>
          <w:szCs w:val="24"/>
        </w:rPr>
        <w:t xml:space="preserve"> </w:t>
      </w:r>
    </w:p>
    <w:p w:rsidR="00E00F8A" w:rsidRDefault="00E00F8A" w:rsidP="00E00F8A">
      <w:pPr>
        <w:pStyle w:val="SubsectionDate"/>
      </w:pPr>
      <w:r>
        <w:rPr>
          <w:rStyle w:val="IntenseEmphasis"/>
          <w:b w:val="0"/>
          <w:i w:val="0"/>
        </w:rPr>
        <w:t xml:space="preserve">Sandwich Artist </w:t>
      </w:r>
      <w:r>
        <w:rPr>
          <w:b/>
          <w:bCs/>
          <w:i/>
          <w:iCs/>
        </w:rPr>
        <w:t>January 2010</w:t>
      </w:r>
      <w:r>
        <w:t xml:space="preserve"> – </w:t>
      </w:r>
      <w:r>
        <w:t>March 2011</w:t>
      </w:r>
    </w:p>
    <w:p w:rsidR="00D57B95" w:rsidRDefault="00E00F8A">
      <w:pPr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Provide excellent customer service, Cash register operation including closing duties, stocking and preparation of meats and vegetables, Bake bread daily and inventory nightly.</w:t>
      </w:r>
    </w:p>
    <w:p w:rsidR="00ED0D11" w:rsidRPr="00ED0D11" w:rsidRDefault="00E00F8A" w:rsidP="00ED0D11">
      <w:pPr>
        <w:pStyle w:val="SubsectionDate"/>
      </w:pPr>
      <w:r>
        <w:rPr>
          <w:color w:val="404040" w:themeColor="text1" w:themeTint="BF"/>
          <w:sz w:val="24"/>
          <w:szCs w:val="24"/>
        </w:rPr>
        <w:lastRenderedPageBreak/>
        <w:t xml:space="preserve">Horizon Women’s Care </w:t>
      </w:r>
      <w:r>
        <w:rPr>
          <w:color w:val="404040" w:themeColor="text1" w:themeTint="BF"/>
          <w:sz w:val="24"/>
          <w:szCs w:val="24"/>
        </w:rPr>
        <w:t>|</w:t>
      </w:r>
      <w:r>
        <w:rPr>
          <w:color w:val="404040" w:themeColor="text1" w:themeTint="BF"/>
          <w:sz w:val="24"/>
          <w:szCs w:val="24"/>
        </w:rPr>
        <w:t xml:space="preserve"> </w:t>
      </w:r>
      <w:r w:rsidR="00ED0D11">
        <w:rPr>
          <w:color w:val="404040" w:themeColor="text1" w:themeTint="BF"/>
          <w:sz w:val="24"/>
          <w:szCs w:val="24"/>
        </w:rPr>
        <w:t xml:space="preserve">10099 RidgeGate Pkwy Lone Tree, CO 80124                       </w:t>
      </w:r>
      <w:r w:rsidR="00ED0D11">
        <w:rPr>
          <w:rStyle w:val="IntenseEmphasis"/>
          <w:b w:val="0"/>
          <w:i w:val="0"/>
        </w:rPr>
        <w:t>Front Office Intern</w:t>
      </w:r>
      <w:r w:rsidR="00ED0D11">
        <w:rPr>
          <w:rStyle w:val="IntenseEmphasis"/>
          <w:b w:val="0"/>
          <w:i w:val="0"/>
        </w:rPr>
        <w:t xml:space="preserve"> </w:t>
      </w:r>
      <w:r w:rsidR="00ED0D11">
        <w:rPr>
          <w:b/>
          <w:bCs/>
          <w:i/>
          <w:iCs/>
          <w:color w:val="2F5897" w:themeColor="text2"/>
        </w:rPr>
        <w:t>June 2006</w:t>
      </w:r>
      <w:r w:rsidR="00ED0D11" w:rsidRPr="00ED0D11">
        <w:rPr>
          <w:color w:val="2F5897" w:themeColor="text2"/>
        </w:rPr>
        <w:t xml:space="preserve"> –</w:t>
      </w:r>
      <w:r w:rsidR="00ED0D11">
        <w:rPr>
          <w:color w:val="2F5897" w:themeColor="text2"/>
        </w:rPr>
        <w:t xml:space="preserve"> December 2009 (intermittent)                                               </w:t>
      </w:r>
      <w:r w:rsidR="004E4335">
        <w:rPr>
          <w:color w:val="2F5897" w:themeColor="text2"/>
        </w:rPr>
        <w:t xml:space="preserve">   </w:t>
      </w:r>
      <w:r w:rsidR="004E4335" w:rsidRPr="004E4335">
        <w:rPr>
          <w:rStyle w:val="IntenseEmphasis"/>
          <w:b w:val="0"/>
          <w:i w:val="0"/>
          <w:color w:val="auto"/>
        </w:rPr>
        <w:t>Greeted patients, Filed charts, Created new patient charts, Helped route the daily scheduling.</w:t>
      </w:r>
    </w:p>
    <w:p w:rsidR="00ED0D11" w:rsidRPr="00D57B95" w:rsidRDefault="00ED0D11">
      <w:pPr>
        <w:rPr>
          <w:color w:val="404040" w:themeColor="text1" w:themeTint="BF"/>
          <w:sz w:val="24"/>
          <w:szCs w:val="24"/>
        </w:rPr>
      </w:pPr>
    </w:p>
    <w:p w:rsidR="005C0B76" w:rsidRDefault="00686180">
      <w:pPr>
        <w:pStyle w:val="SectionHeading"/>
      </w:pPr>
      <w:sdt>
        <w:sdtPr>
          <w:id w:val="-51398160"/>
          <w:placeholder>
            <w:docPart w:val="18DB22DC05CE4A93B8DFA547B89D447A"/>
          </w:placeholder>
          <w:temporary/>
          <w:showingPlcHdr/>
        </w:sdtPr>
        <w:sdtEndPr/>
        <w:sdtContent>
          <w:r>
            <w:t>Skills</w:t>
          </w:r>
        </w:sdtContent>
      </w:sdt>
    </w:p>
    <w:p w:rsidR="002538EB" w:rsidRDefault="002538EB">
      <w:pPr>
        <w:pStyle w:val="ListParagraph"/>
        <w:numPr>
          <w:ilvl w:val="0"/>
          <w:numId w:val="5"/>
        </w:numPr>
        <w:ind w:left="630" w:hanging="270"/>
      </w:pPr>
    </w:p>
    <w:tbl>
      <w:tblPr>
        <w:tblW w:w="98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0"/>
        <w:gridCol w:w="6027"/>
      </w:tblGrid>
      <w:tr w:rsidR="002538EB" w:rsidRPr="002538EB" w:rsidTr="00E57434">
        <w:trPr>
          <w:trHeight w:val="780"/>
        </w:trPr>
        <w:tc>
          <w:tcPr>
            <w:tcW w:w="3066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8EB" w:rsidRPr="002538EB" w:rsidRDefault="002538EB" w:rsidP="002538EB">
            <w:pPr>
              <w:pStyle w:val="ListParagraph"/>
              <w:numPr>
                <w:ilvl w:val="0"/>
                <w:numId w:val="5"/>
              </w:numPr>
              <w:ind w:left="630" w:hanging="270"/>
            </w:pPr>
            <w:r w:rsidRPr="002538EB">
              <w:t>Excellent Organizational Skills</w:t>
            </w:r>
          </w:p>
          <w:p w:rsidR="002538EB" w:rsidRPr="002538EB" w:rsidRDefault="002538EB" w:rsidP="002538EB">
            <w:pPr>
              <w:pStyle w:val="ListParagraph"/>
              <w:numPr>
                <w:ilvl w:val="0"/>
                <w:numId w:val="5"/>
              </w:numPr>
              <w:ind w:left="630" w:hanging="270"/>
            </w:pPr>
            <w:r w:rsidRPr="002538EB">
              <w:t>Strong Customer Relations Skills</w:t>
            </w:r>
          </w:p>
          <w:p w:rsidR="002538EB" w:rsidRPr="002538EB" w:rsidRDefault="002538EB" w:rsidP="002538EB">
            <w:pPr>
              <w:pStyle w:val="ListParagraph"/>
              <w:numPr>
                <w:ilvl w:val="0"/>
                <w:numId w:val="5"/>
              </w:numPr>
              <w:ind w:left="630" w:hanging="270"/>
            </w:pPr>
            <w:r w:rsidRPr="002538EB">
              <w:t>Basic Computer Proficiency</w:t>
            </w:r>
          </w:p>
          <w:p w:rsidR="002538EB" w:rsidRPr="002538EB" w:rsidRDefault="002538EB" w:rsidP="002538EB">
            <w:pPr>
              <w:pStyle w:val="ListParagraph"/>
              <w:numPr>
                <w:ilvl w:val="0"/>
                <w:numId w:val="5"/>
              </w:numPr>
              <w:ind w:left="630" w:hanging="270"/>
            </w:pPr>
            <w:r w:rsidRPr="002538EB">
              <w:t>Self-Starter</w:t>
            </w:r>
          </w:p>
        </w:tc>
        <w:tc>
          <w:tcPr>
            <w:tcW w:w="4876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8EB" w:rsidRPr="002538EB" w:rsidRDefault="002538EB" w:rsidP="002538EB">
            <w:pPr>
              <w:pStyle w:val="ListParagraph"/>
              <w:numPr>
                <w:ilvl w:val="0"/>
                <w:numId w:val="5"/>
              </w:numPr>
              <w:ind w:left="630" w:hanging="270"/>
            </w:pPr>
            <w:r w:rsidRPr="002538EB">
              <w:t>Telephone Answering, Multi-Line System</w:t>
            </w:r>
          </w:p>
          <w:p w:rsidR="002538EB" w:rsidRPr="002538EB" w:rsidRDefault="002538EB" w:rsidP="002538EB">
            <w:pPr>
              <w:pStyle w:val="ListParagraph"/>
              <w:numPr>
                <w:ilvl w:val="0"/>
                <w:numId w:val="5"/>
              </w:numPr>
              <w:ind w:left="630" w:hanging="270"/>
            </w:pPr>
            <w:r w:rsidRPr="002538EB">
              <w:t>Typing 32 WPM</w:t>
            </w:r>
          </w:p>
          <w:p w:rsidR="002538EB" w:rsidRPr="002538EB" w:rsidRDefault="002538EB" w:rsidP="002538EB">
            <w:pPr>
              <w:pStyle w:val="ListParagraph"/>
              <w:numPr>
                <w:ilvl w:val="0"/>
                <w:numId w:val="5"/>
              </w:numPr>
              <w:ind w:left="630" w:hanging="270"/>
            </w:pPr>
            <w:r w:rsidRPr="002538EB">
              <w:t>10-Key By Touch</w:t>
            </w:r>
          </w:p>
          <w:p w:rsidR="002538EB" w:rsidRPr="002538EB" w:rsidRDefault="002538EB" w:rsidP="002538EB">
            <w:pPr>
              <w:pStyle w:val="ListParagraph"/>
              <w:numPr>
                <w:ilvl w:val="0"/>
                <w:numId w:val="5"/>
              </w:numPr>
              <w:ind w:left="630" w:hanging="270"/>
            </w:pPr>
            <w:r w:rsidRPr="002538EB">
              <w:t>Filing</w:t>
            </w:r>
          </w:p>
        </w:tc>
      </w:tr>
    </w:tbl>
    <w:p w:rsidR="005C0B76" w:rsidRDefault="005C0B76" w:rsidP="002538EB">
      <w:bookmarkStart w:id="0" w:name="_GoBack"/>
      <w:bookmarkEnd w:id="0"/>
    </w:p>
    <w:sectPr w:rsidR="005C0B76">
      <w:head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180" w:rsidRDefault="00686180">
      <w:pPr>
        <w:spacing w:after="0" w:line="240" w:lineRule="auto"/>
      </w:pPr>
      <w:r>
        <w:separator/>
      </w:r>
    </w:p>
  </w:endnote>
  <w:endnote w:type="continuationSeparator" w:id="0">
    <w:p w:rsidR="00686180" w:rsidRDefault="00686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180" w:rsidRDefault="00686180">
      <w:pPr>
        <w:spacing w:after="0" w:line="240" w:lineRule="auto"/>
      </w:pPr>
      <w:r>
        <w:separator/>
      </w:r>
    </w:p>
  </w:footnote>
  <w:footnote w:type="continuationSeparator" w:id="0">
    <w:p w:rsidR="00686180" w:rsidRDefault="00686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B76" w:rsidRDefault="00686180">
    <w:pPr>
      <w:spacing w:after="0"/>
      <w:jc w:val="center"/>
      <w:rPr>
        <w:color w:val="E4E9EF" w:themeColor="background2"/>
      </w:rPr>
    </w:pPr>
    <w:sdt>
      <w:sdtPr>
        <w:rPr>
          <w:color w:val="6076B4" w:themeColor="accent1"/>
        </w:rPr>
        <w:alias w:val="Author"/>
        <w:id w:val="-370996696"/>
        <w:placeholder>
          <w:docPart w:val="E3635020B2804C8CAAC45E9603770426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8D54EA">
          <w:rPr>
            <w:color w:val="6076B4" w:themeColor="accent1"/>
          </w:rPr>
          <w:t>Tiana Rogers</w:t>
        </w:r>
      </w:sdtContent>
    </w:sdt>
  </w:p>
  <w:p w:rsidR="005C0B76" w:rsidRDefault="00686180">
    <w:pPr>
      <w:pStyle w:val="Header"/>
      <w:jc w:val="center"/>
    </w:pP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2391"/>
    <w:multiLevelType w:val="multilevel"/>
    <w:tmpl w:val="A76C6892"/>
    <w:numStyleLink w:val="Bulletedlist"/>
  </w:abstractNum>
  <w:abstractNum w:abstractNumId="1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EA27B8"/>
    <w:multiLevelType w:val="multilevel"/>
    <w:tmpl w:val="A76C6892"/>
    <w:numStyleLink w:val="Bulletedlist"/>
  </w:abstractNum>
  <w:abstractNum w:abstractNumId="7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EA"/>
    <w:rsid w:val="002538EB"/>
    <w:rsid w:val="003675E8"/>
    <w:rsid w:val="003745BA"/>
    <w:rsid w:val="004E4335"/>
    <w:rsid w:val="005C0B76"/>
    <w:rsid w:val="00686180"/>
    <w:rsid w:val="008A1B63"/>
    <w:rsid w:val="008D54EA"/>
    <w:rsid w:val="00C41A7C"/>
    <w:rsid w:val="00D57B95"/>
    <w:rsid w:val="00E00F8A"/>
    <w:rsid w:val="00ED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  <w:rPr>
      <w:color w:val="404040" w:themeColor="text1" w:themeTint="BF"/>
    </w:rPr>
  </w:style>
  <w:style w:type="paragraph" w:customStyle="1" w:styleId="SubsectionDate">
    <w:name w:val="Subsection Date"/>
    <w:basedOn w:val="Normal"/>
    <w:pPr>
      <w:spacing w:after="0"/>
    </w:pPr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edlist">
    <w:name w:val="Bulleted list"/>
    <w:basedOn w:val="NoList"/>
    <w:rsid w:val="002538EB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  <w:rPr>
      <w:color w:val="404040" w:themeColor="text1" w:themeTint="BF"/>
    </w:rPr>
  </w:style>
  <w:style w:type="paragraph" w:customStyle="1" w:styleId="SubsectionDate">
    <w:name w:val="Subsection Date"/>
    <w:basedOn w:val="Normal"/>
    <w:pPr>
      <w:spacing w:after="0"/>
    </w:pPr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edlist">
    <w:name w:val="Bulleted list"/>
    <w:basedOn w:val="NoList"/>
    <w:rsid w:val="002538E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Executive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F83006CFAE14077B32D41B33E1E0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04F9F-2F41-4999-BBA2-EF1E3073EBC6}"/>
      </w:docPartPr>
      <w:docPartBody>
        <w:p w:rsidR="00000000" w:rsidRDefault="0029299F">
          <w:pPr>
            <w:pStyle w:val="1F83006CFAE14077B32D41B33E1E07F7"/>
          </w:pPr>
          <w:r>
            <w:rPr>
              <w:rStyle w:val="PlaceholderText"/>
            </w:rPr>
            <w:t>Choose</w:t>
          </w:r>
          <w:r>
            <w:rPr>
              <w:rStyle w:val="PlaceholderText"/>
            </w:rPr>
            <w:t xml:space="preserve"> a building block.</w:t>
          </w:r>
        </w:p>
      </w:docPartBody>
    </w:docPart>
    <w:docPart>
      <w:docPartPr>
        <w:name w:val="F49DE1B6C1164ED987EDF0F022800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0546-9459-41E2-9C93-515A1B34BA5F}"/>
      </w:docPartPr>
      <w:docPartBody>
        <w:p w:rsidR="00000000" w:rsidRDefault="0029299F">
          <w:pPr>
            <w:pStyle w:val="F49DE1B6C1164ED987EDF0F022800D8F"/>
          </w:pPr>
          <w:r>
            <w:t>[Type Your Name]</w:t>
          </w:r>
        </w:p>
      </w:docPartBody>
    </w:docPart>
    <w:docPart>
      <w:docPartPr>
        <w:name w:val="9B2477A0EF284D4FBE3CBFCCB548B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8AF0B-777A-42B2-96C0-6902D87FD483}"/>
      </w:docPartPr>
      <w:docPartBody>
        <w:p w:rsidR="00000000" w:rsidRDefault="0029299F">
          <w:pPr>
            <w:pStyle w:val="9B2477A0EF284D4FBE3CBFCCB548B8DF"/>
          </w:pPr>
          <w:r>
            <w:rPr>
              <w:color w:val="1F497D" w:themeColor="text2"/>
            </w:rPr>
            <w:t>[Type your e-mail]</w:t>
          </w:r>
        </w:p>
      </w:docPartBody>
    </w:docPart>
    <w:docPart>
      <w:docPartPr>
        <w:name w:val="84B711ECBF4F486DB17B3C5A0319D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5062F-1168-4FC6-8A23-B4692DB0540D}"/>
      </w:docPartPr>
      <w:docPartBody>
        <w:p w:rsidR="00000000" w:rsidRDefault="0029299F">
          <w:pPr>
            <w:pStyle w:val="84B711ECBF4F486DB17B3C5A0319D455"/>
          </w:pPr>
          <w:r>
            <w:rPr>
              <w:color w:val="1F497D" w:themeColor="text2"/>
            </w:rPr>
            <w:t>[Type your address]</w:t>
          </w:r>
        </w:p>
      </w:docPartBody>
    </w:docPart>
    <w:docPart>
      <w:docPartPr>
        <w:name w:val="73A512A11D2A49BBBD348D84BC70C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1A8F8-E34F-41C2-88D0-3367A9CE5BAE}"/>
      </w:docPartPr>
      <w:docPartBody>
        <w:p w:rsidR="00000000" w:rsidRDefault="0029299F">
          <w:pPr>
            <w:pStyle w:val="73A512A11D2A49BBBD348D84BC70CBD1"/>
          </w:pPr>
          <w:r>
            <w:rPr>
              <w:color w:val="1F497D" w:themeColor="text2"/>
            </w:rPr>
            <w:t>[Type your phone number]</w:t>
          </w:r>
        </w:p>
      </w:docPartBody>
    </w:docPart>
    <w:docPart>
      <w:docPartPr>
        <w:name w:val="18DB22DC05CE4A93B8DFA547B89D4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E14B0-BB3B-4D7D-A562-51FD39D76BCF}"/>
      </w:docPartPr>
      <w:docPartBody>
        <w:p w:rsidR="00000000" w:rsidRDefault="0029299F">
          <w:pPr>
            <w:pStyle w:val="18DB22DC05CE4A93B8DFA547B89D447A"/>
          </w:pPr>
          <w:r>
            <w:t>Skills</w:t>
          </w:r>
        </w:p>
      </w:docPartBody>
    </w:docPart>
    <w:docPart>
      <w:docPartPr>
        <w:name w:val="E3635020B2804C8CAAC45E9603770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DA1D8-F258-4275-BDC3-134F7030216C}"/>
      </w:docPartPr>
      <w:docPartBody>
        <w:p w:rsidR="00000000" w:rsidRDefault="0029299F">
          <w:pPr>
            <w:pStyle w:val="E3635020B2804C8CAAC45E9603770426"/>
          </w:pPr>
          <w:r>
            <w:t>[Type list of skills]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9F"/>
    <w:rsid w:val="0029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1F83006CFAE14077B32D41B33E1E07F7">
    <w:name w:val="1F83006CFAE14077B32D41B33E1E07F7"/>
  </w:style>
  <w:style w:type="paragraph" w:customStyle="1" w:styleId="F49DE1B6C1164ED987EDF0F022800D8F">
    <w:name w:val="F49DE1B6C1164ED987EDF0F022800D8F"/>
  </w:style>
  <w:style w:type="paragraph" w:customStyle="1" w:styleId="9B2477A0EF284D4FBE3CBFCCB548B8DF">
    <w:name w:val="9B2477A0EF284D4FBE3CBFCCB548B8DF"/>
  </w:style>
  <w:style w:type="paragraph" w:customStyle="1" w:styleId="84B711ECBF4F486DB17B3C5A0319D455">
    <w:name w:val="84B711ECBF4F486DB17B3C5A0319D455"/>
  </w:style>
  <w:style w:type="paragraph" w:customStyle="1" w:styleId="73A512A11D2A49BBBD348D84BC70CBD1">
    <w:name w:val="73A512A11D2A49BBBD348D84BC70CBD1"/>
  </w:style>
  <w:style w:type="paragraph" w:customStyle="1" w:styleId="6F8A338706C14E3A8AD0879B97AB8DC3">
    <w:name w:val="6F8A338706C14E3A8AD0879B97AB8DC3"/>
  </w:style>
  <w:style w:type="paragraph" w:customStyle="1" w:styleId="64E97D293AFE496A8FD8747E28946344">
    <w:name w:val="64E97D293AFE496A8FD8747E28946344"/>
  </w:style>
  <w:style w:type="paragraph" w:customStyle="1" w:styleId="CB26B478BA2941ABBF51443520B4645A">
    <w:name w:val="CB26B478BA2941ABBF51443520B4645A"/>
  </w:style>
  <w:style w:type="paragraph" w:customStyle="1" w:styleId="DEA4F637FD504A8BA8AEA2D78EBA624C">
    <w:name w:val="DEA4F637FD504A8BA8AEA2D78EBA624C"/>
  </w:style>
  <w:style w:type="paragraph" w:customStyle="1" w:styleId="E787B35C717D4A6E8D2944705651400A">
    <w:name w:val="E787B35C717D4A6E8D2944705651400A"/>
  </w:style>
  <w:style w:type="paragraph" w:customStyle="1" w:styleId="0E73622AC9B541D8ADFDF2EBFCFDD8B5">
    <w:name w:val="0E73622AC9B541D8ADFDF2EBFCFDD8B5"/>
  </w:style>
  <w:style w:type="paragraph" w:customStyle="1" w:styleId="5F2506C75B0D44D3910D8CC587D0AC8F">
    <w:name w:val="5F2506C75B0D44D3910D8CC587D0AC8F"/>
  </w:style>
  <w:style w:type="paragraph" w:customStyle="1" w:styleId="922825530B08459A93C356915C7628FF">
    <w:name w:val="922825530B08459A93C356915C7628FF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4F81BD" w:themeColor="accent1"/>
    </w:rPr>
  </w:style>
  <w:style w:type="paragraph" w:customStyle="1" w:styleId="E467096B2DDD4ED4BE899E35E43C3AE3">
    <w:name w:val="E467096B2DDD4ED4BE899E35E43C3AE3"/>
  </w:style>
  <w:style w:type="paragraph" w:customStyle="1" w:styleId="2C86215BA18344D79B8146C3D4A7C9CF">
    <w:name w:val="2C86215BA18344D79B8146C3D4A7C9CF"/>
  </w:style>
  <w:style w:type="paragraph" w:customStyle="1" w:styleId="D937F243FAB5445E96C7FC7CE0B06267">
    <w:name w:val="D937F243FAB5445E96C7FC7CE0B06267"/>
  </w:style>
  <w:style w:type="paragraph" w:customStyle="1" w:styleId="5D95717345A5460381BD0474B67A85CA">
    <w:name w:val="5D95717345A5460381BD0474B67A85CA"/>
  </w:style>
  <w:style w:type="paragraph" w:customStyle="1" w:styleId="18DB22DC05CE4A93B8DFA547B89D447A">
    <w:name w:val="18DB22DC05CE4A93B8DFA547B89D447A"/>
  </w:style>
  <w:style w:type="paragraph" w:customStyle="1" w:styleId="E3635020B2804C8CAAC45E9603770426">
    <w:name w:val="E3635020B2804C8CAAC45E960377042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1F83006CFAE14077B32D41B33E1E07F7">
    <w:name w:val="1F83006CFAE14077B32D41B33E1E07F7"/>
  </w:style>
  <w:style w:type="paragraph" w:customStyle="1" w:styleId="F49DE1B6C1164ED987EDF0F022800D8F">
    <w:name w:val="F49DE1B6C1164ED987EDF0F022800D8F"/>
  </w:style>
  <w:style w:type="paragraph" w:customStyle="1" w:styleId="9B2477A0EF284D4FBE3CBFCCB548B8DF">
    <w:name w:val="9B2477A0EF284D4FBE3CBFCCB548B8DF"/>
  </w:style>
  <w:style w:type="paragraph" w:customStyle="1" w:styleId="84B711ECBF4F486DB17B3C5A0319D455">
    <w:name w:val="84B711ECBF4F486DB17B3C5A0319D455"/>
  </w:style>
  <w:style w:type="paragraph" w:customStyle="1" w:styleId="73A512A11D2A49BBBD348D84BC70CBD1">
    <w:name w:val="73A512A11D2A49BBBD348D84BC70CBD1"/>
  </w:style>
  <w:style w:type="paragraph" w:customStyle="1" w:styleId="6F8A338706C14E3A8AD0879B97AB8DC3">
    <w:name w:val="6F8A338706C14E3A8AD0879B97AB8DC3"/>
  </w:style>
  <w:style w:type="paragraph" w:customStyle="1" w:styleId="64E97D293AFE496A8FD8747E28946344">
    <w:name w:val="64E97D293AFE496A8FD8747E28946344"/>
  </w:style>
  <w:style w:type="paragraph" w:customStyle="1" w:styleId="CB26B478BA2941ABBF51443520B4645A">
    <w:name w:val="CB26B478BA2941ABBF51443520B4645A"/>
  </w:style>
  <w:style w:type="paragraph" w:customStyle="1" w:styleId="DEA4F637FD504A8BA8AEA2D78EBA624C">
    <w:name w:val="DEA4F637FD504A8BA8AEA2D78EBA624C"/>
  </w:style>
  <w:style w:type="paragraph" w:customStyle="1" w:styleId="E787B35C717D4A6E8D2944705651400A">
    <w:name w:val="E787B35C717D4A6E8D2944705651400A"/>
  </w:style>
  <w:style w:type="paragraph" w:customStyle="1" w:styleId="0E73622AC9B541D8ADFDF2EBFCFDD8B5">
    <w:name w:val="0E73622AC9B541D8ADFDF2EBFCFDD8B5"/>
  </w:style>
  <w:style w:type="paragraph" w:customStyle="1" w:styleId="5F2506C75B0D44D3910D8CC587D0AC8F">
    <w:name w:val="5F2506C75B0D44D3910D8CC587D0AC8F"/>
  </w:style>
  <w:style w:type="paragraph" w:customStyle="1" w:styleId="922825530B08459A93C356915C7628FF">
    <w:name w:val="922825530B08459A93C356915C7628FF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4F81BD" w:themeColor="accent1"/>
    </w:rPr>
  </w:style>
  <w:style w:type="paragraph" w:customStyle="1" w:styleId="E467096B2DDD4ED4BE899E35E43C3AE3">
    <w:name w:val="E467096B2DDD4ED4BE899E35E43C3AE3"/>
  </w:style>
  <w:style w:type="paragraph" w:customStyle="1" w:styleId="2C86215BA18344D79B8146C3D4A7C9CF">
    <w:name w:val="2C86215BA18344D79B8146C3D4A7C9CF"/>
  </w:style>
  <w:style w:type="paragraph" w:customStyle="1" w:styleId="D937F243FAB5445E96C7FC7CE0B06267">
    <w:name w:val="D937F243FAB5445E96C7FC7CE0B06267"/>
  </w:style>
  <w:style w:type="paragraph" w:customStyle="1" w:styleId="5D95717345A5460381BD0474B67A85CA">
    <w:name w:val="5D95717345A5460381BD0474B67A85CA"/>
  </w:style>
  <w:style w:type="paragraph" w:customStyle="1" w:styleId="18DB22DC05CE4A93B8DFA547B89D447A">
    <w:name w:val="18DB22DC05CE4A93B8DFA547B89D447A"/>
  </w:style>
  <w:style w:type="paragraph" w:customStyle="1" w:styleId="E3635020B2804C8CAAC45E9603770426">
    <w:name w:val="E3635020B2804C8CAAC45E96037704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4911 S. Clarkson St Englewood, CO 80113</CompanyAddress>
  <CompanyPhone>720-495-6837</CompanyPhone>
  <CompanyFax/>
  <CompanyEmail>Tianarogers311@gmail.com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8DB52589-F80A-4B85-9E64-25B7D3F6B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8B2D90-F649-4D1A-B3C7-9E659311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ExecutiveResume.dotx</Template>
  <TotalTime>74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Tiana Rogers</dc:creator>
  <cp:lastModifiedBy>Owner</cp:lastModifiedBy>
  <cp:revision>2</cp:revision>
  <dcterms:created xsi:type="dcterms:W3CDTF">2014-08-09T16:10:00Z</dcterms:created>
  <dcterms:modified xsi:type="dcterms:W3CDTF">2014-08-09T17:39:00Z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TC017948679991</vt:lpwstr>
  </property>
</Properties>
</file>