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ContactInfo"/>
      </w:pPr>
      <w:r>
        <w:rPr>
          <w:rFonts w:ascii="Cambria"/>
        </w:rPr>
        <w:t>27</w:t>
      </w:r>
      <w:r>
        <w:rPr>
          <w:rFonts w:ascii="Cambria"/>
        </w:rPr>
        <w:t>0</w:t>
      </w:r>
      <w:r>
        <w:rPr>
          <w:rFonts w:ascii="Cambria"/>
        </w:rPr>
        <w:t>29 Wakefield drive</w:t>
      </w:r>
    </w:p>
    <w:p>
      <w:pPr>
        <w:pStyle w:val="ContactInfo"/>
      </w:pPr>
      <w:r>
        <w:rPr>
          <w:rFonts w:ascii="Cambria"/>
        </w:rPr>
        <w:t>Beach Park, IL 60089</w:t>
      </w:r>
    </w:p>
    <w:p>
      <w:pPr>
        <w:pStyle w:val="ContactInfo"/>
      </w:pPr>
      <w:r>
        <w:rPr>
          <w:rFonts w:ascii="Cambria"/>
        </w:rPr>
        <w:t>847.596.0573</w:t>
      </w:r>
    </w:p>
    <w:p>
      <w:pPr>
        <w:pStyle w:val="ContactInfo"/>
        <w:rPr>
          <w:rStyle w:val="Emphasis"/>
        </w:rPr>
      </w:pPr>
      <w:r>
        <w:rPr>
          <w:rStyle w:val="Emphasis"/>
          <w:rFonts w:ascii="Cambria"/>
        </w:rPr>
        <w:t>Kaidevin75@gmail.com</w:t>
      </w:r>
    </w:p>
    <w:p>
      <w:pPr>
        <w:pStyle w:val="Name"/>
      </w:pPr>
      <w:r>
        <w:rPr>
          <w:rFonts w:ascii="Calibri"/>
        </w:rPr>
        <w:t>DAvy dennis t.  esparagoza</w:t>
      </w:r>
    </w:p>
    <w:tbl>
      <w:tblPr>
        <w:tblStyle w:val="ResumeTable"/>
        <w:tblW w:w="5000" w:type="pct"/>
        <w:tblBorders/>
        <w:tblCellMar/>
        <w:tblDescription w:val="Resume"/>
        <w:tblLook w:val="4A0"/>
      </w:tblPr>
      <w:tblGrid>
        <w:gridCol w:w="1778"/>
        <w:gridCol w:w="472"/>
        <w:gridCol w:w="7830"/>
      </w:tblGrid>
      <w:tr>
        <w:trPr/>
        <w:tc>
          <w:tcPr>
            <w:tcW w:w="1778" w:type="dxa"/>
            <w:tcBorders/>
            <w:vAlign w:val="top"/>
          </w:tcPr>
          <w:p>
            <w:pPr>
              <w:pStyle w:val="Heading1"/>
            </w:pPr>
            <w:r>
              <w:rPr>
                <w:rFonts w:ascii="Calibri"/>
              </w:rPr>
              <w:t>Objective</w:t>
            </w:r>
          </w:p>
        </w:tc>
        <w:tc>
          <w:tcPr>
            <w:tcW w:w="472" w:type="dxa"/>
            <w:tcBorders/>
            <w:vAlign w:val="top"/>
          </w:tcPr>
          <w:p/>
        </w:tc>
        <w:tc>
          <w:tcPr>
            <w:tcW w:w="7830" w:type="dxa"/>
            <w:tcBorders/>
            <w:vAlign w:val="top"/>
          </w:tcPr>
          <w:p>
            <w:pPr>
              <w:pStyle w:val="ResumeText"/>
            </w:pPr>
            <w:r>
              <w:rPr>
                <w:color w:val="444444"/>
                <w:rFonts w:ascii="Verdana" w:hAnsi="Verdana"/>
                <w:shd w:val="clear" w:color="auto" w:fill="FFFFFF"/>
              </w:rPr>
              <w:t>I am an experienced person in this field. I have certain skills and qualities that are essential for this job. I have technical skills and by using those skills in my work, I can make my work flawless. I have worked in various situations and I know how to take hold of the situation.</w:t>
            </w:r>
          </w:p>
        </w:tc>
      </w:tr>
      <w:tr>
        <w:trPr/>
        <w:tc>
          <w:tcPr>
            <w:tcW w:w="1778" w:type="dxa"/>
            <w:tcBorders/>
            <w:vAlign w:val="top"/>
          </w:tcPr>
          <w:p>
            <w:pPr>
              <w:pStyle w:val="Heading1"/>
            </w:pPr>
            <w:r>
              <w:rPr>
                <w:rFonts w:ascii="Calibri"/>
              </w:rPr>
              <w:t>Skills &amp; Abilities</w:t>
            </w:r>
          </w:p>
        </w:tc>
        <w:tc>
          <w:tcPr>
            <w:tcW w:w="472" w:type="dxa"/>
            <w:tcBorders/>
            <w:vAlign w:val="top"/>
          </w:tcPr>
          <w:p/>
        </w:tc>
        <w:tc>
          <w:tcPr>
            <w:tcW w:w="7830" w:type="dxa"/>
            <w:tcBorders/>
            <w:vAlign w:val="top"/>
          </w:tcPr>
          <w:p>
            <w:pPr>
              <w:numPr>
                <w:ilvl w:val="0"/>
                <w:numId w:val="1"/>
              </w:numPr>
              <w:spacing w:after="75" w:before="100" w:line="345" w:lineRule="atLeast" w:beforeAutospacing="1"/>
              <w:shd w:val="clear" w:color="auto" w:fill="FFFFFF"/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</w:pPr>
            <w:r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  <w:t xml:space="preserve">Ability to safely handle </w:t>
            </w:r>
            <w:r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  <w:t>loading and unloading equipment</w:t>
            </w:r>
          </w:p>
          <w:p>
            <w:pPr>
              <w:numPr>
                <w:ilvl w:val="0"/>
                <w:numId w:val="1"/>
              </w:numPr>
              <w:spacing w:after="75" w:before="100" w:line="345" w:lineRule="atLeast" w:beforeAutospacing="1"/>
              <w:shd w:val="clear" w:color="auto" w:fill="FFFFFF"/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</w:pPr>
            <w:r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  <w:t>Efficient accounting skills | Ability to prioritize tasks | Data entry skills</w:t>
            </w:r>
          </w:p>
          <w:p>
            <w:pPr>
              <w:numPr>
                <w:ilvl w:val="0"/>
                <w:numId w:val="1"/>
              </w:numPr>
              <w:spacing w:after="75" w:before="100" w:line="345" w:lineRule="atLeast" w:beforeAutospacing="1"/>
              <w:shd w:val="clear" w:color="auto" w:fill="FFFFFF"/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</w:pPr>
            <w:r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  <w:t>Hardworking | Reliable</w:t>
            </w:r>
          </w:p>
          <w:p>
            <w:pPr>
              <w:numPr>
                <w:ilvl w:val="0"/>
                <w:numId w:val="1"/>
              </w:numPr>
              <w:spacing w:after="75" w:before="100" w:line="345" w:lineRule="atLeast" w:beforeAutospacing="1"/>
              <w:shd w:val="clear" w:color="auto" w:fill="FFFFFF"/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</w:pPr>
            <w:r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  <w:t>On the job training – Warehouse Storage Solutions</w:t>
            </w:r>
          </w:p>
          <w:p>
            <w:pPr>
              <w:numPr>
                <w:ilvl w:val="0"/>
                <w:numId w:val="1"/>
              </w:numPr>
              <w:spacing w:after="75" w:before="100" w:line="345" w:lineRule="atLeast" w:beforeAutospacing="1"/>
              <w:shd w:val="clear" w:color="auto" w:fill="FFFFFF"/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</w:pPr>
            <w:r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  <w:t>High School Diploma</w:t>
            </w:r>
          </w:p>
          <w:p>
            <w:pPr>
              <w:numPr>
                <w:ilvl w:val="0"/>
                <w:numId w:val="1"/>
              </w:numPr>
              <w:spacing w:after="75" w:before="100" w:line="345" w:lineRule="atLeast" w:beforeAutospacing="1"/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</w:pPr>
            <w:r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  <w:t>Quick le</w:t>
            </w:r>
            <w:r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  <w:t>arner at operating new machine</w:t>
            </w:r>
          </w:p>
          <w:p>
            <w:pPr>
              <w:numPr>
                <w:ilvl w:val="0"/>
                <w:numId w:val="1"/>
              </w:numPr>
              <w:spacing w:after="75" w:before="100" w:line="345" w:lineRule="atLeast" w:beforeAutospacing="1"/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</w:pPr>
            <w:r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  <w:t>Knowledge o</w:t>
            </w:r>
            <w:r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  <w:t>f machine parts and adjustments</w:t>
            </w:r>
          </w:p>
          <w:p>
            <w:pPr>
              <w:numPr>
                <w:ilvl w:val="0"/>
                <w:numId w:val="1"/>
              </w:numPr>
              <w:spacing w:after="75" w:before="100" w:line="345" w:lineRule="atLeast" w:beforeAutospacing="1"/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</w:pPr>
            <w:r>
              <w:rPr>
                <w:sz w:val="21.0"/>
                <w:szCs w:val="21.0"/>
                <w:color w:val="000000"/>
                <w:rFonts w:ascii="Arial" w:cs="Arial" w:eastAsia="Times New Roman" w:hAnsi="Arial"/>
                <w:lang w:eastAsia="en-us"/>
                <w:kern w:val="0"/>
              </w:rPr>
              <w:t>Ability to work in high noise environment</w:t>
            </w:r>
          </w:p>
          <w:p>
            <w:pPr>
              <w:pStyle w:val="ResumeText"/>
              <w:numPr>
                <w:ilvl w:val="0"/>
                <w:numId w:val="5"/>
              </w:numP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</w:pP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>Certification course in blueprint reading</w:t>
            </w:r>
          </w:p>
          <w:p>
            <w:pPr>
              <w:pStyle w:val="ResumeText"/>
              <w:numPr>
                <w:ilvl w:val="0"/>
                <w:numId w:val="5"/>
              </w:numP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</w:pP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 xml:space="preserve">machine operator with 7 </w:t>
            </w: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>years</w:t>
            </w: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 xml:space="preserve"> experience</w:t>
            </w:r>
          </w:p>
          <w:p>
            <w:pPr>
              <w:pStyle w:val="ResumeText"/>
              <w:numPr>
                <w:ilvl w:val="0"/>
                <w:numId w:val="5"/>
              </w:numPr>
              <w:rPr>
                <w:rStyle w:val="apple-converted-space"/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</w:pPr>
            <w:r>
              <w:rPr>
                <w:rStyle w:val="apple-converted-space"/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> </w:t>
            </w: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>H</w:t>
            </w: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>andling an</w:t>
            </w: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>d operating heavy duty machines</w:t>
            </w:r>
            <w:r>
              <w:rPr>
                <w:rStyle w:val="apple-converted-space"/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> </w:t>
            </w:r>
          </w:p>
          <w:p>
            <w:pPr>
              <w:pStyle w:val="ResumeText"/>
              <w:numPr>
                <w:ilvl w:val="0"/>
                <w:numId w:val="5"/>
              </w:numP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</w:pP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 xml:space="preserve"> Operate </w:t>
            </w: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 xml:space="preserve"> precision grinders, lathes, boring machines, drill pr</w:t>
            </w: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>esses and milling machines</w:t>
            </w:r>
          </w:p>
          <w:p>
            <w:pPr>
              <w:pStyle w:val="ResumeText"/>
              <w:numPr>
                <w:ilvl w:val="0"/>
                <w:numId w:val="5"/>
              </w:numP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</w:pP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>Team player</w:t>
            </w:r>
          </w:p>
          <w:p>
            <w:pPr>
              <w:pStyle w:val="ResumeText"/>
              <w:numPr>
                <w:ilvl w:val="0"/>
                <w:numId w:val="5"/>
              </w:numP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</w:pPr>
            <w:r>
              <w:rPr>
                <w:sz w:val="21.0"/>
                <w:szCs w:val="21.0"/>
                <w:color w:val="000000"/>
                <w:rFonts w:ascii="Arial" w:cs="Arial" w:hAnsi="Arial"/>
                <w:shd w:val="clear" w:color="auto" w:fill="FFFFFF"/>
              </w:rPr>
              <w:t>Certified forklifter</w:t>
            </w:r>
          </w:p>
          <w:p>
            <w:pPr>
              <w:pStyle w:val="ResumeText"/>
            </w:pPr>
          </w:p>
        </w:tc>
      </w:tr>
      <w:tr>
        <w:trPr/>
        <w:tc>
          <w:tcPr>
            <w:tcW w:w="1778" w:type="dxa"/>
            <w:tcBorders/>
            <w:vAlign w:val="top"/>
          </w:tcPr>
          <w:p>
            <w:pPr>
              <w:pStyle w:val="Heading1"/>
            </w:pPr>
            <w:r>
              <w:rPr>
                <w:rFonts w:ascii="Calibri"/>
              </w:rPr>
              <w:t>WORK EXPERIENCE</w:t>
            </w:r>
          </w:p>
        </w:tc>
        <w:tc>
          <w:tcPr>
            <w:tcW w:w="472" w:type="dxa"/>
            <w:tcBorders/>
            <w:vAlign w:val="top"/>
          </w:tcPr>
          <w:p/>
        </w:tc>
        <w:tc>
          <w:tcPr>
            <w:tcW w:w="7830" w:type="dxa"/>
            <w:tcBorders/>
            <w:vAlign w:val="top"/>
          </w:tcPr>
          <w:p>
            <w:pPr>
              <w:pStyle w:val="Heading2"/>
            </w:pPr>
            <w:r>
              <w:rPr>
                <w:rFonts w:ascii="Calibri"/>
              </w:rPr>
              <w:t>FREELANCE COSTRUCTION</w:t>
            </w:r>
          </w:p>
          <w:p>
            <w:pPr>
              <w:pStyle w:val="ResumeText"/>
            </w:pPr>
            <w:r>
              <w:rPr>
                <w:rFonts w:ascii="Cambria"/>
              </w:rPr>
              <w:t>04/12-03/2014</w:t>
            </w:r>
          </w:p>
          <w:p>
            <w:pPr>
              <w:pStyle w:val="Heading2"/>
              <w:rPr>
                <w:b w:val="0"/>
                <w:color w:val="595959"/>
                <w:rFonts w:ascii="Cambria" w:eastAsia="Cambria"/>
                <w14:ligatures w14:val="none"/>
              </w:rPr>
            </w:pPr>
            <w:r>
              <w:rPr>
                <w:b w:val="0"/>
                <w:color w:val="595959"/>
                <w:rFonts w:ascii="Cambria" w:eastAsia="Cambria"/>
                <w14:ligatures w14:val="none"/>
              </w:rPr>
              <w:t>Laying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building material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s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,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such as 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brick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,structutal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tiles,concrete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cinder,glass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gypsum,terra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block repair walls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Also construct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,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install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and repai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r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structure and fix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t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ure of wood,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plywood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,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and wall boarding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by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using 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carpentary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 xml:space="preserve"> hand tools and power tools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.</w:t>
            </w:r>
          </w:p>
          <w:p>
            <w:pPr>
              <w:pStyle w:val="Heading2"/>
            </w:pPr>
            <w:r>
              <w:rPr>
                <w:rFonts w:ascii="Calibri"/>
              </w:rPr>
              <w:t>MACHINIST, aLBANY cHICAGO</w:t>
            </w:r>
          </w:p>
          <w:p>
            <w:pPr>
              <w:pStyle w:val="ResumeText"/>
            </w:pPr>
            <w:r>
              <w:rPr>
                <w:rFonts w:ascii="Cambria"/>
              </w:rPr>
              <w:t>02/09-03/2012</w:t>
            </w:r>
          </w:p>
          <w:p>
            <w:r>
              <w:rPr>
                <w:rFonts w:ascii="Cambria"/>
              </w:rPr>
              <w:t xml:space="preserve">Check in with my supervisor for my </w:t>
            </w:r>
            <w:r>
              <w:rPr>
                <w:rFonts w:ascii="Cambria"/>
              </w:rPr>
              <w:t>workorder,make</w:t>
            </w:r>
            <w:r>
              <w:rPr>
                <w:rFonts w:ascii="Cambria"/>
              </w:rPr>
              <w:t xml:space="preserve"> sure that my area clean for myself and my </w:t>
            </w:r>
            <w:r>
              <w:rPr>
                <w:rFonts w:ascii="Cambria"/>
              </w:rPr>
              <w:t>co worker</w:t>
            </w:r>
            <w:r>
              <w:rPr>
                <w:rFonts w:ascii="Cambria"/>
              </w:rPr>
              <w:t xml:space="preserve">,check the machine that it has enough coolant and oil and that I have the proper tool </w:t>
            </w:r>
            <w:r>
              <w:rPr>
                <w:rFonts w:ascii="Cambria"/>
              </w:rPr>
              <w:t>incase</w:t>
            </w:r>
            <w:r>
              <w:rPr>
                <w:rFonts w:ascii="Cambria"/>
              </w:rPr>
              <w:t xml:space="preserve"> of tool change before I start up the </w:t>
            </w:r>
            <w:r>
              <w:rPr>
                <w:rFonts w:ascii="Cambria"/>
              </w:rPr>
              <w:t>machine,run</w:t>
            </w:r>
            <w:r>
              <w:rPr>
                <w:rFonts w:ascii="Cambria"/>
              </w:rPr>
              <w:t xml:space="preserve"> my first part test it using </w:t>
            </w:r>
            <w:r>
              <w:lastRenderedPageBreak/>
            </w:r>
            <w:r>
              <w:rPr>
                <w:rFonts w:ascii="Cambria"/>
              </w:rPr>
              <w:t>calipers and gauge and chart it on my work sheet do the same thing every two hours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</w:rPr>
              <w:t xml:space="preserve">depend on </w:t>
            </w:r>
            <w:r>
              <w:rPr>
                <w:rFonts w:ascii="Cambria"/>
              </w:rPr>
              <w:t>workorder,check</w:t>
            </w:r>
            <w:r>
              <w:rPr>
                <w:rFonts w:ascii="Cambria"/>
              </w:rPr>
              <w:t xml:space="preserve"> the </w:t>
            </w:r>
            <w:r>
              <w:rPr>
                <w:rFonts w:ascii="Cambria"/>
              </w:rPr>
              <w:t>blueprint,by</w:t>
            </w:r>
            <w:r>
              <w:rPr>
                <w:rFonts w:ascii="Cambria"/>
              </w:rPr>
              <w:t xml:space="preserve"> the end of the shift calculate and chart the good parts and the </w:t>
            </w:r>
            <w:r>
              <w:rPr>
                <w:rFonts w:ascii="Cambria"/>
              </w:rPr>
              <w:t>bad,clean</w:t>
            </w:r>
            <w:r>
              <w:rPr>
                <w:rFonts w:ascii="Cambria"/>
              </w:rPr>
              <w:t xml:space="preserve"> my machine and area for the next shift</w:t>
            </w:r>
          </w:p>
        </w:tc>
      </w:tr>
      <w:tr>
        <w:trPr/>
        <w:tc>
          <w:tcPr>
            <w:tcW w:w="1778" w:type="dxa"/>
            <w:tcBorders/>
            <w:vAlign w:val="top"/>
          </w:tcPr>
          <w:p>
            <w:pPr>
              <w:pStyle w:val="Heading1"/>
            </w:pPr>
            <w:r>
              <w:lastRenderedPageBreak/>
            </w:r>
            <w:r>
              <w:rPr>
                <w:rFonts w:ascii="Calibri"/>
              </w:rPr>
              <w:t>Education</w:t>
            </w:r>
          </w:p>
        </w:tc>
        <w:tc>
          <w:tcPr>
            <w:tcW w:w="472" w:type="dxa"/>
            <w:tcBorders/>
            <w:vAlign w:val="top"/>
          </w:tcPr>
          <w:p/>
        </w:tc>
        <w:tc>
          <w:tcPr>
            <w:tcW w:w="7830" w:type="dxa"/>
            <w:tcBorders/>
            <w:vAlign w:val="top"/>
          </w:tcPr>
          <w:p>
            <w:pPr>
              <w:pStyle w:val="Heading2"/>
            </w:pPr>
            <w:r>
              <w:rPr>
                <w:b w:val="0"/>
                <w:color w:val="595959"/>
                <w:rFonts w:ascii="Cambria" w:eastAsia="Cambria"/>
                <w14:ligatures w14:val="none"/>
              </w:rPr>
              <w:t>SCRIPPS RANCH HIGH SCHOOLSAN DIEGO CA</w:t>
            </w:r>
            <w:r>
              <w:rPr>
                <w:b w:val="0"/>
                <w:color w:val="595959"/>
                <w:rFonts w:ascii="Cambria" w:eastAsia="Cambria"/>
                <w14:ligatures w14:val="none"/>
              </w:rPr>
              <w:t>,92126</w:t>
            </w:r>
          </w:p>
        </w:tc>
      </w:tr>
      <w:tr>
        <w:trPr/>
        <w:tc>
          <w:tcPr>
            <w:tcW w:w="1778" w:type="dxa"/>
            <w:tcBorders/>
            <w:vAlign w:val="top"/>
          </w:tcPr>
          <w:p>
            <w:pPr>
              <w:pStyle w:val="Heading1"/>
            </w:pPr>
            <w:r>
              <w:rPr>
                <w:rFonts w:ascii="Calibri"/>
              </w:rPr>
              <w:t>References</w:t>
            </w:r>
          </w:p>
        </w:tc>
        <w:tc>
          <w:tcPr>
            <w:tcW w:w="472" w:type="dxa"/>
            <w:tcBorders/>
            <w:vAlign w:val="top"/>
          </w:tcPr>
          <w:p/>
        </w:tc>
        <w:tc>
          <w:tcPr>
            <w:tcW w:w="7830" w:type="dxa"/>
            <w:tcBorders/>
            <w:vAlign w:val="top"/>
          </w:tcPr>
          <w:p>
            <w:pPr>
              <w:pStyle w:val="Heading2"/>
              <w:rPr>
                <w:b w:val="0"/>
                <w:color w:val="595959"/>
                <w:rFonts w:ascii="Cambria" w:eastAsia="Cambria"/>
                <w14:ligatures w14:val="none"/>
              </w:rPr>
            </w:pPr>
            <w:r>
              <w:rPr>
                <w:b w:val="0"/>
                <w:color w:val="595959"/>
                <w:rFonts w:ascii="Cambria" w:eastAsia="Cambria"/>
                <w14:ligatures w14:val="none"/>
              </w:rPr>
              <w:t>LES-17737960627</w:t>
            </w:r>
          </w:p>
          <w:p>
            <w:pPr>
              <w:pStyle w:val="Heading2"/>
              <w:rPr>
                <w:b w:val="0"/>
                <w:color w:val="595959"/>
                <w:rFonts w:ascii="Cambria" w:eastAsia="Cambria"/>
                <w14:ligatures w14:val="none"/>
              </w:rPr>
            </w:pPr>
            <w:r>
              <w:rPr>
                <w:b w:val="0"/>
                <w:color w:val="595959"/>
                <w:rFonts w:ascii="Cambria" w:eastAsia="Cambria"/>
                <w14:ligatures w14:val="none"/>
              </w:rPr>
              <w:t>ANA MANZANO-18479714846</w:t>
            </w:r>
          </w:p>
          <w:p>
            <w:pPr>
              <w:pStyle w:val="Heading2"/>
            </w:pPr>
            <w:r>
              <w:rPr>
                <w:b w:val="0"/>
                <w:color w:val="595959"/>
                <w:rFonts w:ascii="Cambria" w:eastAsia="Cambria"/>
                <w14:ligatures w14:val="none"/>
              </w:rPr>
              <w:t>DARWIN ANSAY-1224436195</w:t>
            </w:r>
          </w:p>
          <w:p>
            <w:pPr>
              <w:pStyle w:val="ResumeText"/>
            </w:pPr>
          </w:p>
          <w:p/>
        </w:tc>
      </w:tr>
    </w:tbl>
    <w:p/>
    <w:sectPr>
      <w:footerReference w:type="default" r:id="rId11"/>
      <w:pgSz w:w="12240" w:h="15840" w:code="1" w:orient="portrait"/>
      <w:pgMar w:bottom="1080" w:top="1080" w:right="1080" w:left="1080" w:header="720" w:footer="720" w:gutter="0"/>
      <w:cols w:space="720" w:equalWidth="true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pPr>
        <w:spacing w:after="0" w:before="0" w:line="240" w:lineRule="auto"/>
      </w:pPr>
      <w:r>
        <w:separator/>
      </w:r>
    </w:p>
  </w:endnote>
  <w:endnote w:type="continuationSeparator" w:id="0">
    <w:p>
      <w:pPr>
        <w:spacing w:after="0"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notTrueType w:val="tru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Footer"/>
    </w:pPr>
    <w:r>
      <w:rPr>
        <w:rFonts w:ascii="Cambria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rFonts w:ascii="Cambria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pPr>
        <w:spacing w:after="0" w:before="0" w:line="240" w:lineRule="auto"/>
      </w:pPr>
      <w:r>
        <w:separator/>
      </w:r>
    </w:p>
  </w:footnote>
  <w:footnote w:type="continuationSeparator" w:id="0">
    <w:p>
      <w:pPr>
        <w:spacing w:after="0"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2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 w:hAnsi="Wingdings"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 w:hAnsi="Wingdings"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 w:hAnsi="Wingdings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 w:hAnsi="Wingdings"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 w:hAnsi="Wingdings"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 w:hAnsi="Wingdings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 w:hAnsi="Wingdings" w:hint="default"/>
      </w:rPr>
    </w:lvl>
  </w:abstractNum>
  <w:abstractNum w:abstractNumId="1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 w:hAnsi="Wingdings"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 w:hAnsi="Wingdings"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 w:hAnsi="Wingdings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 w:hAnsi="Wingdings"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 w:hAnsi="Wingdings"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 w:hAnsi="Wingdings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1065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785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50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225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945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66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385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05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825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A2"/>
    <w:rsid w:val="000450A2"/>
    <w:rsid w:val="002717E6"/>
    <w:rsid w:val="002C42BC"/>
    <w:rsid w:val="00414819"/>
    <w:rsid w:val="005B0775"/>
    <w:rsid w:val="0071014E"/>
    <w:rsid w:val="007D3F8C"/>
    <w:rsid w:val="00BE2544"/>
    <w:rsid w:val="00C07C5E"/>
    <w:rsid w:val="00C54A1D"/>
    <w:rsid w:val="00D226A9"/>
    <w:rsid w:val="00D50CAD"/>
    <w:rsid w:val="00F200BC"/>
    <w:rsid w:val="00FA678E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5F5C44-FE54-4E02-98B7-CACB6D39B2C2}"/>
</w:settings>
</file>

<file path=word/styles.xml><?xml version="1.0" encoding="UTF-8" standalone="yes"?><w:styles xmlns:r="http://schemas.openxmlformats.org/officeDocument/2006/relationships" xmlns:w="http://schemas.openxmlformats.org/wordprocessingml/2006/main"><w:docDefaults><w:rPrDefault><w:rPr><w:color w:val="595959"/><w:rFonts w:ascii="Cambria" w:eastAsia="Cambria"/><w:lang w:val="en-us" w:bidi="ar-sa" w:eastAsia="ja-jp"/></w:rPr></w:rPrDefault><w:pPrDefault><w:pPr><w:spacing w:after="160" w:before="40" w:line="288" w:lineRule="auto"/></w:pPr></w:pPrDefault></w:docDefaults><w:style w:type="paragraph" w:default="1" w:styleId="Normal"><w:name w:val="Normal"/><w:qFormat/><w:rPr><w:kern w:val="20"/></w:rPr></w:style><w:style w:type="paragraph" w:styleId="Heading1"><w:name w:val="heading 1"/><w:link w:val="Heading1Char"/><w:basedOn w:val="Normal"/><w:uiPriority w:val="1"/><w:qFormat/><w:rPr><w:sz w:val="21.0"/><w:color w:val="7E97AD"/><w:rFonts w:ascii="Calibri"/><w:caps/></w:rPr><w:pPr><w:jc w:val="right"/><w:outlineLvl w:val="0"/></w:pPr></w:style><w:style w:type="paragraph" w:styleId="Heading2"><w:name w:val="heading 2"/><w:link w:val="Heading2Char"/><w:basedOn w:val="Normal"/><w:uiPriority w:val="1"/><w:qFormat/><w:rPr><w:b w:val="1"/><w:color w:val="404040"/><w:rFonts w:ascii="Calibri"/><w:caps/><w14:ligatures w14:val="standardContextual"/></w:rPr><w:pPr><w:keepNext w:val="true"/><w:keepLines w:val="true"/><w:outlineLvl w:val="1"/><w:spacing w:after="40"/></w:pPr></w:style><w:style w:type="paragraph" w:styleId="Heading3"><w:name w:val="heading 3"/><w:link w:val="Heading3Char"/><w:basedOn w:val="Normal"/><w:uiPriority w:val="9"/><w:qFormat/><w:rPr><w:b w:val="1"/><w:color w:val="7E97AD"/><w:rFonts w:ascii="Calibri"/><w14:ligatures w14:val="standardContextual"/></w:rPr><w:pPr><w:keepNext w:val="true"/><w:keepLines w:val="true"/><w:outlineLvl w:val="2"/><w:spacing w:after="0" w:before="200"/></w:pPr></w:style><w:style w:type="paragraph" w:styleId="Heading4"><w:name w:val="heading 4"/><w:link w:val="Heading4Char"/><w:basedOn w:val="Normal"/><w:uiPriority w:val="9"/><w:qFormat/><w:rPr><w:b w:val="1"/><w:i w:val="1"/><w:color w:val="7E97AD"/><w:rFonts w:ascii="Calibri"/></w:rPr><w:pPr><w:keepNext w:val="true"/><w:keepLines w:val="true"/><w:outlineLvl w:val="3"/><w:spacing w:after="0" w:before="200"/></w:pPr></w:style><w:style w:type="paragraph" w:styleId="Heading5"><w:name w:val="heading 5"/><w:link w:val="Heading5Char"/><w:basedOn w:val="Normal"/><w:uiPriority w:val="9"/><w:qFormat/><w:rPr><w:color w:val="394B5A"/><w:rFonts w:ascii="Calibri"/></w:rPr><w:pPr><w:keepNext w:val="true"/><w:keepLines w:val="true"/><w:outlineLvl w:val="4"/><w:spacing w:after="0" w:before="200"/></w:pPr></w:style><w:style w:type="paragraph" w:styleId="Heading6"><w:name w:val="heading 6"/><w:link w:val="Heading6Char"/><w:basedOn w:val="Normal"/><w:uiPriority w:val="9"/><w:qFormat/><w:rPr><w:i w:val="1"/><w:color w:val="394B5A"/><w:rFonts w:ascii="Calibri"/></w:rPr><w:pPr><w:keepNext w:val="true"/><w:keepLines w:val="true"/><w:outlineLvl w:val="5"/><w:spacing w:after="0" w:before="200"/></w:pPr></w:style><w:style w:type="paragraph" w:styleId="Heading7"><w:name w:val="heading 7"/><w:link w:val="Heading7Char"/><w:basedOn w:val="Normal"/><w:uiPriority w:val="9"/><w:qFormat/><w:rPr><w:i w:val="1"/><w:color w:val="404040"/><w:rFonts w:ascii="Calibri"/></w:rPr><w:pPr><w:keepNext w:val="true"/><w:keepLines w:val="true"/><w:outlineLvl w:val="6"/><w:spacing w:after="0" w:before="200"/></w:pPr></w:style><w:style w:type="paragraph" w:styleId="Heading8"><w:name w:val="heading 8"/><w:link w:val="Heading8Char"/><w:basedOn w:val="Normal"/><w:uiPriority w:val="9"/><w:qFormat/><w:rPr><w:color w:val="404040"/><w:rFonts w:ascii="Calibri"/></w:rPr><w:pPr><w:keepNext w:val="true"/><w:keepLines w:val="true"/><w:outlineLvl w:val="7"/><w:spacing w:after="0" w:before="200"/></w:pPr></w:style><w:style w:type="paragraph" w:styleId="Heading9"><w:name w:val="heading 9"/><w:link w:val="Heading9Char"/><w:basedOn w:val="Normal"/><w:uiPriority w:val="9"/><w:qFormat/><w:rPr><w:i w:val="1"/><w:color w:val="404040"/><w:rFonts w:ascii="Calibri"/></w:rPr><w:pPr><w:keepNext w:val="true"/><w:keepLines w:val="true"/><w:outlineLvl w:val="8"/><w:spacing w:after="0" w:before="200"/></w:pPr></w:style><w:style w:type="character" w:default="1" w:styleId="DefaultParagraphFont"><w:name w:val="Default Paragraph Font"/><w:uiPriority w:val="1"/></w:style><w:style w:type="table" w:default="1" w:styleId="TableNormal"><w:name w:val="Normal Table"/><w:uiPriority w:val="99"/><w:tblPr><w:tblInd w:w="0" w:type="dxa"/><w:tblBorders></w:tblBorders><w:tblCellMar><w:top w:w="0" w:type="dxa"/><w:bottom w:w="0" w:type="dxa"/><w:left w:w="108" w:type="dxa"/><w:right w:w="108" w:type="dxa"/></w:tblCellMar></w:tblPr></w:style><w:style w:type="numbering" w:default="1" w:styleId="NoList"><w:name w:val="No List"/><w:uiPriority w:val="99"/></w:style><w:style w:type="paragraph" w:styleId="Header"><w:name w:val="header"/><w:link w:val="HeaderChar"/><w:basedOn w:val="Normal"/><w:uiPriority w:val="9"/><w:pPr><w:spacing w:after="0" w:line="240" w:lineRule="auto"/></w:pPr></w:style><w:style w:type="character" w:customStyle="1" w:styleId="HeaderChar"><w:name w:val="Header Char"/><w:link w:val="Header"/><w:basedOn w:val="DefaultParagraphFont"/><w:uiPriority w:val="9"/><w:rPr><w:kern w:val="20"/></w:rPr></w:style><w:style w:type="paragraph" w:styleId="Footer"><w:name w:val="footer"/><w:link w:val="FooterChar"/><w:basedOn w:val="Normal"/><w:uiPriority w:val="2"/><w:pPr><w:spacing w:after="0" w:line="240" w:lineRule="auto"/><w:ind w:left="-360" w:right="-360"/><w:pBdr><w:left w:val="single" w:sz="2" w:space="4" w:color="ffffff" w:themeColor="background1"/><w:top w:val="single" w:sz="4" w:space="6" w:color="b1c0cd" w:themeColor="accent1" w:themeTint="99"/></w:pBdr></w:pPr></w:style><w:style w:type="character" w:customStyle="1" w:styleId="FooterChar"><w:name w:val="Footer Char"/><w:link w:val="Footer"/><w:basedOn w:val="DefaultParagraphFont"/><w:uiPriority w:val="2"/><w:rPr><w:kern w:val="20"/></w:rPr></w:style><w:style w:type="paragraph" w:customStyle="1" w:styleId="ResumeText"><w:name w:val="Resume Text"/><w:basedOn w:val="Normal"/><w:qFormat/><w:pPr><w:spacing w:after="40"/><w:ind w:right="1440"/></w:pPr></w:style><w:style w:type="character" w:styleId="PlaceholderText"><w:name w:val="Placeholder Text"/><w:basedOn w:val="DefaultParagraphFont"/><w:uiPriority w:val="99"/><w:rPr><w:color w:val="808080"/></w:rPr></w:style><w:style w:type="table" w:styleId="TableGrid"><w:name w:val="Table Grid"/><w:basedOn w:val="TableNormal"/><w:uiPriority w:val="59"/><w:pPr><w:spacing w:after="0" w:line="240" w:lineRule="auto"/></w:pPr><w:tblPr><w:tblInd w:w="0" w:type="dxa"/><w:tblBorders><w:top w:val="single" w:sz="4" w:space="0" w:color="auto"/><w:bottom w:val="single" w:sz="4" w:space="0" w:color="auto"/><w:left w:val="single" w:sz="4" w:space="0" w:color="auto"/><w:right w:val="single" w:sz="4" w:space="0" w:color="auto"/><w:insideH w:val="single" w:sz="4" w:space="0" w:color="auto"/><w:insideV w:val="single" w:sz="4" w:space="0" w:color="auto"/></w:tblBorders><w:tblCellMar><w:top w:w="0" w:type="dxa"/><w:bottom w:w="0" w:type="dxa"/><w:left w:w="108" w:type="dxa"/><w:right w:w="108" w:type="dxa"/></w:tblCellMar></w:tblPr></w:style><w:style w:type="character" w:customStyle="1" w:styleId="Heading1Char"><w:name w:val="Heading 1 Char"/><w:link w:val="Heading1"/><w:basedOn w:val="DefaultParagraphFont"/><w:uiPriority w:val="1"/><w:rPr><w:sz w:val="21.0"/><w:color w:val="7E97AD"/><w:rFonts w:ascii="Calibri"/><w:caps/><w:kern w:val="20"/></w:rPr></w:style><w:style w:type="character" w:customStyle="1" w:styleId="Heading2Char"><w:name w:val="Heading 2 Char"/><w:link w:val="Heading2"/><w:basedOn w:val="DefaultParagraphFont"/><w:uiPriority w:val="1"/><w:rPr><w:b w:val="1"/><w:color w:val="404040"/><w:rFonts w:ascii="Calibri"/><w:caps/><w:kern w:val="20"/><w14:ligatures w14:val="standardContextual"/></w:rPr></w:style><w:style w:type="character" w:customStyle="1" w:styleId="Heading3Char"><w:name w:val="Heading 3 Char"/><w:link w:val="Heading3"/><w:basedOn w:val="DefaultParagraphFont"/><w:uiPriority w:val="9"/><w:rPr><w:b w:val="1"/><w:color w:val="7E97AD"/><w:rFonts w:ascii="Calibri"/><w:kern w:val="20"/><w14:ligatures w14:val="standardContextual"/></w:rPr></w:style><w:style w:type="character" w:customStyle="1" w:styleId="Heading4Char"><w:name w:val="Heading 4 Char"/><w:link w:val="Heading4"/><w:basedOn w:val="DefaultParagraphFont"/><w:uiPriority w:val="9"/><w:rPr><w:b w:val="1"/><w:i w:val="1"/><w:color w:val="7E97AD"/><w:rFonts w:ascii="Calibri"/><w:kern w:val="20"/></w:rPr></w:style><w:style w:type="character" w:customStyle="1" w:styleId="Heading5Char"><w:name w:val="Heading 5 Char"/><w:link w:val="Heading5"/><w:basedOn w:val="DefaultParagraphFont"/><w:uiPriority w:val="9"/><w:rPr><w:color w:val="394B5A"/><w:rFonts w:ascii="Calibri"/><w:kern w:val="20"/></w:rPr></w:style><w:style w:type="character" w:customStyle="1" w:styleId="Heading6Char"><w:name w:val="Heading 6 Char"/><w:link w:val="Heading6"/><w:basedOn w:val="DefaultParagraphFont"/><w:uiPriority w:val="9"/><w:rPr><w:i w:val="1"/><w:color w:val="394B5A"/><w:rFonts w:ascii="Calibri"/><w:kern w:val="20"/></w:rPr></w:style><w:style w:type="character" w:customStyle="1" w:styleId="Heading7Char"><w:name w:val="Heading 7 Char"/><w:link w:val="Heading7"/><w:basedOn w:val="DefaultParagraphFont"/><w:uiPriority w:val="9"/><w:rPr><w:i w:val="1"/><w:color w:val="404040"/><w:rFonts w:ascii="Calibri"/><w:kern w:val="20"/></w:rPr></w:style><w:style w:type="character" w:customStyle="1" w:styleId="Heading8Char"><w:name w:val="Heading 8 Char"/><w:link w:val="Heading8"/><w:basedOn w:val="DefaultParagraphFont"/><w:uiPriority w:val="9"/><w:rPr><w:color w:val="404040"/><w:rFonts w:ascii="Calibri"/><w:kern w:val="20"/></w:rPr></w:style><w:style w:type="character" w:customStyle="1" w:styleId="Heading9Char"><w:name w:val="Heading 9 Char"/><w:link w:val="Heading9"/><w:basedOn w:val="DefaultParagraphFont"/><w:uiPriority w:val="9"/><w:rPr><w:i w:val="1"/><w:color w:val="404040"/><w:rFonts w:ascii="Calibri"/><w:kern w:val="20"/></w:rPr></w:style><w:style w:type="table" w:customStyle="1" w:styleId="ResumeTable"><w:name w:val="Resume Table"/><w:basedOn w:val="TableNormal"/><w:uiPriority w:val="99"/><w:tblPr><w:tblInd w:w="0" w:type="dxa"/><w:tblBorders><w:insideH w:val="single" w:sz="4" w:space="0" w:color="7e97ad"/></w:tblBorders><w:tblCellMar><w:top w:w="144" w:type="dxa"/><w:bottom w:w="144" w:type="dxa"/><w:left w:w="0" w:type="dxa"/><w:right w:w="0" w:type="dxa"/></w:tblCellMar></w:tblPr></w:style><w:style w:type="table" w:customStyle="1" w:styleId="LetterTable"><w:name w:val="Letter Table"/><w:basedOn w:val="TableNormal"/><w:uiPriority w:val="99"/><w:pPr><w:spacing w:after="0" w:line="240" w:lineRule="auto"/><w:ind w:left="144" w:right="144"/></w:pPr><w:tblPr><w:tblInd w:w="0" w:type="dxa"/><w:tblBorders><w:insideH w:val="single" w:sz="4" w:space="0" w:color="d9d9d9"/></w:tblBorders><w:tblCellMar><w:top w:w="0" w:type="dxa"/><w:bottom w:w="0" w:type="dxa"/><w:left w:w="0" w:type="dxa"/><w:right w:w="0" w:type="dxa"/></w:tblCellMar></w:tblPr><w:tblStylePr w:type="firstCol"><w:rPr><w:b w:val="1"/></w:rPr></w:tblStylePr><w:tblStylePr w:type="firstRow"><w:rPr><w:b w:val="0"/><w:sz w:val="22.0"/><w:color w:val="7E97AD"/><w:rFonts w:ascii="Calibri"/><w:caps/></w:rPr></w:tblStylePr></w:style><w:style w:type="paragraph" w:styleId="Date"><w:name w:val="Date"/><w:link w:val="DateChar"/><w:basedOn w:val="Normal"/><w:uiPriority w:val="8"/><w:qFormat/><w:rPr><w:color w:val="7E97AD"/><w:rFonts w:ascii="Calibri"/><w:caps/></w:rPr><w:pPr><w:spacing w:after="360" w:before="1200"/></w:pPr></w:style><w:style w:type="character" w:customStyle="1" w:styleId="DateChar"><w:name w:val="Date Char"/><w:link w:val="Date"/><w:basedOn w:val="DefaultParagraphFont"/><w:uiPriority w:val="8"/><w:rPr><w:color w:val="7E97AD"/><w:rFonts w:ascii="Calibri"/><w:caps/><w:kern w:val="20"/></w:rPr></w:style><w:style w:type="paragraph" w:customStyle="1" w:styleId="Recipient"><w:name w:val="Recipient"/><w:basedOn w:val="Normal"/><w:uiPriority w:val="8"/><w:qFormat/><w:rPr><w:b w:val="1"/></w:rPr><w:pPr><w:spacing w:after="40"/></w:pPr></w:style><w:style w:type="paragraph" w:styleId="Salutation"><w:name w:val="Salutation"/><w:link w:val="SalutationChar"/><w:basedOn w:val="Normal"/><w:uiPriority w:val="8"/><w:qFormat/><w:pPr><w:spacing w:before="720"/></w:pPr></w:style><w:style w:type="character" w:customStyle="1" w:styleId="SalutationChar"><w:name w:val="Salutation Char"/><w:link w:val="Salutation"/><w:basedOn w:val="DefaultParagraphFont"/><w:uiPriority w:val="8"/><w:rPr><w:kern w:val="20"/></w:rPr></w:style><w:style w:type="paragraph" w:styleId="Closing"><w:name w:val="Closing"/><w:link w:val="ClosingChar"/><w:basedOn w:val="Normal"/><w:uiPriority w:val="8"/><w:qFormat/><w:pPr><w:spacing w:after="960" w:before="480" w:line="240" w:lineRule="auto"/></w:pPr></w:style><w:style w:type="character" w:customStyle="1" w:styleId="ClosingChar"><w:name w:val="Closing Char"/><w:link w:val="Closing"/><w:basedOn w:val="DefaultParagraphFont"/><w:uiPriority w:val="8"/><w:rPr><w:kern w:val="20"/></w:rPr></w:style><w:style w:type="paragraph" w:styleId="Signature"><w:name w:val="Signature"/><w:link w:val="SignatureChar"/><w:basedOn w:val="Normal"/><w:uiPriority w:val="8"/><w:qFormat/><w:rPr><w:b w:val="1"/></w:rPr><w:pPr><w:spacing w:after="480"/></w:pPr></w:style><w:style w:type="character" w:customStyle="1" w:styleId="SignatureChar"><w:name w:val="Signature Char"/><w:link w:val="Signature"/><w:basedOn w:val="DefaultParagraphFont"/><w:uiPriority w:val="8"/><w:rPr><w:b w:val="1"/><w:kern w:val="20"/></w:rPr></w:style><w:style w:type="character" w:styleId="Emphasis"><w:name w:val="Emphasis"/><w:basedOn w:val="DefaultParagraphFont"/><w:uiPriority w:val="2"/><w:qFormat/><w:rPr><w:color w:val="7E97AD"/></w:rPr></w:style><w:style w:type="paragraph" w:customStyle="1" w:styleId="ContactInfo"><w:name w:val="Contact Info"/><w:basedOn w:val="Normal"/><w:uiPriority w:val="2"/><w:qFormat/><w:rPr><w:sz w:val="18.0"/></w:rPr><w:pPr><w:jc w:val="right"/><w:spacing w:after="0" w:line="240" w:lineRule="auto"/></w:pPr></w:style><w:style w:type="paragraph" w:customStyle="1" w:styleId="Name"><w:name w:val="Name"/><w:basedOn w:val="Normal"/><w:uiPriority w:val="1"/><w:qFormat/><w:rPr><w:sz w:val="32.0"/><w:color w:val="FFFFFF"/><w:rFonts w:ascii="Calibri"/><w:caps/></w:rPr><w:pPr><w:spacing w:before="240"/><w:ind w:left="144" w:right="144"/><w:pBdr><w:bottom w:val="single" w:sz="4" w:space="4" w:color="7e97ad" w:themeColor="accent1"/><w:left w:val="single" w:sz="4" w:space="6" w:color="7e97ad" w:themeColor="accent1"/><w:right w:val="single" w:sz="4" w:space="6" w:color="7e97ad" w:themeColor="accent1"/><w:top w:val="single" w:sz="4" w:space="4" w:color="7e97ad" w:themeColor="accent1"/></w:pBdr><w:shd w:val="clear" w:color="auto" w:fill="7E97AD" w:themeFill="accent1"/></w:pPr></w:style><w:style w:type="character" w:customStyle="1" w:styleId="apple-converted-space"><w:name w:val="apple-converted-space"/><w:basedOn w:val="DefaultParagraphFont"/></w:style><w:style w:type="paragraph" w:styleId="ListParagraph"><w:name w:val="List Paragraph"/><w:basedOn w:val="Normal"/><w:uiPriority w:val="34"/><w:qFormat/><w:pPr><w:contextualSpacing w:val="true"/><w:ind w:left="720"/></w:pPr></w:style><w:style w:type="character" w:customStyle="1" w:styleId="yellowfade"><w:name w:val="yellowfade"/><w:basedOn w:val="DefaultParagraphFont"/></w:style><w:style w:type="character" w:styleId="Hyperlink"><w:name w:val="Hyperlink"/><w:basedOn w:val="DefaultParagraphFont"/><w:uiPriority w:val="99"/><w:rPr><w:u w:val="single"/><w:color w:val="0000FF"/></w:rPr></w:style>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1421">
          <w:marLeft w:val="31"/>
          <w:marRight w:val="31"/>
          <w:marTop w:val="374"/>
          <w:marBottom w:val="0"/>
          <w:divBdr>
            <w:top w:val="single" w:sz="12" w:space="0" w:color="808080"/>
            <w:left w:val="single" w:sz="12" w:space="6" w:color="808080"/>
            <w:bottom w:val="single" w:sz="12" w:space="0" w:color="808080"/>
            <w:right w:val="single" w:sz="12" w:space="6" w:color="808080"/>
          </w:divBdr>
        </w:div>
      </w:divsChild>
    </w:div>
    <w:div w:id="1774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ETOPBNB1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19E32D4CFE4247A6DDD72777EA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E68CB-8C0C-4A8C-B847-163CBA8FD3A5}"/>
      </w:docPartPr>
      <w:docPartBody>
        <w:p w:rsidR="00AA0C2B" w:rsidRDefault="00C0458F">
          <w:pPr>
            <w:pStyle w:val="8F19E32D4CFE4247A6DDD72777EA5B13"/>
          </w:pPr>
          <w:r>
            <w:t>[Street Address]</w:t>
          </w:r>
        </w:p>
      </w:docPartBody>
    </w:docPart>
    <w:docPart>
      <w:docPartPr>
        <w:name w:val="2BEE3C95E00C4808A65673A437059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A8628-70A2-453A-B22B-D1D9FA6C936A}"/>
      </w:docPartPr>
      <w:docPartBody>
        <w:p w:rsidR="00AA0C2B" w:rsidRDefault="00C0458F">
          <w:pPr>
            <w:pStyle w:val="2BEE3C95E00C4808A65673A43705987E"/>
          </w:pPr>
          <w:r>
            <w:t>[City, ST ZIP Code]</w:t>
          </w:r>
        </w:p>
      </w:docPartBody>
    </w:docPart>
    <w:docPart>
      <w:docPartPr>
        <w:name w:val="62B2AF348A644993847CEC2E5634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C45A0-D60F-4478-B589-F625B2BE024A}"/>
      </w:docPartPr>
      <w:docPartBody>
        <w:p w:rsidR="00AA0C2B" w:rsidRDefault="00C0458F">
          <w:pPr>
            <w:pStyle w:val="62B2AF348A644993847CEC2E56346BC4"/>
          </w:pPr>
          <w:r>
            <w:t>[Telephone]</w:t>
          </w:r>
        </w:p>
      </w:docPartBody>
    </w:docPart>
    <w:docPart>
      <w:docPartPr>
        <w:name w:val="F7B992D4A56F41F1A6EA57B2148E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341D-D2A7-4AF0-8F9D-B9825CCBC5EF}"/>
      </w:docPartPr>
      <w:docPartBody>
        <w:p w:rsidR="00AA0C2B" w:rsidRDefault="00C0458F">
          <w:pPr>
            <w:pStyle w:val="F7B992D4A56F41F1A6EA57B2148E3989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A8B7D1525D814ECCA1EEDEE79058D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E086-63E9-4515-9FB9-D3DC06E373ED}"/>
      </w:docPartPr>
      <w:docPartBody>
        <w:p w:rsidR="00AA0C2B" w:rsidRDefault="00C0458F">
          <w:pPr>
            <w:pStyle w:val="A8B7D1525D814ECCA1EEDEE79058D354"/>
          </w:pPr>
          <w:r>
            <w:t>[Your Name]</w:t>
          </w:r>
        </w:p>
      </w:docPartBody>
    </w:docPart>
    <w:docPart>
      <w:docPartPr>
        <w:name w:val="9E0DFD6BD88545A7B8D0E7DF3FA83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D2147-69D7-4E60-A0CD-0F118D5F860D}"/>
      </w:docPartPr>
      <w:docPartBody>
        <w:p w:rsidR="00AA0C2B" w:rsidRDefault="00C0458F">
          <w:pPr>
            <w:pStyle w:val="9E0DFD6BD88545A7B8D0E7DF3FA83DF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8F"/>
    <w:rsid w:val="00790A00"/>
    <w:rsid w:val="00AA0C2B"/>
    <w:rsid w:val="00C0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19E32D4CFE4247A6DDD72777EA5B13">
    <w:name w:val="8F19E32D4CFE4247A6DDD72777EA5B13"/>
  </w:style>
  <w:style w:type="paragraph" w:customStyle="1" w:styleId="2BEE3C95E00C4808A65673A43705987E">
    <w:name w:val="2BEE3C95E00C4808A65673A43705987E"/>
  </w:style>
  <w:style w:type="paragraph" w:customStyle="1" w:styleId="62B2AF348A644993847CEC2E56346BC4">
    <w:name w:val="62B2AF348A644993847CEC2E56346BC4"/>
  </w:style>
  <w:style w:type="paragraph" w:customStyle="1" w:styleId="D0FBE62AB1F24533BA96B198FF4B0F6B">
    <w:name w:val="D0FBE62AB1F24533BA96B198FF4B0F6B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F7B992D4A56F41F1A6EA57B2148E3989">
    <w:name w:val="F7B992D4A56F41F1A6EA57B2148E3989"/>
  </w:style>
  <w:style w:type="paragraph" w:customStyle="1" w:styleId="A8B7D1525D814ECCA1EEDEE79058D354">
    <w:name w:val="A8B7D1525D814ECCA1EEDEE79058D354"/>
  </w:style>
  <w:style w:type="paragraph" w:customStyle="1" w:styleId="7E98505D80754B8983F0EB31C6363C12">
    <w:name w:val="7E98505D80754B8983F0EB31C6363C12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D06E507D940E413F8671F33EAA2F2C45">
    <w:name w:val="D06E507D940E413F8671F33EAA2F2C45"/>
  </w:style>
  <w:style w:type="character" w:styleId="PlaceholderText">
    <w:name w:val="Placeholder Text"/>
    <w:basedOn w:val="DefaultParagraphFont"/>
    <w:uiPriority w:val="99"/>
    <w:semiHidden/>
    <w:rsid w:val="00AA0C2B"/>
    <w:rPr>
      <w:color w:val="808080"/>
    </w:rPr>
  </w:style>
  <w:style w:type="paragraph" w:customStyle="1" w:styleId="9E0DFD6BD88545A7B8D0E7DF3FA83DF9">
    <w:name w:val="9E0DFD6BD88545A7B8D0E7DF3FA83DF9"/>
  </w:style>
  <w:style w:type="paragraph" w:customStyle="1" w:styleId="54E028631F314FD49136A8456F3AF0DE">
    <w:name w:val="54E028631F314FD49136A8456F3AF0DE"/>
  </w:style>
  <w:style w:type="paragraph" w:customStyle="1" w:styleId="917C890DBA9A408DAAB72A439326DC2D">
    <w:name w:val="917C890DBA9A408DAAB72A439326DC2D"/>
  </w:style>
  <w:style w:type="paragraph" w:customStyle="1" w:styleId="43FAD5B406FF4C278F76F18AF5071D69">
    <w:name w:val="43FAD5B406FF4C278F76F18AF5071D69"/>
  </w:style>
  <w:style w:type="paragraph" w:customStyle="1" w:styleId="CDA7BA14864D4AFCAA5C802C06007A5E">
    <w:name w:val="CDA7BA14864D4AFCAA5C802C06007A5E"/>
  </w:style>
  <w:style w:type="paragraph" w:customStyle="1" w:styleId="4A1A8B42695A4B6AAA7DF063A2402F0E">
    <w:name w:val="4A1A8B42695A4B6AAA7DF063A2402F0E"/>
  </w:style>
  <w:style w:type="paragraph" w:customStyle="1" w:styleId="9DB1CD5007944AFB8541B3305CFC6832">
    <w:name w:val="9DB1CD5007944AFB8541B3305CFC6832"/>
  </w:style>
  <w:style w:type="paragraph" w:customStyle="1" w:styleId="869ECF307F634F15B09560206DA2F077">
    <w:name w:val="869ECF307F634F15B09560206DA2F077"/>
  </w:style>
  <w:style w:type="paragraph" w:customStyle="1" w:styleId="34A154677E02404697469C6A2EC607F2">
    <w:name w:val="34A154677E02404697469C6A2EC607F2"/>
  </w:style>
  <w:style w:type="paragraph" w:customStyle="1" w:styleId="9C314E36535C41B79092DBB1030A250F">
    <w:name w:val="9C314E36535C41B79092DBB1030A250F"/>
  </w:style>
  <w:style w:type="paragraph" w:customStyle="1" w:styleId="003E232DDAA44BEEA9E85D9D816588F7">
    <w:name w:val="003E232DDAA44BEEA9E85D9D816588F7"/>
  </w:style>
  <w:style w:type="paragraph" w:customStyle="1" w:styleId="1F15E17F338C413BA7F97778EED82691">
    <w:name w:val="1F15E17F338C413BA7F97778EED82691"/>
    <w:rsid w:val="00AA0C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27029 Wakefield drive</CompanyAddress>
  <CompanyPhone>847.596.0573</CompanyPhone>
  <CompanyFax/>
  <CompanyEmail>Kaidevin75@gmail.com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FA70AB69-C146-4606-A1B1-331953CC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 dennis t.  esparagoza</dc:creator>
  <cp:keywords/>
  <dc:description/>
  <cp:lastModifiedBy>TREETOPBNB1</cp:lastModifiedBy>
  <cp:revision>4</cp:revision>
  <dcterms:created xsi:type="dcterms:W3CDTF">2014-03-18T21:45:00Z</dcterms:created>
  <dcterms:modified xsi:type="dcterms:W3CDTF">2014-03-19T11:30:00Z</dcterms:modified>
  <cp:category>Beach Park, IL 60089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