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Theme="minorHAnsi" w:eastAsiaTheme="minorEastAsia" w:hAnsiTheme="minorHAnsi" w:cstheme="minorBidi"/>
          <w:caps w:val="0"/>
          <w:color w:val="auto"/>
          <w:spacing w:val="0"/>
          <w:kern w:val="0"/>
          <w:sz w:val="22"/>
          <w:szCs w:val="22"/>
        </w:rPr>
        <w:alias w:val="Resume Name"/>
        <w:tag w:val="Resume Name"/>
        <w:id w:val="-104278397"/>
        <w:placeholder>
          <w:docPart w:val="88CDC209473E4DA2AA76B572E4828C04"/>
        </w:placeholder>
        <w:docPartList>
          <w:docPartGallery w:val="Quick Parts"/>
          <w:docPartCategory w:val=" Resume Name"/>
        </w:docPartList>
      </w:sdtPr>
      <w:sdtEndPr/>
      <w:sdtContent>
        <w:p w14:paraId="51A20AC9" w14:textId="77777777" w:rsidR="0059607B" w:rsidRDefault="00082893">
          <w:pPr>
            <w:pStyle w:val="Title"/>
          </w:pPr>
          <w:sdt>
            <w:sdtPr>
              <w:rPr>
                <w:sz w:val="56"/>
                <w:szCs w:val="56"/>
              </w:rPr>
              <w:alias w:val="Author"/>
              <w:tag w:val=""/>
              <w:id w:val="1823003119"/>
              <w:placeholder>
                <w:docPart w:val="5ED815118D8545B88030A56D26379A60"/>
              </w:placeholder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:text/>
            </w:sdtPr>
            <w:sdtEndPr/>
            <w:sdtContent>
              <w:r w:rsidR="00972DB7" w:rsidRPr="00500E1C">
                <w:rPr>
                  <w:sz w:val="56"/>
                  <w:szCs w:val="56"/>
                </w:rPr>
                <w:t>Shelby  Howe</w:t>
              </w:r>
              <w:r w:rsidR="00500E1C" w:rsidRPr="00500E1C">
                <w:rPr>
                  <w:sz w:val="56"/>
                  <w:szCs w:val="56"/>
                </w:rPr>
                <w:t>-Kreutzer</w:t>
              </w:r>
            </w:sdtContent>
          </w:sdt>
        </w:p>
        <w:sdt>
          <w:sdtPr>
            <w:alias w:val="E-mail Address"/>
            <w:tag w:val=""/>
            <w:id w:val="527535243"/>
            <w:placeholder>
              <w:docPart w:val="8B6DADDE17454CF19C59EEBEA707ED8B"/>
            </w:placeholder>
            <w:dataBinding w:prefixMappings="xmlns:ns0='http://schemas.microsoft.com/office/2006/coverPageProps' " w:xpath="/ns0:CoverPageProperties[1]/ns0:CompanyEmail[1]" w:storeItemID="{55AF091B-3C7A-41E3-B477-F2FDAA23CFDA}"/>
            <w:text/>
          </w:sdtPr>
          <w:sdtEndPr/>
          <w:sdtContent>
            <w:p w14:paraId="5084AF17" w14:textId="77777777" w:rsidR="0059607B" w:rsidRDefault="00037058">
              <w:pPr>
                <w:pStyle w:val="NoSpacing"/>
              </w:pPr>
              <w:r>
                <w:t>Superstarshelby92@hotmail.com</w:t>
              </w:r>
            </w:p>
          </w:sdtContent>
        </w:sdt>
        <w:sdt>
          <w:sdtPr>
            <w:alias w:val="Address"/>
            <w:tag w:val=""/>
            <w:id w:val="539556739"/>
            <w:placeholder>
              <w:docPart w:val="A38F11E61AB74A909AE84375DB5FCAA0"/>
            </w:placeholder>
            <w:dataBinding w:prefixMappings="xmlns:ns0='http://schemas.microsoft.com/office/2006/coverPageProps' " w:xpath="/ns0:CoverPageProperties[1]/ns0:CompanyAddress[1]" w:storeItemID="{55AF091B-3C7A-41E3-B477-F2FDAA23CFDA}"/>
            <w:text/>
          </w:sdtPr>
          <w:sdtEndPr/>
          <w:sdtContent>
            <w:p w14:paraId="0D3DD8AE" w14:textId="308F6F0B" w:rsidR="0059607B" w:rsidRDefault="00222DA8">
              <w:pPr>
                <w:pStyle w:val="NoSpacing"/>
              </w:pPr>
              <w:r>
                <w:t>346 N 8th A</w:t>
              </w:r>
              <w:r w:rsidR="002211D2">
                <w:t>ve Brighton, CO 80601</w:t>
              </w:r>
            </w:p>
          </w:sdtContent>
        </w:sdt>
        <w:sdt>
          <w:sdtPr>
            <w:alias w:val="Phone"/>
            <w:tag w:val=""/>
            <w:id w:val="1357783703"/>
            <w:placeholder>
              <w:docPart w:val="68B2AEF111DA4843B42A558A2C0424BA"/>
            </w:placeholder>
            <w:dataBinding w:prefixMappings="xmlns:ns0='http://schemas.microsoft.com/office/2006/coverPageProps' " w:xpath="/ns0:CoverPageProperties[1]/ns0:CompanyPhone[1]" w:storeItemID="{55AF091B-3C7A-41E3-B477-F2FDAA23CFDA}"/>
            <w:text/>
          </w:sdtPr>
          <w:sdtEndPr/>
          <w:sdtContent>
            <w:p w14:paraId="18AE3E17" w14:textId="77777777" w:rsidR="0059607B" w:rsidRDefault="000F0F4A">
              <w:pPr>
                <w:pStyle w:val="NoSpacing"/>
              </w:pPr>
              <w:r>
                <w:t>720-884-7953</w:t>
              </w:r>
            </w:p>
          </w:sdtContent>
        </w:sdt>
        <w:p w14:paraId="6F90B8A4" w14:textId="77777777" w:rsidR="0059607B" w:rsidRDefault="0059607B"/>
        <w:p w14:paraId="1E0865F0" w14:textId="77777777" w:rsidR="0059607B" w:rsidRDefault="00082893"/>
      </w:sdtContent>
    </w:sdt>
    <w:p w14:paraId="433B737E" w14:textId="77777777" w:rsidR="0059607B" w:rsidRDefault="001B04EE">
      <w:pPr>
        <w:pStyle w:val="SectionHeading"/>
      </w:pPr>
      <w:r>
        <w:t>Education</w:t>
      </w:r>
    </w:p>
    <w:p w14:paraId="1300BFBF" w14:textId="19DC3526" w:rsidR="00E873DB" w:rsidRPr="00162239" w:rsidRDefault="00E873DB" w:rsidP="00E873DB">
      <w:pPr>
        <w:pStyle w:val="Subsection"/>
        <w:rPr>
          <w:rFonts w:asciiTheme="minorHAnsi" w:hAnsiTheme="minorHAnsi" w:cstheme="minorHAnsi"/>
          <w:b/>
        </w:rPr>
      </w:pPr>
      <w:r w:rsidRPr="00162239">
        <w:rPr>
          <w:rFonts w:asciiTheme="minorHAnsi" w:hAnsiTheme="minorHAnsi" w:cstheme="minorHAnsi"/>
          <w:b/>
        </w:rPr>
        <w:t>Holy Family High School</w:t>
      </w:r>
    </w:p>
    <w:p w14:paraId="69D1FF54" w14:textId="1B2D810A" w:rsidR="00E873DB" w:rsidRPr="00E873DB" w:rsidRDefault="00E873DB" w:rsidP="00E873DB">
      <w:pPr>
        <w:pStyle w:val="Subsection"/>
        <w:rPr>
          <w:rFonts w:asciiTheme="minorHAnsi" w:hAnsiTheme="minorHAnsi" w:cstheme="minorHAnsi"/>
          <w:color w:val="000000" w:themeColor="text1"/>
        </w:rPr>
      </w:pPr>
      <w:r w:rsidRPr="00E873DB">
        <w:rPr>
          <w:rFonts w:asciiTheme="minorHAnsi" w:hAnsiTheme="minorHAnsi" w:cstheme="minorHAnsi"/>
          <w:color w:val="000000" w:themeColor="text1"/>
        </w:rPr>
        <w:t>08/2006- 05/2010</w:t>
      </w:r>
    </w:p>
    <w:p w14:paraId="52E0ABD0" w14:textId="4F77880D" w:rsidR="00E873DB" w:rsidRPr="00E873DB" w:rsidRDefault="00E873DB" w:rsidP="00E873DB">
      <w:pPr>
        <w:pStyle w:val="Subsection"/>
        <w:numPr>
          <w:ilvl w:val="0"/>
          <w:numId w:val="12"/>
        </w:numPr>
        <w:spacing w:line="240" w:lineRule="auto"/>
        <w:rPr>
          <w:rFonts w:asciiTheme="minorHAnsi" w:hAnsiTheme="minorHAnsi" w:cstheme="minorHAnsi"/>
          <w:color w:val="000000" w:themeColor="text1"/>
        </w:rPr>
      </w:pPr>
      <w:r w:rsidRPr="00E873DB">
        <w:rPr>
          <w:rFonts w:asciiTheme="minorHAnsi" w:hAnsiTheme="minorHAnsi" w:cstheme="minorHAnsi"/>
          <w:color w:val="000000" w:themeColor="text1"/>
        </w:rPr>
        <w:t>Track Manager</w:t>
      </w:r>
    </w:p>
    <w:p w14:paraId="413954D0" w14:textId="6DB3BA8C" w:rsidR="00E873DB" w:rsidRDefault="00E873DB" w:rsidP="00E873DB">
      <w:pPr>
        <w:pStyle w:val="Subsection"/>
        <w:numPr>
          <w:ilvl w:val="0"/>
          <w:numId w:val="12"/>
        </w:numPr>
        <w:spacing w:line="240" w:lineRule="auto"/>
        <w:rPr>
          <w:rFonts w:asciiTheme="minorHAnsi" w:hAnsiTheme="minorHAnsi" w:cstheme="minorHAnsi"/>
          <w:color w:val="000000" w:themeColor="text1"/>
        </w:rPr>
      </w:pPr>
      <w:r w:rsidRPr="00E873DB">
        <w:rPr>
          <w:rFonts w:asciiTheme="minorHAnsi" w:hAnsiTheme="minorHAnsi" w:cstheme="minorHAnsi"/>
          <w:color w:val="000000" w:themeColor="text1"/>
        </w:rPr>
        <w:t>Honor Roll</w:t>
      </w:r>
    </w:p>
    <w:p w14:paraId="0FD15B99" w14:textId="6027EB9B" w:rsidR="00E873DB" w:rsidRPr="00162239" w:rsidRDefault="00E873DB" w:rsidP="00E873DB">
      <w:pPr>
        <w:pStyle w:val="Subsection"/>
        <w:spacing w:line="240" w:lineRule="auto"/>
        <w:rPr>
          <w:rFonts w:asciiTheme="minorHAnsi" w:hAnsiTheme="minorHAnsi" w:cstheme="minorHAnsi"/>
          <w:b/>
          <w:color w:val="808080" w:themeColor="background1" w:themeShade="80"/>
        </w:rPr>
      </w:pPr>
      <w:r w:rsidRPr="00162239">
        <w:rPr>
          <w:rFonts w:asciiTheme="minorHAnsi" w:hAnsiTheme="minorHAnsi" w:cstheme="minorHAnsi"/>
          <w:b/>
          <w:color w:val="808080" w:themeColor="background1" w:themeShade="80"/>
        </w:rPr>
        <w:t>Front Range Community College</w:t>
      </w:r>
    </w:p>
    <w:p w14:paraId="61499D64" w14:textId="7D286D1A" w:rsidR="00E873DB" w:rsidRDefault="00E873DB" w:rsidP="00E873DB">
      <w:pPr>
        <w:pStyle w:val="Subsection"/>
        <w:spacing w:line="240" w:lineRule="auto"/>
        <w:rPr>
          <w:rFonts w:asciiTheme="minorHAnsi" w:hAnsiTheme="minorHAnsi" w:cstheme="minorHAnsi"/>
          <w:color w:val="000000" w:themeColor="text1"/>
        </w:rPr>
      </w:pPr>
      <w:r w:rsidRPr="00E873DB">
        <w:rPr>
          <w:rFonts w:asciiTheme="minorHAnsi" w:hAnsiTheme="minorHAnsi" w:cstheme="minorHAnsi"/>
          <w:color w:val="000000" w:themeColor="text1"/>
        </w:rPr>
        <w:t>05/2014- Present</w:t>
      </w:r>
    </w:p>
    <w:p w14:paraId="5398612C" w14:textId="164DB61E" w:rsidR="00E873DB" w:rsidRPr="00E873DB" w:rsidRDefault="00E873DB" w:rsidP="00E873DB">
      <w:pPr>
        <w:pStyle w:val="Subsection"/>
        <w:numPr>
          <w:ilvl w:val="0"/>
          <w:numId w:val="14"/>
        </w:numPr>
        <w:spacing w:line="240" w:lineRule="auto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General Studies</w:t>
      </w:r>
    </w:p>
    <w:p w14:paraId="24F8F053" w14:textId="55A32035" w:rsidR="00E873DB" w:rsidRPr="00E873DB" w:rsidRDefault="00E873DB" w:rsidP="00E873DB">
      <w:pPr>
        <w:pStyle w:val="Subsection"/>
        <w:spacing w:line="240" w:lineRule="auto"/>
        <w:rPr>
          <w:rFonts w:asciiTheme="minorHAnsi" w:hAnsiTheme="minorHAnsi" w:cstheme="minorHAnsi"/>
          <w:color w:val="000000" w:themeColor="text1"/>
        </w:rPr>
      </w:pPr>
    </w:p>
    <w:p w14:paraId="66800366" w14:textId="77777777" w:rsidR="00E873DB" w:rsidRDefault="00E873DB" w:rsidP="00E873DB"/>
    <w:p w14:paraId="1933C5A3" w14:textId="77777777" w:rsidR="00AA1B89" w:rsidRDefault="001B04EE" w:rsidP="002211D2">
      <w:pPr>
        <w:pStyle w:val="SectionHeading"/>
      </w:pPr>
      <w:r>
        <w:t>Experience</w:t>
      </w:r>
    </w:p>
    <w:p w14:paraId="7231CCF6" w14:textId="77777777" w:rsidR="002211D2" w:rsidRPr="002211D2" w:rsidRDefault="002211D2" w:rsidP="002211D2"/>
    <w:p w14:paraId="7B90F5E5" w14:textId="77777777" w:rsidR="0024110C" w:rsidRPr="00A17E7B" w:rsidRDefault="0024110C" w:rsidP="0024110C">
      <w:pPr>
        <w:spacing w:line="240" w:lineRule="auto"/>
        <w:rPr>
          <w:b/>
        </w:rPr>
      </w:pPr>
      <w:r w:rsidRPr="00A17E7B">
        <w:rPr>
          <w:b/>
        </w:rPr>
        <w:t>Famous Footwear</w:t>
      </w:r>
    </w:p>
    <w:p w14:paraId="03364E34" w14:textId="77777777" w:rsidR="0024110C" w:rsidRPr="0024110C" w:rsidRDefault="0024110C" w:rsidP="0024110C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24110C">
        <w:rPr>
          <w:rFonts w:ascii="Arial" w:eastAsia="Times New Roman" w:hAnsi="Arial" w:cs="Arial"/>
          <w:color w:val="000000"/>
        </w:rPr>
        <w:t>Thorncreek Crossing</w:t>
      </w:r>
    </w:p>
    <w:p w14:paraId="5562C5AE" w14:textId="77777777" w:rsidR="0024110C" w:rsidRPr="0024110C" w:rsidRDefault="0024110C" w:rsidP="0024110C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4946852C" w14:textId="77777777" w:rsidR="0024110C" w:rsidRPr="0024110C" w:rsidRDefault="00A22152" w:rsidP="0024110C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1181 East 120t</w:t>
      </w:r>
      <w:r w:rsidR="0024110C" w:rsidRPr="0024110C">
        <w:rPr>
          <w:rFonts w:ascii="Arial" w:eastAsia="Times New Roman" w:hAnsi="Arial" w:cs="Arial"/>
          <w:color w:val="000000"/>
        </w:rPr>
        <w:t xml:space="preserve">h Avenue Unit A, </w:t>
      </w:r>
    </w:p>
    <w:p w14:paraId="316FB51D" w14:textId="77777777" w:rsidR="0024110C" w:rsidRDefault="0024110C" w:rsidP="0024110C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24110C">
        <w:rPr>
          <w:rFonts w:ascii="Arial" w:eastAsia="Times New Roman" w:hAnsi="Arial" w:cs="Arial"/>
          <w:color w:val="000000"/>
        </w:rPr>
        <w:t>Thornton, CO 80233</w:t>
      </w:r>
    </w:p>
    <w:p w14:paraId="2583E1FE" w14:textId="77777777" w:rsidR="0024110C" w:rsidRDefault="0024110C" w:rsidP="0024110C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4F81998D" w14:textId="56E5168E" w:rsidR="00A17E7B" w:rsidRDefault="006A7A2B" w:rsidP="0024110C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307-331-8302</w:t>
      </w:r>
    </w:p>
    <w:p w14:paraId="39EC8C9E" w14:textId="77777777" w:rsidR="00A17E7B" w:rsidRDefault="00A17E7B" w:rsidP="0024110C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42DB4D6F" w14:textId="77777777" w:rsidR="0024110C" w:rsidRDefault="0024110C" w:rsidP="0024110C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12/2010-</w:t>
      </w:r>
      <w:r w:rsidR="004968B9">
        <w:rPr>
          <w:rFonts w:ascii="Arial" w:eastAsia="Times New Roman" w:hAnsi="Arial" w:cs="Arial"/>
          <w:color w:val="000000"/>
        </w:rPr>
        <w:t>05/2012</w:t>
      </w:r>
    </w:p>
    <w:p w14:paraId="72367277" w14:textId="77777777" w:rsidR="0024110C" w:rsidRDefault="0024110C" w:rsidP="0024110C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2DD22296" w14:textId="77777777" w:rsidR="0024110C" w:rsidRDefault="0024110C" w:rsidP="0024110C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Sales Associate</w:t>
      </w:r>
    </w:p>
    <w:p w14:paraId="7185A8EF" w14:textId="77777777" w:rsidR="00031C60" w:rsidRDefault="00031C60" w:rsidP="0024110C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-Cashier</w:t>
      </w:r>
    </w:p>
    <w:p w14:paraId="2FAECDDD" w14:textId="77777777" w:rsidR="00031C60" w:rsidRDefault="00031C60" w:rsidP="0024110C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-Inventory stocking experience</w:t>
      </w:r>
    </w:p>
    <w:p w14:paraId="601C66A2" w14:textId="77777777" w:rsidR="00031C60" w:rsidRDefault="00031C60" w:rsidP="0024110C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-Pr</w:t>
      </w:r>
      <w:r w:rsidR="004968B9">
        <w:rPr>
          <w:rFonts w:ascii="Arial" w:eastAsia="Times New Roman" w:hAnsi="Arial" w:cs="Arial"/>
          <w:color w:val="000000"/>
        </w:rPr>
        <w:t>oven customer service skills</w:t>
      </w:r>
    </w:p>
    <w:p w14:paraId="3C9A3C67" w14:textId="77777777" w:rsidR="004968B9" w:rsidRDefault="004968B9" w:rsidP="0024110C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040C164F" w14:textId="77777777" w:rsidR="004968B9" w:rsidRDefault="004968B9" w:rsidP="0024110C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St. Joseph’s Hospital</w:t>
      </w:r>
    </w:p>
    <w:p w14:paraId="5EC094D6" w14:textId="77777777" w:rsidR="004968B9" w:rsidRDefault="004968B9" w:rsidP="0024110C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1D1AC22A" w14:textId="77777777" w:rsidR="004968B9" w:rsidRDefault="004968B9" w:rsidP="0024110C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lastRenderedPageBreak/>
        <w:t>1835 Franklin St.</w:t>
      </w:r>
    </w:p>
    <w:p w14:paraId="269798BB" w14:textId="77777777" w:rsidR="004968B9" w:rsidRDefault="004968B9" w:rsidP="0024110C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Denver, CO 80218</w:t>
      </w:r>
    </w:p>
    <w:p w14:paraId="20CAFEC0" w14:textId="77777777" w:rsidR="004968B9" w:rsidRDefault="004968B9" w:rsidP="0024110C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269BC3CC" w14:textId="5C8843EC" w:rsidR="004968B9" w:rsidRDefault="00162239" w:rsidP="0024110C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303-837-7044</w:t>
      </w:r>
    </w:p>
    <w:p w14:paraId="40B33DDB" w14:textId="77777777" w:rsidR="004968B9" w:rsidRDefault="004968B9" w:rsidP="0024110C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3758BEBF" w14:textId="76D11AE4" w:rsidR="004968B9" w:rsidRDefault="00DC2C73" w:rsidP="0024110C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05/2012-08/2013</w:t>
      </w:r>
    </w:p>
    <w:p w14:paraId="629A641A" w14:textId="77777777" w:rsidR="004968B9" w:rsidRDefault="004968B9" w:rsidP="0024110C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57FF148F" w14:textId="77777777" w:rsidR="004968B9" w:rsidRDefault="004968B9" w:rsidP="0024110C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Transporter/Customer Service Representative</w:t>
      </w:r>
    </w:p>
    <w:p w14:paraId="6FC486FE" w14:textId="77777777" w:rsidR="004968B9" w:rsidRDefault="004968B9" w:rsidP="0024110C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617B9E54" w14:textId="77777777" w:rsidR="004968B9" w:rsidRDefault="004968B9" w:rsidP="0024110C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Transporter: </w:t>
      </w:r>
    </w:p>
    <w:p w14:paraId="5E75F79F" w14:textId="77777777" w:rsidR="004968B9" w:rsidRDefault="004968B9" w:rsidP="004968B9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color w:val="000000"/>
        </w:rPr>
      </w:pPr>
      <w:r w:rsidRPr="004968B9">
        <w:rPr>
          <w:rFonts w:ascii="Arial" w:eastAsia="Times New Roman" w:hAnsi="Arial" w:cs="Arial"/>
          <w:color w:val="000000"/>
        </w:rPr>
        <w:t>Transporting patients from test site to test site</w:t>
      </w:r>
    </w:p>
    <w:p w14:paraId="6EA9794F" w14:textId="77777777" w:rsidR="004968B9" w:rsidRDefault="004968B9" w:rsidP="004968B9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Ensuring patient safety</w:t>
      </w:r>
    </w:p>
    <w:p w14:paraId="769FB0C6" w14:textId="77777777" w:rsidR="004968B9" w:rsidRDefault="004968B9" w:rsidP="004968B9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Direct patient contact</w:t>
      </w:r>
    </w:p>
    <w:p w14:paraId="674D9D7B" w14:textId="77777777" w:rsidR="004968B9" w:rsidRPr="00DC2C73" w:rsidRDefault="004968B9" w:rsidP="004968B9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color w:val="000000"/>
        </w:rPr>
      </w:pPr>
      <w:r w:rsidRPr="00DC2C73">
        <w:rPr>
          <w:rFonts w:ascii="Arial" w:eastAsia="Times New Roman" w:hAnsi="Arial" w:cs="Arial"/>
          <w:color w:val="000000"/>
        </w:rPr>
        <w:t xml:space="preserve">Direct contact with medical equipment </w:t>
      </w:r>
    </w:p>
    <w:p w14:paraId="279F53C6" w14:textId="77777777" w:rsidR="004968B9" w:rsidRPr="00DC2C73" w:rsidRDefault="004968B9" w:rsidP="004968B9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color w:val="000000"/>
        </w:rPr>
      </w:pPr>
      <w:r w:rsidRPr="00DC2C73">
        <w:rPr>
          <w:rFonts w:ascii="Arial" w:eastAsia="Times New Roman" w:hAnsi="Arial" w:cs="Arial"/>
          <w:color w:val="000000"/>
        </w:rPr>
        <w:t>Knowledge of safety procedures</w:t>
      </w:r>
    </w:p>
    <w:p w14:paraId="265D8F79" w14:textId="77777777" w:rsidR="004968B9" w:rsidRPr="00DC2C73" w:rsidRDefault="004968B9" w:rsidP="004968B9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6E55E5CD" w14:textId="77777777" w:rsidR="004968B9" w:rsidRPr="00DC2C73" w:rsidRDefault="004968B9" w:rsidP="004968B9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DC2C73">
        <w:rPr>
          <w:rFonts w:ascii="Arial" w:eastAsia="Times New Roman" w:hAnsi="Arial" w:cs="Arial"/>
          <w:color w:val="000000"/>
        </w:rPr>
        <w:t>Customer Service Representative</w:t>
      </w:r>
    </w:p>
    <w:p w14:paraId="683B169D" w14:textId="77777777" w:rsidR="004968B9" w:rsidRDefault="004968B9" w:rsidP="004968B9">
      <w:pPr>
        <w:pStyle w:val="ListParagraph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000000"/>
        </w:rPr>
      </w:pPr>
      <w:r w:rsidRPr="00DC2C73">
        <w:rPr>
          <w:rFonts w:ascii="Arial" w:eastAsia="Times New Roman" w:hAnsi="Arial" w:cs="Arial"/>
          <w:color w:val="000000"/>
        </w:rPr>
        <w:t>Customer service experience</w:t>
      </w:r>
    </w:p>
    <w:p w14:paraId="7F614225" w14:textId="186AE400" w:rsidR="00DC2C73" w:rsidRDefault="00DC2C73" w:rsidP="004968B9">
      <w:pPr>
        <w:pStyle w:val="ListParagraph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Multi- tasking</w:t>
      </w:r>
    </w:p>
    <w:p w14:paraId="70E83CA1" w14:textId="1DE57B9A" w:rsidR="00DC2C73" w:rsidRPr="00DC2C73" w:rsidRDefault="00DC2C73" w:rsidP="004968B9">
      <w:pPr>
        <w:pStyle w:val="ListParagraph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Patient safety </w:t>
      </w:r>
    </w:p>
    <w:p w14:paraId="457D46A3" w14:textId="77777777" w:rsidR="00DC2C73" w:rsidRPr="00DC2C73" w:rsidRDefault="00DC2C73" w:rsidP="00DC2C73">
      <w:pPr>
        <w:spacing w:after="0" w:line="240" w:lineRule="auto"/>
        <w:rPr>
          <w:rFonts w:eastAsia="Times New Roman"/>
        </w:rPr>
      </w:pPr>
    </w:p>
    <w:p w14:paraId="5156AAAD" w14:textId="243B9B54" w:rsidR="00DC2C73" w:rsidRPr="00DC2C73" w:rsidRDefault="00DC2C73" w:rsidP="00DC2C73">
      <w:pPr>
        <w:spacing w:after="0" w:line="240" w:lineRule="auto"/>
        <w:rPr>
          <w:rFonts w:eastAsia="Times New Roman"/>
        </w:rPr>
      </w:pPr>
      <w:r w:rsidRPr="00DC2C73">
        <w:rPr>
          <w:rFonts w:eastAsia="Times New Roman"/>
        </w:rPr>
        <w:t>Dietary Aide</w:t>
      </w:r>
    </w:p>
    <w:p w14:paraId="4312C651" w14:textId="33CF118B" w:rsidR="004968B9" w:rsidRPr="00DC2C73" w:rsidRDefault="004968B9" w:rsidP="00DC2C73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53C12DAE" w14:textId="49F057C8" w:rsidR="00DC2C73" w:rsidRPr="00DC2C73" w:rsidRDefault="00DC2C73" w:rsidP="00DC2C73">
      <w:pPr>
        <w:pStyle w:val="ListParagraph"/>
        <w:numPr>
          <w:ilvl w:val="0"/>
          <w:numId w:val="17"/>
        </w:numPr>
      </w:pPr>
      <w:r w:rsidRPr="00DC2C73">
        <w:t>Working with patient’s diets to ensure proper nutrition</w:t>
      </w:r>
    </w:p>
    <w:p w14:paraId="35026140" w14:textId="7B0C317D" w:rsidR="00DC2C73" w:rsidRPr="00DC2C73" w:rsidRDefault="00DC2C73" w:rsidP="00DC2C73">
      <w:pPr>
        <w:pStyle w:val="ListParagraph"/>
        <w:numPr>
          <w:ilvl w:val="0"/>
          <w:numId w:val="17"/>
        </w:numPr>
      </w:pPr>
      <w:r w:rsidRPr="00DC2C73">
        <w:t>Knowledge of Microsoft Excel, Word, and PowerPoint</w:t>
      </w:r>
    </w:p>
    <w:p w14:paraId="424EDA55" w14:textId="2CC7624C" w:rsidR="00037058" w:rsidRDefault="00DC2C73" w:rsidP="00DC2C73">
      <w:pPr>
        <w:pStyle w:val="ListParagraph"/>
        <w:numPr>
          <w:ilvl w:val="0"/>
          <w:numId w:val="17"/>
        </w:numPr>
      </w:pPr>
      <w:r w:rsidRPr="00DC2C73">
        <w:t>CBORD knowledge</w:t>
      </w:r>
    </w:p>
    <w:p w14:paraId="372F4DC5" w14:textId="5978E7F5" w:rsidR="00DC2C73" w:rsidRDefault="006A7A2B" w:rsidP="00DC2C73">
      <w:pPr>
        <w:pStyle w:val="ListParagraph"/>
        <w:numPr>
          <w:ilvl w:val="0"/>
          <w:numId w:val="17"/>
        </w:numPr>
      </w:pPr>
      <w:r>
        <w:t xml:space="preserve">Proven excellence in the </w:t>
      </w:r>
      <w:r w:rsidR="00DC2C73">
        <w:t>workplace</w:t>
      </w:r>
    </w:p>
    <w:p w14:paraId="5B2B7322" w14:textId="27F1BDC9" w:rsidR="00082893" w:rsidRDefault="00082893" w:rsidP="00DC2C73">
      <w:pPr>
        <w:pStyle w:val="ListParagraph"/>
        <w:numPr>
          <w:ilvl w:val="0"/>
          <w:numId w:val="17"/>
        </w:numPr>
      </w:pPr>
      <w:r>
        <w:t>Ensure patient safety</w:t>
      </w:r>
    </w:p>
    <w:p w14:paraId="78EC9A8B" w14:textId="66C57C8F" w:rsidR="00082893" w:rsidRPr="00DC2C73" w:rsidRDefault="00082893" w:rsidP="00DC2C73">
      <w:pPr>
        <w:pStyle w:val="ListParagraph"/>
        <w:numPr>
          <w:ilvl w:val="0"/>
          <w:numId w:val="17"/>
        </w:numPr>
      </w:pPr>
      <w:r>
        <w:t>Ensure proper patient identifiers</w:t>
      </w:r>
      <w:bookmarkStart w:id="0" w:name="_GoBack"/>
      <w:bookmarkEnd w:id="0"/>
    </w:p>
    <w:p w14:paraId="661ABE9A" w14:textId="77777777" w:rsidR="0059607B" w:rsidRDefault="001B04EE">
      <w:pPr>
        <w:pStyle w:val="SectionHeading"/>
      </w:pPr>
      <w:r>
        <w:t>Skills</w:t>
      </w:r>
    </w:p>
    <w:p w14:paraId="2B0EFDFA" w14:textId="77777777" w:rsidR="0059607B" w:rsidRDefault="005D1C8C" w:rsidP="005D1C8C">
      <w:pPr>
        <w:pStyle w:val="ListParagraph"/>
        <w:numPr>
          <w:ilvl w:val="0"/>
          <w:numId w:val="4"/>
        </w:numPr>
        <w:ind w:hanging="288"/>
      </w:pPr>
      <w:r>
        <w:t>BLS Certification</w:t>
      </w:r>
    </w:p>
    <w:p w14:paraId="7932261A" w14:textId="77777777" w:rsidR="005D1C8C" w:rsidRDefault="005D1C8C" w:rsidP="005D1C8C">
      <w:pPr>
        <w:pStyle w:val="ListParagraph"/>
        <w:numPr>
          <w:ilvl w:val="0"/>
          <w:numId w:val="4"/>
        </w:numPr>
        <w:ind w:hanging="288"/>
      </w:pPr>
      <w:r>
        <w:t>Customer service experience</w:t>
      </w:r>
    </w:p>
    <w:p w14:paraId="13EC9BD3" w14:textId="77777777" w:rsidR="005D1C8C" w:rsidRDefault="00E628E3" w:rsidP="005D1C8C">
      <w:pPr>
        <w:pStyle w:val="ListParagraph"/>
        <w:numPr>
          <w:ilvl w:val="0"/>
          <w:numId w:val="4"/>
        </w:numPr>
        <w:ind w:hanging="288"/>
      </w:pPr>
      <w:r>
        <w:t>Direct patient experience</w:t>
      </w:r>
    </w:p>
    <w:sectPr w:rsidR="005D1C8C" w:rsidSect="0059607B">
      <w:footerReference w:type="default" r:id="rId13"/>
      <w:headerReference w:type="first" r:id="rId14"/>
      <w:pgSz w:w="12240" w:h="15840"/>
      <w:pgMar w:top="1080" w:right="1080" w:bottom="1080" w:left="1080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862FBF" w14:textId="77777777" w:rsidR="00832D40" w:rsidRDefault="00832D40">
      <w:pPr>
        <w:spacing w:after="0" w:line="240" w:lineRule="auto"/>
      </w:pPr>
      <w:r>
        <w:separator/>
      </w:r>
    </w:p>
  </w:endnote>
  <w:endnote w:type="continuationSeparator" w:id="0">
    <w:p w14:paraId="6E873427" w14:textId="77777777" w:rsidR="00832D40" w:rsidRDefault="00832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D7E4FE" w14:textId="77777777" w:rsidR="0059607B" w:rsidRDefault="00DD0F3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1043508E" wp14:editId="017621E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827520" cy="9099550"/>
              <wp:effectExtent l="0" t="0" r="27940" b="22860"/>
              <wp:wrapNone/>
              <wp:docPr id="33" name="Rectangle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27520" cy="909955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107000</wp14:pctWidth>
              </wp14:sizeRelH>
              <wp14:sizeRelV relativeFrom="margin">
                <wp14:pctHeight>105000</wp14:pctHeight>
              </wp14:sizeRelV>
            </wp:anchor>
          </w:drawing>
        </mc:Choice>
        <mc:Fallback>
          <w:pict>
            <v:rect w14:anchorId="47EB0791" id="Rectangle 33" o:spid="_x0000_s1026" style="position:absolute;margin-left:0;margin-top:0;width:537.6pt;height:716.5pt;z-index:251675648;visibility:visible;mso-wrap-style:square;mso-width-percent:1070;mso-height-percent:1050;mso-wrap-distance-left:9pt;mso-wrap-distance-top:0;mso-wrap-distance-right:9pt;mso-wrap-distance-bottom:0;mso-position-horizontal:center;mso-position-horizontal-relative:margin;mso-position-vertical:center;mso-position-vertical-relative:margin;mso-width-percent:1070;mso-height-percent:105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" filled="f">
              <w10:wrap anchorx="margin" anchory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2BFFEF0B" wp14:editId="14823518">
              <wp:simplePos x="0" y="0"/>
              <mc:AlternateContent>
                <mc:Choice Requires="wp14">
                  <wp:positionH relativeFrom="margin">
                    <wp14:pctPosHOffset>101500</wp14:pctPosHOffset>
                  </wp:positionH>
                </mc:Choice>
                <mc:Fallback>
                  <wp:positionH relativeFrom="page">
                    <wp:posOffset>7182485</wp:posOffset>
                  </wp:positionH>
                </mc:Fallback>
              </mc:AlternateContent>
              <mc:AlternateContent>
                <mc:Choice Requires="wp14">
                  <wp:positionV relativeFrom="margin">
                    <wp14:pctPosVOffset>-2500</wp14:pctPosVOffset>
                  </wp:positionV>
                </mc:Choice>
                <mc:Fallback>
                  <wp:positionV relativeFrom="page">
                    <wp:posOffset>468630</wp:posOffset>
                  </wp:positionV>
                </mc:Fallback>
              </mc:AlternateContent>
              <wp:extent cx="128270" cy="6297930"/>
              <wp:effectExtent l="0" t="0" r="5080" b="7620"/>
              <wp:wrapNone/>
              <wp:docPr id="35" name="Rectangle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8270" cy="629793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2000</wp14:pctWidth>
              </wp14:sizeRelH>
              <wp14:sizeRelV relativeFrom="margin">
                <wp14:pctHeight>72500</wp14:pctHeight>
              </wp14:sizeRelV>
            </wp:anchor>
          </w:drawing>
        </mc:Choice>
        <mc:Fallback>
          <w:pict>
            <v:rect w14:anchorId="00FC7CC1" id="Rectangle 35" o:spid="_x0000_s1026" style="position:absolute;margin-left:0;margin-top:0;width:10.1pt;height:495.9pt;z-index:251676672;visibility:visible;mso-wrap-style:square;mso-width-percent:20;mso-height-percent:725;mso-left-percent:1015;mso-top-percent:-25;mso-wrap-distance-left:9pt;mso-wrap-distance-top:0;mso-wrap-distance-right:9pt;mso-wrap-distance-bottom:0;mso-position-horizontal-relative:margin;mso-position-vertical-relative:margin;mso-width-percent:20;mso-height-percent:725;mso-left-percent:1015;mso-top-percent:-25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" fillcolor="black [3213]" stroked="f">
              <w10:wrap anchorx="margin" anchory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623B8C42" wp14:editId="21809A74">
              <wp:simplePos x="0" y="0"/>
              <mc:AlternateContent>
                <mc:Choice Requires="wp14">
                  <wp:positionH relativeFrom="margin">
                    <wp14:pctPosHOffset>101500</wp14:pctPosHOffset>
                  </wp:positionH>
                </mc:Choice>
                <mc:Fallback>
                  <wp:positionH relativeFrom="page">
                    <wp:posOffset>7182485</wp:posOffset>
                  </wp:positionH>
                </mc:Fallback>
              </mc:AlternateContent>
              <mc:AlternateContent>
                <mc:Choice Requires="wp14">
                  <wp:positionV relativeFrom="margin">
                    <wp14:pctPosVOffset>70000</wp14:pctPosVOffset>
                  </wp:positionV>
                </mc:Choice>
                <mc:Fallback>
                  <wp:positionV relativeFrom="page">
                    <wp:posOffset>6766560</wp:posOffset>
                  </wp:positionV>
                </mc:Fallback>
              </mc:AlternateContent>
              <wp:extent cx="128270" cy="2823210"/>
              <wp:effectExtent l="0" t="0" r="5080" b="0"/>
              <wp:wrapNone/>
              <wp:docPr id="38" name="Rectangle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8270" cy="2823210"/>
                      </a:xfrm>
                      <a:prstGeom prst="rect">
                        <a:avLst/>
                      </a:prstGeom>
                      <a:solidFill>
                        <a:schemeClr val="tx2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2000</wp14:pctWidth>
              </wp14:sizeRelH>
              <wp14:sizeRelV relativeFrom="margin">
                <wp14:pctHeight>32500</wp14:pctHeight>
              </wp14:sizeRelV>
            </wp:anchor>
          </w:drawing>
        </mc:Choice>
        <mc:Fallback>
          <w:pict>
            <v:rect w14:anchorId="31C267CA" id="Rectangle 38" o:spid="_x0000_s1026" style="position:absolute;margin-left:0;margin-top:0;width:10.1pt;height:222.3pt;z-index:251677696;visibility:visible;mso-wrap-style:square;mso-width-percent:20;mso-height-percent:325;mso-left-percent:1015;mso-top-percent:700;mso-wrap-distance-left:9pt;mso-wrap-distance-top:0;mso-wrap-distance-right:9pt;mso-wrap-distance-bottom:0;mso-position-horizontal-relative:margin;mso-position-vertical-relative:margin;mso-width-percent:20;mso-height-percent:325;mso-left-percent:1015;mso-top-percent:7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" fillcolor="#d1282e [3215]" stroked="f">
              <w10:wrap anchorx="margin" anchory="margin"/>
            </v:rect>
          </w:pict>
        </mc:Fallback>
      </mc:AlternateContent>
    </w:r>
  </w:p>
  <w:p w14:paraId="5B78ACA7" w14:textId="77777777" w:rsidR="0059607B" w:rsidRDefault="00DD0F3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5DB22776" wp14:editId="16A0B31C">
              <wp:simplePos x="0" y="0"/>
              <mc:AlternateContent>
                <mc:Choice Requires="wp14">
                  <wp:positionH relativeFrom="margin">
                    <wp14:pctPosHOffset>97000</wp14:pctPosHOffset>
                  </wp:positionH>
                </mc:Choice>
                <mc:Fallback>
                  <wp:positionH relativeFrom="page">
                    <wp:posOffset>6894195</wp:posOffset>
                  </wp:positionH>
                </mc:Fallback>
              </mc:AlternateContent>
              <mc:AlternateContent>
                <mc:Choice Requires="wp14">
                  <wp:positionV relativeFrom="margin">
                    <wp14:pctPosVOffset>70000</wp14:pctPosVOffset>
                  </wp:positionV>
                </mc:Choice>
                <mc:Fallback>
                  <wp:positionV relativeFrom="page">
                    <wp:posOffset>6766560</wp:posOffset>
                  </wp:positionV>
                </mc:Fallback>
              </mc:AlternateContent>
              <wp:extent cx="925830" cy="395605"/>
              <wp:effectExtent l="0" t="0" r="1270" b="0"/>
              <wp:wrapSquare wrapText="bothSides"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2583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B965EDE" w14:textId="77777777" w:rsidR="0059607B" w:rsidRDefault="0059607B">
                          <w:pPr>
                            <w:pStyle w:val="Title"/>
                            <w:rPr>
                              <w:spacing w:val="1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5000</wp14:pctWidth>
              </wp14:sizeRelH>
              <wp14:sizeRelV relativeFrom="margin">
                <wp14:pctHeight>32500</wp14:pctHeight>
              </wp14:sizeRelV>
            </wp:anchor>
          </w:drawing>
        </mc:Choice>
        <mc:Fallback>
          <w:pict>
            <v:shapetype w14:anchorId="5DB22776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0;margin-top:0;width:72.9pt;height:31.15pt;z-index:251678720;visibility:visible;mso-wrap-style:none;mso-width-percent:50;mso-height-percent:325;mso-left-percent:970;mso-top-percent:700;mso-wrap-distance-left:9pt;mso-wrap-distance-top:0;mso-wrap-distance-right:9pt;mso-wrap-distance-bottom:0;mso-position-horizontal-relative:margin;mso-position-vertical-relative:margin;mso-width-percent:50;mso-height-percent:325;mso-left-percent:970;mso-top-percent:7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" filled="f" stroked="f" strokeweight=".5pt">
              <v:path arrowok="t"/>
              <v:textbox style="layout-flow:vertical;mso-fit-shape-to-text:t" inset="0,0,0,0">
                <w:txbxContent>
                  <w:p w14:paraId="4B965EDE" w14:textId="77777777" w:rsidR="0059607B" w:rsidRDefault="0059607B">
                    <w:pPr>
                      <w:pStyle w:val="Title"/>
                      <w:rPr>
                        <w:spacing w:val="10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716525" w14:textId="77777777" w:rsidR="00832D40" w:rsidRDefault="00832D40">
      <w:pPr>
        <w:spacing w:after="0" w:line="240" w:lineRule="auto"/>
      </w:pPr>
      <w:r>
        <w:separator/>
      </w:r>
    </w:p>
  </w:footnote>
  <w:footnote w:type="continuationSeparator" w:id="0">
    <w:p w14:paraId="566CFE3E" w14:textId="77777777" w:rsidR="00832D40" w:rsidRDefault="00832D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89DA1E" w14:textId="77777777" w:rsidR="0059607B" w:rsidRDefault="00DD0F3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2E03F976" wp14:editId="6985F7DC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827520" cy="9099550"/>
              <wp:effectExtent l="0" t="0" r="27940" b="22860"/>
              <wp:wrapNone/>
              <wp:docPr id="42" name="Rectangle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27520" cy="909955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107000</wp14:pctWidth>
              </wp14:sizeRelH>
              <wp14:sizeRelV relativeFrom="margin">
                <wp14:pctHeight>105000</wp14:pctHeight>
              </wp14:sizeRelV>
            </wp:anchor>
          </w:drawing>
        </mc:Choice>
        <mc:Fallback>
          <w:pict>
            <v:rect w14:anchorId="3D91C7A2" id="Rectangle 42" o:spid="_x0000_s1026" style="position:absolute;margin-left:0;margin-top:0;width:537.6pt;height:716.5pt;z-index:251680768;visibility:visible;mso-wrap-style:square;mso-width-percent:1070;mso-height-percent:1050;mso-wrap-distance-left:9pt;mso-wrap-distance-top:0;mso-wrap-distance-right:9pt;mso-wrap-distance-bottom:0;mso-position-horizontal:center;mso-position-horizontal-relative:margin;mso-position-vertical:center;mso-position-vertical-relative:margin;mso-width-percent:1070;mso-height-percent:105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" filled="f">
              <w10:wrap anchorx="margin" anchory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5382A483" wp14:editId="55EE1D84">
              <wp:simplePos x="0" y="0"/>
              <mc:AlternateContent>
                <mc:Choice Requires="wp14">
                  <wp:positionH relativeFrom="margin">
                    <wp14:pctPosHOffset>101500</wp14:pctPosHOffset>
                  </wp:positionH>
                </mc:Choice>
                <mc:Fallback>
                  <wp:positionH relativeFrom="page">
                    <wp:posOffset>7182485</wp:posOffset>
                  </wp:positionH>
                </mc:Fallback>
              </mc:AlternateContent>
              <mc:AlternateContent>
                <mc:Choice Requires="wp14">
                  <wp:positionV relativeFrom="margin">
                    <wp14:pctPosVOffset>-2500</wp14:pctPosVOffset>
                  </wp:positionV>
                </mc:Choice>
                <mc:Fallback>
                  <wp:positionV relativeFrom="page">
                    <wp:posOffset>468630</wp:posOffset>
                  </wp:positionV>
                </mc:Fallback>
              </mc:AlternateContent>
              <wp:extent cx="128270" cy="6297930"/>
              <wp:effectExtent l="0" t="0" r="5080" b="7620"/>
              <wp:wrapNone/>
              <wp:docPr id="44" name="Rectangle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8270" cy="629793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2000</wp14:pctWidth>
              </wp14:sizeRelH>
              <wp14:sizeRelV relativeFrom="margin">
                <wp14:pctHeight>72500</wp14:pctHeight>
              </wp14:sizeRelV>
            </wp:anchor>
          </w:drawing>
        </mc:Choice>
        <mc:Fallback>
          <w:pict>
            <v:rect w14:anchorId="7536C939" id="Rectangle 44" o:spid="_x0000_s1026" style="position:absolute;margin-left:0;margin-top:0;width:10.1pt;height:495.9pt;z-index:251681792;visibility:visible;mso-wrap-style:square;mso-width-percent:20;mso-height-percent:725;mso-left-percent:1015;mso-top-percent:-25;mso-wrap-distance-left:9pt;mso-wrap-distance-top:0;mso-wrap-distance-right:9pt;mso-wrap-distance-bottom:0;mso-position-horizontal-relative:margin;mso-position-vertical-relative:margin;mso-width-percent:20;mso-height-percent:725;mso-left-percent:1015;mso-top-percent:-25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" fillcolor="black [3213]" stroked="f">
              <w10:wrap anchorx="margin" anchory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2AEF2852" wp14:editId="33EAA3B0">
              <wp:simplePos x="0" y="0"/>
              <mc:AlternateContent>
                <mc:Choice Requires="wp14">
                  <wp:positionH relativeFrom="margin">
                    <wp14:pctPosHOffset>101500</wp14:pctPosHOffset>
                  </wp:positionH>
                </mc:Choice>
                <mc:Fallback>
                  <wp:positionH relativeFrom="page">
                    <wp:posOffset>7182485</wp:posOffset>
                  </wp:positionH>
                </mc:Fallback>
              </mc:AlternateContent>
              <mc:AlternateContent>
                <mc:Choice Requires="wp14">
                  <wp:positionV relativeFrom="margin">
                    <wp14:pctPosVOffset>70000</wp14:pctPosVOffset>
                  </wp:positionV>
                </mc:Choice>
                <mc:Fallback>
                  <wp:positionV relativeFrom="page">
                    <wp:posOffset>6766560</wp:posOffset>
                  </wp:positionV>
                </mc:Fallback>
              </mc:AlternateContent>
              <wp:extent cx="128270" cy="2823210"/>
              <wp:effectExtent l="0" t="0" r="5080" b="0"/>
              <wp:wrapNone/>
              <wp:docPr id="46" name="Rectangle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8270" cy="2823210"/>
                      </a:xfrm>
                      <a:prstGeom prst="rect">
                        <a:avLst/>
                      </a:prstGeom>
                      <a:solidFill>
                        <a:schemeClr val="tx2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2000</wp14:pctWidth>
              </wp14:sizeRelH>
              <wp14:sizeRelV relativeFrom="margin">
                <wp14:pctHeight>32500</wp14:pctHeight>
              </wp14:sizeRelV>
            </wp:anchor>
          </w:drawing>
        </mc:Choice>
        <mc:Fallback>
          <w:pict>
            <v:rect w14:anchorId="269FA630" id="Rectangle 46" o:spid="_x0000_s1026" style="position:absolute;margin-left:0;margin-top:0;width:10.1pt;height:222.3pt;z-index:251682816;visibility:visible;mso-wrap-style:square;mso-width-percent:20;mso-height-percent:325;mso-left-percent:1015;mso-top-percent:700;mso-wrap-distance-left:9pt;mso-wrap-distance-top:0;mso-wrap-distance-right:9pt;mso-wrap-distance-bottom:0;mso-position-horizontal-relative:margin;mso-position-vertical-relative:margin;mso-width-percent:20;mso-height-percent:325;mso-left-percent:1015;mso-top-percent:7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" fillcolor="#d1282e [3215]" stroked="f">
              <w10:wrap anchorx="margin" anchory="margin"/>
            </v:rect>
          </w:pict>
        </mc:Fallback>
      </mc:AlternateContent>
    </w:r>
  </w:p>
  <w:p w14:paraId="01819AED" w14:textId="77777777" w:rsidR="0059607B" w:rsidRDefault="0059607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27FDE"/>
    <w:multiLevelType w:val="hybridMultilevel"/>
    <w:tmpl w:val="855C9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A12490"/>
    <w:multiLevelType w:val="hybridMultilevel"/>
    <w:tmpl w:val="D3621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8B07FD"/>
    <w:multiLevelType w:val="hybridMultilevel"/>
    <w:tmpl w:val="F1B44F46"/>
    <w:lvl w:ilvl="0" w:tplc="04090001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3">
    <w:nsid w:val="16991F55"/>
    <w:multiLevelType w:val="hybridMultilevel"/>
    <w:tmpl w:val="7EC48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D4583F"/>
    <w:multiLevelType w:val="hybridMultilevel"/>
    <w:tmpl w:val="68F4B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643D6F"/>
    <w:multiLevelType w:val="hybridMultilevel"/>
    <w:tmpl w:val="2CFC08EE"/>
    <w:lvl w:ilvl="0" w:tplc="C8341990">
      <w:numFmt w:val="bullet"/>
      <w:lvlText w:val="•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C75E53"/>
    <w:multiLevelType w:val="hybridMultilevel"/>
    <w:tmpl w:val="E5B88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B74737"/>
    <w:multiLevelType w:val="hybridMultilevel"/>
    <w:tmpl w:val="66A43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E75082"/>
    <w:multiLevelType w:val="hybridMultilevel"/>
    <w:tmpl w:val="C396E4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4D01E07"/>
    <w:multiLevelType w:val="hybridMultilevel"/>
    <w:tmpl w:val="4EE63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7220DB"/>
    <w:multiLevelType w:val="hybridMultilevel"/>
    <w:tmpl w:val="480EB6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2C01D9B"/>
    <w:multiLevelType w:val="hybridMultilevel"/>
    <w:tmpl w:val="0218D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9D724D"/>
    <w:multiLevelType w:val="hybridMultilevel"/>
    <w:tmpl w:val="A02E9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2B6B2B"/>
    <w:multiLevelType w:val="hybridMultilevel"/>
    <w:tmpl w:val="1CF43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C71CAE"/>
    <w:multiLevelType w:val="hybridMultilevel"/>
    <w:tmpl w:val="DC9629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2E75597"/>
    <w:multiLevelType w:val="hybridMultilevel"/>
    <w:tmpl w:val="7362D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7"/>
  </w:num>
  <w:num w:numId="3">
    <w:abstractNumId w:val="10"/>
  </w:num>
  <w:num w:numId="4">
    <w:abstractNumId w:val="2"/>
  </w:num>
  <w:num w:numId="5">
    <w:abstractNumId w:val="9"/>
  </w:num>
  <w:num w:numId="6">
    <w:abstractNumId w:val="0"/>
  </w:num>
  <w:num w:numId="7">
    <w:abstractNumId w:val="8"/>
  </w:num>
  <w:num w:numId="8">
    <w:abstractNumId w:val="3"/>
  </w:num>
  <w:num w:numId="9">
    <w:abstractNumId w:val="11"/>
  </w:num>
  <w:num w:numId="10">
    <w:abstractNumId w:val="14"/>
  </w:num>
  <w:num w:numId="11">
    <w:abstractNumId w:val="15"/>
  </w:num>
  <w:num w:numId="12">
    <w:abstractNumId w:val="1"/>
  </w:num>
  <w:num w:numId="13">
    <w:abstractNumId w:val="13"/>
  </w:num>
  <w:num w:numId="14">
    <w:abstractNumId w:val="4"/>
  </w:num>
  <w:num w:numId="15">
    <w:abstractNumId w:val="12"/>
  </w:num>
  <w:num w:numId="16">
    <w:abstractNumId w:val="6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197"/>
    <w:rsid w:val="00005EF2"/>
    <w:rsid w:val="000119CF"/>
    <w:rsid w:val="00031C60"/>
    <w:rsid w:val="00037058"/>
    <w:rsid w:val="00040F63"/>
    <w:rsid w:val="00082893"/>
    <w:rsid w:val="00086238"/>
    <w:rsid w:val="00087449"/>
    <w:rsid w:val="000C0B8F"/>
    <w:rsid w:val="000E0F2D"/>
    <w:rsid w:val="000E1EDB"/>
    <w:rsid w:val="000F0F4A"/>
    <w:rsid w:val="000F3298"/>
    <w:rsid w:val="00153BF9"/>
    <w:rsid w:val="00162239"/>
    <w:rsid w:val="00184417"/>
    <w:rsid w:val="001B04EE"/>
    <w:rsid w:val="001E3FC7"/>
    <w:rsid w:val="002211D2"/>
    <w:rsid w:val="00222DA8"/>
    <w:rsid w:val="00224D65"/>
    <w:rsid w:val="0024110C"/>
    <w:rsid w:val="00253000"/>
    <w:rsid w:val="003479D6"/>
    <w:rsid w:val="00357661"/>
    <w:rsid w:val="00373C44"/>
    <w:rsid w:val="003742DE"/>
    <w:rsid w:val="00382582"/>
    <w:rsid w:val="00390EB9"/>
    <w:rsid w:val="0039253B"/>
    <w:rsid w:val="003F1927"/>
    <w:rsid w:val="003F441A"/>
    <w:rsid w:val="0041358A"/>
    <w:rsid w:val="0042799B"/>
    <w:rsid w:val="00427B72"/>
    <w:rsid w:val="00445ABB"/>
    <w:rsid w:val="00453539"/>
    <w:rsid w:val="00454DF7"/>
    <w:rsid w:val="00460414"/>
    <w:rsid w:val="00472D0B"/>
    <w:rsid w:val="00487F03"/>
    <w:rsid w:val="004968B9"/>
    <w:rsid w:val="004A235C"/>
    <w:rsid w:val="004C7BEB"/>
    <w:rsid w:val="00500E1C"/>
    <w:rsid w:val="00517FCB"/>
    <w:rsid w:val="00527A98"/>
    <w:rsid w:val="00536438"/>
    <w:rsid w:val="00545E93"/>
    <w:rsid w:val="00562FC1"/>
    <w:rsid w:val="00563B62"/>
    <w:rsid w:val="00573A78"/>
    <w:rsid w:val="00586976"/>
    <w:rsid w:val="0059607B"/>
    <w:rsid w:val="005B0F94"/>
    <w:rsid w:val="005D1C8C"/>
    <w:rsid w:val="005F19B0"/>
    <w:rsid w:val="006005B1"/>
    <w:rsid w:val="0060370F"/>
    <w:rsid w:val="006070C6"/>
    <w:rsid w:val="00623A24"/>
    <w:rsid w:val="00647556"/>
    <w:rsid w:val="00674035"/>
    <w:rsid w:val="006870FD"/>
    <w:rsid w:val="006A2465"/>
    <w:rsid w:val="006A7A2B"/>
    <w:rsid w:val="006B4B18"/>
    <w:rsid w:val="006D5DA0"/>
    <w:rsid w:val="006F20A1"/>
    <w:rsid w:val="00721704"/>
    <w:rsid w:val="007643F1"/>
    <w:rsid w:val="007711A8"/>
    <w:rsid w:val="00784CF6"/>
    <w:rsid w:val="0079171C"/>
    <w:rsid w:val="007B09D6"/>
    <w:rsid w:val="007D3E23"/>
    <w:rsid w:val="007E4CA2"/>
    <w:rsid w:val="008277DF"/>
    <w:rsid w:val="00832D40"/>
    <w:rsid w:val="00875E36"/>
    <w:rsid w:val="008C78DE"/>
    <w:rsid w:val="00905B78"/>
    <w:rsid w:val="00937E25"/>
    <w:rsid w:val="00957867"/>
    <w:rsid w:val="009669A1"/>
    <w:rsid w:val="00972DB7"/>
    <w:rsid w:val="00994085"/>
    <w:rsid w:val="009E172A"/>
    <w:rsid w:val="00A03FD6"/>
    <w:rsid w:val="00A06844"/>
    <w:rsid w:val="00A17E7B"/>
    <w:rsid w:val="00A22152"/>
    <w:rsid w:val="00A32356"/>
    <w:rsid w:val="00A4696E"/>
    <w:rsid w:val="00A551BF"/>
    <w:rsid w:val="00AA1B89"/>
    <w:rsid w:val="00AC60AF"/>
    <w:rsid w:val="00AE79C8"/>
    <w:rsid w:val="00AF3B71"/>
    <w:rsid w:val="00B0762F"/>
    <w:rsid w:val="00B22A03"/>
    <w:rsid w:val="00B3173D"/>
    <w:rsid w:val="00B34197"/>
    <w:rsid w:val="00B654EA"/>
    <w:rsid w:val="00B71B18"/>
    <w:rsid w:val="00B84EE6"/>
    <w:rsid w:val="00B92C0A"/>
    <w:rsid w:val="00BA49A2"/>
    <w:rsid w:val="00BC2073"/>
    <w:rsid w:val="00BE77F5"/>
    <w:rsid w:val="00C03C06"/>
    <w:rsid w:val="00C251B1"/>
    <w:rsid w:val="00C872B4"/>
    <w:rsid w:val="00CA326A"/>
    <w:rsid w:val="00CD170E"/>
    <w:rsid w:val="00CD5FEA"/>
    <w:rsid w:val="00CF0F05"/>
    <w:rsid w:val="00D24F42"/>
    <w:rsid w:val="00D25115"/>
    <w:rsid w:val="00D53D11"/>
    <w:rsid w:val="00D66601"/>
    <w:rsid w:val="00DC2C73"/>
    <w:rsid w:val="00DD0F3D"/>
    <w:rsid w:val="00DE31A0"/>
    <w:rsid w:val="00DF203D"/>
    <w:rsid w:val="00E03F65"/>
    <w:rsid w:val="00E25347"/>
    <w:rsid w:val="00E613C1"/>
    <w:rsid w:val="00E628E3"/>
    <w:rsid w:val="00E873DB"/>
    <w:rsid w:val="00EF7BD2"/>
    <w:rsid w:val="00F43C9B"/>
    <w:rsid w:val="00F47A3B"/>
    <w:rsid w:val="00F5290C"/>
    <w:rsid w:val="00F602AE"/>
    <w:rsid w:val="00F6033C"/>
    <w:rsid w:val="00FD0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51BD60F9"/>
  <w15:docId w15:val="{9D86DE29-05C4-45F9-9FA2-D48CAAF5C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607B"/>
    <w:pPr>
      <w:spacing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5960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Cs/>
      <w:caps/>
      <w:color w:val="7A7A7A" w:themeColor="accen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607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7A7A7A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607B"/>
    <w:pPr>
      <w:keepNext/>
      <w:keepLines/>
      <w:spacing w:before="60" w:after="0" w:line="240" w:lineRule="auto"/>
      <w:outlineLvl w:val="2"/>
    </w:pPr>
    <w:rPr>
      <w:rFonts w:eastAsiaTheme="majorEastAsia" w:cstheme="majorBidi"/>
      <w:b/>
      <w:bCs/>
      <w:caps/>
      <w:color w:val="D1282E" w:themeColor="text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607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iCs/>
      <w:color w:val="7A7A7A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607B"/>
    <w:pPr>
      <w:keepNext/>
      <w:keepLines/>
      <w:spacing w:before="200" w:after="0"/>
      <w:outlineLvl w:val="4"/>
    </w:pPr>
    <w:rPr>
      <w:rFonts w:eastAsiaTheme="majorEastAsia" w:cstheme="majorBidi"/>
      <w:b/>
      <w:color w:val="5B5B5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607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5B5B5B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607B"/>
    <w:pPr>
      <w:keepNext/>
      <w:keepLines/>
      <w:spacing w:before="200" w:after="0"/>
      <w:outlineLvl w:val="6"/>
    </w:pPr>
    <w:rPr>
      <w:rFonts w:eastAsiaTheme="majorEastAsia" w:cstheme="majorBidi"/>
      <w:b/>
      <w:iCs/>
      <w:color w:val="D1282E" w:themeColor="text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607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7A7A7A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607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5B5B5B" w:themeColor="accent1" w:themeShade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Normal"/>
    <w:uiPriority w:val="99"/>
    <w:rsid w:val="0059607B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haroni" w:hAnsi="Aharoni"/>
        <w:b/>
        <w:sz w:val="36"/>
      </w:rPr>
    </w:tblStylePr>
  </w:style>
  <w:style w:type="paragraph" w:styleId="ListParagraph">
    <w:name w:val="List Paragraph"/>
    <w:basedOn w:val="Normal"/>
    <w:uiPriority w:val="34"/>
    <w:qFormat/>
    <w:rsid w:val="0059607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9607B"/>
    <w:rPr>
      <w:rFonts w:asciiTheme="majorHAnsi" w:eastAsiaTheme="majorEastAsia" w:hAnsiTheme="majorHAnsi" w:cstheme="majorBidi"/>
      <w:bCs/>
      <w:caps/>
      <w:color w:val="7A7A7A" w:themeColor="accen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9607B"/>
    <w:rPr>
      <w:rFonts w:asciiTheme="majorHAnsi" w:eastAsiaTheme="majorEastAsia" w:hAnsiTheme="majorHAnsi" w:cstheme="majorBidi"/>
      <w:b/>
      <w:bCs/>
      <w:color w:val="7A7A7A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607B"/>
    <w:rPr>
      <w:rFonts w:eastAsiaTheme="majorEastAsia" w:cstheme="majorBidi"/>
      <w:b/>
      <w:bCs/>
      <w:caps/>
      <w:color w:val="D1282E" w:themeColor="text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607B"/>
    <w:rPr>
      <w:rFonts w:asciiTheme="majorHAnsi" w:eastAsiaTheme="majorEastAsia" w:hAnsiTheme="majorHAnsi" w:cstheme="majorBidi"/>
      <w:bCs/>
      <w:i/>
      <w:iCs/>
      <w:color w:val="7A7A7A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607B"/>
    <w:rPr>
      <w:rFonts w:eastAsiaTheme="majorEastAsia" w:cstheme="majorBidi"/>
      <w:b/>
      <w:color w:val="5B5B5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607B"/>
    <w:rPr>
      <w:rFonts w:asciiTheme="majorHAnsi" w:eastAsiaTheme="majorEastAsia" w:hAnsiTheme="majorHAnsi" w:cstheme="majorBidi"/>
      <w:i/>
      <w:iCs/>
      <w:color w:val="5B5B5B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607B"/>
    <w:rPr>
      <w:rFonts w:eastAsiaTheme="majorEastAsia" w:cstheme="majorBidi"/>
      <w:b/>
      <w:iCs/>
      <w:color w:val="D1282E" w:themeColor="text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607B"/>
    <w:rPr>
      <w:rFonts w:asciiTheme="majorHAnsi" w:eastAsiaTheme="majorEastAsia" w:hAnsiTheme="majorHAnsi" w:cstheme="majorBidi"/>
      <w:color w:val="7A7A7A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607B"/>
    <w:rPr>
      <w:rFonts w:asciiTheme="majorHAnsi" w:eastAsiaTheme="majorEastAsia" w:hAnsiTheme="majorHAnsi" w:cstheme="majorBidi"/>
      <w:i/>
      <w:iCs/>
      <w:color w:val="5B5B5B" w:themeColor="accent1" w:themeShade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9607B"/>
    <w:pPr>
      <w:spacing w:line="240" w:lineRule="auto"/>
    </w:pPr>
    <w:rPr>
      <w:bCs/>
      <w:caps/>
      <w:color w:val="7A7A7A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59607B"/>
    <w:pPr>
      <w:spacing w:before="360" w:after="60" w:line="240" w:lineRule="auto"/>
      <w:contextualSpacing/>
    </w:pPr>
    <w:rPr>
      <w:rFonts w:asciiTheme="majorHAnsi" w:eastAsiaTheme="majorEastAsia" w:hAnsiTheme="majorHAnsi" w:cstheme="majorBidi"/>
      <w:caps/>
      <w:color w:val="000000" w:themeColor="text1"/>
      <w:spacing w:val="-20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9607B"/>
    <w:rPr>
      <w:rFonts w:asciiTheme="majorHAnsi" w:eastAsiaTheme="majorEastAsia" w:hAnsiTheme="majorHAnsi" w:cstheme="majorBidi"/>
      <w:caps/>
      <w:color w:val="000000" w:themeColor="text1"/>
      <w:spacing w:val="-20"/>
      <w:kern w:val="28"/>
      <w:sz w:val="7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607B"/>
    <w:pPr>
      <w:numPr>
        <w:ilvl w:val="1"/>
      </w:numPr>
    </w:pPr>
    <w:rPr>
      <w:rFonts w:asciiTheme="majorHAnsi" w:eastAsiaTheme="majorEastAsia" w:hAnsiTheme="majorHAnsi" w:cstheme="majorBidi"/>
      <w:iCs/>
      <w:caps/>
      <w:color w:val="D1282E" w:themeColor="text2"/>
      <w:sz w:val="36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9607B"/>
    <w:rPr>
      <w:rFonts w:asciiTheme="majorHAnsi" w:eastAsiaTheme="majorEastAsia" w:hAnsiTheme="majorHAnsi" w:cstheme="majorBidi"/>
      <w:iCs/>
      <w:caps/>
      <w:color w:val="D1282E" w:themeColor="text2"/>
      <w:sz w:val="36"/>
      <w:szCs w:val="24"/>
    </w:rPr>
  </w:style>
  <w:style w:type="character" w:styleId="Strong">
    <w:name w:val="Strong"/>
    <w:basedOn w:val="DefaultParagraphFont"/>
    <w:uiPriority w:val="22"/>
    <w:qFormat/>
    <w:rsid w:val="0059607B"/>
    <w:rPr>
      <w:b/>
      <w:bCs/>
    </w:rPr>
  </w:style>
  <w:style w:type="character" w:styleId="Emphasis">
    <w:name w:val="Emphasis"/>
    <w:basedOn w:val="DefaultParagraphFont"/>
    <w:uiPriority w:val="20"/>
    <w:qFormat/>
    <w:rsid w:val="0059607B"/>
    <w:rPr>
      <w:i/>
      <w:iCs/>
    </w:rPr>
  </w:style>
  <w:style w:type="paragraph" w:styleId="NoSpacing">
    <w:name w:val="No Spacing"/>
    <w:link w:val="NoSpacingChar"/>
    <w:uiPriority w:val="1"/>
    <w:qFormat/>
    <w:rsid w:val="0059607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9607B"/>
    <w:pPr>
      <w:spacing w:line="360" w:lineRule="auto"/>
    </w:pPr>
    <w:rPr>
      <w:i/>
      <w:iCs/>
      <w:color w:val="7A7A7A" w:themeColor="accent1"/>
      <w:sz w:val="28"/>
    </w:rPr>
  </w:style>
  <w:style w:type="character" w:customStyle="1" w:styleId="QuoteChar">
    <w:name w:val="Quote Char"/>
    <w:basedOn w:val="DefaultParagraphFont"/>
    <w:link w:val="Quote"/>
    <w:uiPriority w:val="29"/>
    <w:rsid w:val="0059607B"/>
    <w:rPr>
      <w:i/>
      <w:iCs/>
      <w:color w:val="7A7A7A" w:themeColor="accent1"/>
      <w:sz w:val="2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607B"/>
    <w:pPr>
      <w:pBdr>
        <w:top w:val="single" w:sz="36" w:space="5" w:color="000000" w:themeColor="text1"/>
        <w:bottom w:val="single" w:sz="18" w:space="5" w:color="D1282E" w:themeColor="text2"/>
      </w:pBdr>
      <w:spacing w:before="200" w:after="280" w:line="360" w:lineRule="auto"/>
    </w:pPr>
    <w:rPr>
      <w:b/>
      <w:bCs/>
      <w:i/>
      <w:iCs/>
      <w:color w:val="7F7F7F" w:themeColor="text1" w:themeTint="80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607B"/>
    <w:rPr>
      <w:b/>
      <w:bCs/>
      <w:i/>
      <w:iCs/>
      <w:color w:val="7F7F7F" w:themeColor="text1" w:themeTint="80"/>
      <w:sz w:val="26"/>
    </w:rPr>
  </w:style>
  <w:style w:type="character" w:styleId="SubtleEmphasis">
    <w:name w:val="Subtle Emphasis"/>
    <w:basedOn w:val="DefaultParagraphFont"/>
    <w:uiPriority w:val="19"/>
    <w:qFormat/>
    <w:rsid w:val="0059607B"/>
    <w:rPr>
      <w:i/>
      <w:iCs/>
      <w:color w:val="7A7A7A" w:themeColor="accent1"/>
    </w:rPr>
  </w:style>
  <w:style w:type="character" w:styleId="IntenseEmphasis">
    <w:name w:val="Intense Emphasis"/>
    <w:aliases w:val="Subsection Intense Emphasis"/>
    <w:basedOn w:val="DefaultParagraphFont"/>
    <w:uiPriority w:val="21"/>
    <w:qFormat/>
    <w:rsid w:val="0059607B"/>
    <w:rPr>
      <w:b/>
      <w:bCs/>
      <w:i/>
      <w:iCs/>
      <w:color w:val="D1282E" w:themeColor="text2"/>
    </w:rPr>
  </w:style>
  <w:style w:type="character" w:styleId="SubtleReference">
    <w:name w:val="Subtle Reference"/>
    <w:basedOn w:val="DefaultParagraphFont"/>
    <w:uiPriority w:val="31"/>
    <w:qFormat/>
    <w:rsid w:val="0059607B"/>
    <w:rPr>
      <w:rFonts w:asciiTheme="minorHAnsi" w:hAnsiTheme="minorHAnsi"/>
      <w:smallCaps/>
      <w:color w:val="F5C201" w:themeColor="accent2"/>
      <w:sz w:val="22"/>
      <w:u w:val="none"/>
    </w:rPr>
  </w:style>
  <w:style w:type="character" w:styleId="IntenseReference">
    <w:name w:val="Intense Reference"/>
    <w:basedOn w:val="DefaultParagraphFont"/>
    <w:uiPriority w:val="32"/>
    <w:qFormat/>
    <w:rsid w:val="0059607B"/>
    <w:rPr>
      <w:rFonts w:asciiTheme="minorHAnsi" w:hAnsiTheme="minorHAnsi"/>
      <w:b/>
      <w:bCs/>
      <w:caps/>
      <w:color w:val="F5C201" w:themeColor="accent2"/>
      <w:spacing w:val="5"/>
      <w:sz w:val="22"/>
      <w:u w:val="single"/>
    </w:rPr>
  </w:style>
  <w:style w:type="character" w:styleId="BookTitle">
    <w:name w:val="Book Title"/>
    <w:basedOn w:val="DefaultParagraphFont"/>
    <w:uiPriority w:val="33"/>
    <w:qFormat/>
    <w:rsid w:val="0059607B"/>
    <w:rPr>
      <w:rFonts w:asciiTheme="minorHAnsi" w:hAnsiTheme="minorHAnsi"/>
      <w:b/>
      <w:bCs/>
      <w:caps/>
      <w:color w:val="3D3D3D" w:themeColor="accent1" w:themeShade="80"/>
      <w:spacing w:val="5"/>
      <w:sz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9607B"/>
    <w:pPr>
      <w:outlineLvl w:val="9"/>
    </w:pPr>
  </w:style>
  <w:style w:type="character" w:styleId="PlaceholderText">
    <w:name w:val="Placeholder Text"/>
    <w:basedOn w:val="DefaultParagraphFont"/>
    <w:uiPriority w:val="99"/>
    <w:rsid w:val="0059607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60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607B"/>
    <w:rPr>
      <w:rFonts w:ascii="Tahoma" w:hAnsi="Tahoma" w:cs="Tahoma"/>
      <w:sz w:val="16"/>
      <w:szCs w:val="16"/>
    </w:rPr>
  </w:style>
  <w:style w:type="paragraph" w:customStyle="1" w:styleId="SectionHeading">
    <w:name w:val="Section Heading"/>
    <w:basedOn w:val="Heading1"/>
    <w:next w:val="Normal"/>
    <w:qFormat/>
    <w:rsid w:val="0059607B"/>
    <w:pPr>
      <w:spacing w:before="120"/>
    </w:pPr>
  </w:style>
  <w:style w:type="character" w:customStyle="1" w:styleId="NoSpacingChar">
    <w:name w:val="No Spacing Char"/>
    <w:basedOn w:val="DefaultParagraphFont"/>
    <w:link w:val="NoSpacing"/>
    <w:uiPriority w:val="1"/>
    <w:rsid w:val="0059607B"/>
  </w:style>
  <w:style w:type="paragraph" w:customStyle="1" w:styleId="Subsection">
    <w:name w:val="Subsection"/>
    <w:basedOn w:val="Heading2"/>
    <w:qFormat/>
    <w:rsid w:val="0059607B"/>
    <w:rPr>
      <w:b w:val="0"/>
    </w:rPr>
  </w:style>
  <w:style w:type="paragraph" w:styleId="Header">
    <w:name w:val="header"/>
    <w:basedOn w:val="Normal"/>
    <w:link w:val="HeaderChar"/>
    <w:uiPriority w:val="99"/>
    <w:unhideWhenUsed/>
    <w:rsid w:val="005960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607B"/>
  </w:style>
  <w:style w:type="paragraph" w:styleId="Footer">
    <w:name w:val="footer"/>
    <w:basedOn w:val="Normal"/>
    <w:link w:val="FooterChar"/>
    <w:uiPriority w:val="99"/>
    <w:unhideWhenUsed/>
    <w:rsid w:val="005960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607B"/>
  </w:style>
  <w:style w:type="paragraph" w:customStyle="1" w:styleId="PersonalName">
    <w:name w:val="Personal Name"/>
    <w:basedOn w:val="Title"/>
    <w:qFormat/>
    <w:rsid w:val="0059607B"/>
    <w:rPr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8454040">
      <w:bodyDiv w:val="1"/>
      <w:marLeft w:val="0"/>
      <w:marRight w:val="0"/>
      <w:marTop w:val="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26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43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01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97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010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094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154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2448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68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5120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1178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9842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11109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8074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031191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tchey%20the%20pirate\Documents\Shelby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8CDC209473E4DA2AA76B572E4828C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481F97-839C-4497-B4FB-47D47E582DC8}"/>
      </w:docPartPr>
      <w:docPartBody>
        <w:p w:rsidR="005F4493" w:rsidRDefault="0050258E">
          <w:pPr>
            <w:pStyle w:val="88CDC209473E4DA2AA76B572E4828C04"/>
          </w:pPr>
          <w:r>
            <w:rPr>
              <w:rStyle w:val="PlaceholderText"/>
            </w:rPr>
            <w:t>Choose a building block.</w:t>
          </w:r>
        </w:p>
      </w:docPartBody>
    </w:docPart>
    <w:docPart>
      <w:docPartPr>
        <w:name w:val="5ED815118D8545B88030A56D26379A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35AF55-FAEC-4730-B703-2FE92155DA5D}"/>
      </w:docPartPr>
      <w:docPartBody>
        <w:p w:rsidR="005F4493" w:rsidRDefault="0050258E">
          <w:pPr>
            <w:pStyle w:val="5ED815118D8545B88030A56D26379A60"/>
          </w:pPr>
          <w:r>
            <w:rPr>
              <w:rStyle w:val="PlaceholderText"/>
            </w:rPr>
            <w:t>[Type Your Name]</w:t>
          </w:r>
        </w:p>
      </w:docPartBody>
    </w:docPart>
    <w:docPart>
      <w:docPartPr>
        <w:name w:val="8B6DADDE17454CF19C59EEBEA707ED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707915-352E-4B92-9B65-08118ABF0B5F}"/>
      </w:docPartPr>
      <w:docPartBody>
        <w:p w:rsidR="005F4493" w:rsidRDefault="0050258E">
          <w:pPr>
            <w:pStyle w:val="8B6DADDE17454CF19C59EEBEA707ED8B"/>
          </w:pPr>
          <w:r>
            <w:rPr>
              <w:rStyle w:val="PlaceholderText"/>
              <w:color w:val="000000"/>
            </w:rPr>
            <w:t>[Type your e-mail]</w:t>
          </w:r>
        </w:p>
      </w:docPartBody>
    </w:docPart>
    <w:docPart>
      <w:docPartPr>
        <w:name w:val="A38F11E61AB74A909AE84375DB5FCA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C098BE-9741-403B-A4AE-BF1FAA8D3BDF}"/>
      </w:docPartPr>
      <w:docPartBody>
        <w:p w:rsidR="005F4493" w:rsidRDefault="0050258E">
          <w:pPr>
            <w:pStyle w:val="A38F11E61AB74A909AE84375DB5FCAA0"/>
          </w:pPr>
          <w:r>
            <w:rPr>
              <w:rStyle w:val="PlaceholderText"/>
              <w:color w:val="000000"/>
            </w:rPr>
            <w:t>[Type your address]</w:t>
          </w:r>
        </w:p>
      </w:docPartBody>
    </w:docPart>
    <w:docPart>
      <w:docPartPr>
        <w:name w:val="68B2AEF111DA4843B42A558A2C0424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0E5EE7-57EA-40EF-8E54-C884A36D12C8}"/>
      </w:docPartPr>
      <w:docPartBody>
        <w:p w:rsidR="005F4493" w:rsidRDefault="0050258E">
          <w:pPr>
            <w:pStyle w:val="68B2AEF111DA4843B42A558A2C0424BA"/>
          </w:pPr>
          <w:r>
            <w:rPr>
              <w:rStyle w:val="PlaceholderText"/>
              <w:color w:val="000000"/>
            </w:rPr>
            <w:t>[Type your phone number]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50258E"/>
    <w:rsid w:val="000B4759"/>
    <w:rsid w:val="000D586C"/>
    <w:rsid w:val="000F3307"/>
    <w:rsid w:val="0012522F"/>
    <w:rsid w:val="00130F40"/>
    <w:rsid w:val="00163CED"/>
    <w:rsid w:val="00233F5C"/>
    <w:rsid w:val="003342D4"/>
    <w:rsid w:val="0037504C"/>
    <w:rsid w:val="003F1A1B"/>
    <w:rsid w:val="004E5C92"/>
    <w:rsid w:val="0050258E"/>
    <w:rsid w:val="00512DDA"/>
    <w:rsid w:val="00543357"/>
    <w:rsid w:val="005F4493"/>
    <w:rsid w:val="00644651"/>
    <w:rsid w:val="006878D7"/>
    <w:rsid w:val="00695571"/>
    <w:rsid w:val="00696A3E"/>
    <w:rsid w:val="006C2578"/>
    <w:rsid w:val="007233B0"/>
    <w:rsid w:val="0074434E"/>
    <w:rsid w:val="00790758"/>
    <w:rsid w:val="007929A3"/>
    <w:rsid w:val="007E07FF"/>
    <w:rsid w:val="00882D6F"/>
    <w:rsid w:val="008C4263"/>
    <w:rsid w:val="009245B7"/>
    <w:rsid w:val="00944B7B"/>
    <w:rsid w:val="00A00207"/>
    <w:rsid w:val="00AA38F8"/>
    <w:rsid w:val="00B23E1C"/>
    <w:rsid w:val="00B311E9"/>
    <w:rsid w:val="00B4210A"/>
    <w:rsid w:val="00B76003"/>
    <w:rsid w:val="00C95F6D"/>
    <w:rsid w:val="00DB72C8"/>
    <w:rsid w:val="00E25684"/>
    <w:rsid w:val="00E54308"/>
    <w:rsid w:val="00E9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5F4493"/>
    <w:rPr>
      <w:color w:val="808080"/>
    </w:rPr>
  </w:style>
  <w:style w:type="paragraph" w:customStyle="1" w:styleId="88CDC209473E4DA2AA76B572E4828C04">
    <w:name w:val="88CDC209473E4DA2AA76B572E4828C04"/>
    <w:rsid w:val="005F4493"/>
  </w:style>
  <w:style w:type="paragraph" w:customStyle="1" w:styleId="5ED815118D8545B88030A56D26379A60">
    <w:name w:val="5ED815118D8545B88030A56D26379A60"/>
    <w:rsid w:val="005F4493"/>
  </w:style>
  <w:style w:type="paragraph" w:customStyle="1" w:styleId="8B6DADDE17454CF19C59EEBEA707ED8B">
    <w:name w:val="8B6DADDE17454CF19C59EEBEA707ED8B"/>
    <w:rsid w:val="005F4493"/>
  </w:style>
  <w:style w:type="paragraph" w:customStyle="1" w:styleId="A38F11E61AB74A909AE84375DB5FCAA0">
    <w:name w:val="A38F11E61AB74A909AE84375DB5FCAA0"/>
    <w:rsid w:val="005F4493"/>
  </w:style>
  <w:style w:type="paragraph" w:customStyle="1" w:styleId="68B2AEF111DA4843B42A558A2C0424BA">
    <w:name w:val="68B2AEF111DA4843B42A558A2C0424BA"/>
    <w:rsid w:val="005F44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Bauhaus">
  <a:themeElements>
    <a:clrScheme name="Essential">
      <a:dk1>
        <a:srgbClr val="000000"/>
      </a:dk1>
      <a:lt1>
        <a:srgbClr val="FFFFFF"/>
      </a:lt1>
      <a:dk2>
        <a:srgbClr val="D1282E"/>
      </a:dk2>
      <a:lt2>
        <a:srgbClr val="C8C8B1"/>
      </a:lt2>
      <a:accent1>
        <a:srgbClr val="7A7A7A"/>
      </a:accent1>
      <a:accent2>
        <a:srgbClr val="F5C201"/>
      </a:accent2>
      <a:accent3>
        <a:srgbClr val="526DB0"/>
      </a:accent3>
      <a:accent4>
        <a:srgbClr val="989AAC"/>
      </a:accent4>
      <a:accent5>
        <a:srgbClr val="DC5924"/>
      </a:accent5>
      <a:accent6>
        <a:srgbClr val="B4B392"/>
      </a:accent6>
      <a:hlink>
        <a:srgbClr val="CC9900"/>
      </a:hlink>
      <a:folHlink>
        <a:srgbClr val="969696"/>
      </a:folHlink>
    </a:clrScheme>
    <a:fontScheme name="Essential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sential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250000"/>
              </a:schemeClr>
            </a:gs>
            <a:gs pos="35000">
              <a:schemeClr val="phClr">
                <a:tint val="47000"/>
                <a:satMod val="275000"/>
              </a:schemeClr>
            </a:gs>
            <a:gs pos="100000">
              <a:schemeClr val="phClr">
                <a:tint val="25000"/>
                <a:satMod val="300000"/>
              </a:schemeClr>
            </a:gs>
          </a:gsLst>
          <a:lin ang="16200000" scaled="1"/>
        </a:gradFill>
        <a:solidFill>
          <a:schemeClr val="phClr">
            <a:satMod val="110000"/>
          </a:schemeClr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4127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9999" dist="23000" algn="bl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38100" dist="19050" algn="bl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balanced" dir="l"/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96000"/>
              </a:schemeClr>
              <a:schemeClr val="phClr">
                <a:shade val="94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84000"/>
                <a:satMod val="110000"/>
              </a:schemeClr>
            </a:gs>
            <a:gs pos="44000">
              <a:schemeClr val="phClr">
                <a:tint val="93000"/>
                <a:satMod val="115000"/>
              </a:schemeClr>
            </a:gs>
            <a:gs pos="100000">
              <a:schemeClr val="phClr">
                <a:tint val="100000"/>
                <a:shade val="59000"/>
                <a:satMod val="120000"/>
              </a:schemeClr>
            </a:gs>
          </a:gsLst>
          <a:path path="circle">
            <a:fillToRect l="40000" t="60000" r="60000" b="4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/>
  <CompanyAddress>346 N 8th Ave Brighton, CO 80601</CompanyAddress>
  <CompanyPhone>720-884-7953</CompanyPhone>
  <CompanyFax/>
  <CompanyEmail>Superstarshelby92@hotmail.com</CompanyEmail>
</CoverPageProperties>
</file>

<file path=customXml/item2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>true</outs:corruptMetadataWasLost>
</outs:outSpace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33" ma:contentTypeDescription="Create a new document." ma:contentTypeScope="" ma:versionID="37d3ec2b48d53e45b233ad8f52fe1b11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/>
</file>

<file path=customXml/item5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6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2F762DA-57FE-4DB2-A5C9-E5D4ACBFE43A}">
  <ds:schemaRefs>
    <ds:schemaRef ds:uri="http://schemas.microsoft.com/office/2009/outspace/metadata"/>
  </ds:schemaRefs>
</ds:datastoreItem>
</file>

<file path=customXml/itemProps3.xml><?xml version="1.0" encoding="utf-8"?>
<ds:datastoreItem xmlns:ds="http://schemas.openxmlformats.org/officeDocument/2006/customXml" ds:itemID="{7BF8D366-142E-47F4-B3F1-A5FD7F2BC17D}">
  <ds:schemaRefs>
    <ds:schemaRef ds:uri="http://schemas.microsoft.com/office/2006/metadata/contentType"/>
    <ds:schemaRef ds:uri="http://schemas.microsoft.com/office/2006/metadata/properties/metaAttributes"/>
  </ds:schemaRefs>
</ds:datastoreItem>
</file>

<file path=customXml/itemProps4.xml><?xml version="1.0" encoding="utf-8"?>
<ds:datastoreItem xmlns:ds="http://schemas.openxmlformats.org/officeDocument/2006/customXml" ds:itemID="{857F9F29-BF1D-45C4-A243-22E003ECD9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F531DF00-4AFD-4EE7-8152-4B0DA3048706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6244BEFD-AEC4-4471-943D-A08136C25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Shelby resume</Template>
  <TotalTime>1495</TotalTime>
  <Pages>2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Shelby  Howe-Kreutzer</dc:creator>
  <cp:lastModifiedBy>Shelby Kreutzer</cp:lastModifiedBy>
  <cp:revision>8</cp:revision>
  <dcterms:created xsi:type="dcterms:W3CDTF">2014-06-27T22:07:00Z</dcterms:created>
  <dcterms:modified xsi:type="dcterms:W3CDTF">2014-06-30T02:16:00Z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TC018408399991</vt:lpwstr>
  </property>
</Properties>
</file>