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BC1654" w:rsidRDefault="0093551F" w:rsidP="00E72561">
            <w:pPr>
              <w:pStyle w:val="YourName"/>
              <w:spacing w:after="0"/>
              <w:rPr>
                <w:color w:val="1F497D" w:themeColor="text2"/>
              </w:rPr>
            </w:pPr>
          </w:p>
          <w:p w:rsidR="006D1746" w:rsidRPr="00BC1654" w:rsidRDefault="00382B47" w:rsidP="00E72561">
            <w:pPr>
              <w:pStyle w:val="ContactInfo"/>
              <w:rPr>
                <w:color w:val="1F497D" w:themeColor="text2"/>
              </w:rPr>
            </w:pPr>
            <w:r w:rsidRPr="00BC1654">
              <w:rPr>
                <w:color w:val="1F497D" w:themeColor="text2"/>
              </w:rPr>
              <w:t>1706 Hershey Avenue Apt A</w:t>
            </w:r>
          </w:p>
          <w:p w:rsidR="006D1746" w:rsidRPr="00BC1654" w:rsidRDefault="00382B47" w:rsidP="00E72561">
            <w:pPr>
              <w:pStyle w:val="ContactInfo"/>
              <w:rPr>
                <w:color w:val="1F497D" w:themeColor="text2"/>
              </w:rPr>
            </w:pPr>
            <w:r w:rsidRPr="00BC1654">
              <w:rPr>
                <w:color w:val="1F497D" w:themeColor="text2"/>
              </w:rPr>
              <w:t>Muscatine, IA 52761</w:t>
            </w:r>
          </w:p>
          <w:p w:rsidR="006D1746" w:rsidRPr="00BC1654" w:rsidRDefault="006D1746" w:rsidP="00E72561">
            <w:pPr>
              <w:pStyle w:val="ContactInfo"/>
              <w:rPr>
                <w:color w:val="1F497D" w:themeColor="text2"/>
              </w:rPr>
            </w:pPr>
          </w:p>
          <w:p w:rsidR="006D1746" w:rsidRPr="00BC1654" w:rsidRDefault="006D1746" w:rsidP="00E72561">
            <w:pPr>
              <w:pStyle w:val="ContactInfo"/>
              <w:rPr>
                <w:color w:val="1F497D" w:themeColor="text2"/>
              </w:rPr>
            </w:pPr>
          </w:p>
          <w:p w:rsidR="00FA2A27" w:rsidRPr="00BC1654" w:rsidRDefault="00FA2A27" w:rsidP="00E72561">
            <w:pPr>
              <w:pStyle w:val="ContactInfo"/>
              <w:rPr>
                <w:color w:val="1F497D" w:themeColor="text2"/>
              </w:rPr>
            </w:pPr>
          </w:p>
          <w:p w:rsidR="00FA2A27" w:rsidRPr="00BC1654" w:rsidRDefault="00FA2A27" w:rsidP="00E72561">
            <w:pPr>
              <w:rPr>
                <w:color w:val="1F497D" w:themeColor="text2"/>
              </w:rPr>
            </w:pPr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382B47" w:rsidRPr="00BC1654" w:rsidRDefault="00382B47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40"/>
                <w:szCs w:val="40"/>
              </w:rPr>
            </w:pPr>
            <w:r w:rsidRPr="00BC1654">
              <w:rPr>
                <w:b/>
                <w:color w:val="1F497D" w:themeColor="text2"/>
                <w:sz w:val="40"/>
                <w:szCs w:val="40"/>
              </w:rPr>
              <w:t>Roger Dennis Christian</w:t>
            </w:r>
          </w:p>
          <w:p w:rsidR="00382B47" w:rsidRPr="00BC1654" w:rsidRDefault="00382B47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2"/>
                <w:szCs w:val="22"/>
              </w:rPr>
            </w:pPr>
            <w:r w:rsidRPr="00BC1654">
              <w:rPr>
                <w:b/>
                <w:color w:val="1F497D" w:themeColor="text2"/>
                <w:sz w:val="22"/>
                <w:szCs w:val="22"/>
              </w:rPr>
              <w:t>Phone: 252-565-3449                          E-Mail:</w:t>
            </w:r>
            <w:r w:rsidR="00382367" w:rsidRPr="00BC1654">
              <w:rPr>
                <w:b/>
                <w:color w:val="1F497D" w:themeColor="text2"/>
                <w:sz w:val="22"/>
                <w:szCs w:val="22"/>
              </w:rPr>
              <w:t xml:space="preserve"> rdchristian21@gmail.com</w:t>
            </w:r>
          </w:p>
          <w:p w:rsidR="00382B47" w:rsidRPr="00BC1654" w:rsidRDefault="00382B47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2"/>
                <w:szCs w:val="22"/>
              </w:rPr>
            </w:pPr>
            <w:r w:rsidRPr="00BC1654">
              <w:rPr>
                <w:b/>
                <w:color w:val="1F497D" w:themeColor="text2"/>
                <w:sz w:val="22"/>
                <w:szCs w:val="22"/>
              </w:rPr>
              <w:t>___________________________________________________________</w:t>
            </w:r>
          </w:p>
          <w:p w:rsidR="00382B47" w:rsidRPr="00F1112F" w:rsidRDefault="00382367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BC1654">
              <w:rPr>
                <w:b/>
                <w:color w:val="1F497D" w:themeColor="text2"/>
                <w:sz w:val="24"/>
                <w:szCs w:val="24"/>
              </w:rPr>
              <w:t>Objective</w:t>
            </w:r>
            <w:r w:rsidRPr="00BC1654">
              <w:rPr>
                <w:b/>
                <w:color w:val="1F497D" w:themeColor="text2"/>
                <w:sz w:val="28"/>
                <w:szCs w:val="24"/>
              </w:rPr>
              <w:t xml:space="preserve">:  </w:t>
            </w:r>
            <w:r w:rsidRPr="00F1112F">
              <w:rPr>
                <w:color w:val="1F497D" w:themeColor="text2"/>
                <w:sz w:val="24"/>
                <w:szCs w:val="24"/>
              </w:rPr>
              <w:t>Find a job that challenges me, uses my knowledge from previous jobs</w:t>
            </w:r>
            <w:r w:rsidR="00C64EC3" w:rsidRPr="00F1112F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F1112F">
              <w:rPr>
                <w:color w:val="1F497D" w:themeColor="text2"/>
                <w:sz w:val="24"/>
                <w:szCs w:val="24"/>
              </w:rPr>
              <w:t>(and life) but also offers</w:t>
            </w:r>
            <w:r w:rsidR="00C64EC3" w:rsidRPr="00F1112F">
              <w:rPr>
                <w:color w:val="1F497D" w:themeColor="text2"/>
                <w:sz w:val="24"/>
                <w:szCs w:val="24"/>
              </w:rPr>
              <w:t xml:space="preserve"> stability.</w:t>
            </w:r>
            <w:r w:rsidR="00196B9B" w:rsidRPr="00F1112F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E72561" w:rsidRPr="00BC1654" w:rsidRDefault="00E72561" w:rsidP="00E72561">
            <w:pPr>
              <w:pStyle w:val="BodyText3"/>
              <w:widowControl w:val="0"/>
              <w:spacing w:after="0"/>
              <w:rPr>
                <w:color w:val="1F497D" w:themeColor="text2"/>
                <w:szCs w:val="24"/>
              </w:rPr>
            </w:pPr>
          </w:p>
          <w:p w:rsidR="00382B47" w:rsidRPr="00BC1654" w:rsidRDefault="00382B47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BC1654">
              <w:rPr>
                <w:b/>
                <w:color w:val="1F497D" w:themeColor="text2"/>
                <w:sz w:val="24"/>
                <w:szCs w:val="24"/>
              </w:rPr>
              <w:t>Qualifications:</w:t>
            </w:r>
          </w:p>
          <w:p w:rsidR="005825EE" w:rsidRPr="00F1112F" w:rsidRDefault="007162A9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Twenty-five</w:t>
            </w:r>
            <w:r w:rsidR="00C64EC3" w:rsidRPr="00F1112F">
              <w:rPr>
                <w:color w:val="1F497D" w:themeColor="text2"/>
                <w:sz w:val="24"/>
              </w:rPr>
              <w:t xml:space="preserve"> </w:t>
            </w:r>
            <w:proofErr w:type="spellStart"/>
            <w:r w:rsidR="003D3DEE" w:rsidRPr="00F1112F">
              <w:rPr>
                <w:color w:val="1F497D" w:themeColor="text2"/>
                <w:sz w:val="24"/>
              </w:rPr>
              <w:t>year’s experience</w:t>
            </w:r>
            <w:proofErr w:type="spellEnd"/>
            <w:r w:rsidR="003D3DEE" w:rsidRPr="00F1112F">
              <w:rPr>
                <w:color w:val="1F497D" w:themeColor="text2"/>
                <w:sz w:val="24"/>
              </w:rPr>
              <w:t xml:space="preserve"> </w:t>
            </w:r>
            <w:r w:rsidR="00C64EC3" w:rsidRPr="00F1112F">
              <w:rPr>
                <w:color w:val="1F497D" w:themeColor="text2"/>
                <w:sz w:val="24"/>
              </w:rPr>
              <w:t>in</w:t>
            </w:r>
            <w:r w:rsidR="003D3DEE" w:rsidRPr="00F1112F">
              <w:rPr>
                <w:color w:val="1F497D" w:themeColor="text2"/>
                <w:sz w:val="24"/>
              </w:rPr>
              <w:t xml:space="preserve"> the</w:t>
            </w:r>
            <w:r w:rsidR="00C64EC3" w:rsidRPr="00F1112F">
              <w:rPr>
                <w:color w:val="1F497D" w:themeColor="text2"/>
                <w:sz w:val="24"/>
              </w:rPr>
              <w:t xml:space="preserve"> construction fields of Drywall and Tile setting. Twenty years of that self-employed</w:t>
            </w:r>
            <w:r w:rsidR="00B962E2" w:rsidRPr="00F1112F">
              <w:rPr>
                <w:color w:val="1F497D" w:themeColor="text2"/>
                <w:sz w:val="24"/>
              </w:rPr>
              <w:t xml:space="preserve"> as both. Doing </w:t>
            </w:r>
            <w:r w:rsidR="00B962E2" w:rsidRPr="00F1112F">
              <w:rPr>
                <w:color w:val="1F497D" w:themeColor="text2"/>
                <w:sz w:val="24"/>
              </w:rPr>
              <w:lastRenderedPageBreak/>
              <w:t>outside sales, estimating jobs, ordering materials, scheduling crews, and overseeing jobs.</w:t>
            </w:r>
            <w:r w:rsidR="00196B9B" w:rsidRPr="00F1112F">
              <w:rPr>
                <w:color w:val="1F497D" w:themeColor="text2"/>
                <w:sz w:val="24"/>
              </w:rPr>
              <w:t xml:space="preserve"> </w:t>
            </w:r>
            <w:r w:rsidR="00196B9B" w:rsidRPr="00F1112F">
              <w:rPr>
                <w:color w:val="1F497D" w:themeColor="text2"/>
                <w:sz w:val="24"/>
              </w:rPr>
              <w:t>Performed business office duties, such as invoicing, and collections.</w:t>
            </w:r>
            <w:r w:rsidR="00B962E2" w:rsidRPr="00F1112F">
              <w:rPr>
                <w:color w:val="1F497D" w:themeColor="text2"/>
                <w:sz w:val="24"/>
              </w:rPr>
              <w:t xml:space="preserve"> Ac</w:t>
            </w:r>
            <w:r w:rsidR="00382B47" w:rsidRPr="00F1112F">
              <w:rPr>
                <w:color w:val="1F497D" w:themeColor="text2"/>
                <w:sz w:val="24"/>
              </w:rPr>
              <w:t>customed to working in a fast paced environment and successfully handling several responsibilities simultaneously. Accustomed to meeting tight deadlines. </w:t>
            </w:r>
            <w:r w:rsidR="006A2633" w:rsidRPr="00F1112F">
              <w:rPr>
                <w:color w:val="1F497D" w:themeColor="text2"/>
                <w:sz w:val="24"/>
              </w:rPr>
              <w:t>Excellent time management skills.</w:t>
            </w:r>
          </w:p>
          <w:p w:rsidR="00E72561" w:rsidRPr="00BC1654" w:rsidRDefault="00E72561" w:rsidP="00E72561">
            <w:pPr>
              <w:pStyle w:val="BodyText3"/>
              <w:widowControl w:val="0"/>
              <w:spacing w:after="0"/>
              <w:rPr>
                <w:color w:val="1F497D" w:themeColor="text2"/>
              </w:rPr>
            </w:pPr>
          </w:p>
          <w:p w:rsidR="005825EE" w:rsidRPr="00BC1654" w:rsidRDefault="00382B47" w:rsidP="00E72561">
            <w:pPr>
              <w:pStyle w:val="BodyText3"/>
              <w:widowControl w:val="0"/>
              <w:spacing w:after="0"/>
              <w:rPr>
                <w:color w:val="1F497D" w:themeColor="text2"/>
              </w:rPr>
            </w:pPr>
            <w:r w:rsidRPr="00BC1654">
              <w:rPr>
                <w:b/>
                <w:color w:val="1F497D" w:themeColor="text2"/>
                <w:sz w:val="24"/>
                <w:szCs w:val="24"/>
              </w:rPr>
              <w:t>Special Training</w:t>
            </w:r>
            <w:r w:rsidRPr="00BC1654">
              <w:rPr>
                <w:color w:val="1F497D" w:themeColor="text2"/>
              </w:rPr>
              <w:t>:</w:t>
            </w:r>
          </w:p>
          <w:p w:rsidR="00F1112F" w:rsidRDefault="007162A9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F1112F">
              <w:rPr>
                <w:color w:val="1F497D" w:themeColor="text2"/>
                <w:sz w:val="24"/>
                <w:szCs w:val="24"/>
              </w:rPr>
              <w:t>Quickbooks</w:t>
            </w:r>
            <w:proofErr w:type="spellEnd"/>
            <w:r w:rsidRPr="00F1112F">
              <w:rPr>
                <w:color w:val="1F497D" w:themeColor="text2"/>
                <w:sz w:val="24"/>
                <w:szCs w:val="24"/>
              </w:rPr>
              <w:t xml:space="preserve"> Pro   </w:t>
            </w:r>
          </w:p>
          <w:p w:rsidR="005825EE" w:rsidRPr="00F1112F" w:rsidRDefault="007162A9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Can adjust to Timberline</w:t>
            </w:r>
          </w:p>
          <w:p w:rsidR="00F1112F" w:rsidRDefault="007162A9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 xml:space="preserve">Certified in Microsoft Office </w:t>
            </w:r>
            <w:r w:rsidRPr="00F1112F">
              <w:rPr>
                <w:color w:val="1F497D" w:themeColor="text2"/>
                <w:sz w:val="24"/>
                <w:szCs w:val="24"/>
              </w:rPr>
              <w:lastRenderedPageBreak/>
              <w:t>Professional</w:t>
            </w:r>
            <w:r w:rsidR="00F1112F">
              <w:rPr>
                <w:color w:val="1F497D" w:themeColor="text2"/>
                <w:sz w:val="24"/>
                <w:szCs w:val="24"/>
              </w:rPr>
              <w:t xml:space="preserve">        </w:t>
            </w:r>
          </w:p>
          <w:p w:rsidR="00382B47" w:rsidRPr="00F1112F" w:rsidRDefault="007162A9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PC Troubleshooting and Repair</w:t>
            </w:r>
          </w:p>
          <w:p w:rsidR="00F1112F" w:rsidRDefault="007162A9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Master Drywall Finisher</w:t>
            </w:r>
          </w:p>
          <w:p w:rsidR="00382B47" w:rsidRPr="00F1112F" w:rsidRDefault="00F1112F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>
              <w:rPr>
                <w:color w:val="1F497D" w:themeColor="text2"/>
                <w:sz w:val="24"/>
                <w:szCs w:val="24"/>
              </w:rPr>
              <w:t>Master Marble Setter</w:t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3D3DEE" w:rsidRPr="00F1112F">
              <w:rPr>
                <w:color w:val="1F497D" w:themeColor="text2"/>
                <w:sz w:val="24"/>
                <w:szCs w:val="24"/>
              </w:rPr>
              <w:t xml:space="preserve">       </w:t>
            </w:r>
          </w:p>
          <w:p w:rsidR="00382B47" w:rsidRPr="00F1112F" w:rsidRDefault="00542CEC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Remodeled Kitchens</w:t>
            </w:r>
            <w:r w:rsidR="00F1112F">
              <w:rPr>
                <w:color w:val="1F497D" w:themeColor="text2"/>
                <w:sz w:val="24"/>
                <w:szCs w:val="24"/>
              </w:rPr>
              <w:t xml:space="preserve"> &amp; Bathrooms</w:t>
            </w:r>
            <w:r w:rsidRPr="00F1112F">
              <w:rPr>
                <w:color w:val="1F497D" w:themeColor="text2"/>
                <w:sz w:val="24"/>
                <w:szCs w:val="24"/>
              </w:rPr>
              <w:t xml:space="preserve">   </w:t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F1112F">
              <w:rPr>
                <w:color w:val="1F497D" w:themeColor="text2"/>
                <w:sz w:val="24"/>
                <w:szCs w:val="24"/>
              </w:rPr>
              <w:t xml:space="preserve">                  </w:t>
            </w:r>
            <w:r w:rsidR="003D3DEE" w:rsidRPr="00F1112F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382B47" w:rsidRPr="00F1112F" w:rsidRDefault="00542CEC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New Residential</w:t>
            </w:r>
            <w:r w:rsidR="00F1112F">
              <w:rPr>
                <w:color w:val="1F497D" w:themeColor="text2"/>
                <w:sz w:val="24"/>
                <w:szCs w:val="24"/>
              </w:rPr>
              <w:t xml:space="preserve"> &amp; Commercial</w:t>
            </w:r>
            <w:r w:rsidRPr="00F1112F">
              <w:rPr>
                <w:color w:val="1F497D" w:themeColor="text2"/>
                <w:sz w:val="24"/>
                <w:szCs w:val="24"/>
              </w:rPr>
              <w:t xml:space="preserve"> Construction</w:t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F1112F">
              <w:rPr>
                <w:color w:val="1F497D" w:themeColor="text2"/>
                <w:sz w:val="24"/>
                <w:szCs w:val="24"/>
              </w:rPr>
              <w:t xml:space="preserve">        </w:t>
            </w:r>
          </w:p>
          <w:p w:rsidR="00F1112F" w:rsidRDefault="00542CEC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Designed and Built Decks</w:t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382B47" w:rsidRPr="00F1112F">
              <w:rPr>
                <w:color w:val="1F497D" w:themeColor="text2"/>
                <w:sz w:val="24"/>
                <w:szCs w:val="24"/>
              </w:rPr>
              <w:tab/>
            </w:r>
            <w:r w:rsidR="003D3DEE" w:rsidRPr="00F1112F">
              <w:rPr>
                <w:color w:val="1F497D" w:themeColor="text2"/>
                <w:sz w:val="24"/>
                <w:szCs w:val="24"/>
              </w:rPr>
              <w:t xml:space="preserve">                      </w:t>
            </w:r>
          </w:p>
          <w:p w:rsidR="00382B47" w:rsidRPr="00F1112F" w:rsidRDefault="00542CEC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Residential and Commercial Roofing</w:t>
            </w:r>
            <w:r w:rsidR="00382B47" w:rsidRPr="00F1112F">
              <w:rPr>
                <w:color w:val="1F497D" w:themeColor="text2"/>
                <w:sz w:val="24"/>
                <w:szCs w:val="24"/>
              </w:rPr>
              <w:t> </w:t>
            </w:r>
          </w:p>
          <w:p w:rsidR="005825EE" w:rsidRPr="00F1112F" w:rsidRDefault="006A2633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 xml:space="preserve">Ability to read blueprints and estimate from them      </w:t>
            </w: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</w:p>
          <w:p w:rsidR="00382B47" w:rsidRPr="00BC1654" w:rsidRDefault="00382B47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BC1654">
              <w:rPr>
                <w:b/>
                <w:color w:val="1F497D" w:themeColor="text2"/>
                <w:sz w:val="24"/>
                <w:szCs w:val="24"/>
              </w:rPr>
              <w:t>Work Experience</w:t>
            </w:r>
          </w:p>
          <w:p w:rsidR="00E72561" w:rsidRPr="00BC1654" w:rsidRDefault="00E72561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  <w:szCs w:val="24"/>
              </w:rPr>
            </w:pPr>
          </w:p>
          <w:p w:rsidR="00382B47" w:rsidRPr="00F1112F" w:rsidRDefault="00542CEC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b/>
                <w:color w:val="1F497D" w:themeColor="text2"/>
                <w:sz w:val="24"/>
                <w:szCs w:val="24"/>
              </w:rPr>
              <w:lastRenderedPageBreak/>
              <w:t>2011-2014</w:t>
            </w:r>
            <w:r w:rsidR="003B516E" w:rsidRPr="00F1112F">
              <w:rPr>
                <w:b/>
                <w:color w:val="1F497D" w:themeColor="text2"/>
                <w:sz w:val="24"/>
                <w:szCs w:val="24"/>
              </w:rPr>
              <w:t xml:space="preserve">   Hawkins’ Wood Works &amp; Design</w:t>
            </w:r>
          </w:p>
          <w:p w:rsidR="003B516E" w:rsidRPr="00F1112F" w:rsidRDefault="003B516E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b/>
                <w:color w:val="1F497D" w:themeColor="text2"/>
                <w:sz w:val="24"/>
                <w:szCs w:val="24"/>
              </w:rPr>
              <w:t xml:space="preserve">                    </w:t>
            </w:r>
            <w:proofErr w:type="spellStart"/>
            <w:r w:rsidRPr="00F1112F">
              <w:rPr>
                <w:b/>
                <w:color w:val="1F497D" w:themeColor="text2"/>
                <w:sz w:val="24"/>
                <w:szCs w:val="24"/>
              </w:rPr>
              <w:t>Grimesland</w:t>
            </w:r>
            <w:proofErr w:type="spellEnd"/>
            <w:r w:rsidRPr="00F1112F">
              <w:rPr>
                <w:b/>
                <w:color w:val="1F497D" w:themeColor="text2"/>
                <w:sz w:val="24"/>
                <w:szCs w:val="24"/>
              </w:rPr>
              <w:t>, NC</w:t>
            </w:r>
          </w:p>
          <w:p w:rsidR="00382B47" w:rsidRPr="00F1112F" w:rsidRDefault="003B516E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Building Maintenance &amp; Remodeling</w:t>
            </w:r>
          </w:p>
          <w:p w:rsidR="00382B47" w:rsidRPr="00F1112F" w:rsidRDefault="003B516E" w:rsidP="00E72561">
            <w:pPr>
              <w:pStyle w:val="BodyText3"/>
              <w:widowControl w:val="0"/>
              <w:numPr>
                <w:ilvl w:val="0"/>
                <w:numId w:val="12"/>
              </w:numPr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Kitchen Remodel- replace counter tops, rebuild cabinets</w:t>
            </w:r>
          </w:p>
          <w:p w:rsidR="00382B47" w:rsidRPr="00F1112F" w:rsidRDefault="003B516E" w:rsidP="00E72561">
            <w:pPr>
              <w:pStyle w:val="BodyText3"/>
              <w:widowControl w:val="0"/>
              <w:numPr>
                <w:ilvl w:val="0"/>
                <w:numId w:val="12"/>
              </w:numPr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Grounds Maintenance</w:t>
            </w:r>
          </w:p>
          <w:p w:rsidR="003B516E" w:rsidRPr="00F1112F" w:rsidRDefault="003B516E" w:rsidP="00E72561">
            <w:pPr>
              <w:pStyle w:val="BodyText3"/>
              <w:widowControl w:val="0"/>
              <w:numPr>
                <w:ilvl w:val="0"/>
                <w:numId w:val="12"/>
              </w:numPr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Built Decks &amp; Pool</w:t>
            </w:r>
          </w:p>
          <w:p w:rsidR="00BA710E" w:rsidRPr="00F1112F" w:rsidRDefault="00BA710E" w:rsidP="00E72561">
            <w:pPr>
              <w:pStyle w:val="BodyText3"/>
              <w:widowControl w:val="0"/>
              <w:numPr>
                <w:ilvl w:val="0"/>
                <w:numId w:val="12"/>
              </w:numPr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Floor Repair</w:t>
            </w:r>
          </w:p>
          <w:p w:rsidR="00BA710E" w:rsidRPr="00F1112F" w:rsidRDefault="00BA710E" w:rsidP="00E72561">
            <w:pPr>
              <w:pStyle w:val="BodyText3"/>
              <w:widowControl w:val="0"/>
              <w:numPr>
                <w:ilvl w:val="0"/>
                <w:numId w:val="12"/>
              </w:numPr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Tree Work</w:t>
            </w:r>
          </w:p>
          <w:p w:rsidR="006A2633" w:rsidRPr="00BC1654" w:rsidRDefault="006A2633" w:rsidP="00E72561">
            <w:pPr>
              <w:pStyle w:val="BodyText3"/>
              <w:widowControl w:val="0"/>
              <w:spacing w:after="0"/>
              <w:ind w:left="720"/>
              <w:rPr>
                <w:color w:val="1F497D" w:themeColor="text2"/>
              </w:rPr>
            </w:pPr>
          </w:p>
          <w:p w:rsidR="00382B47" w:rsidRPr="00F1112F" w:rsidRDefault="00392F90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b/>
                <w:color w:val="1F497D" w:themeColor="text2"/>
                <w:sz w:val="24"/>
                <w:szCs w:val="24"/>
              </w:rPr>
              <w:t xml:space="preserve">1999-2010   </w:t>
            </w:r>
            <w:r w:rsidRPr="00F1112F">
              <w:rPr>
                <w:b/>
                <w:color w:val="1F497D" w:themeColor="text2"/>
                <w:sz w:val="24"/>
                <w:szCs w:val="24"/>
              </w:rPr>
              <w:t>Masterpiece</w:t>
            </w:r>
            <w:r w:rsidRPr="00F1112F">
              <w:rPr>
                <w:b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F1112F">
              <w:rPr>
                <w:b/>
                <w:color w:val="1F497D" w:themeColor="text2"/>
                <w:sz w:val="24"/>
                <w:szCs w:val="24"/>
              </w:rPr>
              <w:t>Marbleworks</w:t>
            </w:r>
            <w:proofErr w:type="spellEnd"/>
            <w:r w:rsidRPr="00F1112F">
              <w:rPr>
                <w:b/>
                <w:color w:val="1F497D" w:themeColor="text2"/>
                <w:sz w:val="24"/>
                <w:szCs w:val="24"/>
              </w:rPr>
              <w:t>, LLC</w:t>
            </w:r>
          </w:p>
          <w:p w:rsidR="00392F90" w:rsidRPr="00F1112F" w:rsidRDefault="00392F90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b/>
                <w:color w:val="1F497D" w:themeColor="text2"/>
                <w:sz w:val="24"/>
                <w:szCs w:val="24"/>
              </w:rPr>
              <w:t xml:space="preserve">                    Pensacola, Tallahassee, FL</w:t>
            </w:r>
          </w:p>
          <w:p w:rsidR="00392F90" w:rsidRPr="00F1112F" w:rsidRDefault="00392F90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lastRenderedPageBreak/>
              <w:t>Owner/Operator</w:t>
            </w:r>
          </w:p>
          <w:p w:rsidR="00392F90" w:rsidRPr="00F1112F" w:rsidRDefault="00392F90" w:rsidP="00E72561">
            <w:pPr>
              <w:pStyle w:val="BodyText3"/>
              <w:widowControl w:val="0"/>
              <w:numPr>
                <w:ilvl w:val="0"/>
                <w:numId w:val="13"/>
              </w:numPr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Supervised four man crew</w:t>
            </w:r>
          </w:p>
          <w:p w:rsidR="00392F90" w:rsidRPr="00F1112F" w:rsidRDefault="00392F90" w:rsidP="00E72561">
            <w:pPr>
              <w:pStyle w:val="BodyText3"/>
              <w:widowControl w:val="0"/>
              <w:numPr>
                <w:ilvl w:val="0"/>
                <w:numId w:val="13"/>
              </w:numPr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Performed Quality control</w:t>
            </w:r>
          </w:p>
          <w:p w:rsidR="003C45BF" w:rsidRPr="00F1112F" w:rsidRDefault="003C45BF" w:rsidP="00E72561">
            <w:pPr>
              <w:pStyle w:val="BodyText3"/>
              <w:widowControl w:val="0"/>
              <w:numPr>
                <w:ilvl w:val="0"/>
                <w:numId w:val="13"/>
              </w:numPr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Managed marketing</w:t>
            </w:r>
          </w:p>
          <w:p w:rsidR="003C45BF" w:rsidRPr="00F1112F" w:rsidRDefault="003C45BF" w:rsidP="00E72561">
            <w:pPr>
              <w:pStyle w:val="BodyText3"/>
              <w:widowControl w:val="0"/>
              <w:numPr>
                <w:ilvl w:val="0"/>
                <w:numId w:val="13"/>
              </w:numPr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Outside sales</w:t>
            </w:r>
          </w:p>
          <w:p w:rsidR="003C45BF" w:rsidRPr="00F1112F" w:rsidRDefault="003C45BF" w:rsidP="00E72561">
            <w:pPr>
              <w:pStyle w:val="BodyText3"/>
              <w:widowControl w:val="0"/>
              <w:numPr>
                <w:ilvl w:val="0"/>
                <w:numId w:val="13"/>
              </w:numPr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Material ordering</w:t>
            </w:r>
          </w:p>
          <w:p w:rsidR="00392F90" w:rsidRPr="00021D4C" w:rsidRDefault="003C45BF" w:rsidP="00021D4C">
            <w:pPr>
              <w:pStyle w:val="BodyText3"/>
              <w:widowControl w:val="0"/>
              <w:numPr>
                <w:ilvl w:val="0"/>
                <w:numId w:val="13"/>
              </w:numPr>
              <w:spacing w:after="0"/>
              <w:rPr>
                <w:b/>
                <w:color w:val="1F497D" w:themeColor="text2"/>
                <w:sz w:val="24"/>
                <w:szCs w:val="24"/>
              </w:rPr>
            </w:pPr>
            <w:r w:rsidRPr="00F1112F">
              <w:rPr>
                <w:color w:val="1F497D" w:themeColor="text2"/>
                <w:sz w:val="24"/>
                <w:szCs w:val="24"/>
              </w:rPr>
              <w:t>Book keeping</w:t>
            </w:r>
            <w:r w:rsidR="00021D4C">
              <w:rPr>
                <w:color w:val="1F497D" w:themeColor="text2"/>
                <w:sz w:val="24"/>
                <w:szCs w:val="24"/>
              </w:rPr>
              <w:t xml:space="preserve"> &amp; Estimates</w:t>
            </w:r>
            <w:r w:rsidRPr="00F1112F">
              <w:rPr>
                <w:color w:val="1F497D" w:themeColor="text2"/>
                <w:sz w:val="24"/>
                <w:szCs w:val="24"/>
              </w:rPr>
              <w:t xml:space="preserve"> </w:t>
            </w:r>
          </w:p>
          <w:p w:rsidR="00392F90" w:rsidRPr="00BC1654" w:rsidRDefault="00392F90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</w:rPr>
            </w:pPr>
          </w:p>
          <w:p w:rsidR="00E72561" w:rsidRPr="00F1112F" w:rsidRDefault="00382B47" w:rsidP="00E72561">
            <w:pPr>
              <w:pStyle w:val="BodyText3"/>
              <w:widowControl w:val="0"/>
              <w:spacing w:after="0"/>
              <w:rPr>
                <w:rFonts w:asciiTheme="minorHAnsi" w:hAnsiTheme="minorHAnsi"/>
                <w:b/>
                <w:color w:val="1F497D" w:themeColor="text2"/>
                <w:sz w:val="40"/>
                <w:szCs w:val="24"/>
              </w:rPr>
            </w:pPr>
            <w:r w:rsidRPr="00BC1654">
              <w:rPr>
                <w:color w:val="1F497D" w:themeColor="text2"/>
              </w:rPr>
              <w:t> </w:t>
            </w:r>
            <w:r w:rsidR="00BA710E" w:rsidRPr="00F1112F">
              <w:rPr>
                <w:rFonts w:asciiTheme="minorHAnsi" w:hAnsiTheme="minorHAnsi"/>
                <w:b/>
                <w:color w:val="1F497D" w:themeColor="text2"/>
                <w:sz w:val="40"/>
                <w:szCs w:val="24"/>
              </w:rPr>
              <w:t>Education</w:t>
            </w:r>
            <w:bookmarkStart w:id="0" w:name="_GoBack"/>
            <w:bookmarkEnd w:id="0"/>
          </w:p>
          <w:p w:rsidR="006A2633" w:rsidRPr="00F1112F" w:rsidRDefault="00173D91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t xml:space="preserve">May 2014 -                    Art Institute of Pittsburg </w:t>
            </w:r>
          </w:p>
          <w:p w:rsidR="00173D91" w:rsidRPr="00F1112F" w:rsidRDefault="00173D91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t xml:space="preserve">                                      Online Division</w:t>
            </w:r>
          </w:p>
          <w:p w:rsidR="00173D91" w:rsidRPr="00F1112F" w:rsidRDefault="00173D9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Web Design &amp; Interactive Media-  working towards a AS Degree</w:t>
            </w:r>
          </w:p>
          <w:p w:rsidR="00173D91" w:rsidRPr="00F1112F" w:rsidRDefault="00173D9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</w:p>
          <w:p w:rsidR="00173D91" w:rsidRPr="00F1112F" w:rsidRDefault="005825EE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lastRenderedPageBreak/>
              <w:t xml:space="preserve">January </w:t>
            </w:r>
            <w:r w:rsidR="00173D91" w:rsidRPr="00F1112F">
              <w:rPr>
                <w:b/>
                <w:color w:val="1F497D" w:themeColor="text2"/>
                <w:sz w:val="24"/>
              </w:rPr>
              <w:t>2011       Cape Fear Community College</w:t>
            </w:r>
          </w:p>
          <w:p w:rsidR="00173D91" w:rsidRPr="00F1112F" w:rsidRDefault="00173D91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t xml:space="preserve">                        </w:t>
            </w:r>
            <w:r w:rsidR="005825EE" w:rsidRPr="00F1112F">
              <w:rPr>
                <w:b/>
                <w:color w:val="1F497D" w:themeColor="text2"/>
                <w:sz w:val="24"/>
              </w:rPr>
              <w:t xml:space="preserve">     </w:t>
            </w:r>
            <w:r w:rsidRPr="00F1112F">
              <w:rPr>
                <w:b/>
                <w:color w:val="1F497D" w:themeColor="text2"/>
                <w:sz w:val="24"/>
              </w:rPr>
              <w:t xml:space="preserve"> Wilmington, NC</w:t>
            </w:r>
          </w:p>
          <w:p w:rsidR="00382B47" w:rsidRPr="00F1112F" w:rsidRDefault="00173D9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Pathways To Employment</w:t>
            </w: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t>February, 2011      Cape Fear Community College</w:t>
            </w: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t xml:space="preserve">                               Wilmington, NC</w:t>
            </w:r>
          </w:p>
          <w:p w:rsidR="00173D91" w:rsidRPr="00F1112F" w:rsidRDefault="00173D9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Microsoft Office Suite</w:t>
            </w: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t>February, 2011      Cape Fear Community College</w:t>
            </w: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b/>
                <w:color w:val="1F497D" w:themeColor="text2"/>
                <w:sz w:val="24"/>
              </w:rPr>
            </w:pPr>
            <w:r w:rsidRPr="00F1112F">
              <w:rPr>
                <w:b/>
                <w:color w:val="1F497D" w:themeColor="text2"/>
                <w:sz w:val="24"/>
              </w:rPr>
              <w:t xml:space="preserve">                              Wilmington, NC</w:t>
            </w:r>
          </w:p>
          <w:p w:rsidR="005825EE" w:rsidRPr="00F1112F" w:rsidRDefault="005825EE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PC Troubleshooting and Repair</w:t>
            </w:r>
          </w:p>
          <w:p w:rsidR="00173D91" w:rsidRPr="00F1112F" w:rsidRDefault="00173D9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</w:p>
          <w:p w:rsidR="00382B47" w:rsidRPr="00F1112F" w:rsidRDefault="00382B47" w:rsidP="00E72561">
            <w:pPr>
              <w:pStyle w:val="Heading4"/>
              <w:widowControl w:val="0"/>
              <w:spacing w:before="0" w:after="0"/>
              <w:rPr>
                <w:color w:val="1F497D" w:themeColor="text2"/>
                <w:sz w:val="44"/>
              </w:rPr>
            </w:pPr>
            <w:r w:rsidRPr="00F1112F">
              <w:rPr>
                <w:color w:val="1F497D" w:themeColor="text2"/>
                <w:sz w:val="44"/>
              </w:rPr>
              <w:t>References</w:t>
            </w:r>
          </w:p>
          <w:p w:rsidR="00382B47" w:rsidRPr="00F1112F" w:rsidRDefault="00E7256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Katie May 563-554-1135</w:t>
            </w:r>
          </w:p>
          <w:p w:rsidR="00382B47" w:rsidRPr="00F1112F" w:rsidRDefault="00E7256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Dick Oakes 252-917-9544</w:t>
            </w:r>
          </w:p>
          <w:p w:rsidR="00E72561" w:rsidRPr="00F1112F" w:rsidRDefault="00E72561" w:rsidP="00E72561">
            <w:pPr>
              <w:pStyle w:val="BodyText3"/>
              <w:widowControl w:val="0"/>
              <w:spacing w:after="0"/>
              <w:rPr>
                <w:color w:val="1F497D" w:themeColor="text2"/>
                <w:sz w:val="24"/>
              </w:rPr>
            </w:pPr>
            <w:r w:rsidRPr="00F1112F">
              <w:rPr>
                <w:color w:val="1F497D" w:themeColor="text2"/>
                <w:sz w:val="24"/>
              </w:rPr>
              <w:t>Joyce Hawkins 252-565-3449</w:t>
            </w:r>
          </w:p>
          <w:p w:rsidR="00382B47" w:rsidRPr="00F1112F" w:rsidRDefault="00382B47" w:rsidP="00E72561">
            <w:pPr>
              <w:widowControl w:val="0"/>
              <w:rPr>
                <w:color w:val="1F497D" w:themeColor="text2"/>
                <w:sz w:val="32"/>
              </w:rPr>
            </w:pPr>
            <w:r w:rsidRPr="00F1112F">
              <w:rPr>
                <w:color w:val="1F497D" w:themeColor="text2"/>
                <w:sz w:val="32"/>
              </w:rPr>
              <w:t> </w:t>
            </w:r>
          </w:p>
          <w:p w:rsidR="00382B47" w:rsidRPr="00BC1654" w:rsidRDefault="00382B47" w:rsidP="00E72561">
            <w:pPr>
              <w:pStyle w:val="Heading1"/>
              <w:spacing w:after="0"/>
              <w:rPr>
                <w:color w:val="1F497D" w:themeColor="text2"/>
              </w:rPr>
            </w:pPr>
          </w:p>
          <w:p w:rsidR="00FA2A27" w:rsidRPr="00BC1654" w:rsidRDefault="00FA2A27" w:rsidP="00E72561">
            <w:pPr>
              <w:pStyle w:val="BodyText"/>
              <w:spacing w:after="0"/>
              <w:rPr>
                <w:color w:val="1F497D" w:themeColor="text2"/>
              </w:rPr>
            </w:pPr>
          </w:p>
        </w:tc>
      </w:tr>
      <w:tr w:rsidR="00FA2A27" w:rsidRPr="002547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E72561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E72561">
            <w:pPr>
              <w:pStyle w:val="Heading1"/>
              <w:spacing w:after="0"/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E72561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FA2A27" w:rsidP="00E72561">
            <w:pPr>
              <w:pStyle w:val="BulletedList"/>
              <w:numPr>
                <w:ilvl w:val="0"/>
                <w:numId w:val="0"/>
              </w:numPr>
              <w:spacing w:after="0"/>
              <w:ind w:left="432"/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E72561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C00B7D" w:rsidP="00E72561">
            <w:pPr>
              <w:pStyle w:val="Heading2"/>
              <w:spacing w:after="0"/>
            </w:pPr>
          </w:p>
          <w:p w:rsidR="00C00B7D" w:rsidRPr="0032785A" w:rsidRDefault="00C00B7D" w:rsidP="00E72561">
            <w:pPr>
              <w:pStyle w:val="BodyText"/>
              <w:spacing w:after="0"/>
            </w:pPr>
          </w:p>
          <w:p w:rsidR="00FA2A27" w:rsidRDefault="00FA2A27" w:rsidP="00E72561">
            <w:pPr>
              <w:pStyle w:val="BulletedList"/>
              <w:numPr>
                <w:ilvl w:val="0"/>
                <w:numId w:val="0"/>
              </w:numPr>
              <w:spacing w:after="0"/>
              <w:ind w:left="245" w:hanging="245"/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E72561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C00B7D" w:rsidP="00E72561">
            <w:pPr>
              <w:pStyle w:val="Heading2"/>
              <w:spacing w:after="0"/>
            </w:pPr>
          </w:p>
          <w:p w:rsidR="00FA2A27" w:rsidRDefault="00FA2A27" w:rsidP="00E72561">
            <w:pPr>
              <w:pStyle w:val="BulletedList"/>
              <w:numPr>
                <w:ilvl w:val="0"/>
                <w:numId w:val="0"/>
              </w:numPr>
              <w:spacing w:after="0"/>
              <w:ind w:left="432"/>
            </w:pPr>
          </w:p>
        </w:tc>
      </w:tr>
      <w:tr w:rsidR="00FA2A2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E72561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FA2A27" w:rsidP="00E72561">
            <w:pPr>
              <w:pStyle w:val="BulletedList"/>
              <w:numPr>
                <w:ilvl w:val="0"/>
                <w:numId w:val="0"/>
              </w:numPr>
              <w:spacing w:after="0"/>
            </w:pPr>
          </w:p>
        </w:tc>
      </w:tr>
    </w:tbl>
    <w:p w:rsidR="00FA2A27" w:rsidRDefault="00FA2A27" w:rsidP="00E72561"/>
    <w:sectPr w:rsidR="00FA2A27" w:rsidSect="003A2BF3">
      <w:headerReference w:type="first" r:id="rId9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47" w:rsidRDefault="00382B47">
      <w:r>
        <w:separator/>
      </w:r>
    </w:p>
  </w:endnote>
  <w:endnote w:type="continuationSeparator" w:id="0">
    <w:p w:rsidR="00382B47" w:rsidRDefault="0038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47" w:rsidRDefault="00382B47">
      <w:r>
        <w:separator/>
      </w:r>
    </w:p>
  </w:footnote>
  <w:footnote w:type="continuationSeparator" w:id="0">
    <w:p w:rsidR="00382B47" w:rsidRDefault="0038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825B9"/>
    <w:multiLevelType w:val="hybridMultilevel"/>
    <w:tmpl w:val="BE10EE16"/>
    <w:lvl w:ilvl="0" w:tplc="9432B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882D7D"/>
    <w:multiLevelType w:val="hybridMultilevel"/>
    <w:tmpl w:val="1674BB4C"/>
    <w:lvl w:ilvl="0" w:tplc="9432B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05980"/>
    <w:multiLevelType w:val="hybridMultilevel"/>
    <w:tmpl w:val="B0FE90EA"/>
    <w:lvl w:ilvl="0" w:tplc="9432B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47"/>
    <w:rsid w:val="00021D4C"/>
    <w:rsid w:val="000F4FCF"/>
    <w:rsid w:val="00105DD8"/>
    <w:rsid w:val="0015338E"/>
    <w:rsid w:val="00173D91"/>
    <w:rsid w:val="00196B9B"/>
    <w:rsid w:val="001B5894"/>
    <w:rsid w:val="001E4493"/>
    <w:rsid w:val="00290A37"/>
    <w:rsid w:val="002E7C0B"/>
    <w:rsid w:val="003054BC"/>
    <w:rsid w:val="00331117"/>
    <w:rsid w:val="00382367"/>
    <w:rsid w:val="00382B47"/>
    <w:rsid w:val="00392F90"/>
    <w:rsid w:val="003A2BF3"/>
    <w:rsid w:val="003B516E"/>
    <w:rsid w:val="003C45BF"/>
    <w:rsid w:val="003C700A"/>
    <w:rsid w:val="003D3DEE"/>
    <w:rsid w:val="004E2AA5"/>
    <w:rsid w:val="004F5FBF"/>
    <w:rsid w:val="00542CEC"/>
    <w:rsid w:val="00543063"/>
    <w:rsid w:val="005825EE"/>
    <w:rsid w:val="0058554D"/>
    <w:rsid w:val="00646965"/>
    <w:rsid w:val="0067667D"/>
    <w:rsid w:val="006A2633"/>
    <w:rsid w:val="006D1746"/>
    <w:rsid w:val="007162A9"/>
    <w:rsid w:val="00761508"/>
    <w:rsid w:val="008B1272"/>
    <w:rsid w:val="008C620D"/>
    <w:rsid w:val="008C75BD"/>
    <w:rsid w:val="0093551F"/>
    <w:rsid w:val="009C4504"/>
    <w:rsid w:val="00A85F1C"/>
    <w:rsid w:val="00A90B63"/>
    <w:rsid w:val="00B962E2"/>
    <w:rsid w:val="00BA710E"/>
    <w:rsid w:val="00BB645A"/>
    <w:rsid w:val="00BC1654"/>
    <w:rsid w:val="00C00B7D"/>
    <w:rsid w:val="00C45A69"/>
    <w:rsid w:val="00C55D6A"/>
    <w:rsid w:val="00C64EC3"/>
    <w:rsid w:val="00C963D8"/>
    <w:rsid w:val="00CD362E"/>
    <w:rsid w:val="00D15422"/>
    <w:rsid w:val="00E72561"/>
    <w:rsid w:val="00F1112F"/>
    <w:rsid w:val="00F1730E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B4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382B4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3">
    <w:name w:val="Body Text 3"/>
    <w:basedOn w:val="Normal"/>
    <w:link w:val="BodyText3Char"/>
    <w:rsid w:val="00382B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82B47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B4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382B4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3">
    <w:name w:val="Body Text 3"/>
    <w:basedOn w:val="Normal"/>
    <w:link w:val="BodyText3Char"/>
    <w:rsid w:val="00382B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82B47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yceRog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4A51-C9F3-4722-8E20-51FCF309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78</TotalTime>
  <Pages>2</Pages>
  <Words>267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JoyceRoger</dc:creator>
  <cp:lastModifiedBy>JoyceRoger</cp:lastModifiedBy>
  <cp:revision>10</cp:revision>
  <cp:lastPrinted>2014-06-23T01:35:00Z</cp:lastPrinted>
  <dcterms:created xsi:type="dcterms:W3CDTF">2014-06-23T00:43:00Z</dcterms:created>
  <dcterms:modified xsi:type="dcterms:W3CDTF">2014-06-23T02:03:00Z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