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38" w:rsidRDefault="008A797F">
      <w:pPr>
        <w:pStyle w:val="ResumeSectionsHeadings"/>
      </w:pPr>
      <w:r>
        <w:t>O</w:t>
      </w:r>
      <w:r w:rsidR="00846D6E">
        <w:t xml:space="preserve">bjective </w:t>
      </w:r>
    </w:p>
    <w:p w:rsidR="00B36638" w:rsidRDefault="00716385">
      <w:pPr>
        <w:pStyle w:val="Objective"/>
      </w:pPr>
      <w:r>
        <w:t>S</w:t>
      </w:r>
      <w:r w:rsidR="00460EA2">
        <w:t>eeking Wireman /</w:t>
      </w:r>
      <w:r w:rsidR="00823D12">
        <w:t xml:space="preserve"> </w:t>
      </w:r>
      <w:proofErr w:type="gramStart"/>
      <w:r w:rsidR="00823D12">
        <w:t>Assembly</w:t>
      </w:r>
      <w:r>
        <w:t xml:space="preserve"> </w:t>
      </w:r>
      <w:r w:rsidR="00460EA2">
        <w:t xml:space="preserve"> or</w:t>
      </w:r>
      <w:proofErr w:type="gramEnd"/>
      <w:r w:rsidR="00460EA2">
        <w:t xml:space="preserve"> field service </w:t>
      </w:r>
      <w:r>
        <w:t>Employment .</w:t>
      </w:r>
      <w:r w:rsidR="003B2F10">
        <w:t xml:space="preserve">Fulltime or </w:t>
      </w:r>
      <w:proofErr w:type="spellStart"/>
      <w:r w:rsidR="003B2F10">
        <w:t>Parttime</w:t>
      </w:r>
      <w:proofErr w:type="spellEnd"/>
      <w:r w:rsidR="003B2F10">
        <w:t xml:space="preserve">. </w:t>
      </w:r>
      <w:r>
        <w:t xml:space="preserve">   </w:t>
      </w:r>
      <w:r w:rsidR="00846D6E">
        <w:t xml:space="preserve"> </w:t>
      </w:r>
    </w:p>
    <w:p w:rsidR="00B36638" w:rsidRDefault="00846D6E">
      <w:pPr>
        <w:pStyle w:val="ResumeSectionsHeadings"/>
      </w:pPr>
      <w:r>
        <w:t xml:space="preserve">Profile </w:t>
      </w:r>
    </w:p>
    <w:p w:rsidR="00B36638" w:rsidRDefault="00C90961">
      <w:pPr>
        <w:pStyle w:val="ProfileDetails"/>
      </w:pPr>
      <w:r>
        <w:t>Hardworking</w:t>
      </w:r>
      <w:r w:rsidR="003B2F10">
        <w:t xml:space="preserve">, </w:t>
      </w:r>
      <w:proofErr w:type="gramStart"/>
      <w:r w:rsidR="003B2F10">
        <w:t xml:space="preserve">Trustworthy </w:t>
      </w:r>
      <w:r w:rsidR="007831F5">
        <w:t>.</w:t>
      </w:r>
      <w:proofErr w:type="gramEnd"/>
      <w:r w:rsidR="007831F5">
        <w:t xml:space="preserve"> </w:t>
      </w:r>
      <w:proofErr w:type="gramStart"/>
      <w:r w:rsidR="007831F5">
        <w:t>Able to know by insight if something is not right with a situation or component.</w:t>
      </w:r>
      <w:proofErr w:type="gramEnd"/>
      <w:r w:rsidR="007831F5">
        <w:t xml:space="preserve">  </w:t>
      </w:r>
    </w:p>
    <w:p w:rsidR="00B36638" w:rsidRDefault="00B36638" w:rsidP="002754DE">
      <w:pPr>
        <w:pStyle w:val="ProfileDetails"/>
        <w:ind w:left="0"/>
      </w:pPr>
    </w:p>
    <w:p w:rsidR="00B36638" w:rsidRDefault="00846D6E">
      <w:pPr>
        <w:pStyle w:val="ResumeSectionsHeadings"/>
      </w:pPr>
      <w:r>
        <w:rPr>
          <w:noProof/>
        </w:rPr>
        <w:t>Skills Summary</w:t>
      </w:r>
    </w:p>
    <w:tbl>
      <w:tblPr>
        <w:tblW w:w="907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053"/>
        <w:gridCol w:w="2544"/>
        <w:gridCol w:w="3477"/>
      </w:tblGrid>
      <w:tr w:rsidR="00B36638">
        <w:trPr>
          <w:trHeight w:val="1000"/>
        </w:trPr>
        <w:tc>
          <w:tcPr>
            <w:tcW w:w="3053" w:type="dxa"/>
          </w:tcPr>
          <w:p w:rsidR="00B36638" w:rsidRDefault="005B3142">
            <w:pPr>
              <w:pStyle w:val="BulletList1"/>
            </w:pPr>
            <w:r>
              <w:t xml:space="preserve">Console wiring </w:t>
            </w:r>
          </w:p>
          <w:p w:rsidR="00B36638" w:rsidRDefault="003B2F10">
            <w:pPr>
              <w:pStyle w:val="BulletList1"/>
            </w:pPr>
            <w:r>
              <w:t>NEMA knowledgeable</w:t>
            </w:r>
          </w:p>
          <w:p w:rsidR="00B36638" w:rsidRDefault="00716385">
            <w:pPr>
              <w:pStyle w:val="BulletList1"/>
            </w:pPr>
            <w:r>
              <w:t>Basic Computer Skills</w:t>
            </w:r>
          </w:p>
          <w:p w:rsidR="00B36638" w:rsidRDefault="00716385">
            <w:pPr>
              <w:pStyle w:val="BulletList1"/>
            </w:pPr>
            <w:r>
              <w:t>Most Any Power Tool</w:t>
            </w:r>
            <w:r w:rsidR="00FF2F21">
              <w:t xml:space="preserve">       </w:t>
            </w:r>
          </w:p>
        </w:tc>
        <w:tc>
          <w:tcPr>
            <w:tcW w:w="2544" w:type="dxa"/>
          </w:tcPr>
          <w:p w:rsidR="00B36638" w:rsidRDefault="00F21C2D">
            <w:pPr>
              <w:pStyle w:val="BulletList1"/>
            </w:pPr>
            <w:r>
              <w:t>Small Plumbing</w:t>
            </w:r>
          </w:p>
          <w:p w:rsidR="00B36638" w:rsidRDefault="00F21C2D">
            <w:pPr>
              <w:pStyle w:val="BulletList1"/>
            </w:pPr>
            <w:r>
              <w:t>Brazing/</w:t>
            </w:r>
            <w:proofErr w:type="spellStart"/>
            <w:r>
              <w:t>Solderin</w:t>
            </w:r>
            <w:proofErr w:type="spellEnd"/>
          </w:p>
          <w:p w:rsidR="00B36638" w:rsidRDefault="00460EA2">
            <w:pPr>
              <w:pStyle w:val="BulletList1"/>
            </w:pPr>
            <w:r>
              <w:t>Panel wiring</w:t>
            </w:r>
          </w:p>
          <w:p w:rsidR="00B36638" w:rsidRDefault="00FF2F21">
            <w:pPr>
              <w:pStyle w:val="BulletList1"/>
            </w:pPr>
            <w:r>
              <w:t xml:space="preserve">4 to 20 </w:t>
            </w:r>
            <w:proofErr w:type="spellStart"/>
            <w:r>
              <w:t>ma.wiring</w:t>
            </w:r>
            <w:proofErr w:type="spellEnd"/>
            <w:r>
              <w:t xml:space="preserve">   </w:t>
            </w:r>
          </w:p>
        </w:tc>
        <w:tc>
          <w:tcPr>
            <w:tcW w:w="3477" w:type="dxa"/>
          </w:tcPr>
          <w:p w:rsidR="00B36638" w:rsidRDefault="00FF2F21">
            <w:pPr>
              <w:pStyle w:val="BulletList1"/>
            </w:pPr>
            <w:r>
              <w:t xml:space="preserve">20 </w:t>
            </w:r>
            <w:proofErr w:type="spellStart"/>
            <w:r>
              <w:t>awg</w:t>
            </w:r>
            <w:proofErr w:type="spellEnd"/>
            <w:r>
              <w:t xml:space="preserve"> to 750 mcm</w:t>
            </w:r>
            <w:r w:rsidR="00823D12">
              <w:t xml:space="preserve"> wire</w:t>
            </w:r>
          </w:p>
          <w:p w:rsidR="00B36638" w:rsidRDefault="00B36638">
            <w:pPr>
              <w:pStyle w:val="BulletList1"/>
            </w:pPr>
            <w:bookmarkStart w:id="0" w:name="_GoBack"/>
            <w:bookmarkEnd w:id="0"/>
          </w:p>
          <w:p w:rsidR="00B36638" w:rsidRDefault="00FF2F21">
            <w:pPr>
              <w:pStyle w:val="BulletList1"/>
            </w:pPr>
            <w:r>
              <w:t>Crimping machines</w:t>
            </w:r>
          </w:p>
          <w:p w:rsidR="00B36638" w:rsidRDefault="00B36638">
            <w:pPr>
              <w:pStyle w:val="BulletList1"/>
            </w:pPr>
          </w:p>
        </w:tc>
      </w:tr>
    </w:tbl>
    <w:p w:rsidR="00B36638" w:rsidRDefault="00846D6E">
      <w:pPr>
        <w:pStyle w:val="ResumeSectionsHeadings"/>
      </w:pPr>
      <w:r>
        <w:t>Professional Experience</w:t>
      </w:r>
    </w:p>
    <w:p w:rsidR="00B36638" w:rsidRDefault="001D153A">
      <w:pPr>
        <w:pStyle w:val="HeadingAllCaps"/>
      </w:pPr>
      <w:r>
        <w:t>Com</w:t>
      </w:r>
      <w:r w:rsidR="003B3FC6">
        <w:t xml:space="preserve">prehension of electrical </w:t>
      </w:r>
      <w:r w:rsidR="00846D6E">
        <w:t xml:space="preserve">TECHNOLOGY </w:t>
      </w:r>
    </w:p>
    <w:p w:rsidR="00B36638" w:rsidRDefault="00E6099C">
      <w:pPr>
        <w:pStyle w:val="BulletList1"/>
      </w:pPr>
      <w:r>
        <w:t xml:space="preserve">Ability to read and understand technical schematics and manuals.     </w:t>
      </w:r>
    </w:p>
    <w:p w:rsidR="00B36638" w:rsidRDefault="00C90961">
      <w:pPr>
        <w:pStyle w:val="BulletList1"/>
      </w:pPr>
      <w:r>
        <w:t>Excellent ability to articulate components and materials.</w:t>
      </w:r>
    </w:p>
    <w:p w:rsidR="00B36638" w:rsidRDefault="009F27ED">
      <w:pPr>
        <w:pStyle w:val="BulletList1"/>
      </w:pPr>
      <w:r>
        <w:t>Able to solve electrical component issues.</w:t>
      </w:r>
      <w:r w:rsidR="00846D6E">
        <w:t xml:space="preserve"> </w:t>
      </w:r>
    </w:p>
    <w:p w:rsidR="00B36638" w:rsidRDefault="00846D6E">
      <w:pPr>
        <w:pStyle w:val="BulletList1"/>
      </w:pPr>
      <w:r>
        <w:t>.</w:t>
      </w:r>
      <w:r w:rsidR="00E56077">
        <w:t xml:space="preserve">Lead wireman for </w:t>
      </w:r>
      <w:proofErr w:type="spellStart"/>
      <w:r w:rsidR="00E56077">
        <w:t>wireshop</w:t>
      </w:r>
      <w:proofErr w:type="spellEnd"/>
      <w:r w:rsidR="00E56077">
        <w:t xml:space="preserve"> supervising four workers.</w:t>
      </w:r>
    </w:p>
    <w:p w:rsidR="00B36638" w:rsidRDefault="001D153A">
      <w:pPr>
        <w:pStyle w:val="BulletList1"/>
      </w:pPr>
      <w:r>
        <w:t>Solved long-standing cooling problems on industrial motors</w:t>
      </w:r>
      <w:r w:rsidR="00AD166E">
        <w:t>.</w:t>
      </w:r>
      <w:r w:rsidR="00846D6E">
        <w:t xml:space="preserve"> </w:t>
      </w:r>
    </w:p>
    <w:p w:rsidR="00B36638" w:rsidRDefault="00B2056B" w:rsidP="00B2056B">
      <w:pPr>
        <w:pStyle w:val="BulletList1"/>
      </w:pPr>
      <w:r>
        <w:t xml:space="preserve">Control panel parts </w:t>
      </w:r>
      <w:proofErr w:type="spellStart"/>
      <w:r>
        <w:t>layout</w:t>
      </w:r>
      <w:proofErr w:type="gramStart"/>
      <w:r>
        <w:t>,design</w:t>
      </w:r>
      <w:proofErr w:type="spellEnd"/>
      <w:proofErr w:type="gramEnd"/>
      <w:r>
        <w:t xml:space="preserve"> and component mounting.</w:t>
      </w:r>
      <w:r w:rsidR="0029318C">
        <w:t xml:space="preserve"> </w:t>
      </w:r>
    </w:p>
    <w:p w:rsidR="00B36638" w:rsidRDefault="00846D6E">
      <w:pPr>
        <w:pStyle w:val="ResumeSectionsHeadings"/>
      </w:pPr>
      <w:r>
        <w:t>Employment History</w:t>
      </w:r>
    </w:p>
    <w:p w:rsidR="00B36638" w:rsidRDefault="003B3FC6" w:rsidP="003B3FC6">
      <w:pPr>
        <w:pStyle w:val="EmploymentHistoryLocations"/>
        <w:ind w:left="0"/>
        <w:rPr>
          <w:rStyle w:val="ProfileDetailsChar"/>
        </w:rPr>
      </w:pPr>
      <w:proofErr w:type="gramStart"/>
      <w:r>
        <w:rPr>
          <w:rStyle w:val="HeadingAllCapsChar"/>
        </w:rPr>
        <w:t>weaver</w:t>
      </w:r>
      <w:r w:rsidR="00344A4B">
        <w:rPr>
          <w:rStyle w:val="HeadingAllCapsChar"/>
        </w:rPr>
        <w:t xml:space="preserve"> </w:t>
      </w:r>
      <w:r>
        <w:rPr>
          <w:rStyle w:val="HeadingAllCapsChar"/>
        </w:rPr>
        <w:t xml:space="preserve"> electric</w:t>
      </w:r>
      <w:proofErr w:type="gramEnd"/>
      <w:r>
        <w:t xml:space="preserve"> – </w:t>
      </w:r>
      <w:r w:rsidR="00344A4B">
        <w:t>Thornton</w:t>
      </w:r>
      <w:r w:rsidR="00846D6E">
        <w:t xml:space="preserve"> CO; </w:t>
      </w:r>
    </w:p>
    <w:p w:rsidR="00B36638" w:rsidRDefault="00344A4B">
      <w:pPr>
        <w:pStyle w:val="Jobtitles-employmenthistory"/>
        <w:rPr>
          <w:rStyle w:val="EmploymentHistoryLocationsCharChar"/>
        </w:rPr>
      </w:pPr>
      <w:proofErr w:type="gramStart"/>
      <w:r>
        <w:t xml:space="preserve">Rebuilder </w:t>
      </w:r>
      <w:r w:rsidR="006964F4">
        <w:t xml:space="preserve"> 1994</w:t>
      </w:r>
      <w:proofErr w:type="gramEnd"/>
      <w:r w:rsidR="00846D6E">
        <w:t xml:space="preserve"> to </w:t>
      </w:r>
      <w:r w:rsidR="006964F4">
        <w:t xml:space="preserve">1998 </w:t>
      </w:r>
    </w:p>
    <w:p w:rsidR="00B36638" w:rsidRDefault="00065763">
      <w:pPr>
        <w:ind w:left="450"/>
      </w:pPr>
      <w:proofErr w:type="gramStart"/>
      <w:r>
        <w:rPr>
          <w:rStyle w:val="HeadingAllCapsChar"/>
        </w:rPr>
        <w:t>utility  control</w:t>
      </w:r>
      <w:proofErr w:type="gramEnd"/>
      <w:r>
        <w:rPr>
          <w:rStyle w:val="HeadingAllCapsChar"/>
        </w:rPr>
        <w:t xml:space="preserve"> and equipment corp.</w:t>
      </w:r>
      <w:r>
        <w:t xml:space="preserve"> – Golden CO.</w:t>
      </w:r>
    </w:p>
    <w:p w:rsidR="00B36638" w:rsidRDefault="006964F4">
      <w:pPr>
        <w:pStyle w:val="Jobtitles-employmenthistory"/>
      </w:pPr>
      <w:r>
        <w:t xml:space="preserve">Panel </w:t>
      </w:r>
      <w:proofErr w:type="gramStart"/>
      <w:r>
        <w:t>wireman  1980</w:t>
      </w:r>
      <w:proofErr w:type="gramEnd"/>
      <w:r>
        <w:t xml:space="preserve"> to 1994  </w:t>
      </w:r>
    </w:p>
    <w:p w:rsidR="00B36638" w:rsidRDefault="00846D6E">
      <w:pPr>
        <w:pStyle w:val="ResumeSectionsHeadings"/>
      </w:pPr>
      <w:r>
        <w:t>Education</w:t>
      </w:r>
    </w:p>
    <w:p w:rsidR="00B36638" w:rsidRDefault="009F27ED">
      <w:pPr>
        <w:pStyle w:val="HeadingAllCaps"/>
      </w:pPr>
      <w:r>
        <w:t>Emily Griffith, Basic Electronics, Denver CO.</w:t>
      </w:r>
    </w:p>
    <w:p w:rsidR="00B36638" w:rsidRDefault="009F27ED" w:rsidP="00015128">
      <w:pPr>
        <w:pStyle w:val="Jobtitles-employmenthistory"/>
      </w:pPr>
      <w:r>
        <w:t>Associates</w:t>
      </w:r>
      <w:r w:rsidR="00015128">
        <w:t xml:space="preserve"> Degree, 1977.   </w:t>
      </w:r>
    </w:p>
    <w:sectPr w:rsidR="00B36638" w:rsidSect="00B36638">
      <w:headerReference w:type="default" r:id="rId11"/>
      <w:footerReference w:type="default" r:id="rId12"/>
      <w:pgSz w:w="12240" w:h="15840"/>
      <w:pgMar w:top="2424" w:right="990" w:bottom="864" w:left="1080" w:header="90" w:footer="3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BA" w:rsidRDefault="00766FBA">
      <w:r>
        <w:separator/>
      </w:r>
    </w:p>
  </w:endnote>
  <w:endnote w:type="continuationSeparator" w:id="0">
    <w:p w:rsidR="00766FBA" w:rsidRDefault="0076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DE" w:rsidRDefault="002754DE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460EA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BA" w:rsidRDefault="00766FBA">
      <w:r>
        <w:separator/>
      </w:r>
    </w:p>
  </w:footnote>
  <w:footnote w:type="continuationSeparator" w:id="0">
    <w:p w:rsidR="00766FBA" w:rsidRDefault="00766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DE" w:rsidRDefault="002754DE">
    <w:pPr>
      <w:pStyle w:val="Name"/>
      <w:ind w:left="0"/>
    </w:pPr>
  </w:p>
  <w:p w:rsidR="002754DE" w:rsidRDefault="002754DE">
    <w:pPr>
      <w:pStyle w:val="Name"/>
    </w:pPr>
    <w:proofErr w:type="gramStart"/>
    <w:r>
      <w:t xml:space="preserve">Ronald  </w:t>
    </w:r>
    <w:proofErr w:type="spellStart"/>
    <w:r>
      <w:t>Swensen</w:t>
    </w:r>
    <w:proofErr w:type="spellEnd"/>
    <w:proofErr w:type="gramEnd"/>
  </w:p>
  <w:p w:rsidR="002754DE" w:rsidRDefault="002754DE">
    <w:pPr>
      <w:pStyle w:val="Address"/>
      <w:tabs>
        <w:tab w:val="right" w:pos="9360"/>
      </w:tabs>
    </w:pPr>
    <w:proofErr w:type="gramStart"/>
    <w:r>
      <w:t>7437  Richard</w:t>
    </w:r>
    <w:proofErr w:type="gramEnd"/>
    <w:r>
      <w:t xml:space="preserve"> Ave </w:t>
    </w:r>
    <w:r>
      <w:sym w:font="Wingdings" w:char="F075"/>
    </w:r>
    <w:r>
      <w:t xml:space="preserve"> Fort Lupton, </w:t>
    </w:r>
    <w:smartTag w:uri="urn:schemas-microsoft-com:office:smarttags" w:element="State">
      <w:r>
        <w:t>CO</w:t>
      </w:r>
    </w:smartTag>
    <w:r>
      <w:t xml:space="preserve"> 80621 </w:t>
    </w:r>
    <w:r>
      <w:sym w:font="Wingdings" w:char="F075"/>
    </w:r>
    <w:r>
      <w:t xml:space="preserve"> (720-980-3658) </w:t>
    </w:r>
    <w:r>
      <w:sym w:font="Wingdings" w:char="F075"/>
    </w:r>
    <w:r>
      <w:t xml:space="preserve"> </w:t>
    </w:r>
    <w:r>
      <w:rPr>
        <w:szCs w:val="18"/>
      </w:rPr>
      <w:t>ronaldk1957@yahoo.com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C6"/>
    <w:rsid w:val="00015128"/>
    <w:rsid w:val="00065763"/>
    <w:rsid w:val="00167A61"/>
    <w:rsid w:val="001D153A"/>
    <w:rsid w:val="00227856"/>
    <w:rsid w:val="002754DE"/>
    <w:rsid w:val="0029318C"/>
    <w:rsid w:val="00297447"/>
    <w:rsid w:val="00344A4B"/>
    <w:rsid w:val="003540D5"/>
    <w:rsid w:val="00381E6D"/>
    <w:rsid w:val="003B2F10"/>
    <w:rsid w:val="003B3FC6"/>
    <w:rsid w:val="00460EA2"/>
    <w:rsid w:val="00463E5C"/>
    <w:rsid w:val="004B4D20"/>
    <w:rsid w:val="005B3142"/>
    <w:rsid w:val="00675811"/>
    <w:rsid w:val="006964F4"/>
    <w:rsid w:val="00716385"/>
    <w:rsid w:val="00766FBA"/>
    <w:rsid w:val="007831F5"/>
    <w:rsid w:val="00785E6A"/>
    <w:rsid w:val="007E72EC"/>
    <w:rsid w:val="00823D12"/>
    <w:rsid w:val="00846D6E"/>
    <w:rsid w:val="008A797F"/>
    <w:rsid w:val="00913E38"/>
    <w:rsid w:val="009B5F92"/>
    <w:rsid w:val="009F27ED"/>
    <w:rsid w:val="00A0739D"/>
    <w:rsid w:val="00AD166E"/>
    <w:rsid w:val="00B2056B"/>
    <w:rsid w:val="00B36638"/>
    <w:rsid w:val="00B664A0"/>
    <w:rsid w:val="00B9579C"/>
    <w:rsid w:val="00C73A71"/>
    <w:rsid w:val="00C90961"/>
    <w:rsid w:val="00E56077"/>
    <w:rsid w:val="00E6099C"/>
    <w:rsid w:val="00E9161F"/>
    <w:rsid w:val="00F15C07"/>
    <w:rsid w:val="00F21C2D"/>
    <w:rsid w:val="00F4259F"/>
    <w:rsid w:val="00F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B7BFD-989D-47E8-8A5F-3B17C104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</Template>
  <TotalTime>573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1072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cp:lastPrinted>2009-03-17T14:40:00Z</cp:lastPrinted>
  <dcterms:created xsi:type="dcterms:W3CDTF">2012-09-14T16:20:00Z</dcterms:created>
  <dcterms:modified xsi:type="dcterms:W3CDTF">2012-11-15T22:20:00Z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TC103622209990</vt:lpwstr>
  </property>
</Properties>
</file>