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BC" w:rsidRDefault="00F07B0E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48750D0B786D48FBA0592345FF1DD9AD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5C1885">
            <w:t>1270 Prospect Street</w:t>
          </w:r>
        </w:sdtContent>
      </w:sdt>
    </w:p>
    <w:sdt>
      <w:sdtPr>
        <w:alias w:val="Category"/>
        <w:tag w:val=""/>
        <w:id w:val="1543715586"/>
        <w:placeholder>
          <w:docPart w:val="2B8F060096984F55865C2F8D3A94C5C5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2C42BC" w:rsidRDefault="005C1885">
          <w:pPr>
            <w:pStyle w:val="ContactInfo"/>
          </w:pPr>
          <w:r>
            <w:t>Barberton, Ohio 44203</w:t>
          </w:r>
        </w:p>
      </w:sdtContent>
    </w:sdt>
    <w:p w:rsidR="002C42BC" w:rsidRDefault="00F07B0E">
      <w:pPr>
        <w:pStyle w:val="ContactInfo"/>
      </w:pPr>
      <w:sdt>
        <w:sdtPr>
          <w:alias w:val="Telephone"/>
          <w:tag w:val="Telephone"/>
          <w:id w:val="599758962"/>
          <w:placeholder>
            <w:docPart w:val="D66A289B8BEC4CAD8DE2936A99045219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5C1885">
            <w:t>330-607-4999</w:t>
          </w:r>
        </w:sdtContent>
      </w:sdt>
    </w:p>
    <w:sdt>
      <w:sdtPr>
        <w:rPr>
          <w:rStyle w:val="Emphasis"/>
        </w:rPr>
        <w:alias w:val="Email"/>
        <w:tag w:val=""/>
        <w:id w:val="1889536063"/>
        <w:placeholder>
          <w:docPart w:val="28E0429092234DA58198BABE27EB0666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2C42BC" w:rsidRDefault="005C1885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stahl.bryan07@gmail.com</w:t>
          </w:r>
        </w:p>
      </w:sdtContent>
    </w:sdt>
    <w:p w:rsidR="002C42BC" w:rsidRDefault="00F07B0E">
      <w:pPr>
        <w:pStyle w:val="Name"/>
      </w:pPr>
      <w:sdt>
        <w:sdtPr>
          <w:alias w:val="Your Name"/>
          <w:tag w:val=""/>
          <w:id w:val="1197042864"/>
          <w:placeholder>
            <w:docPart w:val="FCB23E9DCC29480E966430761A93A08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C1885">
            <w:t>Bryan Stahl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5C1885">
            <w:pPr>
              <w:pStyle w:val="ResumeText"/>
            </w:pPr>
            <w:r w:rsidRPr="005C1885">
              <w:t>To obtain a positio</w:t>
            </w:r>
            <w:r w:rsidR="00C17E4F">
              <w:t>n where I can utilize my</w:t>
            </w:r>
            <w:r w:rsidRPr="005C1885">
              <w:t xml:space="preserve"> skills, enhance my </w:t>
            </w:r>
            <w:r w:rsidR="00C17E4F">
              <w:t xml:space="preserve">knowledge and experience, </w:t>
            </w:r>
            <w:r w:rsidRPr="005C1885">
              <w:t>and aid in the success</w:t>
            </w:r>
            <w:r w:rsidR="000A3062">
              <w:t xml:space="preserve"> and growth of the organization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E00A0F" w:rsidRDefault="005C1885" w:rsidP="005C1885">
            <w:pPr>
              <w:pStyle w:val="ResumeText"/>
            </w:pPr>
            <w:r>
              <w:t>Have used RF scan</w:t>
            </w:r>
            <w:r w:rsidR="00791974">
              <w:t>ner to pick inventory</w:t>
            </w:r>
          </w:p>
          <w:p w:rsidR="00A3681A" w:rsidRDefault="00A3681A" w:rsidP="005C1885">
            <w:pPr>
              <w:pStyle w:val="ResumeText"/>
            </w:pPr>
            <w:r>
              <w:t>Proficient with Sage MAS 90 inventory management software</w:t>
            </w:r>
          </w:p>
          <w:p w:rsidR="005C1885" w:rsidRDefault="006A36F3" w:rsidP="005C1885">
            <w:pPr>
              <w:pStyle w:val="ResumeText"/>
            </w:pPr>
            <w:r>
              <w:t>Experience with Microsoft</w:t>
            </w:r>
            <w:r w:rsidR="005C1885">
              <w:t xml:space="preserve"> Excel</w:t>
            </w:r>
            <w:r>
              <w:t xml:space="preserve"> to create inventory spreadsheets </w:t>
            </w:r>
          </w:p>
          <w:p w:rsidR="005C1885" w:rsidRDefault="00A51274" w:rsidP="005C1885">
            <w:pPr>
              <w:pStyle w:val="ResumeText"/>
            </w:pPr>
            <w:r>
              <w:t xml:space="preserve">Have experience tracking, ordering, </w:t>
            </w:r>
            <w:r w:rsidR="005C1885">
              <w:t>and receiving products and supplies</w:t>
            </w:r>
          </w:p>
          <w:p w:rsidR="005C1885" w:rsidRDefault="00164D1E" w:rsidP="005C1885">
            <w:pPr>
              <w:pStyle w:val="ResumeText"/>
            </w:pPr>
            <w:r>
              <w:t>Proficient</w:t>
            </w:r>
            <w:r w:rsidR="005C1885">
              <w:t xml:space="preserve"> with FedEx shipping software</w:t>
            </w:r>
          </w:p>
          <w:p w:rsidR="005C1885" w:rsidRDefault="005C1885" w:rsidP="005C1885">
            <w:pPr>
              <w:pStyle w:val="ResumeText"/>
            </w:pPr>
            <w:r>
              <w:t>Have excellent communication skills</w:t>
            </w:r>
          </w:p>
          <w:p w:rsidR="005C1885" w:rsidRDefault="005C1885" w:rsidP="005C1885">
            <w:pPr>
              <w:pStyle w:val="ResumeText"/>
            </w:pPr>
            <w:r>
              <w:t xml:space="preserve">Able to work unsupervised </w:t>
            </w:r>
          </w:p>
          <w:p w:rsidR="00A3424F" w:rsidRDefault="00A3424F" w:rsidP="005C1885">
            <w:pPr>
              <w:pStyle w:val="ResumeText"/>
            </w:pPr>
            <w:r>
              <w:t>Able to multi-task and train in various departments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:rsidR="00DD698F" w:rsidRDefault="00DD698F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</w:sdtPr>
                <w:sdtEndPr/>
                <w:sdtContent>
                  <w:p w:rsidR="00DD698F" w:rsidRDefault="00DD698F" w:rsidP="005C1885">
                    <w:pPr>
                      <w:pStyle w:val="Heading2"/>
                      <w:rPr>
                        <w:rFonts w:eastAsiaTheme="minorEastAsia" w:cstheme="minorBidi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</w:pPr>
                    <w:r w:rsidRPr="00DD698F">
                      <w:rPr>
                        <w:rFonts w:eastAsiaTheme="minorEastAsia" w:cstheme="minorBidi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>MINI BUTTON ASSEMBLY</w:t>
                    </w:r>
                    <w:r w:rsidR="00916DB7">
                      <w:rPr>
                        <w:rFonts w:eastAsiaTheme="minorEastAsia" w:cstheme="minorBidi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 xml:space="preserve"> ASSOCIATE</w:t>
                    </w:r>
                    <w:r w:rsidRPr="00DD698F">
                      <w:rPr>
                        <w:rFonts w:eastAsiaTheme="minorEastAsia" w:cstheme="minorBidi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>, APPLIED MEDICAL TECHNOLOGY</w:t>
                    </w:r>
                  </w:p>
                  <w:p w:rsidR="00DD698F" w:rsidRDefault="00DD698F" w:rsidP="00DD698F">
                    <w:pPr>
                      <w:spacing w:before="0" w:after="0"/>
                    </w:pPr>
                    <w:r>
                      <w:t>February 2015-Present</w:t>
                    </w:r>
                  </w:p>
                  <w:p w:rsidR="00C47BAA" w:rsidRDefault="00C47BAA" w:rsidP="00DD698F">
                    <w:pPr>
                      <w:spacing w:before="0" w:after="0"/>
                    </w:pPr>
                  </w:p>
                  <w:p w:rsidR="00DD698F" w:rsidRDefault="00953CB3" w:rsidP="00953CB3">
                    <w:pPr>
                      <w:spacing w:before="0"/>
                    </w:pPr>
                    <w:r>
                      <w:t>Place and glue MINI button feeding tube components</w:t>
                    </w:r>
                  </w:p>
                  <w:p w:rsidR="00953CB3" w:rsidRDefault="00953CB3" w:rsidP="00953CB3">
                    <w:pPr>
                      <w:spacing w:before="0"/>
                    </w:pPr>
                    <w:r>
                      <w:t>Complete production paperwork for individual lots of MINI buttons</w:t>
                    </w:r>
                  </w:p>
                  <w:p w:rsidR="00953CB3" w:rsidRDefault="00953CB3" w:rsidP="00953CB3">
                    <w:pPr>
                      <w:spacing w:before="0"/>
                    </w:pPr>
                    <w:r>
                      <w:t>Complete Material Request/Material Return paperwork</w:t>
                    </w:r>
                  </w:p>
                  <w:p w:rsidR="00953CB3" w:rsidRDefault="00953CB3" w:rsidP="00953CB3">
                    <w:pPr>
                      <w:spacing w:before="0"/>
                    </w:pPr>
                    <w:r>
                      <w:t>Communicate with supervisor about MINI button quality issues</w:t>
                    </w:r>
                  </w:p>
                  <w:p w:rsidR="00953CB3" w:rsidRDefault="00953CB3" w:rsidP="00953CB3">
                    <w:pPr>
                      <w:spacing w:before="0"/>
                    </w:pPr>
                  </w:p>
                  <w:p w:rsidR="005C1885" w:rsidRPr="005C1885" w:rsidRDefault="005C1885" w:rsidP="005C1885">
                    <w:pPr>
                      <w:pStyle w:val="Heading2"/>
                    </w:pPr>
                    <w:r>
                      <w:t>Inv</w:t>
                    </w:r>
                    <w:r w:rsidR="00063D0A">
                      <w:t>entory Control Specialist, tornier orthopedics</w:t>
                    </w:r>
                  </w:p>
                  <w:p w:rsidR="002C42BC" w:rsidRDefault="00CF05DC">
                    <w:pPr>
                      <w:pStyle w:val="ResumeText"/>
                    </w:pPr>
                    <w:r>
                      <w:t>October 2011- October 2014</w:t>
                    </w:r>
                  </w:p>
                  <w:p w:rsidR="00C47BAA" w:rsidRDefault="00C47BAA">
                    <w:pPr>
                      <w:pStyle w:val="ResumeText"/>
                    </w:pPr>
                  </w:p>
                  <w:p w:rsidR="005C1885" w:rsidRDefault="005C1885">
                    <w:r>
                      <w:t>Verify quantity, item number, and lot</w:t>
                    </w:r>
                    <w:r w:rsidR="00F225F1">
                      <w:t xml:space="preserve"> number of medical implants</w:t>
                    </w:r>
                  </w:p>
                  <w:p w:rsidR="005C1885" w:rsidRDefault="00FF2FE2">
                    <w:r>
                      <w:t>Pull inventory from stock</w:t>
                    </w:r>
                    <w:r w:rsidR="005C1885">
                      <w:t xml:space="preserve"> and ship replenishment orders</w:t>
                    </w:r>
                    <w:r>
                      <w:t xml:space="preserve"> to</w:t>
                    </w:r>
                    <w:r w:rsidR="005C1885">
                      <w:t xml:space="preserve"> sales team</w:t>
                    </w:r>
                  </w:p>
                  <w:p w:rsidR="005C1885" w:rsidRDefault="005C1885">
                    <w:r>
                      <w:t>Use Bill of Materials to</w:t>
                    </w:r>
                    <w:r w:rsidR="00062B7F">
                      <w:t xml:space="preserve"> fill and upload new surg</w:t>
                    </w:r>
                    <w:r w:rsidR="008B41C3">
                      <w:t>ical trays</w:t>
                    </w:r>
                  </w:p>
                  <w:p w:rsidR="006A36F3" w:rsidRDefault="00062B7F">
                    <w:r>
                      <w:t>Inspect and replenish surgical trays as they are returned from the field</w:t>
                    </w:r>
                  </w:p>
                  <w:p w:rsidR="006A36F3" w:rsidRDefault="006A36F3">
                    <w:r>
                      <w:t>Accurately enter multiple lines of data for inventory transfers</w:t>
                    </w:r>
                  </w:p>
                  <w:p w:rsidR="00062B7F" w:rsidRDefault="00062B7F">
                    <w:r>
                      <w:t xml:space="preserve">Conduct on-site inventory audits at hospitals and </w:t>
                    </w:r>
                    <w:r w:rsidR="00717404">
                      <w:t>distributorships</w:t>
                    </w:r>
                  </w:p>
                  <w:p w:rsidR="00ED29F1" w:rsidRDefault="00ED29F1">
                    <w:r>
                      <w:t xml:space="preserve">Reconcile inventory </w:t>
                    </w:r>
                    <w:r w:rsidR="008B41C3">
                      <w:t>discrepancies</w:t>
                    </w:r>
                  </w:p>
                  <w:p w:rsidR="002C42BC" w:rsidRDefault="00F07B0E"/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</w:sdtPr>
                <w:sdtEndPr/>
                <w:sdtContent>
                  <w:p w:rsidR="002C42BC" w:rsidRDefault="00062B7F">
                    <w:pPr>
                      <w:pStyle w:val="Heading2"/>
                    </w:pPr>
                    <w:r>
                      <w:t>Photo Lab specialist, target</w:t>
                    </w:r>
                  </w:p>
                  <w:p w:rsidR="002C42BC" w:rsidRDefault="00062B7F">
                    <w:pPr>
                      <w:pStyle w:val="ResumeText"/>
                    </w:pPr>
                    <w:r>
                      <w:t>November 2007- October 2011</w:t>
                    </w:r>
                  </w:p>
                  <w:p w:rsidR="00C47BAA" w:rsidRDefault="00C47BAA">
                    <w:pPr>
                      <w:pStyle w:val="ResumeText"/>
                    </w:pPr>
                  </w:p>
                  <w:p w:rsidR="00062B7F" w:rsidRDefault="00062B7F" w:rsidP="00062B7F">
                    <w:r>
                      <w:t>Assist guests with returns, questions, complaints, and photo lab orders</w:t>
                    </w:r>
                  </w:p>
                  <w:p w:rsidR="00062B7F" w:rsidRDefault="00062B7F" w:rsidP="00062B7F">
                    <w:r>
                      <w:t>Perform periodic inventory counts of photo lab supplies</w:t>
                    </w:r>
                  </w:p>
                  <w:p w:rsidR="00062B7F" w:rsidRDefault="00062B7F" w:rsidP="00062B7F">
                    <w:r>
                      <w:t>Supervise and create break schedules for front-of-store team members</w:t>
                    </w:r>
                  </w:p>
                  <w:p w:rsidR="00062B7F" w:rsidRDefault="00062B7F" w:rsidP="00062B7F">
                    <w:r>
                      <w:t>Prepare bank deposits and balance store safe</w:t>
                    </w:r>
                  </w:p>
                  <w:p w:rsidR="002C42BC" w:rsidRDefault="00F07B0E" w:rsidP="00062B7F"/>
                </w:sdtContent>
              </w:sdt>
            </w:sdtContent>
          </w:sdt>
        </w:tc>
      </w:tr>
      <w:tr w:rsidR="002C42BC">
        <w:tc>
          <w:tcPr>
            <w:tcW w:w="1778" w:type="dxa"/>
          </w:tcPr>
          <w:p w:rsidR="002C42BC" w:rsidRDefault="005C1885">
            <w:pPr>
              <w:pStyle w:val="Heading1"/>
            </w:pPr>
            <w:r>
              <w:lastRenderedPageBreak/>
              <w:t xml:space="preserve"> </w:t>
            </w:r>
            <w:r w:rsidR="00414819">
              <w:t>Education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</w:sdtPr>
                <w:sdtEndPr/>
                <w:sdtContent>
                  <w:p w:rsidR="002C42BC" w:rsidRDefault="00226F38">
                    <w:pPr>
                      <w:pStyle w:val="Heading2"/>
                    </w:pPr>
                    <w:r>
                      <w:t>norton high school- norton, ohio- graduated 2003</w:t>
                    </w:r>
                  </w:p>
                  <w:p w:rsidR="00FC28F6" w:rsidRDefault="00062B7F" w:rsidP="00062B7F">
                    <w:r>
                      <w:t>3.8 GPA with a focus on Media Communications</w:t>
                    </w:r>
                  </w:p>
                  <w:p w:rsidR="00FC28F6" w:rsidRPr="00BB720D" w:rsidRDefault="00FC28F6" w:rsidP="00BB720D">
                    <w:pPr>
                      <w:pStyle w:val="Heading2"/>
                    </w:pPr>
                    <w:r w:rsidRPr="00BB720D">
                      <w:t>STARK STATE COLLEGE- NORTH CANTON, OHIO- CURRENTLY ENROLLED</w:t>
                    </w:r>
                  </w:p>
                  <w:p w:rsidR="002C42BC" w:rsidRDefault="00FC28F6" w:rsidP="00FC28F6">
                    <w:pPr>
                      <w:spacing w:after="40"/>
                    </w:pPr>
                    <w:r>
                      <w:t>Medical Instrument Sterilization Associate Degree Program</w:t>
                    </w:r>
                  </w:p>
                  <w:bookmarkStart w:id="0" w:name="_GoBack" w:displacedByCustomXml="next"/>
                  <w:bookmarkEnd w:id="0" w:displacedByCustomXml="next"/>
                </w:sdtContent>
              </w:sdt>
            </w:sdtContent>
          </w:sdt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Communication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063D0A" w:rsidRDefault="00063D0A" w:rsidP="00063D0A">
            <w:pPr>
              <w:pStyle w:val="ResumeText"/>
            </w:pPr>
            <w:r>
              <w:t>While with</w:t>
            </w:r>
            <w:r w:rsidR="00062B7F">
              <w:t xml:space="preserve"> </w:t>
            </w:r>
            <w:r>
              <w:t>Tornier Orthopedics, I</w:t>
            </w:r>
            <w:r w:rsidR="00062B7F">
              <w:t xml:space="preserve"> have assisted the marketing and training departments by providing voice-over recordings for training and promotional videos</w:t>
            </w:r>
            <w:r>
              <w:t>. Also, I have worked with the operations department to organize and expand the product warehouse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Leadership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717404" w:rsidRDefault="00062B7F" w:rsidP="00062B7F">
            <w:pPr>
              <w:pStyle w:val="ResumeText"/>
            </w:pPr>
            <w:r>
              <w:t>I have led multiple field audit teams to medical facilities and distributorships around the country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</w:sdtPr>
            <w:sdtEndPr>
              <w:rPr>
                <w:rFonts w:asciiTheme="majorHAnsi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</w:sdtPr>
                <w:sdtEndPr>
                  <w:rPr>
                    <w:rFonts w:asciiTheme="majorHAnsi" w:hAnsiTheme="majorHAnsi" w:cstheme="majorBidi"/>
                    <w:b/>
                    <w:bCs/>
                    <w:caps/>
                    <w:color w:val="404040" w:themeColor="text1" w:themeTint="BF"/>
                    <w14:ligatures w14:val="standardContextual"/>
                  </w:rPr>
                </w:sdtEndPr>
                <w:sdtContent>
                  <w:p w:rsidR="002C42BC" w:rsidRPr="006A36F3" w:rsidRDefault="006A36F3" w:rsidP="00164D1E">
                    <w:pPr>
                      <w:pStyle w:val="Heading2"/>
                    </w:pPr>
                    <w:r>
                      <w:t>available upon request</w:t>
                    </w:r>
                  </w:p>
                </w:sdtContent>
              </w:sdt>
            </w:sdtContent>
          </w:sdt>
        </w:tc>
      </w:tr>
      <w:tr w:rsidR="00062B7F">
        <w:tc>
          <w:tcPr>
            <w:tcW w:w="1778" w:type="dxa"/>
          </w:tcPr>
          <w:p w:rsidR="00062B7F" w:rsidRDefault="00062B7F">
            <w:pPr>
              <w:pStyle w:val="Heading1"/>
            </w:pPr>
          </w:p>
        </w:tc>
        <w:tc>
          <w:tcPr>
            <w:tcW w:w="472" w:type="dxa"/>
          </w:tcPr>
          <w:p w:rsidR="00062B7F" w:rsidRDefault="00062B7F"/>
        </w:tc>
        <w:tc>
          <w:tcPr>
            <w:tcW w:w="7830" w:type="dxa"/>
          </w:tcPr>
          <w:p w:rsidR="00062B7F" w:rsidRDefault="00062B7F">
            <w:pPr>
              <w:pStyle w:val="Heading2"/>
            </w:pPr>
          </w:p>
        </w:tc>
      </w:tr>
    </w:tbl>
    <w:p w:rsidR="002C42BC" w:rsidRDefault="002C42BC"/>
    <w:sectPr w:rsidR="002C42BC">
      <w:footerReference w:type="default" r:id="rId10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B0E" w:rsidRDefault="00F07B0E">
      <w:pPr>
        <w:spacing w:before="0" w:after="0" w:line="240" w:lineRule="auto"/>
      </w:pPr>
      <w:r>
        <w:separator/>
      </w:r>
    </w:p>
  </w:endnote>
  <w:endnote w:type="continuationSeparator" w:id="0">
    <w:p w:rsidR="00F07B0E" w:rsidRDefault="00F07B0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3424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B0E" w:rsidRDefault="00F07B0E">
      <w:pPr>
        <w:spacing w:before="0" w:after="0" w:line="240" w:lineRule="auto"/>
      </w:pPr>
      <w:r>
        <w:separator/>
      </w:r>
    </w:p>
  </w:footnote>
  <w:footnote w:type="continuationSeparator" w:id="0">
    <w:p w:rsidR="00F07B0E" w:rsidRDefault="00F07B0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85"/>
    <w:rsid w:val="00033A3F"/>
    <w:rsid w:val="00062B7F"/>
    <w:rsid w:val="00063D0A"/>
    <w:rsid w:val="000A3062"/>
    <w:rsid w:val="0015140A"/>
    <w:rsid w:val="00164D1E"/>
    <w:rsid w:val="00226F38"/>
    <w:rsid w:val="00263358"/>
    <w:rsid w:val="002B7939"/>
    <w:rsid w:val="002C42BC"/>
    <w:rsid w:val="002F3B92"/>
    <w:rsid w:val="003E362B"/>
    <w:rsid w:val="00414819"/>
    <w:rsid w:val="004D0C65"/>
    <w:rsid w:val="005C1885"/>
    <w:rsid w:val="005F3C6D"/>
    <w:rsid w:val="006A36F3"/>
    <w:rsid w:val="00717404"/>
    <w:rsid w:val="0076368A"/>
    <w:rsid w:val="00791974"/>
    <w:rsid w:val="007D733B"/>
    <w:rsid w:val="008B41C3"/>
    <w:rsid w:val="00915AB6"/>
    <w:rsid w:val="00916DB7"/>
    <w:rsid w:val="00953CB3"/>
    <w:rsid w:val="00A3424F"/>
    <w:rsid w:val="00A3681A"/>
    <w:rsid w:val="00A51274"/>
    <w:rsid w:val="00A8033E"/>
    <w:rsid w:val="00AA5435"/>
    <w:rsid w:val="00AA5DF3"/>
    <w:rsid w:val="00BB720D"/>
    <w:rsid w:val="00C1278F"/>
    <w:rsid w:val="00C17E4F"/>
    <w:rsid w:val="00C42F6C"/>
    <w:rsid w:val="00C47BAA"/>
    <w:rsid w:val="00C64E1D"/>
    <w:rsid w:val="00CF05DC"/>
    <w:rsid w:val="00DD698F"/>
    <w:rsid w:val="00E00A0F"/>
    <w:rsid w:val="00E01F65"/>
    <w:rsid w:val="00E3137C"/>
    <w:rsid w:val="00E326A6"/>
    <w:rsid w:val="00E33DE4"/>
    <w:rsid w:val="00EB6292"/>
    <w:rsid w:val="00ED29F1"/>
    <w:rsid w:val="00F07B0E"/>
    <w:rsid w:val="00F225F1"/>
    <w:rsid w:val="00F23807"/>
    <w:rsid w:val="00FA678E"/>
    <w:rsid w:val="00FC28F6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88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885"/>
    <w:rPr>
      <w:rFonts w:ascii="Tahoma" w:hAnsi="Tahoma" w:cs="Tahoma"/>
      <w:kern w:val="2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2B7F"/>
    <w:rPr>
      <w:color w:val="646464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88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885"/>
    <w:rPr>
      <w:rFonts w:ascii="Tahoma" w:hAnsi="Tahoma" w:cs="Tahoma"/>
      <w:kern w:val="2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2B7F"/>
    <w:rPr>
      <w:color w:val="64646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an\Downloads\TS10283505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8750D0B786D48FBA0592345FF1DD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1C405-213B-4BB0-BF43-9949B450BA22}"/>
      </w:docPartPr>
      <w:docPartBody>
        <w:p w:rsidR="00EA1F30" w:rsidRDefault="009B5E64">
          <w:pPr>
            <w:pStyle w:val="48750D0B786D48FBA0592345FF1DD9AD"/>
          </w:pPr>
          <w:r>
            <w:t>[Street Address]</w:t>
          </w:r>
        </w:p>
      </w:docPartBody>
    </w:docPart>
    <w:docPart>
      <w:docPartPr>
        <w:name w:val="2B8F060096984F55865C2F8D3A94C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C7A21-8097-4303-B447-343DCED83DE7}"/>
      </w:docPartPr>
      <w:docPartBody>
        <w:p w:rsidR="00EA1F30" w:rsidRDefault="009B5E64">
          <w:pPr>
            <w:pStyle w:val="2B8F060096984F55865C2F8D3A94C5C5"/>
          </w:pPr>
          <w:r>
            <w:t>[City, ST ZIP Code]</w:t>
          </w:r>
        </w:p>
      </w:docPartBody>
    </w:docPart>
    <w:docPart>
      <w:docPartPr>
        <w:name w:val="D66A289B8BEC4CAD8DE2936A99045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87B07-3A2E-40E4-ADC9-D2A31C304EB1}"/>
      </w:docPartPr>
      <w:docPartBody>
        <w:p w:rsidR="00EA1F30" w:rsidRDefault="009B5E64">
          <w:pPr>
            <w:pStyle w:val="D66A289B8BEC4CAD8DE2936A99045219"/>
          </w:pPr>
          <w:r>
            <w:t>[Telephone]</w:t>
          </w:r>
        </w:p>
      </w:docPartBody>
    </w:docPart>
    <w:docPart>
      <w:docPartPr>
        <w:name w:val="28E0429092234DA58198BABE27EB0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2674-A054-423E-8556-ECC7A7E4C495}"/>
      </w:docPartPr>
      <w:docPartBody>
        <w:p w:rsidR="00EA1F30" w:rsidRDefault="009B5E64">
          <w:pPr>
            <w:pStyle w:val="28E0429092234DA58198BABE27EB0666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FCB23E9DCC29480E966430761A93A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81DD0-E0C0-4CAE-9258-697437F8AAD7}"/>
      </w:docPartPr>
      <w:docPartBody>
        <w:p w:rsidR="00EA1F30" w:rsidRDefault="009B5E64">
          <w:pPr>
            <w:pStyle w:val="FCB23E9DCC29480E966430761A93A087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64"/>
    <w:rsid w:val="0011748A"/>
    <w:rsid w:val="00171D79"/>
    <w:rsid w:val="00233470"/>
    <w:rsid w:val="006E2214"/>
    <w:rsid w:val="007B4EDF"/>
    <w:rsid w:val="007E6125"/>
    <w:rsid w:val="007E70CD"/>
    <w:rsid w:val="00811E94"/>
    <w:rsid w:val="00812391"/>
    <w:rsid w:val="00882FAA"/>
    <w:rsid w:val="008B4E16"/>
    <w:rsid w:val="00970760"/>
    <w:rsid w:val="009B5E64"/>
    <w:rsid w:val="00A653CA"/>
    <w:rsid w:val="00AA0B61"/>
    <w:rsid w:val="00B34838"/>
    <w:rsid w:val="00C07780"/>
    <w:rsid w:val="00E46468"/>
    <w:rsid w:val="00EA1F30"/>
    <w:rsid w:val="00ED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750D0B786D48FBA0592345FF1DD9AD">
    <w:name w:val="48750D0B786D48FBA0592345FF1DD9AD"/>
  </w:style>
  <w:style w:type="paragraph" w:customStyle="1" w:styleId="2B8F060096984F55865C2F8D3A94C5C5">
    <w:name w:val="2B8F060096984F55865C2F8D3A94C5C5"/>
  </w:style>
  <w:style w:type="paragraph" w:customStyle="1" w:styleId="D66A289B8BEC4CAD8DE2936A99045219">
    <w:name w:val="D66A289B8BEC4CAD8DE2936A99045219"/>
  </w:style>
  <w:style w:type="paragraph" w:customStyle="1" w:styleId="1ED219F6CC744D7E882F7858A5D1D44C">
    <w:name w:val="1ED219F6CC744D7E882F7858A5D1D44C"/>
  </w:style>
  <w:style w:type="character" w:styleId="Emphasis">
    <w:name w:val="Emphasis"/>
    <w:basedOn w:val="DefaultParagraphFont"/>
    <w:uiPriority w:val="2"/>
    <w:unhideWhenUsed/>
    <w:qFormat/>
    <w:rPr>
      <w:color w:val="4F81BD" w:themeColor="accent1"/>
    </w:rPr>
  </w:style>
  <w:style w:type="paragraph" w:customStyle="1" w:styleId="28E0429092234DA58198BABE27EB0666">
    <w:name w:val="28E0429092234DA58198BABE27EB0666"/>
  </w:style>
  <w:style w:type="paragraph" w:customStyle="1" w:styleId="FCB23E9DCC29480E966430761A93A087">
    <w:name w:val="FCB23E9DCC29480E966430761A93A087"/>
  </w:style>
  <w:style w:type="paragraph" w:customStyle="1" w:styleId="8800E7E11EB64AF48782544B0D90F454">
    <w:name w:val="8800E7E11EB64AF48782544B0D90F454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40874CA4BF9A4461B09016243958E2EC">
    <w:name w:val="40874CA4BF9A4461B09016243958E2E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E00532A42AB4D9B99ED3A79BEE9D00D">
    <w:name w:val="2E00532A42AB4D9B99ED3A79BEE9D00D"/>
  </w:style>
  <w:style w:type="paragraph" w:customStyle="1" w:styleId="51DE8344B18C42B8947B80ADD956BF50">
    <w:name w:val="51DE8344B18C42B8947B80ADD956BF50"/>
  </w:style>
  <w:style w:type="paragraph" w:customStyle="1" w:styleId="39B8160C666B41F7A373FD7AA592833C">
    <w:name w:val="39B8160C666B41F7A373FD7AA592833C"/>
  </w:style>
  <w:style w:type="paragraph" w:customStyle="1" w:styleId="C5E6B76708D64D8C9AC1B6A9A94FE46C">
    <w:name w:val="C5E6B76708D64D8C9AC1B6A9A94FE46C"/>
  </w:style>
  <w:style w:type="paragraph" w:customStyle="1" w:styleId="B5FAD581693B451B870892B11B5943BE">
    <w:name w:val="B5FAD581693B451B870892B11B5943BE"/>
  </w:style>
  <w:style w:type="paragraph" w:customStyle="1" w:styleId="00167AA5E6864CBAB02FDF80BE23900D">
    <w:name w:val="00167AA5E6864CBAB02FDF80BE23900D"/>
  </w:style>
  <w:style w:type="paragraph" w:customStyle="1" w:styleId="22FE46C33BE845078953E0888F89D05D">
    <w:name w:val="22FE46C33BE845078953E0888F89D05D"/>
  </w:style>
  <w:style w:type="paragraph" w:customStyle="1" w:styleId="9B4F6A2EC00446999F47A9FDBBFEE9B1">
    <w:name w:val="9B4F6A2EC00446999F47A9FDBBFEE9B1"/>
  </w:style>
  <w:style w:type="paragraph" w:customStyle="1" w:styleId="C381DDFF18EF41D4B59EA2C3C59477A3">
    <w:name w:val="C381DDFF18EF41D4B59EA2C3C59477A3"/>
  </w:style>
  <w:style w:type="paragraph" w:customStyle="1" w:styleId="2E03A5CC78C64DCBA89B3D40E087E7AA">
    <w:name w:val="2E03A5CC78C64DCBA89B3D40E087E7AA"/>
  </w:style>
  <w:style w:type="paragraph" w:customStyle="1" w:styleId="5957CFFBDF7B4498B255BB95FED92E5D">
    <w:name w:val="5957CFFBDF7B4498B255BB95FED92E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750D0B786D48FBA0592345FF1DD9AD">
    <w:name w:val="48750D0B786D48FBA0592345FF1DD9AD"/>
  </w:style>
  <w:style w:type="paragraph" w:customStyle="1" w:styleId="2B8F060096984F55865C2F8D3A94C5C5">
    <w:name w:val="2B8F060096984F55865C2F8D3A94C5C5"/>
  </w:style>
  <w:style w:type="paragraph" w:customStyle="1" w:styleId="D66A289B8BEC4CAD8DE2936A99045219">
    <w:name w:val="D66A289B8BEC4CAD8DE2936A99045219"/>
  </w:style>
  <w:style w:type="paragraph" w:customStyle="1" w:styleId="1ED219F6CC744D7E882F7858A5D1D44C">
    <w:name w:val="1ED219F6CC744D7E882F7858A5D1D44C"/>
  </w:style>
  <w:style w:type="character" w:styleId="Emphasis">
    <w:name w:val="Emphasis"/>
    <w:basedOn w:val="DefaultParagraphFont"/>
    <w:uiPriority w:val="2"/>
    <w:unhideWhenUsed/>
    <w:qFormat/>
    <w:rPr>
      <w:color w:val="4F81BD" w:themeColor="accent1"/>
    </w:rPr>
  </w:style>
  <w:style w:type="paragraph" w:customStyle="1" w:styleId="28E0429092234DA58198BABE27EB0666">
    <w:name w:val="28E0429092234DA58198BABE27EB0666"/>
  </w:style>
  <w:style w:type="paragraph" w:customStyle="1" w:styleId="FCB23E9DCC29480E966430761A93A087">
    <w:name w:val="FCB23E9DCC29480E966430761A93A087"/>
  </w:style>
  <w:style w:type="paragraph" w:customStyle="1" w:styleId="8800E7E11EB64AF48782544B0D90F454">
    <w:name w:val="8800E7E11EB64AF48782544B0D90F454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40874CA4BF9A4461B09016243958E2EC">
    <w:name w:val="40874CA4BF9A4461B09016243958E2E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E00532A42AB4D9B99ED3A79BEE9D00D">
    <w:name w:val="2E00532A42AB4D9B99ED3A79BEE9D00D"/>
  </w:style>
  <w:style w:type="paragraph" w:customStyle="1" w:styleId="51DE8344B18C42B8947B80ADD956BF50">
    <w:name w:val="51DE8344B18C42B8947B80ADD956BF50"/>
  </w:style>
  <w:style w:type="paragraph" w:customStyle="1" w:styleId="39B8160C666B41F7A373FD7AA592833C">
    <w:name w:val="39B8160C666B41F7A373FD7AA592833C"/>
  </w:style>
  <w:style w:type="paragraph" w:customStyle="1" w:styleId="C5E6B76708D64D8C9AC1B6A9A94FE46C">
    <w:name w:val="C5E6B76708D64D8C9AC1B6A9A94FE46C"/>
  </w:style>
  <w:style w:type="paragraph" w:customStyle="1" w:styleId="B5FAD581693B451B870892B11B5943BE">
    <w:name w:val="B5FAD581693B451B870892B11B5943BE"/>
  </w:style>
  <w:style w:type="paragraph" w:customStyle="1" w:styleId="00167AA5E6864CBAB02FDF80BE23900D">
    <w:name w:val="00167AA5E6864CBAB02FDF80BE23900D"/>
  </w:style>
  <w:style w:type="paragraph" w:customStyle="1" w:styleId="22FE46C33BE845078953E0888F89D05D">
    <w:name w:val="22FE46C33BE845078953E0888F89D05D"/>
  </w:style>
  <w:style w:type="paragraph" w:customStyle="1" w:styleId="9B4F6A2EC00446999F47A9FDBBFEE9B1">
    <w:name w:val="9B4F6A2EC00446999F47A9FDBBFEE9B1"/>
  </w:style>
  <w:style w:type="paragraph" w:customStyle="1" w:styleId="C381DDFF18EF41D4B59EA2C3C59477A3">
    <w:name w:val="C381DDFF18EF41D4B59EA2C3C59477A3"/>
  </w:style>
  <w:style w:type="paragraph" w:customStyle="1" w:styleId="2E03A5CC78C64DCBA89B3D40E087E7AA">
    <w:name w:val="2E03A5CC78C64DCBA89B3D40E087E7AA"/>
  </w:style>
  <w:style w:type="paragraph" w:customStyle="1" w:styleId="5957CFFBDF7B4498B255BB95FED92E5D">
    <w:name w:val="5957CFFBDF7B4498B255BB95FED92E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1270 Prospect Street</CompanyAddress>
  <CompanyPhone>330-607-4999</CompanyPhone>
  <CompanyFax/>
  <CompanyEmail>stahl.bryan07@gmail.com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TS102835057</Template>
  <TotalTime>18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Stahl</dc:creator>
  <cp:lastModifiedBy>Bryan</cp:lastModifiedBy>
  <cp:revision>6</cp:revision>
  <cp:lastPrinted>2015-01-12T19:45:00Z</cp:lastPrinted>
  <dcterms:created xsi:type="dcterms:W3CDTF">2015-06-15T22:25:00Z</dcterms:created>
  <dcterms:modified xsi:type="dcterms:W3CDTF">2015-06-15T23:14:00Z</dcterms:modified>
  <cp:category>Barberton, Ohio 44203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