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7B" w:rsidRDefault="008D283C">
      <w:pPr>
        <w:pStyle w:val="SectionHeading"/>
      </w:pPr>
      <w:r>
        <w:rPr>
          <w:noProof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margin">
                  <wp:posOffset>-685800</wp:posOffset>
                </wp:positionV>
                <wp:extent cx="1930400" cy="4938395"/>
                <wp:effectExtent l="0" t="0" r="12700" b="14605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0400" cy="4938395"/>
                          <a:chOff x="-28621" y="-685048"/>
                          <a:chExt cx="1933621" cy="4933198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3010" w:rsidRDefault="00D23010">
                              <w:pPr>
                                <w:pStyle w:val="Name"/>
                              </w:pPr>
                              <w:r>
                                <w:t>Arthur</w:t>
                              </w:r>
                            </w:p>
                            <w:p w:rsidR="00D23010" w:rsidRDefault="00D23010">
                              <w:pPr>
                                <w:pStyle w:val="Name"/>
                              </w:pPr>
                              <w:r>
                                <w:t>Hawkins</w:t>
                              </w:r>
                            </w:p>
                            <w:p w:rsidR="007A027B" w:rsidRDefault="00D23010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Manager/Machinist</w:t>
                              </w:r>
                            </w:p>
                            <w:p w:rsidR="007A027B" w:rsidRDefault="00D23010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Production specialist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-28621" y="-685048"/>
                            <a:ext cx="1905000" cy="32731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Address"/>
                                <w:id w:val="857930560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7A027B" w:rsidRDefault="00062A24"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alias w:val="Teleph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Pr="00062A24" w:rsidRDefault="00062A24">
                                  <w:pPr>
                                    <w:pStyle w:val="ContactInf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62A24">
                                    <w:rPr>
                                      <w:sz w:val="28"/>
                                      <w:szCs w:val="28"/>
                                    </w:rPr>
                                    <w:t>303-937-1483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alias w:val="Email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Pr="00062A24" w:rsidRDefault="00062A24">
                                  <w:pPr>
                                    <w:pStyle w:val="ContactInf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62A24">
                                    <w:rPr>
                                      <w:sz w:val="24"/>
                                      <w:szCs w:val="24"/>
                                    </w:rPr>
                                    <w:t>arthawkins1@gmail.com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site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Default="00062A24">
                                  <w:pPr>
                                    <w:pStyle w:val="ContactInfo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alt="Contact Info" style="position:absolute;margin-left:33.75pt;margin-top:-54pt;width:152pt;height:388.85pt;z-index:251659264;mso-wrap-distance-left:7.2pt;mso-wrap-distance-right:7.2pt;mso-wrap-distance-bottom:3in;mso-position-horizontal-relative:page;mso-position-vertical-relative:margin;mso-width-relative:margin;mso-height-relative:margin" coordorigin="-286,-6850" coordsize="19336,49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p w:rsidR="00D23010" w:rsidRDefault="00D23010">
                        <w:pPr>
                          <w:pStyle w:val="Name"/>
                        </w:pPr>
                        <w:r>
                          <w:t>Arthur</w:t>
                        </w:r>
                      </w:p>
                      <w:p w:rsidR="00D23010" w:rsidRDefault="00D23010">
                        <w:pPr>
                          <w:pStyle w:val="Name"/>
                        </w:pPr>
                        <w:r>
                          <w:t>Hawkins</w:t>
                        </w:r>
                      </w:p>
                      <w:p w:rsidR="007A027B" w:rsidRDefault="00D23010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</w:pPr>
                        <w:r>
                          <w:t>Manager/Machinist</w:t>
                        </w:r>
                      </w:p>
                      <w:p w:rsidR="007A027B" w:rsidRDefault="00D23010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</w:pPr>
                        <w:r>
                          <w:t>Production specialist</w:t>
                        </w:r>
                      </w:p>
                    </w:txbxContent>
                  </v:textbox>
                </v:shape>
                <v:shape id="Text Box 12" o:spid="_x0000_s1028" type="#_x0000_t202" style="position:absolute;left:-286;top:-6850;width:19049;height:3273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Address"/>
                          <w:id w:val="857930560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7A027B" w:rsidRDefault="00062A24">
                            <w: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sz w:val="28"/>
                            <w:szCs w:val="28"/>
                          </w:rPr>
                          <w:alias w:val="Teleph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7A027B" w:rsidRPr="00062A24" w:rsidRDefault="00062A24">
                            <w:pPr>
                              <w:pStyle w:val="ContactInfo"/>
                              <w:rPr>
                                <w:sz w:val="28"/>
                                <w:szCs w:val="28"/>
                              </w:rPr>
                            </w:pPr>
                            <w:r w:rsidRPr="00062A24">
                              <w:rPr>
                                <w:sz w:val="28"/>
                                <w:szCs w:val="28"/>
                              </w:rPr>
                              <w:t>303-937-1483</w:t>
                            </w:r>
                          </w:p>
                        </w:sdtContent>
                      </w:sdt>
                      <w:sdt>
                        <w:sdtPr>
                          <w:rPr>
                            <w:sz w:val="24"/>
                            <w:szCs w:val="24"/>
                          </w:rPr>
                          <w:alias w:val="Email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7A027B" w:rsidRPr="00062A24" w:rsidRDefault="00062A24">
                            <w:pPr>
                              <w:pStyle w:val="ContactInfo"/>
                              <w:rPr>
                                <w:sz w:val="24"/>
                                <w:szCs w:val="24"/>
                              </w:rPr>
                            </w:pPr>
                            <w:r w:rsidRPr="00062A24">
                              <w:rPr>
                                <w:sz w:val="24"/>
                                <w:szCs w:val="24"/>
                              </w:rPr>
                              <w:t>arthawkins1@gmail.com</w:t>
                            </w:r>
                          </w:p>
                        </w:sdtContent>
                      </w:sdt>
                      <w:sdt>
                        <w:sdtPr>
                          <w:alias w:val="Website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7A027B" w:rsidRDefault="00062A24">
                            <w:pPr>
                              <w:pStyle w:val="ContactInfo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t>Objective</w:t>
      </w:r>
    </w:p>
    <w:p w:rsidR="007A027B" w:rsidRDefault="005B6408" w:rsidP="00D23010">
      <w:r>
        <w:t>I am seeking a long term position with a thriving company where</w:t>
      </w:r>
      <w:r w:rsidR="006613E0">
        <w:t xml:space="preserve"> my</w:t>
      </w:r>
      <w:r>
        <w:t xml:space="preserve"> training experience, production management,</w:t>
      </w:r>
      <w:r w:rsidR="006A3AD6">
        <w:t xml:space="preserve"> and</w:t>
      </w:r>
      <w:r>
        <w:t xml:space="preserve"> skills are utilized for the success of the company as well as myself</w:t>
      </w:r>
      <w:r w:rsidR="006A3AD6">
        <w:t>.</w:t>
      </w:r>
      <w:r>
        <w:t xml:space="preserve"> </w:t>
      </w:r>
    </w:p>
    <w:p w:rsidR="007A027B" w:rsidRDefault="008D283C">
      <w:pPr>
        <w:pStyle w:val="SectionHeading"/>
      </w:pPr>
      <w:r>
        <w:t>Experience</w:t>
      </w:r>
    </w:p>
    <w:sdt>
      <w:sdtPr>
        <w:rPr>
          <w:sz w:val="20"/>
        </w:rPr>
        <w:id w:val="-1472127747"/>
        <w15:repeatingSection/>
      </w:sdtPr>
      <w:sdtEndPr>
        <w:rPr>
          <w:sz w:val="18"/>
        </w:rPr>
      </w:sdtEndPr>
      <w:sdtContent>
        <w:sdt>
          <w:sdtPr>
            <w:rPr>
              <w:sz w:val="20"/>
            </w:rPr>
            <w:id w:val="-1260518174"/>
            <w:placeholder>
              <w:docPart w:val="9657F8BB327C48D686AC50B7BDE04B7E"/>
            </w:placeholder>
            <w15:repeatingSectionItem/>
          </w:sdtPr>
          <w:sdtEndPr/>
          <w:sdtContent>
            <w:p w:rsidR="007A027B" w:rsidRDefault="00EF712F">
              <w:pPr>
                <w:pStyle w:val="ResumeDate"/>
              </w:pPr>
              <w:r>
                <w:t>20+ years</w:t>
              </w:r>
            </w:p>
            <w:p w:rsidR="007A027B" w:rsidRDefault="006A3AD6">
              <w:pPr>
                <w:pStyle w:val="Subsection"/>
              </w:pPr>
              <w:r>
                <w:t xml:space="preserve">Chandler Ind. Arrow division / Formally </w:t>
              </w:r>
              <w:proofErr w:type="spellStart"/>
              <w:r>
                <w:t>Accutronics</w:t>
              </w:r>
              <w:proofErr w:type="spellEnd"/>
              <w:r>
                <w:t xml:space="preserve"> Inc.</w:t>
              </w:r>
            </w:p>
            <w:p w:rsidR="007A027B" w:rsidRDefault="006A3AD6">
              <w:pPr>
                <w:pStyle w:val="Description"/>
              </w:pPr>
              <w:r>
                <w:t xml:space="preserve">Production/Scheduling Manager </w:t>
              </w:r>
            </w:p>
            <w:p w:rsidR="00955E6F" w:rsidRDefault="00955E6F" w:rsidP="006A3AD6">
              <w:pPr>
                <w:pStyle w:val="ListBullet"/>
              </w:pPr>
              <w:r>
                <w:t>AS 9100, ISO 9001, and ISO 13485 experience</w:t>
              </w:r>
            </w:p>
            <w:p w:rsidR="00D60317" w:rsidRDefault="00D60317" w:rsidP="006A3AD6">
              <w:pPr>
                <w:pStyle w:val="ListBullet"/>
              </w:pPr>
              <w:r>
                <w:t xml:space="preserve">5S, Lean Basics and OSHA General Industry Safety and Health Training </w:t>
              </w:r>
            </w:p>
            <w:p w:rsidR="00D60317" w:rsidRDefault="00D60317" w:rsidP="006A3AD6">
              <w:pPr>
                <w:pStyle w:val="ListBullet"/>
              </w:pPr>
              <w:r>
                <w:t>Managed 40+ employees working 3 shifts</w:t>
              </w:r>
            </w:p>
            <w:p w:rsidR="00D60317" w:rsidRDefault="00D60317" w:rsidP="006A3AD6">
              <w:pPr>
                <w:pStyle w:val="ListBullet"/>
              </w:pPr>
              <w:r>
                <w:t xml:space="preserve">20+ years machining experience </w:t>
              </w:r>
            </w:p>
            <w:p w:rsidR="00D60317" w:rsidRDefault="00D60317" w:rsidP="006A3AD6">
              <w:pPr>
                <w:pStyle w:val="ListBullet"/>
              </w:pPr>
              <w:r>
                <w:t>Experienced with MRP systems, Vantage and Profit key</w:t>
              </w:r>
            </w:p>
            <w:p w:rsidR="00EF712F" w:rsidRDefault="00D60317" w:rsidP="006A3AD6">
              <w:pPr>
                <w:pStyle w:val="ListBullet"/>
              </w:pPr>
              <w:r>
                <w:t>Scheduling and plan</w:t>
              </w:r>
              <w:r w:rsidR="00EF712F">
                <w:t>n</w:t>
              </w:r>
              <w:r>
                <w:t xml:space="preserve">ing </w:t>
              </w:r>
              <w:r w:rsidR="00EF712F">
                <w:t>for multiple work stations</w:t>
              </w:r>
            </w:p>
            <w:p w:rsidR="00EF712F" w:rsidRDefault="00EF712F" w:rsidP="006A3AD6">
              <w:pPr>
                <w:pStyle w:val="ListBullet"/>
              </w:pPr>
              <w:r>
                <w:t>Set-up and run 3-4</w:t>
              </w:r>
              <w:r w:rsidR="006613E0">
                <w:t xml:space="preserve"> axis</w:t>
              </w:r>
              <w:r>
                <w:t xml:space="preserve"> vertical and horizontal mills</w:t>
              </w:r>
            </w:p>
            <w:p w:rsidR="00976FE4" w:rsidRDefault="00976FE4" w:rsidP="00976FE4">
              <w:pPr>
                <w:pStyle w:val="ListBullet"/>
              </w:pPr>
              <w:r>
                <w:t xml:space="preserve">Worked with both </w:t>
              </w:r>
              <w:proofErr w:type="spellStart"/>
              <w:r>
                <w:t>hogout</w:t>
              </w:r>
              <w:r w:rsidR="00025F4A">
                <w:t>s</w:t>
              </w:r>
              <w:proofErr w:type="spellEnd"/>
              <w:r>
                <w:t xml:space="preserve"> and castings</w:t>
              </w:r>
            </w:p>
            <w:p w:rsidR="00025F4A" w:rsidRDefault="00976FE4" w:rsidP="00976FE4">
              <w:pPr>
                <w:pStyle w:val="ListBullet"/>
              </w:pPr>
              <w:r>
                <w:t>Plastics, aluminum, steel, and titanium parts</w:t>
              </w:r>
            </w:p>
            <w:p w:rsidR="00976FE4" w:rsidRDefault="00025F4A" w:rsidP="00976FE4">
              <w:pPr>
                <w:pStyle w:val="ListBullet"/>
              </w:pPr>
              <w:r>
                <w:t>Managed</w:t>
              </w:r>
              <w:r w:rsidR="006613E0">
                <w:t xml:space="preserve"> machine shop,</w:t>
              </w:r>
              <w:r>
                <w:t xml:space="preserve"> tube fab. and</w:t>
              </w:r>
              <w:r w:rsidR="006613E0">
                <w:t xml:space="preserve"> medical, aerospace</w:t>
              </w:r>
              <w:r>
                <w:t xml:space="preserve"> sub-</w:t>
              </w:r>
              <w:r w:rsidR="000A071C">
                <w:t>assemblies</w:t>
              </w:r>
              <w:r>
                <w:t xml:space="preserve"> </w:t>
              </w:r>
            </w:p>
          </w:sdtContent>
        </w:sdt>
        <w:sdt>
          <w:sdtPr>
            <w:rPr>
              <w:sz w:val="20"/>
            </w:rPr>
            <w:id w:val="1490978575"/>
            <w:placeholder>
              <w:docPart w:val="7E81348FE323434094F72263F099D998"/>
            </w:placeholder>
            <w15:repeatingSectionItem/>
          </w:sdtPr>
          <w:sdtEndPr/>
          <w:sdtContent>
            <w:p w:rsidR="00976FE4" w:rsidRDefault="00976FE4" w:rsidP="00976FE4">
              <w:pPr>
                <w:pStyle w:val="ResumeDate"/>
              </w:pPr>
            </w:p>
            <w:p w:rsidR="00976FE4" w:rsidRDefault="00976FE4">
              <w:pPr>
                <w:pStyle w:val="Description"/>
              </w:pPr>
              <w:r>
                <w:t>Parts Include:</w:t>
              </w:r>
            </w:p>
            <w:p w:rsidR="00976FE4" w:rsidRPr="00025F4A" w:rsidRDefault="00976FE4" w:rsidP="006A3AD6">
              <w:pPr>
                <w:pStyle w:val="ListBullet"/>
              </w:pPr>
              <w:r w:rsidRPr="00025F4A">
                <w:t>CH-53 Helicopter housings</w:t>
              </w:r>
            </w:p>
            <w:p w:rsidR="00976FE4" w:rsidRPr="00025F4A" w:rsidRDefault="00025F4A" w:rsidP="006A3AD6">
              <w:pPr>
                <w:pStyle w:val="ListBullet"/>
              </w:pPr>
              <w:r>
                <w:t>Gulfstream air craft pist</w:t>
              </w:r>
              <w:r w:rsidR="00976FE4" w:rsidRPr="00025F4A">
                <w:t>on</w:t>
              </w:r>
            </w:p>
            <w:p w:rsidR="00025F4A" w:rsidRPr="00025F4A" w:rsidRDefault="00025F4A" w:rsidP="00976FE4">
              <w:pPr>
                <w:pStyle w:val="ListBullet"/>
              </w:pPr>
              <w:r w:rsidRPr="00025F4A">
                <w:t>F-35 joint strike program piston sleeves</w:t>
              </w:r>
            </w:p>
            <w:p w:rsidR="00025F4A" w:rsidRPr="00025F4A" w:rsidRDefault="00025F4A" w:rsidP="006613E0">
              <w:pPr>
                <w:pStyle w:val="ListBullet"/>
              </w:pPr>
              <w:r w:rsidRPr="00025F4A">
                <w:t>Assorted brackets, plates, and handles for the F-22 raptor program</w:t>
              </w:r>
            </w:p>
            <w:p w:rsidR="00025F4A" w:rsidRDefault="00025F4A" w:rsidP="00976FE4">
              <w:pPr>
                <w:pStyle w:val="ListBullet"/>
              </w:pPr>
              <w:r w:rsidRPr="00025F4A">
                <w:t>Inboard and outboard plates for a .50 weapon fire control system</w:t>
              </w:r>
            </w:p>
            <w:p w:rsidR="00025F4A" w:rsidRDefault="00025F4A" w:rsidP="00976FE4">
              <w:pPr>
                <w:pStyle w:val="ListBullet"/>
              </w:pPr>
              <w:r>
                <w:t>Cover lid, base plate and other assorted parts used in blood dialysis equipment</w:t>
              </w:r>
            </w:p>
            <w:p w:rsidR="00025F4A" w:rsidRDefault="00025F4A" w:rsidP="00976FE4">
              <w:pPr>
                <w:pStyle w:val="ListBullet"/>
              </w:pPr>
              <w:r>
                <w:t>Gear transporter units for Spectra Logic Corporation</w:t>
              </w:r>
            </w:p>
            <w:p w:rsidR="000A071C" w:rsidRDefault="00025F4A" w:rsidP="000A071C">
              <w:pPr>
                <w:pStyle w:val="ListBullet"/>
              </w:pPr>
              <w:r>
                <w:t xml:space="preserve"> Machined bodies and assorted brackets for </w:t>
              </w:r>
              <w:proofErr w:type="spellStart"/>
              <w:r>
                <w:t>Ducommon</w:t>
              </w:r>
              <w:proofErr w:type="spellEnd"/>
              <w:r>
                <w:t xml:space="preserve"> </w:t>
              </w:r>
              <w:proofErr w:type="spellStart"/>
              <w:r>
                <w:t>Labarge</w:t>
              </w:r>
              <w:proofErr w:type="spellEnd"/>
            </w:p>
            <w:p w:rsidR="00976FE4" w:rsidRPr="00025F4A" w:rsidRDefault="000A071C" w:rsidP="000A071C">
              <w:pPr>
                <w:pStyle w:val="ListBullet"/>
              </w:pPr>
              <w:r>
                <w:t>Tube Fabr</w:t>
              </w:r>
              <w:r w:rsidR="006613E0">
                <w:t>ication for Eaton, Gulfstream,</w:t>
              </w:r>
              <w:r>
                <w:t xml:space="preserve"> Lockheed Martian </w:t>
              </w:r>
              <w:r w:rsidR="006613E0">
                <w:t>and Honeywell</w:t>
              </w:r>
            </w:p>
          </w:sdtContent>
        </w:sdt>
        <w:sdt>
          <w:sdtPr>
            <w:rPr>
              <w:sz w:val="20"/>
            </w:rPr>
            <w:id w:val="524990000"/>
            <w:placeholder>
              <w:docPart w:val="24BE91C0E23940E883C749CBEE2D6125"/>
            </w:placeholder>
            <w15:repeatingSectionItem/>
          </w:sdtPr>
          <w:sdtEndPr>
            <w:rPr>
              <w:sz w:val="18"/>
            </w:rPr>
          </w:sdtEndPr>
          <w:sdtContent>
            <w:p w:rsidR="00976FE4" w:rsidRDefault="00642708" w:rsidP="00976FE4">
              <w:pPr>
                <w:pStyle w:val="ResumeDate"/>
              </w:pPr>
            </w:p>
          </w:sdtContent>
        </w:sdt>
      </w:sdtContent>
    </w:sdt>
    <w:p w:rsidR="00976FE4" w:rsidRDefault="00976FE4" w:rsidP="00976FE4">
      <w:pPr>
        <w:pStyle w:val="Description"/>
      </w:pPr>
    </w:p>
    <w:p w:rsidR="007A027B" w:rsidRDefault="007A027B" w:rsidP="00976FE4">
      <w:pPr>
        <w:pStyle w:val="ListBullet"/>
        <w:numPr>
          <w:ilvl w:val="0"/>
          <w:numId w:val="0"/>
        </w:numPr>
        <w:ind w:left="216"/>
      </w:pPr>
    </w:p>
    <w:p w:rsidR="007A027B" w:rsidRDefault="008D283C">
      <w:pPr>
        <w:pStyle w:val="SectionHeading"/>
      </w:pPr>
      <w:r>
        <w:t>Education</w:t>
      </w:r>
    </w:p>
    <w:sdt>
      <w:sdtPr>
        <w:rPr>
          <w:rFonts w:asciiTheme="majorHAnsi" w:eastAsiaTheme="majorEastAsia" w:hAnsiTheme="majorHAnsi" w:cstheme="majorBidi"/>
          <w:sz w:val="20"/>
        </w:rPr>
        <w:id w:val="-93781616"/>
        <w15:repeatingSection/>
      </w:sdtPr>
      <w:sdtEndPr>
        <w:rPr>
          <w:sz w:val="26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</w:rPr>
            <w:id w:val="301266699"/>
            <w:placeholder>
              <w:docPart w:val="9657F8BB327C48D686AC50B7BDE04B7E"/>
            </w:placeholder>
            <w15:repeatingSectionItem/>
          </w:sdtPr>
          <w:sdtEndPr>
            <w:rPr>
              <w:sz w:val="26"/>
            </w:rPr>
          </w:sdtEndPr>
          <w:sdtContent>
            <w:p w:rsidR="007A027B" w:rsidRDefault="007A027B">
              <w:pPr>
                <w:pStyle w:val="ResumeDate"/>
              </w:pPr>
            </w:p>
            <w:p w:rsidR="000A071C" w:rsidRPr="000A071C" w:rsidRDefault="000A071C">
              <w:pPr>
                <w:pStyle w:val="Subsection"/>
                <w:rPr>
                  <w:sz w:val="24"/>
                  <w:szCs w:val="24"/>
                </w:rPr>
              </w:pPr>
              <w:r w:rsidRPr="000A071C">
                <w:rPr>
                  <w:sz w:val="24"/>
                  <w:szCs w:val="24"/>
                </w:rPr>
                <w:t>Elizabethtown High School</w:t>
              </w:r>
            </w:p>
            <w:p w:rsidR="000A071C" w:rsidRPr="000A071C" w:rsidRDefault="000A071C">
              <w:pPr>
                <w:pStyle w:val="Subsection"/>
                <w:rPr>
                  <w:sz w:val="24"/>
                  <w:szCs w:val="24"/>
                </w:rPr>
              </w:pPr>
              <w:r w:rsidRPr="000A071C">
                <w:rPr>
                  <w:sz w:val="24"/>
                  <w:szCs w:val="24"/>
                </w:rPr>
                <w:t xml:space="preserve">Elizabethtown, Hardin County, Kentucky </w:t>
              </w:r>
            </w:p>
            <w:p w:rsidR="007A027B" w:rsidRPr="000A071C" w:rsidRDefault="000A071C">
              <w:pPr>
                <w:pStyle w:val="Description"/>
                <w:rPr>
                  <w:sz w:val="20"/>
                </w:rPr>
              </w:pPr>
              <w:r w:rsidRPr="000A071C">
                <w:rPr>
                  <w:sz w:val="20"/>
                </w:rPr>
                <w:t xml:space="preserve">High School Diploma </w:t>
              </w:r>
            </w:p>
            <w:p w:rsidR="000A071C" w:rsidRDefault="000A071C" w:rsidP="000A071C">
              <w:pPr>
                <w:pStyle w:val="Subsection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>Hardin County Trade School</w:t>
              </w:r>
            </w:p>
            <w:p w:rsidR="000A071C" w:rsidRPr="000A071C" w:rsidRDefault="000A071C" w:rsidP="000A071C">
              <w:pPr>
                <w:pStyle w:val="Description"/>
                <w:rPr>
                  <w:sz w:val="20"/>
                </w:rPr>
              </w:pPr>
              <w:r>
                <w:rPr>
                  <w:sz w:val="20"/>
                </w:rPr>
                <w:t>Machine shop</w:t>
              </w:r>
              <w:r w:rsidRPr="000A071C">
                <w:rPr>
                  <w:sz w:val="20"/>
                </w:rPr>
                <w:t xml:space="preserve"> </w:t>
              </w:r>
            </w:p>
            <w:p w:rsidR="000A071C" w:rsidRPr="000A071C" w:rsidRDefault="00B1106B" w:rsidP="000A071C">
              <w:pPr>
                <w:pStyle w:val="Subsection"/>
                <w:rPr>
                  <w:sz w:val="20"/>
                </w:rPr>
              </w:pPr>
              <w:r>
                <w:rPr>
                  <w:sz w:val="24"/>
                  <w:szCs w:val="24"/>
                </w:rPr>
                <w:t>Training and Development- Mountain States Employers Council</w:t>
              </w:r>
            </w:p>
            <w:p w:rsidR="007A027B" w:rsidRPr="006A2151" w:rsidRDefault="00B1106B" w:rsidP="006A2151">
              <w:pPr>
                <w:pStyle w:val="Description"/>
                <w:rPr>
                  <w:sz w:val="20"/>
                </w:rPr>
              </w:pPr>
              <w:r>
                <w:rPr>
                  <w:sz w:val="20"/>
                </w:rPr>
                <w:t xml:space="preserve">Multiple Management Classes- </w:t>
              </w:r>
              <w:r w:rsidR="006A2151">
                <w:rPr>
                  <w:sz w:val="20"/>
                </w:rPr>
                <w:t>Certified</w:t>
              </w:r>
              <w:r>
                <w:rPr>
                  <w:sz w:val="20"/>
                </w:rPr>
                <w:t xml:space="preserve"> </w:t>
              </w:r>
              <w:r w:rsidRPr="000A071C">
                <w:rPr>
                  <w:sz w:val="20"/>
                </w:rPr>
                <w:t xml:space="preserve"> </w:t>
              </w:r>
            </w:p>
          </w:sdtContent>
        </w:sdt>
      </w:sdtContent>
    </w:sdt>
    <w:p w:rsidR="006A2151" w:rsidRDefault="006A2151">
      <w:pPr>
        <w:pStyle w:val="SectionHeading"/>
      </w:pPr>
    </w:p>
    <w:p w:rsidR="007A027B" w:rsidRDefault="008D283C">
      <w:pPr>
        <w:pStyle w:val="SectionHeading"/>
      </w:pPr>
      <w:r>
        <w:t>References</w:t>
      </w:r>
    </w:p>
    <w:p w:rsidR="007A027B" w:rsidRDefault="00062A24" w:rsidP="00062A24">
      <w:pPr>
        <w:pStyle w:val="ListParagraph"/>
        <w:numPr>
          <w:ilvl w:val="0"/>
          <w:numId w:val="22"/>
        </w:numPr>
      </w:pPr>
      <w:r>
        <w:t xml:space="preserve">Hamid </w:t>
      </w:r>
      <w:proofErr w:type="spellStart"/>
      <w:r>
        <w:t>Rabani</w:t>
      </w:r>
      <w:proofErr w:type="spellEnd"/>
      <w:r>
        <w:t xml:space="preserve">    # 303-317-7054</w:t>
      </w:r>
    </w:p>
    <w:p w:rsidR="00062A24" w:rsidRDefault="00062A24" w:rsidP="00062A24">
      <w:pPr>
        <w:pStyle w:val="ListParagraph"/>
        <w:numPr>
          <w:ilvl w:val="0"/>
          <w:numId w:val="22"/>
        </w:numPr>
      </w:pPr>
      <w:r>
        <w:t>Marybeth Brooks  #720-203-0838</w:t>
      </w:r>
    </w:p>
    <w:p w:rsidR="00062A24" w:rsidRDefault="00062A24" w:rsidP="00062A24">
      <w:pPr>
        <w:pStyle w:val="ListParagraph"/>
        <w:numPr>
          <w:ilvl w:val="0"/>
          <w:numId w:val="22"/>
        </w:numPr>
      </w:pPr>
      <w:r>
        <w:t>Cody Moen   #720-490-8230</w:t>
      </w:r>
      <w:bookmarkStart w:id="0" w:name="_GoBack"/>
      <w:bookmarkEnd w:id="0"/>
    </w:p>
    <w:p w:rsidR="00062A24" w:rsidRDefault="006613E0" w:rsidP="00062A24">
      <w:pPr>
        <w:pStyle w:val="ListParagraph"/>
        <w:numPr>
          <w:ilvl w:val="0"/>
          <w:numId w:val="22"/>
        </w:numPr>
      </w:pPr>
      <w:r>
        <w:t>Rhonda Campbell  #303-909</w:t>
      </w:r>
      <w:r w:rsidR="00062A24">
        <w:t>-0623</w:t>
      </w:r>
    </w:p>
    <w:sectPr w:rsidR="00062A24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708" w:rsidRDefault="00642708">
      <w:pPr>
        <w:spacing w:after="0" w:line="240" w:lineRule="auto"/>
      </w:pPr>
      <w:r>
        <w:separator/>
      </w:r>
    </w:p>
  </w:endnote>
  <w:endnote w:type="continuationSeparator" w:id="0">
    <w:p w:rsidR="00642708" w:rsidRDefault="0064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027B" w:rsidRDefault="008D283C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13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7A027B" w:rsidRDefault="008D283C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13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708" w:rsidRDefault="00642708">
      <w:pPr>
        <w:spacing w:after="0" w:line="240" w:lineRule="auto"/>
      </w:pPr>
      <w:r>
        <w:separator/>
      </w:r>
    </w:p>
  </w:footnote>
  <w:footnote w:type="continuationSeparator" w:id="0">
    <w:p w:rsidR="00642708" w:rsidRDefault="00642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2684202B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26965AE3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F0D66"/>
    <w:multiLevelType w:val="hybridMultilevel"/>
    <w:tmpl w:val="5B4E3BD8"/>
    <w:lvl w:ilvl="0" w:tplc="02FA889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C097B"/>
    <w:multiLevelType w:val="hybridMultilevel"/>
    <w:tmpl w:val="DF00A98E"/>
    <w:lvl w:ilvl="0" w:tplc="02FA889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A10"/>
    <w:multiLevelType w:val="hybridMultilevel"/>
    <w:tmpl w:val="1196232A"/>
    <w:lvl w:ilvl="0" w:tplc="02FA889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041EF"/>
    <w:multiLevelType w:val="hybridMultilevel"/>
    <w:tmpl w:val="64DCECB6"/>
    <w:lvl w:ilvl="0" w:tplc="02FA889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D4B85"/>
    <w:multiLevelType w:val="hybridMultilevel"/>
    <w:tmpl w:val="D85CD86E"/>
    <w:lvl w:ilvl="0" w:tplc="02FA889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7"/>
  </w:num>
  <w:num w:numId="7">
    <w:abstractNumId w:val="3"/>
  </w:num>
  <w:num w:numId="8">
    <w:abstractNumId w:val="7"/>
  </w:num>
  <w:num w:numId="9">
    <w:abstractNumId w:val="3"/>
    <w:lvlOverride w:ilvl="0">
      <w:startOverride w:val="1"/>
    </w:lvlOverride>
  </w:num>
  <w:num w:numId="10">
    <w:abstractNumId w:val="6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10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5"/>
  </w:num>
  <w:num w:numId="19">
    <w:abstractNumId w:val="8"/>
  </w:num>
  <w:num w:numId="20">
    <w:abstractNumId w:val="1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10"/>
    <w:rsid w:val="00025F4A"/>
    <w:rsid w:val="0004326D"/>
    <w:rsid w:val="00062A24"/>
    <w:rsid w:val="000A071C"/>
    <w:rsid w:val="005B6408"/>
    <w:rsid w:val="00642708"/>
    <w:rsid w:val="006613E0"/>
    <w:rsid w:val="006A2151"/>
    <w:rsid w:val="006A3AD6"/>
    <w:rsid w:val="00707FE5"/>
    <w:rsid w:val="007A027B"/>
    <w:rsid w:val="008D283C"/>
    <w:rsid w:val="00955E6F"/>
    <w:rsid w:val="00976FE4"/>
    <w:rsid w:val="00B1106B"/>
    <w:rsid w:val="00D23010"/>
    <w:rsid w:val="00D60317"/>
    <w:rsid w:val="00E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4B7E74-C4AA-4FAE-8DAA-114D6E0F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ListParagraph">
    <w:name w:val="List Paragraph"/>
    <w:basedOn w:val="Normal"/>
    <w:uiPriority w:val="34"/>
    <w:semiHidden/>
    <w:qFormat/>
    <w:rsid w:val="0006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dy\AppData\Roaming\Microsoft\Templates\Chronologic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57F8BB327C48D686AC50B7BDE04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E7A54-DC18-447A-A392-DF55542793A0}"/>
      </w:docPartPr>
      <w:docPartBody>
        <w:p w:rsidR="00E90D68" w:rsidRDefault="00425E9D">
          <w:pPr>
            <w:pStyle w:val="9657F8BB327C48D686AC50B7BDE04B7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4BE91C0E23940E883C749CBEE2D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57130-F8F5-4EA1-850A-FED14586AF0E}"/>
      </w:docPartPr>
      <w:docPartBody>
        <w:p w:rsidR="00E90D68" w:rsidRDefault="00001EAB" w:rsidP="00001EAB">
          <w:pPr>
            <w:pStyle w:val="24BE91C0E23940E883C749CBEE2D612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E81348FE323434094F72263F099D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7FDB8-4B08-40BD-B0B0-0EAE2D357B84}"/>
      </w:docPartPr>
      <w:docPartBody>
        <w:p w:rsidR="00E90D68" w:rsidRDefault="00001EAB" w:rsidP="00001EAB">
          <w:pPr>
            <w:pStyle w:val="7E81348FE323434094F72263F099D99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AB"/>
    <w:rsid w:val="00001EAB"/>
    <w:rsid w:val="0011625F"/>
    <w:rsid w:val="00425E9D"/>
    <w:rsid w:val="00E9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0A19F92AD044AA9DE0F27BCA890805">
    <w:name w:val="370A19F92AD044AA9DE0F27BCA890805"/>
  </w:style>
  <w:style w:type="character" w:styleId="PlaceholderText">
    <w:name w:val="Placeholder Text"/>
    <w:basedOn w:val="DefaultParagraphFont"/>
    <w:uiPriority w:val="99"/>
    <w:semiHidden/>
    <w:rsid w:val="00001EAB"/>
    <w:rPr>
      <w:color w:val="808080"/>
    </w:rPr>
  </w:style>
  <w:style w:type="paragraph" w:customStyle="1" w:styleId="9657F8BB327C48D686AC50B7BDE04B7E">
    <w:name w:val="9657F8BB327C48D686AC50B7BDE04B7E"/>
  </w:style>
  <w:style w:type="paragraph" w:customStyle="1" w:styleId="4091A15EAA1543A6A7C67050FE6DC55D">
    <w:name w:val="4091A15EAA1543A6A7C67050FE6DC55D"/>
  </w:style>
  <w:style w:type="paragraph" w:customStyle="1" w:styleId="4C1E486112A44678983298EAFFFF7246">
    <w:name w:val="4C1E486112A44678983298EAFFFF7246"/>
  </w:style>
  <w:style w:type="paragraph" w:customStyle="1" w:styleId="EF0CD6D757A945239871AB6347353709">
    <w:name w:val="EF0CD6D757A945239871AB6347353709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6BA59523446246EE8B801D789460BAEE">
    <w:name w:val="6BA59523446246EE8B801D789460BAEE"/>
  </w:style>
  <w:style w:type="paragraph" w:customStyle="1" w:styleId="7B21C8A28C87412BBC886189D3CE5CA1">
    <w:name w:val="7B21C8A28C87412BBC886189D3CE5CA1"/>
  </w:style>
  <w:style w:type="paragraph" w:customStyle="1" w:styleId="C43357E403864D2AB470CDC7A95A714C">
    <w:name w:val="C43357E403864D2AB470CDC7A95A714C"/>
  </w:style>
  <w:style w:type="paragraph" w:customStyle="1" w:styleId="A25988B3683C438ABE7E3C864E1B328B">
    <w:name w:val="A25988B3683C438ABE7E3C864E1B328B"/>
  </w:style>
  <w:style w:type="paragraph" w:customStyle="1" w:styleId="F1034E67FF954F53A0844B6814C1D6EA">
    <w:name w:val="F1034E67FF954F53A0844B6814C1D6EA"/>
  </w:style>
  <w:style w:type="paragraph" w:customStyle="1" w:styleId="04972D4CA6704AAEBE917F78C1F8E9C9">
    <w:name w:val="04972D4CA6704AAEBE917F78C1F8E9C9"/>
  </w:style>
  <w:style w:type="paragraph" w:customStyle="1" w:styleId="24BE91C0E23940E883C749CBEE2D6125">
    <w:name w:val="24BE91C0E23940E883C749CBEE2D6125"/>
    <w:rsid w:val="00001EAB"/>
  </w:style>
  <w:style w:type="paragraph" w:customStyle="1" w:styleId="4B3B386A67604D459DB3EBD8C323F177">
    <w:name w:val="4B3B386A67604D459DB3EBD8C323F177"/>
    <w:rsid w:val="00001EAB"/>
  </w:style>
  <w:style w:type="paragraph" w:customStyle="1" w:styleId="7E81348FE323434094F72263F099D998">
    <w:name w:val="7E81348FE323434094F72263F099D998"/>
    <w:rsid w:val="00001E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303-937-1483</CompanyPhone>
  <CompanyFax/>
  <CompanyEmail>arthawkins1@gmail.com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0A676-D251-4A8C-8FD8-5C9F5030A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0C163-75A8-48EC-821E-D6E643BC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(Simple design)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Cody Moen</dc:creator>
  <cp:keywords/>
  <cp:lastModifiedBy>Cody Moen</cp:lastModifiedBy>
  <cp:revision>2</cp:revision>
  <dcterms:created xsi:type="dcterms:W3CDTF">2015-05-19T22:38:00Z</dcterms:created>
  <dcterms:modified xsi:type="dcterms:W3CDTF">2015-05-19T22:38:00Z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